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1A7AF6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637640">
              <w:rPr>
                <w:b/>
              </w:rPr>
              <w:t>21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Pr="00637640" w:rsidRDefault="0096348C" w:rsidP="0096348C">
            <w:r w:rsidRPr="00637640">
              <w:t>DATUM</w:t>
            </w:r>
          </w:p>
        </w:tc>
        <w:tc>
          <w:tcPr>
            <w:tcW w:w="6463" w:type="dxa"/>
          </w:tcPr>
          <w:p w14:paraId="02911D03" w14:textId="3BD19A15" w:rsidR="0096348C" w:rsidRPr="00637640" w:rsidRDefault="00EF70DA" w:rsidP="0096348C">
            <w:r w:rsidRPr="00637640">
              <w:t>20</w:t>
            </w:r>
            <w:r w:rsidR="00C3591B" w:rsidRPr="00637640">
              <w:t>2</w:t>
            </w:r>
            <w:r w:rsidR="005C7598" w:rsidRPr="00637640">
              <w:t>4</w:t>
            </w:r>
            <w:r w:rsidR="009D6560" w:rsidRPr="00637640">
              <w:t>-</w:t>
            </w:r>
            <w:r w:rsidR="00637640" w:rsidRPr="00637640">
              <w:t>03-21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8F22D7">
              <w:t>TID</w:t>
            </w:r>
          </w:p>
        </w:tc>
        <w:tc>
          <w:tcPr>
            <w:tcW w:w="6463" w:type="dxa"/>
          </w:tcPr>
          <w:p w14:paraId="0B1FB026" w14:textId="4EB31F15" w:rsidR="00D12EAD" w:rsidRDefault="00177EC4" w:rsidP="0096348C">
            <w:r>
              <w:t>10.00-</w:t>
            </w:r>
            <w:r w:rsidR="008F22D7">
              <w:t>10.05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9540384" w14:textId="77777777" w:rsidR="00637640" w:rsidRPr="001E1FAC" w:rsidRDefault="00637640" w:rsidP="006376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71783AA" w14:textId="77777777" w:rsidR="00637640" w:rsidRDefault="00637640" w:rsidP="00637640">
            <w:pPr>
              <w:tabs>
                <w:tab w:val="left" w:pos="1701"/>
              </w:tabs>
              <w:rPr>
                <w:snapToGrid w:val="0"/>
              </w:rPr>
            </w:pPr>
          </w:p>
          <w:p w14:paraId="313533B1" w14:textId="2F631123" w:rsidR="00E57DF8" w:rsidRPr="00177EC4" w:rsidRDefault="00637640" w:rsidP="00177E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2023/24:</w:t>
            </w:r>
            <w:r w:rsidR="00177EC4">
              <w:rPr>
                <w:snapToGrid w:val="0"/>
              </w:rPr>
              <w:t>20.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69CCA95C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764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4354FE96" w14:textId="39A9318A" w:rsidR="000D3043" w:rsidRPr="009C2ED3" w:rsidRDefault="00637640" w:rsidP="00637640">
            <w:pPr>
              <w:tabs>
                <w:tab w:val="left" w:pos="1701"/>
              </w:tabs>
              <w:rPr>
                <w:b/>
                <w:szCs w:val="24"/>
              </w:rPr>
            </w:pPr>
            <w:r w:rsidRPr="00637640">
              <w:rPr>
                <w:b/>
                <w:szCs w:val="24"/>
              </w:rPr>
              <w:t>Ekonomisk familjepolitik</w:t>
            </w:r>
            <w:r>
              <w:rPr>
                <w:b/>
                <w:szCs w:val="24"/>
              </w:rPr>
              <w:t xml:space="preserve"> (SfU12)</w:t>
            </w: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2ADE3CEC" w:rsidR="00E57DF8" w:rsidRDefault="00E57DF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EA7D04A" w14:textId="77777777" w:rsidR="00E57DF8" w:rsidRDefault="00E57DF8" w:rsidP="006376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37F9CF89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5CABD81" w14:textId="273DC854" w:rsidR="009612E3" w:rsidRDefault="009612E3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beredningen av motioner. </w:t>
            </w:r>
          </w:p>
          <w:p w14:paraId="195EAA48" w14:textId="77777777" w:rsidR="003006C7" w:rsidRDefault="003006C7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5C26EBB7" w14:textId="4859323C" w:rsidR="007D2629" w:rsidRPr="00F93B25" w:rsidRDefault="009612E3" w:rsidP="006376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  <w:r w:rsidR="00973B7E">
              <w:rPr>
                <w:snapToGrid w:val="0"/>
              </w:rPr>
              <w:br/>
            </w: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67FE265D" w:rsidR="00134762" w:rsidRDefault="00973B7E" w:rsidP="00973B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646D986" w14:textId="20E902C3" w:rsidR="00973B7E" w:rsidRDefault="00973B7E" w:rsidP="00973B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  <w:r>
              <w:rPr>
                <w:b/>
                <w:snapToGrid w:val="0"/>
              </w:rPr>
              <w:br/>
            </w:r>
          </w:p>
          <w:p w14:paraId="7ACAC5A0" w14:textId="10B96138" w:rsidR="00134762" w:rsidRDefault="00973B7E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t>Inkomna skrivelser anmäldes (dnr 2247-2022/23 och 1423-2023/24</w:t>
            </w:r>
            <w:r>
              <w:t>)</w:t>
            </w:r>
            <w:r>
              <w:br/>
            </w: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300E1881" w:rsidR="00177EC4" w:rsidRPr="00177EC4" w:rsidRDefault="00177EC4" w:rsidP="00973B7E"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046EBDD" w14:textId="7F3EA1FB" w:rsidR="00177EC4" w:rsidRDefault="00177EC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Inkomna EU-dokument </w:t>
            </w:r>
          </w:p>
          <w:p w14:paraId="20D90FF9" w14:textId="77777777" w:rsidR="00177EC4" w:rsidRDefault="00177EC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7BBBE3B" w14:textId="6A0BF3C3" w:rsidR="00177EC4" w:rsidRPr="008F22D7" w:rsidRDefault="00177EC4" w:rsidP="00177EC4">
            <w:pPr>
              <w:tabs>
                <w:tab w:val="left" w:pos="1701"/>
              </w:tabs>
              <w:rPr>
                <w:snapToGrid w:val="0"/>
              </w:rPr>
            </w:pPr>
            <w:r w:rsidRPr="00715578">
              <w:rPr>
                <w:snapToGrid w:val="0"/>
              </w:rPr>
              <w:t>Inkomna EU-dokument anmäldes</w:t>
            </w:r>
            <w:r>
              <w:rPr>
                <w:snapToGrid w:val="0"/>
              </w:rPr>
              <w:t xml:space="preserve"> (</w:t>
            </w:r>
            <w:r w:rsidRPr="000B0A1A">
              <w:t>COM(202</w:t>
            </w:r>
            <w:r>
              <w:t>4</w:t>
            </w:r>
            <w:r w:rsidRPr="000B0A1A">
              <w:t xml:space="preserve">) </w:t>
            </w:r>
            <w:r>
              <w:t xml:space="preserve">126 och </w:t>
            </w:r>
            <w:r w:rsidRPr="000B0A1A">
              <w:t>COM(202</w:t>
            </w:r>
            <w:r>
              <w:t>4</w:t>
            </w:r>
            <w:r w:rsidRPr="000B0A1A">
              <w:t xml:space="preserve">) </w:t>
            </w:r>
            <w:r>
              <w:t>128).</w:t>
            </w: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6331014E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22D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76F633C7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177EC4">
              <w:rPr>
                <w:snapToGrid w:val="0"/>
              </w:rPr>
              <w:t>N</w:t>
            </w:r>
            <w:r w:rsidR="00134762" w:rsidRPr="00177EC4">
              <w:rPr>
                <w:snapToGrid w:val="0"/>
              </w:rPr>
              <w:t>ästa sammanträde äg</w:t>
            </w:r>
            <w:r w:rsidRPr="00177EC4">
              <w:rPr>
                <w:snapToGrid w:val="0"/>
              </w:rPr>
              <w:t>er</w:t>
            </w:r>
            <w:r w:rsidR="00134762" w:rsidRPr="00177EC4">
              <w:rPr>
                <w:snapToGrid w:val="0"/>
              </w:rPr>
              <w:t xml:space="preserve"> rum </w:t>
            </w:r>
            <w:r w:rsidR="00637640" w:rsidRPr="00177EC4">
              <w:rPr>
                <w:snapToGrid w:val="0"/>
              </w:rPr>
              <w:t xml:space="preserve">tisdagen </w:t>
            </w:r>
            <w:r w:rsidR="00134762" w:rsidRPr="00177EC4">
              <w:rPr>
                <w:snapToGrid w:val="0"/>
              </w:rPr>
              <w:t>den</w:t>
            </w:r>
            <w:r w:rsidR="00637640" w:rsidRPr="00177EC4">
              <w:rPr>
                <w:snapToGrid w:val="0"/>
              </w:rPr>
              <w:t xml:space="preserve"> 9 april</w:t>
            </w:r>
            <w:r w:rsidR="00134762" w:rsidRPr="00177EC4">
              <w:rPr>
                <w:snapToGrid w:val="0"/>
              </w:rPr>
              <w:t xml:space="preserve"> 202</w:t>
            </w:r>
            <w:r w:rsidR="005C7598" w:rsidRPr="00177EC4">
              <w:rPr>
                <w:snapToGrid w:val="0"/>
              </w:rPr>
              <w:t>4</w:t>
            </w:r>
            <w:r w:rsidR="00134762" w:rsidRPr="00177EC4">
              <w:rPr>
                <w:snapToGrid w:val="0"/>
              </w:rPr>
              <w:t xml:space="preserve"> kl. </w:t>
            </w:r>
            <w:r w:rsidR="00637640" w:rsidRPr="00177EC4">
              <w:rPr>
                <w:snapToGrid w:val="0"/>
              </w:rPr>
              <w:t>11.00</w:t>
            </w:r>
            <w:r w:rsidR="00134762" w:rsidRPr="00177EC4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6376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4AA3A0DC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637640">
              <w:t xml:space="preserve">9 april </w:t>
            </w:r>
            <w:r>
              <w:t>202</w:t>
            </w:r>
            <w:r w:rsidR="005C759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99157E8" w:rsidR="00BE5542" w:rsidRDefault="00BE5542" w:rsidP="00487A46">
            <w:r>
              <w:t>2023/24:</w:t>
            </w:r>
            <w:r w:rsidR="00637640">
              <w:t>21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0BBC7B6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22D7">
              <w:rPr>
                <w:sz w:val="22"/>
              </w:rPr>
              <w:t xml:space="preserve"> 1-5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20B473A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34C174D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7CACF9C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12F8448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5969D01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4B604B5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>(M),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4837D5D3" w:rsidR="00BE5542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973B7E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73B7E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532E17A" w:rsidR="00BE5542" w:rsidRPr="001E1FAC" w:rsidRDefault="00BE5542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2112CB7B" w:rsidR="00BE5542" w:rsidRPr="00E70A95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691500A1" w:rsidR="00BE5542" w:rsidRPr="00E70A95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5C5FD3F" w:rsidR="00BE5542" w:rsidRPr="00E70A95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77915524" w:rsidR="00BE5542" w:rsidRPr="00E70A95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D7C3E91" w:rsidR="00BE5542" w:rsidRPr="00E70A95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4278F726" w:rsidR="00BE5542" w:rsidRPr="00E70A95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5AE48AB" w:rsidR="00BE5542" w:rsidRPr="00E70A95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7A26961E" w:rsidR="00BE5542" w:rsidRPr="00E70A95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355A0079" w:rsidR="00BE5542" w:rsidRPr="00E70A95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8D0FA4C" w:rsidR="00BE5542" w:rsidRPr="00E70A95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41F155E" w:rsidR="00BE5542" w:rsidRPr="00E01F81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1783963C" w:rsidR="00BE5542" w:rsidRPr="00E70A95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E274288" w:rsidR="00BE5542" w:rsidRPr="00E70A95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777777" w:rsidR="00BE5542" w:rsidRPr="0078232D" w:rsidRDefault="00BE5542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333020DE" w:rsidR="00BE5542" w:rsidRPr="0078232D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5869A6BC" w:rsidR="00BE5542" w:rsidRPr="0078232D" w:rsidRDefault="008F22D7" w:rsidP="008F22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682E5C13" w:rsidR="001218A4" w:rsidRPr="0078232D" w:rsidRDefault="008F22D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3B7E"/>
    <w:rsid w:val="00134762"/>
    <w:rsid w:val="00140387"/>
    <w:rsid w:val="00144FCB"/>
    <w:rsid w:val="001507C0"/>
    <w:rsid w:val="001522CE"/>
    <w:rsid w:val="00161AA6"/>
    <w:rsid w:val="001631CE"/>
    <w:rsid w:val="00177EC4"/>
    <w:rsid w:val="00180AF8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37640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A29B8"/>
    <w:rsid w:val="008C2DE4"/>
    <w:rsid w:val="008C68ED"/>
    <w:rsid w:val="008D12B1"/>
    <w:rsid w:val="008F1A6E"/>
    <w:rsid w:val="008F22D7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B7E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184</TotalTime>
  <Pages>3</Pages>
  <Words>291</Words>
  <Characters>2320</Characters>
  <Application>Microsoft Office Word</Application>
  <DocSecurity>0</DocSecurity>
  <Lines>2320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23</cp:revision>
  <cp:lastPrinted>2024-01-08T12:27:00Z</cp:lastPrinted>
  <dcterms:created xsi:type="dcterms:W3CDTF">2023-07-27T13:26:00Z</dcterms:created>
  <dcterms:modified xsi:type="dcterms:W3CDTF">2024-04-03T12:45:00Z</dcterms:modified>
</cp:coreProperties>
</file>