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8C36E8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822ED" w:rsidRDefault="002344F6" w14:paraId="5C7341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BBFF1CEC44CD5B6D6FE963C9DDF3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047e5b-bfd8-4005-a2a2-45e945ff7bf5"/>
        <w:id w:val="-314190177"/>
        <w:lock w:val="sdtLocked"/>
      </w:sdtPr>
      <w:sdtEndPr/>
      <w:sdtContent>
        <w:p w:rsidR="004F36BC" w:rsidRDefault="002344F6" w14:paraId="0F0A6A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tillåta förare av klass 1-mopeder att i låg hastighet använda cykelvägar i situationer där det annars krävs färd på tungt trafikerade landsvägar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B0CDEF1DCA46CEA6AB3668D8AB116D"/>
        </w:placeholder>
        <w:text/>
      </w:sdtPr>
      <w:sdtEndPr/>
      <w:sdtContent>
        <w:p w:rsidRPr="009B062B" w:rsidR="006D79C9" w:rsidP="00333E95" w:rsidRDefault="006D79C9" w14:paraId="560E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5FFE" w:rsidP="00640FCF" w:rsidRDefault="006F5FFE" w14:paraId="435224BA" w14:textId="137F2CE2">
      <w:pPr>
        <w:ind w:firstLine="0"/>
      </w:pPr>
      <w:r>
        <w:t>Ungas möjligheter att ta sig till skola, fritidsaktiviteter och arbete är viktiga för både deras personliga frihet och för att hålla hela landet levande. På landsbygden är klass</w:t>
      </w:r>
      <w:r w:rsidR="00640FCF">
        <w:t> </w:t>
      </w:r>
      <w:r>
        <w:t>1-mopeden ofta det första och enda motorfordonet som unga kan använda för att förflytta sig självständigt.</w:t>
      </w:r>
    </w:p>
    <w:p w:rsidR="006F5FFE" w:rsidP="004A43D0" w:rsidRDefault="006F5FFE" w14:paraId="4157C6D1" w14:textId="77777777">
      <w:r>
        <w:t>I dag gäller följande regelverk:</w:t>
      </w:r>
    </w:p>
    <w:p w:rsidR="006F5FFE" w:rsidP="00640FCF" w:rsidRDefault="006F5FFE" w14:paraId="5F731232" w14:textId="109370A2">
      <w:pPr>
        <w:pStyle w:val="Punktlista"/>
      </w:pPr>
      <w:r>
        <w:t>Klass</w:t>
      </w:r>
      <w:r w:rsidR="00640FCF">
        <w:t> </w:t>
      </w:r>
      <w:r>
        <w:t>2-mopeder (max 25 km/tim) får köra på cykelvägar, om inte annat anges.</w:t>
      </w:r>
    </w:p>
    <w:p w:rsidR="006F5FFE" w:rsidP="00640FCF" w:rsidRDefault="006F5FFE" w14:paraId="5C8DF2EF" w14:textId="60737D11">
      <w:pPr>
        <w:pStyle w:val="Punktlista"/>
      </w:pPr>
      <w:r>
        <w:t>Klass</w:t>
      </w:r>
      <w:r w:rsidR="00640FCF">
        <w:t> </w:t>
      </w:r>
      <w:r>
        <w:t>1-mopeder (registreringsskylt, max 45 km/tim) får endast köras på gator och vägar – inte på cykelvägar.</w:t>
      </w:r>
    </w:p>
    <w:p w:rsidR="006F5FFE" w:rsidP="00640FCF" w:rsidRDefault="006F5FFE" w14:paraId="4CADB4CF" w14:textId="0EBFC4D3">
      <w:pPr>
        <w:ind w:firstLine="0"/>
      </w:pPr>
      <w:r>
        <w:t>Problemet är att det på landsbygden ofta saknas lågtrafikerade alternativ för klass</w:t>
      </w:r>
      <w:r w:rsidR="0013791A">
        <w:t> </w:t>
      </w:r>
      <w:r>
        <w:t xml:space="preserve">1-mopeder. Ungdomar hänvisas då till landsvägar med hastighetsgränser på 80–90 </w:t>
      </w:r>
      <w:r>
        <w:lastRenderedPageBreak/>
        <w:t>km/tim, vilket innebär en stor trafiksäkerhetsrisk. Skillnaden i hastighet mellan mopeden och övrig trafik är stor, och vägren saknas ofta.</w:t>
      </w:r>
    </w:p>
    <w:p w:rsidR="00BF1312" w:rsidP="004A43D0" w:rsidRDefault="006F5FFE" w14:paraId="5A4D9529" w14:textId="413EE427">
      <w:r>
        <w:t>Samtidigt finns på många håll cykelvägar eller gång- och cykelbanor som används sparsamt. Ur trafiksäkerhetssynpunkt vore det i dessa fall tryggare att tillåta klass</w:t>
      </w:r>
      <w:r w:rsidR="00E42B7C">
        <w:t> </w:t>
      </w:r>
      <w:r>
        <w:t>1-mopeder att använda cykelvägen – under förutsättning att de håller max 25 km/tim.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ECCA26CA7C4988A7591C629406A135"/>
        </w:placeholder>
      </w:sdtPr>
      <w:sdtEndPr/>
      <w:sdtContent>
        <w:p w:rsidR="009822ED" w:rsidP="009822ED" w:rsidRDefault="009822ED" w14:paraId="722AE901" w14:textId="77777777"/>
        <w:p w:rsidR="009822ED" w:rsidP="009822ED" w:rsidRDefault="002344F6" w14:paraId="54299DBD" w14:textId="160F25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36BC" w14:paraId="2E71FBAB" w14:textId="77777777">
        <w:trPr>
          <w:cantSplit/>
        </w:trPr>
        <w:tc>
          <w:tcPr>
            <w:tcW w:w="50" w:type="pct"/>
            <w:vAlign w:val="bottom"/>
          </w:tcPr>
          <w:p w:rsidR="004F36BC" w:rsidRDefault="002344F6" w14:paraId="03E42D7C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4F36BC" w:rsidRDefault="002344F6" w14:paraId="63B1936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10B6C81A" w14:textId="5B95363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498A" w14:textId="77777777" w:rsidR="002344F6" w:rsidRDefault="002344F6" w:rsidP="000C1CAD">
      <w:pPr>
        <w:spacing w:line="240" w:lineRule="auto"/>
      </w:pPr>
      <w:r>
        <w:separator/>
      </w:r>
    </w:p>
  </w:endnote>
  <w:endnote w:type="continuationSeparator" w:id="0">
    <w:p w14:paraId="7E50832F" w14:textId="77777777" w:rsidR="002344F6" w:rsidRDefault="002344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A3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29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0BFB" w14:textId="256A4CB3" w:rsidR="00262EA3" w:rsidRPr="009822ED" w:rsidRDefault="00262EA3" w:rsidP="009822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474E" w14:textId="77777777" w:rsidR="002344F6" w:rsidRDefault="002344F6" w:rsidP="000C1CAD">
      <w:pPr>
        <w:spacing w:line="240" w:lineRule="auto"/>
      </w:pPr>
      <w:r>
        <w:separator/>
      </w:r>
    </w:p>
  </w:footnote>
  <w:footnote w:type="continuationSeparator" w:id="0">
    <w:p w14:paraId="1791764F" w14:textId="77777777" w:rsidR="002344F6" w:rsidRDefault="002344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6A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8E6C90" wp14:editId="6AE7AA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017A8" w14:textId="548DF191" w:rsidR="00262EA3" w:rsidRDefault="002344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1ED8754A9C47DBB5B318A561ADA627"/>
                              </w:placeholder>
                              <w:text/>
                            </w:sdtPr>
                            <w:sdtEndPr/>
                            <w:sdtContent>
                              <w:r w:rsidR="006F5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79F94BBA094083BEBE470D9D723584"/>
                              </w:placeholder>
                              <w:text/>
                            </w:sdtPr>
                            <w:sdtEndPr/>
                            <w:sdtContent>
                              <w:r w:rsidR="00BF1312">
                                <w:t>1168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8E6C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2E017A8" w14:textId="548DF191" w:rsidR="00262EA3" w:rsidRDefault="002344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1ED8754A9C47DBB5B318A561ADA627"/>
                        </w:placeholder>
                        <w:text/>
                      </w:sdtPr>
                      <w:sdtEndPr/>
                      <w:sdtContent>
                        <w:r w:rsidR="006F5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79F94BBA094083BEBE470D9D723584"/>
                        </w:placeholder>
                        <w:text/>
                      </w:sdtPr>
                      <w:sdtEndPr/>
                      <w:sdtContent>
                        <w:r w:rsidR="00BF1312">
                          <w:t>1168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DAF8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30B" w14:textId="77777777" w:rsidR="00262EA3" w:rsidRDefault="00262EA3" w:rsidP="008563AC">
    <w:pPr>
      <w:jc w:val="right"/>
    </w:pPr>
  </w:p>
  <w:p w14:paraId="50D5EF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F452" w14:textId="77777777" w:rsidR="00262EA3" w:rsidRDefault="002344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8B8AEF" wp14:editId="085DD5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C89E59" w14:textId="194C10FE" w:rsidR="00262EA3" w:rsidRDefault="002344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22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5F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F1312">
          <w:t>1168</w:t>
        </w:r>
      </w:sdtContent>
    </w:sdt>
  </w:p>
  <w:p w14:paraId="646F646B" w14:textId="77777777" w:rsidR="00262EA3" w:rsidRPr="008227B3" w:rsidRDefault="002344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6C3D88" w14:textId="4F5B0DDB" w:rsidR="00262EA3" w:rsidRPr="008227B3" w:rsidRDefault="002344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22E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22ED">
          <w:t>:3288</w:t>
        </w:r>
      </w:sdtContent>
    </w:sdt>
  </w:p>
  <w:p w14:paraId="73814A04" w14:textId="00E40760" w:rsidR="00262EA3" w:rsidRDefault="002344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1ED8754A9C47DBB5B318A561ADA627"/>
        </w:placeholder>
        <w15:appearance w15:val="hidden"/>
        <w:text/>
      </w:sdtPr>
      <w:sdtEndPr/>
      <w:sdtContent>
        <w:r w:rsidR="009822ED"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79F94BBA094083BEBE470D9D723584"/>
      </w:placeholder>
      <w:text/>
    </w:sdtPr>
    <w:sdtEndPr/>
    <w:sdtContent>
      <w:p w14:paraId="420183D3" w14:textId="02D12AFD" w:rsidR="00262EA3" w:rsidRDefault="006F5FFE" w:rsidP="00283E0F">
        <w:pPr>
          <w:pStyle w:val="FSHRub2"/>
        </w:pPr>
        <w:r>
          <w:t>Ökad trafiksäkerhet för unga mopedister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2AFF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724229">
    <w:abstractNumId w:val="9"/>
  </w:num>
  <w:num w:numId="2" w16cid:durableId="2114786051">
    <w:abstractNumId w:val="8"/>
  </w:num>
  <w:num w:numId="3" w16cid:durableId="249242792">
    <w:abstractNumId w:val="16"/>
  </w:num>
  <w:num w:numId="4" w16cid:durableId="583733192">
    <w:abstractNumId w:val="14"/>
  </w:num>
  <w:num w:numId="5" w16cid:durableId="865559678">
    <w:abstractNumId w:val="17"/>
  </w:num>
  <w:num w:numId="6" w16cid:durableId="1370955527">
    <w:abstractNumId w:val="18"/>
  </w:num>
  <w:num w:numId="7" w16cid:durableId="1336109987">
    <w:abstractNumId w:val="11"/>
  </w:num>
  <w:num w:numId="8" w16cid:durableId="188757414">
    <w:abstractNumId w:val="12"/>
  </w:num>
  <w:num w:numId="9" w16cid:durableId="1264342619">
    <w:abstractNumId w:val="15"/>
  </w:num>
  <w:num w:numId="10" w16cid:durableId="1366297432">
    <w:abstractNumId w:val="22"/>
  </w:num>
  <w:num w:numId="11" w16cid:durableId="439836268">
    <w:abstractNumId w:val="21"/>
  </w:num>
  <w:num w:numId="12" w16cid:durableId="1956672375">
    <w:abstractNumId w:val="21"/>
  </w:num>
  <w:num w:numId="13" w16cid:durableId="1924945563">
    <w:abstractNumId w:val="3"/>
  </w:num>
  <w:num w:numId="14" w16cid:durableId="1903981236">
    <w:abstractNumId w:val="2"/>
  </w:num>
  <w:num w:numId="15" w16cid:durableId="156072819">
    <w:abstractNumId w:val="1"/>
  </w:num>
  <w:num w:numId="16" w16cid:durableId="1953397009">
    <w:abstractNumId w:val="0"/>
  </w:num>
  <w:num w:numId="17" w16cid:durableId="163325950">
    <w:abstractNumId w:val="7"/>
  </w:num>
  <w:num w:numId="18" w16cid:durableId="1657563434">
    <w:abstractNumId w:val="6"/>
  </w:num>
  <w:num w:numId="19" w16cid:durableId="1683043054">
    <w:abstractNumId w:val="5"/>
  </w:num>
  <w:num w:numId="20" w16cid:durableId="1282761747">
    <w:abstractNumId w:val="4"/>
  </w:num>
  <w:num w:numId="21" w16cid:durableId="1465342437">
    <w:abstractNumId w:val="21"/>
  </w:num>
  <w:num w:numId="22" w16cid:durableId="1867209950">
    <w:abstractNumId w:val="21"/>
  </w:num>
  <w:num w:numId="23" w16cid:durableId="213784347">
    <w:abstractNumId w:val="21"/>
  </w:num>
  <w:num w:numId="24" w16cid:durableId="1227564960">
    <w:abstractNumId w:val="21"/>
  </w:num>
  <w:num w:numId="25" w16cid:durableId="177820434">
    <w:abstractNumId w:val="21"/>
  </w:num>
  <w:num w:numId="26" w16cid:durableId="1360665153">
    <w:abstractNumId w:val="22"/>
  </w:num>
  <w:num w:numId="27" w16cid:durableId="1145125037">
    <w:abstractNumId w:val="22"/>
  </w:num>
  <w:num w:numId="28" w16cid:durableId="218052744">
    <w:abstractNumId w:val="22"/>
  </w:num>
  <w:num w:numId="29" w16cid:durableId="1255892642">
    <w:abstractNumId w:val="22"/>
  </w:num>
  <w:num w:numId="30" w16cid:durableId="1174413701">
    <w:abstractNumId w:val="21"/>
  </w:num>
  <w:num w:numId="31" w16cid:durableId="1182665995">
    <w:abstractNumId w:val="21"/>
  </w:num>
  <w:num w:numId="32" w16cid:durableId="44725351">
    <w:abstractNumId w:val="22"/>
  </w:num>
  <w:num w:numId="33" w16cid:durableId="1781217969">
    <w:abstractNumId w:val="21"/>
  </w:num>
  <w:num w:numId="34" w16cid:durableId="1127436025">
    <w:abstractNumId w:val="18"/>
  </w:num>
  <w:num w:numId="35" w16cid:durableId="1467815706">
    <w:abstractNumId w:val="18"/>
    <w:lvlOverride w:ilvl="0">
      <w:startOverride w:val="1"/>
    </w:lvlOverride>
  </w:num>
  <w:num w:numId="36" w16cid:durableId="446392734">
    <w:abstractNumId w:val="19"/>
  </w:num>
  <w:num w:numId="37" w16cid:durableId="2141335974">
    <w:abstractNumId w:val="18"/>
    <w:lvlOverride w:ilvl="0">
      <w:startOverride w:val="1"/>
    </w:lvlOverride>
  </w:num>
  <w:num w:numId="38" w16cid:durableId="1198932797">
    <w:abstractNumId w:val="13"/>
  </w:num>
  <w:num w:numId="39" w16cid:durableId="972908470">
    <w:abstractNumId w:val="10"/>
  </w:num>
  <w:num w:numId="40" w16cid:durableId="116366859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5FF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9C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91A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3A4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4F6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A5A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3D0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6BC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1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0FCF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1EF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4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FF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5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2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4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2A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2ED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12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168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B7C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28FA"/>
  <w15:chartTrackingRefBased/>
  <w15:docId w15:val="{BD6BC2B1-BEA9-49E5-A7C3-9AF5761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DBBFF1CEC44CD5B6D6FE963C9DD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63BB8-08FA-44A2-9267-AE754CC643A3}"/>
      </w:docPartPr>
      <w:docPartBody>
        <w:p w:rsidR="00B54FCE" w:rsidRDefault="00B54FCE">
          <w:pPr>
            <w:pStyle w:val="D1DBBFF1CEC44CD5B6D6FE963C9DDF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B0CDEF1DCA46CEA6AB3668D8AB1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ED71-8CC7-454E-BFAE-666765BA8C12}"/>
      </w:docPartPr>
      <w:docPartBody>
        <w:p w:rsidR="00B54FCE" w:rsidRDefault="00B54FCE">
          <w:pPr>
            <w:pStyle w:val="AFB0CDEF1DCA46CEA6AB3668D8AB11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1ED8754A9C47DBB5B318A561ADA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43C34-536E-4B85-9844-7C15D8300AE2}"/>
      </w:docPartPr>
      <w:docPartBody>
        <w:p w:rsidR="00B54FCE" w:rsidRDefault="00B54FCE">
          <w:pPr>
            <w:pStyle w:val="701ED8754A9C47DBB5B318A561ADA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9F94BBA094083BEBE470D9D72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9753-CF6F-41A4-BA0E-E40E5A9D45F9}"/>
      </w:docPartPr>
      <w:docPartBody>
        <w:p w:rsidR="00B54FCE" w:rsidRDefault="00B54FCE">
          <w:pPr>
            <w:pStyle w:val="2D79F94BBA094083BEBE470D9D723584"/>
          </w:pPr>
          <w:r>
            <w:t xml:space="preserve"> </w:t>
          </w:r>
        </w:p>
      </w:docPartBody>
    </w:docPart>
    <w:docPart>
      <w:docPartPr>
        <w:name w:val="1EECCA26CA7C4988A7591C629406A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17006-3A4E-4373-853B-50F584D16DD9}"/>
      </w:docPartPr>
      <w:docPartBody>
        <w:p w:rsidR="007A393A" w:rsidRDefault="007A39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E"/>
    <w:rsid w:val="001E43A4"/>
    <w:rsid w:val="0040004D"/>
    <w:rsid w:val="00580535"/>
    <w:rsid w:val="006B5F0E"/>
    <w:rsid w:val="007A393A"/>
    <w:rsid w:val="009956D3"/>
    <w:rsid w:val="00B54FCE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1DBBFF1CEC44CD5B6D6FE963C9DDF31">
    <w:name w:val="D1DBBFF1CEC44CD5B6D6FE963C9DDF31"/>
  </w:style>
  <w:style w:type="paragraph" w:customStyle="1" w:styleId="5DBD95E231CE4366B93579A98F97C567">
    <w:name w:val="5DBD95E231CE4366B93579A98F97C567"/>
  </w:style>
  <w:style w:type="paragraph" w:customStyle="1" w:styleId="AFB0CDEF1DCA46CEA6AB3668D8AB116D">
    <w:name w:val="AFB0CDEF1DCA46CEA6AB3668D8AB116D"/>
  </w:style>
  <w:style w:type="paragraph" w:customStyle="1" w:styleId="A2F7FB61118946BC9BC7C81411A946D2">
    <w:name w:val="A2F7FB61118946BC9BC7C81411A946D2"/>
  </w:style>
  <w:style w:type="paragraph" w:customStyle="1" w:styleId="701ED8754A9C47DBB5B318A561ADA627">
    <w:name w:val="701ED8754A9C47DBB5B318A561ADA627"/>
  </w:style>
  <w:style w:type="paragraph" w:customStyle="1" w:styleId="2D79F94BBA094083BEBE470D9D723584">
    <w:name w:val="2D79F94BBA094083BEBE470D9D72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4A773-D2B3-4B67-A2DD-8D848FF67ED3}"/>
</file>

<file path=customXml/itemProps2.xml><?xml version="1.0" encoding="utf-8"?>
<ds:datastoreItem xmlns:ds="http://schemas.openxmlformats.org/officeDocument/2006/customXml" ds:itemID="{DF211C15-17E1-4E4C-ADCC-63ADAAAC55FD}"/>
</file>

<file path=customXml/itemProps3.xml><?xml version="1.0" encoding="utf-8"?>
<ds:datastoreItem xmlns:ds="http://schemas.openxmlformats.org/officeDocument/2006/customXml" ds:itemID="{43E874C4-EEBB-478B-A45E-95B80C4C6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213</Words>
  <Characters>1229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M1168 Ökad trafiksäkerhet för unga mopedister på landsbygden</vt:lpstr>
      <vt:lpstr>
      </vt:lpstr>
    </vt:vector>
  </TitlesOfParts>
  <Company>Sveriges riksdag</Company>
  <LinksUpToDate>false</LinksUpToDate>
  <CharactersWithSpaces>1430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