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268" w:rsidRPr="00B24D9D" w:rsidRDefault="006A5268" w:rsidP="009F0D93">
      <w:pPr>
        <w:pStyle w:val="Hemstlrubrik"/>
      </w:pPr>
      <w:r w:rsidRPr="00B24D9D">
        <w:t>Förslag till riksdagsbeslut</w:t>
      </w:r>
    </w:p>
    <w:p w:rsidR="006A5268" w:rsidRPr="00B24D9D" w:rsidRDefault="006A5268" w:rsidP="006A5268">
      <w:pPr>
        <w:pStyle w:val="Hemstlatt"/>
      </w:pPr>
      <w:r w:rsidRPr="00B24D9D">
        <w:t>Riksdagen tillkännager för regeringen</w:t>
      </w:r>
      <w:r w:rsidR="00BC4DFE" w:rsidRPr="00B24D9D">
        <w:t xml:space="preserve"> som sin mening </w:t>
      </w:r>
      <w:r w:rsidRPr="00B24D9D">
        <w:t>vad i motionen anförs om sänkning av bensinskatten.</w:t>
      </w:r>
    </w:p>
    <w:p w:rsidR="006A5268" w:rsidRPr="00B24D9D" w:rsidRDefault="006A5268" w:rsidP="006A5268">
      <w:pPr>
        <w:pStyle w:val="Hemstlatt"/>
      </w:pPr>
      <w:r w:rsidRPr="00B24D9D">
        <w:t>Riksdagen tillkännager för regeringen</w:t>
      </w:r>
      <w:r w:rsidR="00BC4DFE" w:rsidRPr="00B24D9D">
        <w:t xml:space="preserve"> som sin mening </w:t>
      </w:r>
      <w:r w:rsidRPr="00B24D9D">
        <w:t>vad i motionen anförs om sänkning av dieselskatten.</w:t>
      </w:r>
    </w:p>
    <w:p w:rsidR="006A5268" w:rsidRPr="00B24D9D" w:rsidRDefault="006A5268" w:rsidP="006A5268">
      <w:pPr>
        <w:pStyle w:val="Rubrik1"/>
      </w:pPr>
      <w:r w:rsidRPr="00B24D9D">
        <w:t>Motivering</w:t>
      </w:r>
    </w:p>
    <w:p w:rsidR="006A5268" w:rsidRPr="00B24D9D" w:rsidRDefault="006A5268" w:rsidP="006A5268">
      <w:pPr>
        <w:autoSpaceDE w:val="0"/>
        <w:autoSpaceDN w:val="0"/>
        <w:adjustRightInd w:val="0"/>
        <w:rPr>
          <w:szCs w:val="24"/>
        </w:rPr>
      </w:pPr>
      <w:r w:rsidRPr="00B24D9D">
        <w:rPr>
          <w:szCs w:val="24"/>
        </w:rPr>
        <w:t>Bensinpriset slår rekord. Aldrig har bensinen kostat så mycket. Det här gräver ”djupa hål i folks ekonomi”. Bensinräkningarna är stora. Dalarnas län är ett stort län, ett långt län och med stor gles- och landsbygd. Detta innebär att bilen är ett måste. Många hushåll måste också ha två bilar.</w:t>
      </w:r>
    </w:p>
    <w:p w:rsidR="006A5268" w:rsidRPr="00B24D9D" w:rsidRDefault="006A5268" w:rsidP="009F0D93">
      <w:pPr>
        <w:pStyle w:val="Normaltindrag"/>
      </w:pPr>
      <w:r w:rsidRPr="00B24D9D">
        <w:t>Jag har under varje år noga redovisat kostnaderna för hushållen, vad som är bensinpris och vad som är skatt och andra statliga pålagor. Detta gäller såväl diesel som bensin. Jag hänvisar i dessa delar till tidigare motioner.</w:t>
      </w:r>
    </w:p>
    <w:p w:rsidR="006A5268" w:rsidRPr="00B24D9D" w:rsidRDefault="006A5268" w:rsidP="009F0D93">
      <w:pPr>
        <w:pStyle w:val="Normaltindrag"/>
      </w:pPr>
      <w:r w:rsidRPr="00B24D9D">
        <w:t>”Utan bilen stannar</w:t>
      </w:r>
      <w:r w:rsidR="009F0D93" w:rsidRPr="00B24D9D">
        <w:t xml:space="preserve"> Sverige” har räknat ut att en två</w:t>
      </w:r>
      <w:r w:rsidRPr="00B24D9D">
        <w:t>barnsfamilj i Malungs kommun – Sveriges biltätaste kommun – varje år har en utgift på 7</w:t>
      </w:r>
      <w:r w:rsidR="009F0D93" w:rsidRPr="00B24D9D">
        <w:t> </w:t>
      </w:r>
      <w:r w:rsidRPr="00B24D9D">
        <w:t>700 kr mera än en familj i Stockholm. Det finns helt enkelt ingen tunnelbana, varken i Malung eller i Dalarna i övrigt.</w:t>
      </w:r>
    </w:p>
    <w:p w:rsidR="006A5268" w:rsidRPr="00B24D9D" w:rsidRDefault="006A5268" w:rsidP="009F0D93">
      <w:pPr>
        <w:pStyle w:val="Normaltindrag"/>
      </w:pPr>
      <w:r w:rsidRPr="00B24D9D">
        <w:t>Det här säger sitt.</w:t>
      </w:r>
    </w:p>
    <w:p w:rsidR="006A5268" w:rsidRPr="00B24D9D" w:rsidRDefault="006A5268" w:rsidP="009F0D93">
      <w:pPr>
        <w:pStyle w:val="Normaltindrag"/>
      </w:pPr>
      <w:r w:rsidRPr="00B24D9D">
        <w:t>Bensinskatten måste sänkas –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F0D93" w:rsidRPr="00B24D9D">
        <w:tblPrEx>
          <w:tblCellMar>
            <w:top w:w="0" w:type="dxa"/>
            <w:bottom w:w="0" w:type="dxa"/>
          </w:tblCellMar>
        </w:tblPrEx>
        <w:trPr>
          <w:cantSplit/>
        </w:trPr>
        <w:tc>
          <w:tcPr>
            <w:tcW w:w="3046" w:type="dxa"/>
          </w:tcPr>
          <w:p w:rsidR="009F0D93" w:rsidRPr="00B24D9D" w:rsidRDefault="009F0D93" w:rsidP="009F0D93">
            <w:pPr>
              <w:pStyle w:val="UnderskriftDatum"/>
              <w:spacing w:before="240"/>
            </w:pPr>
            <w:r w:rsidRPr="00B24D9D">
              <w:t>Stockholm den 14 september 2005</w:t>
            </w:r>
          </w:p>
        </w:tc>
        <w:tc>
          <w:tcPr>
            <w:tcW w:w="3047" w:type="dxa"/>
          </w:tcPr>
          <w:p w:rsidR="009F0D93" w:rsidRPr="00B24D9D" w:rsidRDefault="009F0D93" w:rsidP="009F0D93">
            <w:pPr>
              <w:pStyle w:val="Underskrifter"/>
              <w:spacing w:before="240"/>
            </w:pPr>
          </w:p>
        </w:tc>
      </w:tr>
      <w:tr w:rsidR="009F0D93" w:rsidRPr="00B24D9D">
        <w:tblPrEx>
          <w:tblCellMar>
            <w:top w:w="0" w:type="dxa"/>
            <w:bottom w:w="0" w:type="dxa"/>
          </w:tblCellMar>
        </w:tblPrEx>
        <w:trPr>
          <w:cantSplit/>
        </w:trPr>
        <w:tc>
          <w:tcPr>
            <w:tcW w:w="3046" w:type="dxa"/>
          </w:tcPr>
          <w:p w:rsidR="009F0D93" w:rsidRPr="00B24D9D" w:rsidRDefault="009F0D93" w:rsidP="009F0D93">
            <w:pPr>
              <w:pStyle w:val="Underskrifter"/>
            </w:pPr>
            <w:r w:rsidRPr="00B24D9D">
              <w:t>Rolf Gunnarsson (m)</w:t>
            </w:r>
          </w:p>
        </w:tc>
        <w:tc>
          <w:tcPr>
            <w:tcW w:w="3047" w:type="dxa"/>
          </w:tcPr>
          <w:p w:rsidR="009F0D93" w:rsidRPr="00B24D9D" w:rsidRDefault="009F0D93" w:rsidP="009F0D93">
            <w:pPr>
              <w:pStyle w:val="Underskrifter"/>
            </w:pPr>
          </w:p>
        </w:tc>
      </w:tr>
    </w:tbl>
    <w:p w:rsidR="006A5268" w:rsidRPr="00B24D9D" w:rsidRDefault="006A5268" w:rsidP="009F0D93">
      <w:pPr>
        <w:pStyle w:val="Normaltindrag"/>
      </w:pPr>
    </w:p>
    <w:sectPr w:rsidR="006A5268" w:rsidRPr="00B24D9D" w:rsidSect="009F0D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FC5" w:rsidRPr="00B24D9D" w:rsidRDefault="00354FC5">
      <w:r w:rsidRPr="00B24D9D">
        <w:separator/>
      </w:r>
    </w:p>
  </w:endnote>
  <w:endnote w:type="continuationSeparator" w:id="0">
    <w:p w:rsidR="00354FC5" w:rsidRPr="00B24D9D" w:rsidRDefault="00354FC5">
      <w:r w:rsidRPr="00B24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D93" w:rsidRPr="00B24D9D" w:rsidRDefault="00B24D9D" w:rsidP="009F0D93">
    <w:pPr>
      <w:pStyle w:val="Sidfot"/>
    </w:pPr>
    <w:r w:rsidRPr="00B24D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925540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D93" w:rsidRDefault="009F0D9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0D93" w:rsidRDefault="009F0D9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12C" w:rsidRPr="00B24D9D" w:rsidRDefault="00B24D9D" w:rsidP="009F0D93">
    <w:pPr>
      <w:pStyle w:val="Sidfot"/>
    </w:pPr>
    <w:r w:rsidRPr="00B24D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1862177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D93" w:rsidRDefault="009F0D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0D93" w:rsidRDefault="009F0D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D93" w:rsidRPr="00B24D9D" w:rsidRDefault="00B24D9D" w:rsidP="009F0D93">
    <w:pPr>
      <w:pStyle w:val="Sidfot"/>
    </w:pPr>
    <w:r w:rsidRPr="00B24D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9210166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D93" w:rsidRDefault="009F0D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0D93" w:rsidRDefault="009F0D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FC5" w:rsidRPr="00B24D9D" w:rsidRDefault="00354FC5">
      <w:r w:rsidRPr="00B24D9D">
        <w:separator/>
      </w:r>
    </w:p>
  </w:footnote>
  <w:footnote w:type="continuationSeparator" w:id="0">
    <w:p w:rsidR="00354FC5" w:rsidRPr="00B24D9D" w:rsidRDefault="00354FC5">
      <w:r w:rsidRPr="00B24D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D93" w:rsidRPr="00B24D9D" w:rsidRDefault="00B24D9D" w:rsidP="009F0D93">
    <w:pPr>
      <w:pStyle w:val="Sidhuvud"/>
    </w:pPr>
    <w:r w:rsidRPr="00B24D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358186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D93" w:rsidRDefault="009F0D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0D93" w:rsidRDefault="009F0D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12C" w:rsidRPr="00B24D9D" w:rsidRDefault="00B24D9D" w:rsidP="009F0D93">
    <w:pPr>
      <w:pStyle w:val="Sidhuvud"/>
    </w:pPr>
    <w:r w:rsidRPr="00B24D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9089075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D93" w:rsidRDefault="009F0D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0D93" w:rsidRDefault="009F0D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D93" w:rsidRPr="00B24D9D" w:rsidRDefault="009F0D93">
    <w:pPr>
      <w:pStyle w:val="FSHNormal"/>
      <w:tabs>
        <w:tab w:val="right" w:pos="5840"/>
      </w:tabs>
    </w:pPr>
    <w:r w:rsidRPr="00B24D9D">
      <w:br/>
    </w:r>
    <w:r w:rsidRPr="00B24D9D">
      <w:fldChar w:fldCharType="begin" w:fldLock="1"/>
    </w:r>
    <w:r w:rsidRPr="00B24D9D">
      <w:instrText xml:space="preserve"> DOCPROPERTY</w:instrText>
    </w:r>
    <w:r w:rsidRPr="00B24D9D">
      <w:rPr>
        <w:sz w:val="18"/>
      </w:rPr>
      <w:instrText xml:space="preserve"> "YearUser" *\charformat </w:instrText>
    </w:r>
    <w:r w:rsidRPr="00B24D9D">
      <w:fldChar w:fldCharType="separate"/>
    </w:r>
    <w:r w:rsidRPr="00B24D9D">
      <w:t>2005/06</w:t>
    </w:r>
    <w:r w:rsidRPr="00B24D9D">
      <w:fldChar w:fldCharType="end"/>
    </w:r>
    <w:r w:rsidRPr="00B24D9D">
      <w:t xml:space="preserve"> </w:t>
    </w:r>
    <w:r w:rsidRPr="00B24D9D">
      <w:tab/>
      <w:t xml:space="preserve">mnr: </w:t>
    </w:r>
    <w:r w:rsidRPr="00B24D9D">
      <w:fldChar w:fldCharType="begin" w:fldLock="1"/>
    </w:r>
    <w:r w:rsidRPr="00B24D9D">
      <w:instrText xml:space="preserve"> DOCPROPERTY</w:instrText>
    </w:r>
    <w:r w:rsidRPr="00B24D9D">
      <w:rPr>
        <w:sz w:val="18"/>
      </w:rPr>
      <w:instrText xml:space="preserve"> "Motionsnummer" *\charformat </w:instrText>
    </w:r>
    <w:r w:rsidRPr="00B24D9D">
      <w:fldChar w:fldCharType="separate"/>
    </w:r>
    <w:r w:rsidRPr="00B24D9D">
      <w:t>Sk225</w:t>
    </w:r>
    <w:r w:rsidRPr="00B24D9D">
      <w:fldChar w:fldCharType="end"/>
    </w:r>
    <w:r w:rsidRPr="00B24D9D">
      <w:br/>
    </w:r>
    <w:r w:rsidRPr="00B24D9D">
      <w:fldChar w:fldCharType="begin" w:fldLock="1"/>
    </w:r>
    <w:r w:rsidRPr="00B24D9D">
      <w:instrText xml:space="preserve"> DOCPROPERTY</w:instrText>
    </w:r>
    <w:r w:rsidRPr="00B24D9D">
      <w:rPr>
        <w:sz w:val="18"/>
      </w:rPr>
      <w:instrText xml:space="preserve"> "Samling" *\charformat </w:instrText>
    </w:r>
    <w:r w:rsidRPr="00B24D9D">
      <w:fldChar w:fldCharType="end"/>
    </w:r>
    <w:r w:rsidRPr="00B24D9D">
      <w:tab/>
      <w:t xml:space="preserve">pnr: </w:t>
    </w:r>
    <w:r w:rsidRPr="00B24D9D">
      <w:fldChar w:fldCharType="begin" w:fldLock="1"/>
    </w:r>
    <w:r w:rsidRPr="00B24D9D">
      <w:instrText xml:space="preserve"> DOCPROPERTY</w:instrText>
    </w:r>
    <w:r w:rsidRPr="00B24D9D">
      <w:rPr>
        <w:sz w:val="18"/>
      </w:rPr>
      <w:instrText xml:space="preserve"> "Partinummer" *\charformat </w:instrText>
    </w:r>
    <w:r w:rsidRPr="00B24D9D">
      <w:fldChar w:fldCharType="separate"/>
    </w:r>
    <w:r w:rsidRPr="00B24D9D">
      <w:t>m1127</w:t>
    </w:r>
    <w:r w:rsidRPr="00B24D9D">
      <w:fldChar w:fldCharType="end"/>
    </w:r>
  </w:p>
  <w:p w:rsidR="009F0D93" w:rsidRPr="00B24D9D" w:rsidRDefault="009F0D93">
    <w:pPr>
      <w:pStyle w:val="FSHRub1"/>
    </w:pPr>
    <w:r w:rsidRPr="00B24D9D">
      <w:t>Motion till riksdagen</w:t>
    </w:r>
    <w:r w:rsidRPr="00B24D9D">
      <w:br/>
    </w:r>
    <w:r w:rsidRPr="00B24D9D">
      <w:fldChar w:fldCharType="begin" w:fldLock="1"/>
    </w:r>
    <w:r w:rsidRPr="00B24D9D">
      <w:instrText xml:space="preserve"> DOCPROPERTY "YearUser" *\charformat </w:instrText>
    </w:r>
    <w:r w:rsidRPr="00B24D9D">
      <w:fldChar w:fldCharType="separate"/>
    </w:r>
    <w:r w:rsidRPr="00B24D9D">
      <w:t>2005/06</w:t>
    </w:r>
    <w:r w:rsidRPr="00B24D9D">
      <w:fldChar w:fldCharType="end"/>
    </w:r>
    <w:r w:rsidRPr="00B24D9D">
      <w:t>:</w:t>
    </w:r>
    <w:r w:rsidRPr="00B24D9D">
      <w:fldChar w:fldCharType="begin" w:fldLock="1"/>
    </w:r>
    <w:r w:rsidRPr="00B24D9D">
      <w:instrText xml:space="preserve"> DOCPROPERTY "Motionsnummer" *\charformat </w:instrText>
    </w:r>
    <w:r w:rsidRPr="00B24D9D">
      <w:fldChar w:fldCharType="separate"/>
    </w:r>
    <w:r w:rsidRPr="00B24D9D">
      <w:t>Sk225</w:t>
    </w:r>
    <w:r w:rsidRPr="00B24D9D">
      <w:fldChar w:fldCharType="end"/>
    </w:r>
  </w:p>
  <w:p w:rsidR="009F0D93" w:rsidRPr="00B24D9D" w:rsidRDefault="009F0D93">
    <w:pPr>
      <w:pStyle w:val="FSHNormalS5"/>
    </w:pPr>
    <w:r w:rsidRPr="00B24D9D">
      <w:fldChar w:fldCharType="begin" w:fldLock="1"/>
    </w:r>
    <w:r w:rsidRPr="00B24D9D">
      <w:instrText xml:space="preserve"> DOCPROPERTY "MotionarText" *\charformat </w:instrText>
    </w:r>
    <w:r w:rsidRPr="00B24D9D">
      <w:fldChar w:fldCharType="separate"/>
    </w:r>
    <w:r w:rsidRPr="00B24D9D">
      <w:t>av Rolf Gunnarsson (m)</w:t>
    </w:r>
    <w:r w:rsidRPr="00B24D9D">
      <w:fldChar w:fldCharType="end"/>
    </w:r>
    <w:r w:rsidRPr="00B24D9D">
      <w:br/>
    </w:r>
    <w:r w:rsidRPr="00B24D9D">
      <w:fldChar w:fldCharType="begin" w:fldLock="1"/>
    </w:r>
    <w:r w:rsidRPr="00B24D9D">
      <w:instrText xml:space="preserve"> DOCPROPERTY "SvarFrasKort" *\charformat </w:instrText>
    </w:r>
    <w:r w:rsidRPr="00B24D9D">
      <w:fldChar w:fldCharType="end"/>
    </w:r>
  </w:p>
  <w:p w:rsidR="009F0D93" w:rsidRPr="00B24D9D" w:rsidRDefault="009F0D93">
    <w:pPr>
      <w:pStyle w:val="FSHTitel"/>
    </w:pPr>
    <w:r w:rsidRPr="00B24D9D">
      <w:fldChar w:fldCharType="begin" w:fldLock="1"/>
    </w:r>
    <w:r w:rsidRPr="00B24D9D">
      <w:instrText xml:space="preserve"> DOCPROPERTY</w:instrText>
    </w:r>
    <w:r w:rsidRPr="00B24D9D">
      <w:rPr>
        <w:sz w:val="18"/>
      </w:rPr>
      <w:instrText xml:space="preserve"> "RubrikSvar" *\charformat </w:instrText>
    </w:r>
    <w:r w:rsidRPr="00B24D9D">
      <w:fldChar w:fldCharType="separate"/>
    </w:r>
    <w:r w:rsidRPr="00B24D9D">
      <w:t>Sänkning av bensin-  och dieselskatten</w:t>
    </w:r>
    <w:r w:rsidRPr="00B24D9D">
      <w:fldChar w:fldCharType="end"/>
    </w:r>
  </w:p>
  <w:p w:rsidR="009F0D93" w:rsidRPr="00B24D9D" w:rsidRDefault="009F0D93" w:rsidP="009F0D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C9C2AEC6"/>
    <w:lvl w:ilvl="0" w:tplc="FDA668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4618524">
    <w:abstractNumId w:val="13"/>
  </w:num>
  <w:num w:numId="2" w16cid:durableId="1169323934">
    <w:abstractNumId w:val="12"/>
  </w:num>
  <w:num w:numId="3" w16cid:durableId="1169105014">
    <w:abstractNumId w:val="15"/>
  </w:num>
  <w:num w:numId="4" w16cid:durableId="185675041">
    <w:abstractNumId w:val="16"/>
  </w:num>
  <w:num w:numId="5" w16cid:durableId="292293997">
    <w:abstractNumId w:val="8"/>
  </w:num>
  <w:num w:numId="6" w16cid:durableId="1398671833">
    <w:abstractNumId w:val="3"/>
  </w:num>
  <w:num w:numId="7" w16cid:durableId="107555273">
    <w:abstractNumId w:val="2"/>
  </w:num>
  <w:num w:numId="8" w16cid:durableId="922688345">
    <w:abstractNumId w:val="1"/>
  </w:num>
  <w:num w:numId="9" w16cid:durableId="1435514162">
    <w:abstractNumId w:val="0"/>
  </w:num>
  <w:num w:numId="10" w16cid:durableId="2146845173">
    <w:abstractNumId w:val="9"/>
  </w:num>
  <w:num w:numId="11" w16cid:durableId="173350652">
    <w:abstractNumId w:val="7"/>
  </w:num>
  <w:num w:numId="12" w16cid:durableId="1839689335">
    <w:abstractNumId w:val="6"/>
  </w:num>
  <w:num w:numId="13" w16cid:durableId="581376245">
    <w:abstractNumId w:val="5"/>
  </w:num>
  <w:num w:numId="14" w16cid:durableId="837966758">
    <w:abstractNumId w:val="4"/>
  </w:num>
  <w:num w:numId="15" w16cid:durableId="642462954">
    <w:abstractNumId w:val="10"/>
  </w:num>
  <w:num w:numId="16" w16cid:durableId="598684699">
    <w:abstractNumId w:val="11"/>
  </w:num>
  <w:num w:numId="17" w16cid:durableId="83607510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7A716F"/>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33923"/>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A1F2C"/>
    <w:rsid w:val="002B7470"/>
    <w:rsid w:val="002C0E72"/>
    <w:rsid w:val="002F04BF"/>
    <w:rsid w:val="002F6CA1"/>
    <w:rsid w:val="00303E32"/>
    <w:rsid w:val="00314AD4"/>
    <w:rsid w:val="00315F3F"/>
    <w:rsid w:val="003173AC"/>
    <w:rsid w:val="003319B3"/>
    <w:rsid w:val="00342237"/>
    <w:rsid w:val="00354FC5"/>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B5A02"/>
    <w:rsid w:val="004D71E8"/>
    <w:rsid w:val="004E7395"/>
    <w:rsid w:val="004F425A"/>
    <w:rsid w:val="00510CD3"/>
    <w:rsid w:val="00547818"/>
    <w:rsid w:val="0056038E"/>
    <w:rsid w:val="005659F8"/>
    <w:rsid w:val="005718A0"/>
    <w:rsid w:val="00580949"/>
    <w:rsid w:val="005918DA"/>
    <w:rsid w:val="005A5DF6"/>
    <w:rsid w:val="005B0901"/>
    <w:rsid w:val="005F1706"/>
    <w:rsid w:val="005F6C36"/>
    <w:rsid w:val="00631173"/>
    <w:rsid w:val="0064177E"/>
    <w:rsid w:val="006548AD"/>
    <w:rsid w:val="0067044A"/>
    <w:rsid w:val="00694810"/>
    <w:rsid w:val="006A5268"/>
    <w:rsid w:val="006B0EDF"/>
    <w:rsid w:val="006B5374"/>
    <w:rsid w:val="006B6487"/>
    <w:rsid w:val="006B7735"/>
    <w:rsid w:val="006C1A86"/>
    <w:rsid w:val="006D2771"/>
    <w:rsid w:val="006F3CEF"/>
    <w:rsid w:val="006F43D8"/>
    <w:rsid w:val="007002B8"/>
    <w:rsid w:val="0073015C"/>
    <w:rsid w:val="007309DD"/>
    <w:rsid w:val="007434D5"/>
    <w:rsid w:val="00743E2C"/>
    <w:rsid w:val="0075412C"/>
    <w:rsid w:val="007724F1"/>
    <w:rsid w:val="00774C61"/>
    <w:rsid w:val="00776E0E"/>
    <w:rsid w:val="00792A44"/>
    <w:rsid w:val="00796661"/>
    <w:rsid w:val="007A6006"/>
    <w:rsid w:val="007A716F"/>
    <w:rsid w:val="007B5839"/>
    <w:rsid w:val="007C2E24"/>
    <w:rsid w:val="007D6F8B"/>
    <w:rsid w:val="007D7663"/>
    <w:rsid w:val="00812DB3"/>
    <w:rsid w:val="008248B5"/>
    <w:rsid w:val="00831959"/>
    <w:rsid w:val="00837709"/>
    <w:rsid w:val="00864D16"/>
    <w:rsid w:val="00871A39"/>
    <w:rsid w:val="008900A4"/>
    <w:rsid w:val="008957C3"/>
    <w:rsid w:val="008979B3"/>
    <w:rsid w:val="008C4B97"/>
    <w:rsid w:val="008C7C79"/>
    <w:rsid w:val="008D0B91"/>
    <w:rsid w:val="008D3AEC"/>
    <w:rsid w:val="008F637D"/>
    <w:rsid w:val="00911D3A"/>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0D93"/>
    <w:rsid w:val="009F7276"/>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24D9D"/>
    <w:rsid w:val="00B376D7"/>
    <w:rsid w:val="00B86C0D"/>
    <w:rsid w:val="00B96359"/>
    <w:rsid w:val="00BC30AB"/>
    <w:rsid w:val="00BC4DFE"/>
    <w:rsid w:val="00BC5E32"/>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1246"/>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F2544D-B8E8-41C1-ACCB-78590EAA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2A1F2C"/>
    <w:pPr>
      <w:spacing w:after="250"/>
    </w:pPr>
  </w:style>
  <w:style w:type="paragraph" w:customStyle="1" w:styleId="Hemstlatt">
    <w:name w:val="Hemstl_att"/>
    <w:aliases w:val="HemstPunkt,HemstPunktFlera,HemställansPunkt,Förslagstext"/>
    <w:basedOn w:val="Normal"/>
    <w:next w:val="Normal"/>
    <w:rsid w:val="009F0D93"/>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A7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183</Words>
  <Characters>955</Characters>
  <Application>Microsoft Office Word</Application>
  <DocSecurity>4</DocSecurity>
  <Lines>23</Lines>
  <Paragraphs>13</Paragraphs>
  <ScaleCrop>false</ScaleCrop>
  <HeadingPairs>
    <vt:vector size="2" baseType="variant">
      <vt:variant>
        <vt:lpstr>Rubrik</vt:lpstr>
      </vt:variant>
      <vt:variant>
        <vt:i4>1</vt:i4>
      </vt:variant>
    </vt:vector>
  </HeadingPairs>
  <TitlesOfParts>
    <vt:vector size="1" baseType="lpstr">
      <vt:lpstr>Sk225</vt:lpstr>
    </vt:vector>
  </TitlesOfParts>
  <Company>RD/RFK/IT/DTSL</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Sk225</dc:title>
  <dc:subject>Sk225</dc:subject>
  <dc:creator>Riksdagen</dc:creator>
  <cp:keywords>Riksdagen</cp:keywords>
  <dc:description/>
  <cp:lastModifiedBy>Lars Brink</cp:lastModifiedBy>
  <cp:revision>2</cp:revision>
  <cp:lastPrinted>2005-10-22T12:52:00Z</cp:lastPrinted>
  <dcterms:created xsi:type="dcterms:W3CDTF">2025-12-16T20:56:00Z</dcterms:created>
  <dcterms:modified xsi:type="dcterms:W3CDTF">2025-12-16T20:56:00Z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Sänkning av bensin-  och dieselskatten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bensin-  och dieselskatten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20052006000000000109000011270069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20052006000000000109000011270069</vt:lpwstr>
  </property>
  <property fmtid="{D5CDD505-2E9C-101B-9397-08002B2CF9AE}" pid="50" name="nummer">
    <vt:lpwstr>225</vt:lpwstr>
  </property>
  <property fmtid="{D5CDD505-2E9C-101B-9397-08002B2CF9AE}" pid="51" name="utskottsbeteckning">
    <vt:lpwstr>Sk</vt:lpwstr>
  </property>
</Properties>
</file>