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5A419F44" w14:textId="77777777" w:rsidR="00857BB6" w:rsidRPr="00D10746" w:rsidRDefault="00857BB6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04D59FB8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6F7FFC">
              <w:rPr>
                <w:b/>
                <w:szCs w:val="24"/>
              </w:rPr>
              <w:t>4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6F7FFC">
              <w:rPr>
                <w:b/>
                <w:szCs w:val="24"/>
              </w:rPr>
              <w:t>5</w:t>
            </w:r>
            <w:r w:rsidR="000D522A" w:rsidRPr="00A925E0">
              <w:rPr>
                <w:b/>
                <w:szCs w:val="24"/>
              </w:rPr>
              <w:t>:</w:t>
            </w:r>
            <w:r w:rsidR="005B166C">
              <w:rPr>
                <w:b/>
                <w:szCs w:val="24"/>
              </w:rPr>
              <w:t>1</w:t>
            </w:r>
            <w:r w:rsidR="00433BB9">
              <w:rPr>
                <w:b/>
                <w:szCs w:val="24"/>
              </w:rPr>
              <w:t>5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68DE53CE" w:rsidR="00BF5B1A" w:rsidRPr="00440497" w:rsidRDefault="00B96F91" w:rsidP="0096348C">
            <w:pPr>
              <w:rPr>
                <w:szCs w:val="24"/>
              </w:rPr>
            </w:pPr>
            <w:r w:rsidRPr="00440497">
              <w:rPr>
                <w:szCs w:val="24"/>
              </w:rPr>
              <w:t>20</w:t>
            </w:r>
            <w:r w:rsidR="00317CD0" w:rsidRPr="00440497">
              <w:rPr>
                <w:szCs w:val="24"/>
              </w:rPr>
              <w:t>2</w:t>
            </w:r>
            <w:r w:rsidR="006F7FFC" w:rsidRPr="00440497">
              <w:rPr>
                <w:szCs w:val="24"/>
              </w:rPr>
              <w:t>4</w:t>
            </w:r>
            <w:r w:rsidRPr="00440497">
              <w:rPr>
                <w:szCs w:val="24"/>
              </w:rPr>
              <w:t>-</w:t>
            </w:r>
            <w:r w:rsidR="00C736AE" w:rsidRPr="00440497">
              <w:rPr>
                <w:szCs w:val="24"/>
              </w:rPr>
              <w:t>1</w:t>
            </w:r>
            <w:r w:rsidR="00433BB9" w:rsidRPr="00440497">
              <w:rPr>
                <w:szCs w:val="24"/>
              </w:rPr>
              <w:t>2</w:t>
            </w:r>
            <w:r w:rsidR="00624E6C" w:rsidRPr="00440497">
              <w:rPr>
                <w:szCs w:val="24"/>
              </w:rPr>
              <w:t>-</w:t>
            </w:r>
            <w:r w:rsidR="00433BB9" w:rsidRPr="00440497">
              <w:rPr>
                <w:szCs w:val="24"/>
              </w:rPr>
              <w:t>03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1251C59D" w:rsidR="00864DE7" w:rsidRPr="00440497" w:rsidRDefault="004F6D36" w:rsidP="00EE1733">
            <w:pPr>
              <w:rPr>
                <w:szCs w:val="24"/>
              </w:rPr>
            </w:pPr>
            <w:r w:rsidRPr="00440497">
              <w:rPr>
                <w:szCs w:val="24"/>
              </w:rPr>
              <w:t>1</w:t>
            </w:r>
            <w:r w:rsidR="00433BB9" w:rsidRPr="00440497">
              <w:rPr>
                <w:szCs w:val="24"/>
              </w:rPr>
              <w:t>1</w:t>
            </w:r>
            <w:r w:rsidR="00313337" w:rsidRPr="00440497">
              <w:rPr>
                <w:szCs w:val="24"/>
              </w:rPr>
              <w:t>.</w:t>
            </w:r>
            <w:r w:rsidR="00540680" w:rsidRPr="00440497">
              <w:rPr>
                <w:szCs w:val="24"/>
              </w:rPr>
              <w:t>00–</w:t>
            </w:r>
            <w:r w:rsidR="005225D7" w:rsidRPr="00440497">
              <w:rPr>
                <w:szCs w:val="24"/>
              </w:rPr>
              <w:t>11</w:t>
            </w:r>
            <w:r w:rsidR="00540680" w:rsidRPr="00440497">
              <w:rPr>
                <w:szCs w:val="24"/>
              </w:rPr>
              <w:t>.</w:t>
            </w:r>
            <w:r w:rsidR="005225D7" w:rsidRPr="00440497">
              <w:rPr>
                <w:szCs w:val="24"/>
              </w:rPr>
              <w:t>15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440497" w:rsidRDefault="00BF5B1A" w:rsidP="0096348C">
            <w:pPr>
              <w:rPr>
                <w:szCs w:val="24"/>
              </w:rPr>
            </w:pPr>
            <w:r w:rsidRPr="00440497">
              <w:rPr>
                <w:szCs w:val="24"/>
              </w:rPr>
              <w:t>Se bilaga 1</w:t>
            </w:r>
          </w:p>
        </w:tc>
      </w:tr>
    </w:tbl>
    <w:p w14:paraId="772EB87F" w14:textId="77777777" w:rsidR="000E16EF" w:rsidRPr="007F393D" w:rsidRDefault="000E16EF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0E16EF" w14:paraId="4BA0097E" w14:textId="77777777" w:rsidTr="00887D33">
        <w:tc>
          <w:tcPr>
            <w:tcW w:w="567" w:type="dxa"/>
          </w:tcPr>
          <w:p w14:paraId="7CA92DF9" w14:textId="47322E38" w:rsidR="000E16EF" w:rsidRDefault="000E16E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17" w:type="dxa"/>
          </w:tcPr>
          <w:p w14:paraId="117466FB" w14:textId="77777777" w:rsidR="000732BE" w:rsidRDefault="000732BE" w:rsidP="000732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399F621B" w14:textId="77777777" w:rsidR="000732BE" w:rsidRDefault="000732BE" w:rsidP="000732B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283851E" w14:textId="57730209" w:rsidR="000732BE" w:rsidRPr="004962AC" w:rsidRDefault="000732BE" w:rsidP="000732B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</w:t>
            </w:r>
            <w:r w:rsidRPr="00864DE7">
              <w:rPr>
                <w:snapToGrid w:val="0"/>
              </w:rPr>
              <w:t>protokoll 2024</w:t>
            </w:r>
            <w:r w:rsidRPr="004962AC">
              <w:rPr>
                <w:snapToGrid w:val="0"/>
              </w:rPr>
              <w:t>/25:1</w:t>
            </w:r>
            <w:r w:rsidR="00433BB9" w:rsidRPr="004962AC">
              <w:rPr>
                <w:snapToGrid w:val="0"/>
              </w:rPr>
              <w:t>4</w:t>
            </w:r>
            <w:r w:rsidRPr="004962AC">
              <w:rPr>
                <w:snapToGrid w:val="0"/>
              </w:rPr>
              <w:t>.</w:t>
            </w:r>
          </w:p>
          <w:p w14:paraId="01559775" w14:textId="679B6072" w:rsidR="000E16EF" w:rsidRPr="000E16EF" w:rsidRDefault="000E16EF" w:rsidP="000E16E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C736AE" w14:paraId="7D837ABB" w14:textId="77777777" w:rsidTr="00887D33">
        <w:tc>
          <w:tcPr>
            <w:tcW w:w="567" w:type="dxa"/>
          </w:tcPr>
          <w:p w14:paraId="3FE8C6DA" w14:textId="5BC0733D" w:rsidR="00C736AE" w:rsidRDefault="00C736AE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E16EF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18CECD80" w14:textId="77777777" w:rsidR="00433BB9" w:rsidRPr="00D22323" w:rsidRDefault="00433BB9" w:rsidP="00433BB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0A77">
              <w:rPr>
                <w:b/>
                <w:snapToGrid w:val="0"/>
              </w:rPr>
              <w:t>Utgiftsområde 9 Hälsovård, sjukvård och social omsorg (SoU1)</w:t>
            </w:r>
          </w:p>
          <w:p w14:paraId="50AE5954" w14:textId="77777777" w:rsidR="00433BB9" w:rsidRDefault="00433BB9" w:rsidP="00433BB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BA5BD56" w14:textId="77777777" w:rsidR="00433BB9" w:rsidRPr="00D22323" w:rsidRDefault="00433BB9" w:rsidP="00433BB9">
            <w:pPr>
              <w:tabs>
                <w:tab w:val="left" w:pos="1701"/>
              </w:tabs>
              <w:rPr>
                <w:bCs/>
              </w:rPr>
            </w:pPr>
            <w:r w:rsidRPr="00D22323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</w:t>
            </w:r>
            <w:r w:rsidRPr="00D22323">
              <w:rPr>
                <w:bCs/>
                <w:snapToGrid w:val="0"/>
              </w:rPr>
              <w:t xml:space="preserve"> beredningen av </w:t>
            </w:r>
            <w:r>
              <w:rPr>
                <w:bCs/>
                <w:snapToGrid w:val="0"/>
              </w:rPr>
              <w:t>proposition</w:t>
            </w:r>
            <w:r w:rsidRPr="00D22323">
              <w:rPr>
                <w:bCs/>
                <w:snapToGrid w:val="0"/>
              </w:rPr>
              <w:t xml:space="preserve"> 202</w:t>
            </w:r>
            <w:r>
              <w:rPr>
                <w:bCs/>
                <w:snapToGrid w:val="0"/>
              </w:rPr>
              <w:t>4</w:t>
            </w:r>
            <w:r w:rsidRPr="00D22323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5</w:t>
            </w:r>
            <w:r w:rsidRPr="00D22323">
              <w:rPr>
                <w:bCs/>
                <w:snapToGrid w:val="0"/>
              </w:rPr>
              <w:t>:1</w:t>
            </w:r>
            <w:r>
              <w:rPr>
                <w:bCs/>
                <w:snapToGrid w:val="0"/>
              </w:rPr>
              <w:t xml:space="preserve"> och motioner</w:t>
            </w:r>
            <w:r w:rsidRPr="00D22323">
              <w:rPr>
                <w:bCs/>
              </w:rPr>
              <w:t>.</w:t>
            </w:r>
          </w:p>
          <w:p w14:paraId="65AD522A" w14:textId="1C0F4F9E" w:rsidR="000732BE" w:rsidRDefault="000732BE" w:rsidP="000732B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3DACB9A" w14:textId="0EA43D99" w:rsidR="00591A53" w:rsidRPr="00591A53" w:rsidRDefault="00591A53" w:rsidP="00591A5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F7BAB">
              <w:rPr>
                <w:bCs/>
                <w:snapToGrid w:val="0"/>
              </w:rPr>
              <w:t xml:space="preserve">Utskottet </w:t>
            </w:r>
            <w:r w:rsidRPr="00591A53">
              <w:rPr>
                <w:bCs/>
                <w:snapToGrid w:val="0"/>
              </w:rPr>
              <w:t>justerade betänkande SoU1.</w:t>
            </w:r>
          </w:p>
          <w:p w14:paraId="1BC19110" w14:textId="77777777" w:rsidR="00591A53" w:rsidRPr="00591A53" w:rsidRDefault="00591A53" w:rsidP="00591A53">
            <w:pPr>
              <w:tabs>
                <w:tab w:val="left" w:pos="1701"/>
              </w:tabs>
              <w:rPr>
                <w:bCs/>
              </w:rPr>
            </w:pPr>
          </w:p>
          <w:p w14:paraId="6BE6DC8A" w14:textId="7303BE6D" w:rsidR="00591A53" w:rsidRPr="00591A53" w:rsidRDefault="00591A53" w:rsidP="00591A5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91A53">
              <w:rPr>
                <w:bCs/>
                <w:snapToGrid w:val="0"/>
              </w:rPr>
              <w:t>S-</w:t>
            </w:r>
            <w:r w:rsidR="004962AC">
              <w:rPr>
                <w:bCs/>
                <w:snapToGrid w:val="0"/>
              </w:rPr>
              <w:t>, V-</w:t>
            </w:r>
            <w:r w:rsidRPr="00591A53">
              <w:rPr>
                <w:bCs/>
                <w:snapToGrid w:val="0"/>
              </w:rPr>
              <w:t xml:space="preserve"> och MP-ledamöterna anmälde reservationer.</w:t>
            </w:r>
          </w:p>
          <w:p w14:paraId="126E12FA" w14:textId="77777777" w:rsidR="00591A53" w:rsidRPr="00591A53" w:rsidRDefault="00591A53" w:rsidP="000732B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DE89A00" w14:textId="77777777" w:rsidR="0081200F" w:rsidRPr="00591A53" w:rsidRDefault="0081200F" w:rsidP="0081200F">
            <w:pPr>
              <w:tabs>
                <w:tab w:val="left" w:pos="1701"/>
              </w:tabs>
              <w:rPr>
                <w:snapToGrid w:val="0"/>
              </w:rPr>
            </w:pPr>
            <w:r w:rsidRPr="00591A53">
              <w:rPr>
                <w:snapToGrid w:val="0"/>
              </w:rPr>
              <w:t xml:space="preserve">S-, V-, C- och MP-ledamöterna anmälde särskilda yttranden. </w:t>
            </w:r>
          </w:p>
          <w:p w14:paraId="0F68F4E7" w14:textId="77777777" w:rsidR="0081200F" w:rsidRPr="00591A53" w:rsidRDefault="0081200F" w:rsidP="0081200F">
            <w:pPr>
              <w:tabs>
                <w:tab w:val="left" w:pos="1701"/>
              </w:tabs>
              <w:rPr>
                <w:snapToGrid w:val="0"/>
              </w:rPr>
            </w:pPr>
          </w:p>
          <w:p w14:paraId="488801FB" w14:textId="77777777" w:rsidR="0081200F" w:rsidRPr="00591A53" w:rsidRDefault="0081200F" w:rsidP="0081200F">
            <w:pPr>
              <w:tabs>
                <w:tab w:val="left" w:pos="1701"/>
              </w:tabs>
              <w:rPr>
                <w:snapToGrid w:val="0"/>
              </w:rPr>
            </w:pPr>
            <w:r w:rsidRPr="00591A53">
              <w:rPr>
                <w:snapToGrid w:val="0"/>
              </w:rPr>
              <w:t>S-, V-, C- och MP-ledamöterna avstod från ställningstagande när det gäller budgetbeslutet.</w:t>
            </w:r>
          </w:p>
          <w:p w14:paraId="60216DF0" w14:textId="6BFF3718" w:rsidR="00591A53" w:rsidRPr="00C736AE" w:rsidRDefault="00591A53" w:rsidP="00E059DF">
            <w:pPr>
              <w:rPr>
                <w:b/>
                <w:snapToGrid w:val="0"/>
              </w:rPr>
            </w:pPr>
          </w:p>
        </w:tc>
      </w:tr>
      <w:tr w:rsidR="00F70BAF" w14:paraId="67B7A319" w14:textId="77777777" w:rsidTr="00887D33">
        <w:tc>
          <w:tcPr>
            <w:tcW w:w="567" w:type="dxa"/>
          </w:tcPr>
          <w:p w14:paraId="057029C5" w14:textId="2900A563" w:rsidR="00F70BAF" w:rsidRDefault="00F70B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91A53">
              <w:rPr>
                <w:b/>
                <w:snapToGrid w:val="0"/>
              </w:rPr>
              <w:t>3</w:t>
            </w:r>
          </w:p>
        </w:tc>
        <w:tc>
          <w:tcPr>
            <w:tcW w:w="7017" w:type="dxa"/>
          </w:tcPr>
          <w:p w14:paraId="1C43707F" w14:textId="14D2BE9E" w:rsidR="00F70BAF" w:rsidRDefault="00591A53" w:rsidP="00591A53">
            <w:pPr>
              <w:tabs>
                <w:tab w:val="left" w:pos="1701"/>
              </w:tabs>
              <w:rPr>
                <w:b/>
                <w:bCs/>
              </w:rPr>
            </w:pPr>
            <w:r w:rsidRPr="00547998">
              <w:rPr>
                <w:b/>
                <w:bCs/>
              </w:rPr>
              <w:t>Läkemedel och tandvård</w:t>
            </w:r>
            <w:r>
              <w:rPr>
                <w:b/>
                <w:bCs/>
              </w:rPr>
              <w:t xml:space="preserve"> (SoU14)</w:t>
            </w:r>
          </w:p>
          <w:p w14:paraId="0BE95049" w14:textId="77777777" w:rsidR="00591A53" w:rsidRDefault="00591A53" w:rsidP="00591A53">
            <w:pPr>
              <w:tabs>
                <w:tab w:val="left" w:pos="1701"/>
              </w:tabs>
              <w:rPr>
                <w:b/>
                <w:bCs/>
              </w:rPr>
            </w:pPr>
          </w:p>
          <w:p w14:paraId="6253312C" w14:textId="77777777" w:rsidR="00591A53" w:rsidRPr="00CF1528" w:rsidRDefault="00591A53" w:rsidP="00591A53">
            <w:pPr>
              <w:tabs>
                <w:tab w:val="left" w:pos="1701"/>
              </w:tabs>
              <w:rPr>
                <w:bCs/>
              </w:rPr>
            </w:pPr>
            <w:r w:rsidRPr="00CF1528">
              <w:rPr>
                <w:bCs/>
                <w:snapToGrid w:val="0"/>
              </w:rPr>
              <w:t>Utskottet fortsatte beredningen av motioner</w:t>
            </w:r>
            <w:r w:rsidRPr="00CF1528">
              <w:rPr>
                <w:bCs/>
              </w:rPr>
              <w:t>.</w:t>
            </w:r>
          </w:p>
          <w:p w14:paraId="2C9243EC" w14:textId="77777777" w:rsidR="00591A53" w:rsidRPr="00CF1528" w:rsidRDefault="00591A53" w:rsidP="00591A5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2446D89" w14:textId="77777777" w:rsidR="00591A53" w:rsidRPr="00CF1528" w:rsidRDefault="00591A53" w:rsidP="00591A5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F1528">
              <w:rPr>
                <w:bCs/>
                <w:snapToGrid w:val="0"/>
              </w:rPr>
              <w:t>Ärendet bordlades.</w:t>
            </w:r>
          </w:p>
          <w:p w14:paraId="3AFF1AE5" w14:textId="3FF30708" w:rsidR="00591A53" w:rsidRPr="00120A77" w:rsidRDefault="00591A53" w:rsidP="00591A5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91A53" w14:paraId="22371168" w14:textId="77777777" w:rsidTr="00887D33">
        <w:tc>
          <w:tcPr>
            <w:tcW w:w="567" w:type="dxa"/>
          </w:tcPr>
          <w:p w14:paraId="4F3980CE" w14:textId="79470BBA" w:rsidR="00591A53" w:rsidRDefault="00591A53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17" w:type="dxa"/>
          </w:tcPr>
          <w:p w14:paraId="1AB451B3" w14:textId="77777777" w:rsidR="00591A53" w:rsidRPr="00F70BAF" w:rsidRDefault="00591A53" w:rsidP="00591A5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70BAF">
              <w:rPr>
                <w:b/>
                <w:snapToGrid w:val="0"/>
              </w:rPr>
              <w:t>Fråga om utskottsinitiativ om HVB-hem</w:t>
            </w:r>
          </w:p>
          <w:p w14:paraId="12AF062A" w14:textId="77777777" w:rsidR="00591A53" w:rsidRPr="00F70BAF" w:rsidRDefault="00591A53" w:rsidP="00591A5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F8C2D55" w14:textId="77777777" w:rsidR="00591A53" w:rsidRPr="005225D7" w:rsidRDefault="00591A53" w:rsidP="00591A5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225D7">
              <w:rPr>
                <w:bCs/>
                <w:snapToGrid w:val="0"/>
              </w:rPr>
              <w:t>Utskottet fortsatte behandlingen av frågan om ett initiativ om HVB-hem.</w:t>
            </w:r>
          </w:p>
          <w:p w14:paraId="1FB3F8F0" w14:textId="77777777" w:rsidR="00591A53" w:rsidRPr="005225D7" w:rsidRDefault="00591A53" w:rsidP="00591A5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661C79C" w14:textId="77777777" w:rsidR="00591A53" w:rsidRPr="005225D7" w:rsidRDefault="00591A53" w:rsidP="00591A5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225D7">
              <w:rPr>
                <w:bCs/>
                <w:snapToGrid w:val="0"/>
              </w:rPr>
              <w:t>Utskottet beslutade att inte ta något initiativ.</w:t>
            </w:r>
          </w:p>
          <w:p w14:paraId="00337CE6" w14:textId="77777777" w:rsidR="00591A53" w:rsidRPr="005225D7" w:rsidRDefault="00591A53" w:rsidP="00591A5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24B3322" w14:textId="53AF5BDE" w:rsidR="00591A53" w:rsidRPr="005225D7" w:rsidRDefault="005225D7" w:rsidP="00591A5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225D7">
              <w:rPr>
                <w:bCs/>
                <w:snapToGrid w:val="0"/>
              </w:rPr>
              <w:t xml:space="preserve">S-, </w:t>
            </w:r>
            <w:r w:rsidR="00591A53" w:rsidRPr="005225D7">
              <w:rPr>
                <w:bCs/>
                <w:snapToGrid w:val="0"/>
              </w:rPr>
              <w:t>V-</w:t>
            </w:r>
            <w:r w:rsidRPr="005225D7">
              <w:rPr>
                <w:bCs/>
                <w:snapToGrid w:val="0"/>
              </w:rPr>
              <w:t xml:space="preserve"> och MP-</w:t>
            </w:r>
            <w:r w:rsidR="00591A53" w:rsidRPr="005225D7">
              <w:rPr>
                <w:bCs/>
                <w:snapToGrid w:val="0"/>
              </w:rPr>
              <w:t>ledam</w:t>
            </w:r>
            <w:r w:rsidRPr="005225D7">
              <w:rPr>
                <w:bCs/>
                <w:snapToGrid w:val="0"/>
              </w:rPr>
              <w:t>ö</w:t>
            </w:r>
            <w:r w:rsidR="00591A53" w:rsidRPr="005225D7">
              <w:rPr>
                <w:bCs/>
                <w:snapToGrid w:val="0"/>
              </w:rPr>
              <w:t>te</w:t>
            </w:r>
            <w:r w:rsidRPr="005225D7">
              <w:rPr>
                <w:bCs/>
                <w:snapToGrid w:val="0"/>
              </w:rPr>
              <w:t>r</w:t>
            </w:r>
            <w:r w:rsidR="00591A53" w:rsidRPr="005225D7">
              <w:rPr>
                <w:bCs/>
                <w:snapToGrid w:val="0"/>
              </w:rPr>
              <w:t>n</w:t>
            </w:r>
            <w:r w:rsidRPr="005225D7">
              <w:rPr>
                <w:bCs/>
                <w:snapToGrid w:val="0"/>
              </w:rPr>
              <w:t>a</w:t>
            </w:r>
            <w:r w:rsidR="00591A53" w:rsidRPr="005225D7">
              <w:rPr>
                <w:bCs/>
                <w:snapToGrid w:val="0"/>
              </w:rPr>
              <w:t xml:space="preserve"> reserverade sig mot beslutet och ansåg att utskottet borde ha inlett ett beredningsarbete i syfte att kunna ta ett initiativ i frågan.</w:t>
            </w:r>
          </w:p>
          <w:p w14:paraId="29F5864E" w14:textId="77777777" w:rsidR="00591A53" w:rsidRPr="005225D7" w:rsidRDefault="00591A53" w:rsidP="00591A5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B2E363A" w14:textId="77777777" w:rsidR="00591A53" w:rsidRPr="00F70BAF" w:rsidRDefault="00591A53" w:rsidP="00591A5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70BAF">
              <w:rPr>
                <w:bCs/>
                <w:snapToGrid w:val="0"/>
              </w:rPr>
              <w:t>Denna paragraf förklarades omedelbart justerad.</w:t>
            </w:r>
          </w:p>
          <w:p w14:paraId="6C0F4E2D" w14:textId="77777777" w:rsidR="00591A53" w:rsidRPr="00F70BAF" w:rsidRDefault="00591A53" w:rsidP="00F70BA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E062A" w14:paraId="0BCF6679" w14:textId="77777777" w:rsidTr="00887D33">
        <w:tc>
          <w:tcPr>
            <w:tcW w:w="567" w:type="dxa"/>
          </w:tcPr>
          <w:p w14:paraId="4ADF3FA0" w14:textId="682164FC" w:rsidR="00EE062A" w:rsidRDefault="00EE062A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91A53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5EAF052F" w14:textId="77777777" w:rsidR="00EE062A" w:rsidRDefault="00EE062A" w:rsidP="00433BB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E062A">
              <w:rPr>
                <w:b/>
                <w:snapToGrid w:val="0"/>
              </w:rPr>
              <w:t>Sammanträdestid</w:t>
            </w:r>
          </w:p>
          <w:p w14:paraId="0F52D75A" w14:textId="77777777" w:rsidR="00EE062A" w:rsidRDefault="00EE062A" w:rsidP="00EE062A">
            <w:pPr>
              <w:tabs>
                <w:tab w:val="left" w:pos="1701"/>
              </w:tabs>
              <w:rPr>
                <w:bCs/>
              </w:rPr>
            </w:pPr>
          </w:p>
          <w:p w14:paraId="6F326C03" w14:textId="4A9DBFB2" w:rsidR="00EE062A" w:rsidRPr="00B665FE" w:rsidRDefault="00EE062A" w:rsidP="00EE062A">
            <w:pPr>
              <w:tabs>
                <w:tab w:val="left" w:pos="1701"/>
              </w:tabs>
              <w:rPr>
                <w:bCs/>
              </w:rPr>
            </w:pPr>
            <w:r w:rsidRPr="00B665FE">
              <w:rPr>
                <w:bCs/>
              </w:rPr>
              <w:t>Utskottet beslutade att sammanträdena torsdagen den 1</w:t>
            </w:r>
            <w:r>
              <w:rPr>
                <w:bCs/>
              </w:rPr>
              <w:t>2</w:t>
            </w:r>
            <w:r w:rsidRPr="00B665FE">
              <w:rPr>
                <w:bCs/>
              </w:rPr>
              <w:t xml:space="preserve"> december 202</w:t>
            </w:r>
            <w:r>
              <w:rPr>
                <w:bCs/>
              </w:rPr>
              <w:t>4</w:t>
            </w:r>
            <w:r w:rsidRPr="00B665FE">
              <w:rPr>
                <w:bCs/>
              </w:rPr>
              <w:t xml:space="preserve"> och tisdagen den 1</w:t>
            </w:r>
            <w:r>
              <w:rPr>
                <w:bCs/>
              </w:rPr>
              <w:t>7</w:t>
            </w:r>
            <w:r w:rsidRPr="00B665FE">
              <w:rPr>
                <w:bCs/>
              </w:rPr>
              <w:t xml:space="preserve"> december 202</w:t>
            </w:r>
            <w:r>
              <w:rPr>
                <w:bCs/>
              </w:rPr>
              <w:t>4</w:t>
            </w:r>
            <w:r w:rsidRPr="00B665FE">
              <w:rPr>
                <w:bCs/>
              </w:rPr>
              <w:t xml:space="preserve"> får pågå under arbetsplenum i kammaren.</w:t>
            </w:r>
          </w:p>
          <w:p w14:paraId="10202884" w14:textId="77777777" w:rsidR="00EE062A" w:rsidRDefault="00EE062A" w:rsidP="00433BB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198BE74" w14:textId="73E76BD1" w:rsidR="00591A53" w:rsidRPr="00120A77" w:rsidRDefault="00591A53" w:rsidP="00433BB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736AE" w14:paraId="1B55F14F" w14:textId="77777777" w:rsidTr="00887D33">
        <w:tc>
          <w:tcPr>
            <w:tcW w:w="567" w:type="dxa"/>
          </w:tcPr>
          <w:p w14:paraId="10140D34" w14:textId="0A5B9524" w:rsidR="00C736AE" w:rsidRDefault="00C736AE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91A53">
              <w:rPr>
                <w:b/>
                <w:snapToGrid w:val="0"/>
              </w:rPr>
              <w:t>6</w:t>
            </w:r>
          </w:p>
        </w:tc>
        <w:tc>
          <w:tcPr>
            <w:tcW w:w="7017" w:type="dxa"/>
          </w:tcPr>
          <w:p w14:paraId="5D1FC963" w14:textId="77777777" w:rsidR="00464906" w:rsidRPr="00864DE7" w:rsidRDefault="00464906" w:rsidP="00464906">
            <w:pPr>
              <w:tabs>
                <w:tab w:val="left" w:pos="1701"/>
              </w:tabs>
              <w:rPr>
                <w:b/>
              </w:rPr>
            </w:pPr>
            <w:r w:rsidRPr="00864DE7">
              <w:rPr>
                <w:b/>
              </w:rPr>
              <w:t>Inkomna skrivelser</w:t>
            </w:r>
            <w:r w:rsidRPr="00864DE7">
              <w:rPr>
                <w:b/>
              </w:rPr>
              <w:br/>
            </w:r>
          </w:p>
          <w:p w14:paraId="7DA7001D" w14:textId="77777777" w:rsidR="008A004F" w:rsidRDefault="00464906" w:rsidP="005225D7">
            <w:pPr>
              <w:tabs>
                <w:tab w:val="left" w:pos="1701"/>
              </w:tabs>
              <w:rPr>
                <w:szCs w:val="24"/>
              </w:rPr>
            </w:pPr>
            <w:r w:rsidRPr="00864DE7">
              <w:rPr>
                <w:szCs w:val="24"/>
              </w:rPr>
              <w:t>Inkomna skrivelser anmäldes (</w:t>
            </w:r>
            <w:r w:rsidRPr="00FF7D91">
              <w:rPr>
                <w:szCs w:val="24"/>
              </w:rPr>
              <w:t>dnr</w:t>
            </w:r>
            <w:r w:rsidR="005225D7" w:rsidRPr="005225D7">
              <w:rPr>
                <w:szCs w:val="24"/>
              </w:rPr>
              <w:t xml:space="preserve"> </w:t>
            </w:r>
            <w:proofErr w:type="gramStart"/>
            <w:r w:rsidR="005225D7" w:rsidRPr="005225D7">
              <w:rPr>
                <w:szCs w:val="24"/>
              </w:rPr>
              <w:t>625-2024</w:t>
            </w:r>
            <w:proofErr w:type="gramEnd"/>
            <w:r w:rsidR="005225D7" w:rsidRPr="005225D7">
              <w:rPr>
                <w:szCs w:val="24"/>
              </w:rPr>
              <w:t xml:space="preserve">/25 </w:t>
            </w:r>
            <w:r w:rsidR="005225D7">
              <w:rPr>
                <w:szCs w:val="24"/>
              </w:rPr>
              <w:t xml:space="preserve">och </w:t>
            </w:r>
            <w:r w:rsidR="005225D7" w:rsidRPr="005225D7">
              <w:rPr>
                <w:szCs w:val="24"/>
              </w:rPr>
              <w:t>633-2024/25</w:t>
            </w:r>
            <w:r w:rsidR="005225D7">
              <w:rPr>
                <w:szCs w:val="24"/>
              </w:rPr>
              <w:t>).</w:t>
            </w:r>
          </w:p>
          <w:p w14:paraId="6C4B2EF9" w14:textId="7AC89FCA" w:rsidR="005225D7" w:rsidRPr="00864DE7" w:rsidRDefault="005225D7" w:rsidP="005225D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E641D7" w14:paraId="3769C3E1" w14:textId="77777777" w:rsidTr="00887D33">
        <w:tc>
          <w:tcPr>
            <w:tcW w:w="567" w:type="dxa"/>
          </w:tcPr>
          <w:p w14:paraId="031DD3B2" w14:textId="0B951E18" w:rsidR="00E641D7" w:rsidRPr="00F94AC5" w:rsidRDefault="00E641D7" w:rsidP="00887D3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F94AC5">
              <w:rPr>
                <w:b/>
                <w:snapToGrid w:val="0"/>
                <w:color w:val="000000" w:themeColor="text1"/>
              </w:rPr>
              <w:t xml:space="preserve">§ </w:t>
            </w:r>
            <w:r w:rsidR="00591A53">
              <w:rPr>
                <w:b/>
                <w:snapToGrid w:val="0"/>
                <w:color w:val="000000" w:themeColor="text1"/>
              </w:rPr>
              <w:t>7</w:t>
            </w:r>
          </w:p>
        </w:tc>
        <w:tc>
          <w:tcPr>
            <w:tcW w:w="7017" w:type="dxa"/>
          </w:tcPr>
          <w:p w14:paraId="36BCB7CC" w14:textId="77777777" w:rsidR="00E641D7" w:rsidRPr="00864DE7" w:rsidRDefault="00E641D7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4DE7">
              <w:rPr>
                <w:b/>
                <w:snapToGrid w:val="0"/>
              </w:rPr>
              <w:t>Övriga frågor</w:t>
            </w:r>
          </w:p>
          <w:p w14:paraId="5C370BE5" w14:textId="77777777" w:rsidR="006F7FFC" w:rsidRPr="00864DE7" w:rsidRDefault="006F7FFC" w:rsidP="006F7FFC">
            <w:pPr>
              <w:tabs>
                <w:tab w:val="left" w:pos="1701"/>
              </w:tabs>
            </w:pPr>
          </w:p>
          <w:p w14:paraId="600E1000" w14:textId="441E173D" w:rsidR="00392675" w:rsidRPr="00864DE7" w:rsidRDefault="00E641D7" w:rsidP="006F7FF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440497">
              <w:rPr>
                <w:bCs/>
                <w:szCs w:val="24"/>
              </w:rPr>
              <w:t xml:space="preserve">Kanslichefen informerade </w:t>
            </w:r>
            <w:r w:rsidR="002C60CA" w:rsidRPr="00440497">
              <w:rPr>
                <w:bCs/>
                <w:szCs w:val="24"/>
              </w:rPr>
              <w:t xml:space="preserve">kort </w:t>
            </w:r>
            <w:r w:rsidRPr="00440497">
              <w:rPr>
                <w:bCs/>
                <w:szCs w:val="24"/>
              </w:rPr>
              <w:t>om arbetsplanen</w:t>
            </w:r>
            <w:r w:rsidR="002C60CA" w:rsidRPr="00440497">
              <w:rPr>
                <w:bCs/>
                <w:szCs w:val="24"/>
              </w:rPr>
              <w:t xml:space="preserve"> och om ett inkommande besök från Sydkorea den 16 eller 17 december 2024</w:t>
            </w:r>
            <w:r w:rsidR="00230611" w:rsidRPr="00440497">
              <w:rPr>
                <w:bCs/>
                <w:szCs w:val="24"/>
              </w:rPr>
              <w:t>.</w:t>
            </w:r>
            <w:r w:rsidR="002C60CA" w:rsidRPr="00440497">
              <w:rPr>
                <w:bCs/>
                <w:szCs w:val="24"/>
              </w:rPr>
              <w:t xml:space="preserve"> Ledamöterna Leonid Yurkovskiy (SD) och Gustaf Lantz (S) deltar vid besöket.</w:t>
            </w:r>
            <w:r w:rsidR="002C60CA">
              <w:rPr>
                <w:bCs/>
                <w:szCs w:val="24"/>
              </w:rPr>
              <w:t xml:space="preserve"> </w:t>
            </w:r>
          </w:p>
          <w:p w14:paraId="2A4F1873" w14:textId="6B4C067B" w:rsidR="009B302A" w:rsidRPr="00864DE7" w:rsidRDefault="009B302A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67B6B" w14:paraId="4325F513" w14:textId="77777777" w:rsidTr="00887D33">
        <w:tc>
          <w:tcPr>
            <w:tcW w:w="567" w:type="dxa"/>
          </w:tcPr>
          <w:p w14:paraId="7D066FE2" w14:textId="6FBE5496" w:rsidR="00C67B6B" w:rsidRPr="00F94AC5" w:rsidRDefault="00C67B6B" w:rsidP="00C67B6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F94AC5">
              <w:rPr>
                <w:b/>
                <w:snapToGrid w:val="0"/>
                <w:color w:val="000000" w:themeColor="text1"/>
              </w:rPr>
              <w:t xml:space="preserve">§ </w:t>
            </w:r>
            <w:r w:rsidR="00591A53">
              <w:rPr>
                <w:b/>
                <w:snapToGrid w:val="0"/>
                <w:color w:val="000000" w:themeColor="text1"/>
              </w:rPr>
              <w:t>8</w:t>
            </w:r>
          </w:p>
        </w:tc>
        <w:tc>
          <w:tcPr>
            <w:tcW w:w="7017" w:type="dxa"/>
          </w:tcPr>
          <w:p w14:paraId="7AFF25B0" w14:textId="77777777" w:rsidR="00C67B6B" w:rsidRPr="00404C5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04C5B">
              <w:rPr>
                <w:b/>
                <w:snapToGrid w:val="0"/>
              </w:rPr>
              <w:t>Nästa sammanträde</w:t>
            </w:r>
          </w:p>
          <w:p w14:paraId="2955C30E" w14:textId="77777777" w:rsidR="00C67B6B" w:rsidRPr="00404C5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845AF9A" w14:textId="77C582C9" w:rsidR="00AD6F72" w:rsidRPr="00404C5B" w:rsidRDefault="00A86C88" w:rsidP="00C67B6B">
            <w:pPr>
              <w:rPr>
                <w:snapToGrid w:val="0"/>
              </w:rPr>
            </w:pPr>
            <w:r w:rsidRPr="00404C5B">
              <w:rPr>
                <w:snapToGrid w:val="0"/>
              </w:rPr>
              <w:t xml:space="preserve">Utskottet beslutade att nästa sammanträde ska äga rum </w:t>
            </w:r>
            <w:r w:rsidR="008A79E8" w:rsidRPr="00404C5B">
              <w:rPr>
                <w:snapToGrid w:val="0"/>
              </w:rPr>
              <w:t>t</w:t>
            </w:r>
            <w:r w:rsidR="00433BB9">
              <w:rPr>
                <w:snapToGrid w:val="0"/>
              </w:rPr>
              <w:t>or</w:t>
            </w:r>
            <w:r w:rsidR="008A79E8" w:rsidRPr="00404C5B">
              <w:rPr>
                <w:snapToGrid w:val="0"/>
              </w:rPr>
              <w:t>sdagen den</w:t>
            </w:r>
            <w:r w:rsidR="00C736AE" w:rsidRPr="00404C5B">
              <w:rPr>
                <w:snapToGrid w:val="0"/>
              </w:rPr>
              <w:t xml:space="preserve"> </w:t>
            </w:r>
            <w:r w:rsidR="00433BB9">
              <w:rPr>
                <w:snapToGrid w:val="0"/>
              </w:rPr>
              <w:t>5</w:t>
            </w:r>
            <w:r w:rsidR="00120A77" w:rsidRPr="00404C5B">
              <w:rPr>
                <w:snapToGrid w:val="0"/>
              </w:rPr>
              <w:t xml:space="preserve"> </w:t>
            </w:r>
            <w:r w:rsidR="00A9672B" w:rsidRPr="00404C5B">
              <w:rPr>
                <w:snapToGrid w:val="0"/>
              </w:rPr>
              <w:t>dec</w:t>
            </w:r>
            <w:r w:rsidR="00120A77" w:rsidRPr="00404C5B">
              <w:rPr>
                <w:snapToGrid w:val="0"/>
              </w:rPr>
              <w:t>em</w:t>
            </w:r>
            <w:r w:rsidR="008A79E8" w:rsidRPr="00404C5B">
              <w:rPr>
                <w:snapToGrid w:val="0"/>
              </w:rPr>
              <w:t>ber 202</w:t>
            </w:r>
            <w:r w:rsidR="006F7FFC" w:rsidRPr="00404C5B">
              <w:rPr>
                <w:snapToGrid w:val="0"/>
              </w:rPr>
              <w:t>4</w:t>
            </w:r>
            <w:r w:rsidR="008A79E8" w:rsidRPr="00404C5B">
              <w:rPr>
                <w:snapToGrid w:val="0"/>
              </w:rPr>
              <w:t xml:space="preserve"> kl. 1</w:t>
            </w:r>
            <w:r w:rsidR="00433BB9">
              <w:rPr>
                <w:snapToGrid w:val="0"/>
              </w:rPr>
              <w:t>0</w:t>
            </w:r>
            <w:r w:rsidR="008A79E8" w:rsidRPr="00404C5B">
              <w:rPr>
                <w:snapToGrid w:val="0"/>
              </w:rPr>
              <w:t>.</w:t>
            </w:r>
            <w:r w:rsidR="00CC3BEF" w:rsidRPr="00404C5B">
              <w:rPr>
                <w:snapToGrid w:val="0"/>
              </w:rPr>
              <w:t>0</w:t>
            </w:r>
            <w:r w:rsidR="00C736AE" w:rsidRPr="00404C5B">
              <w:rPr>
                <w:snapToGrid w:val="0"/>
              </w:rPr>
              <w:t>0</w:t>
            </w:r>
            <w:r w:rsidR="00C67B6B" w:rsidRPr="00404C5B">
              <w:rPr>
                <w:snapToGrid w:val="0"/>
              </w:rPr>
              <w:t>.</w:t>
            </w:r>
          </w:p>
          <w:p w14:paraId="67C67290" w14:textId="4FB09336" w:rsidR="00857BB6" w:rsidRPr="00404C5B" w:rsidRDefault="00857BB6" w:rsidP="00C67B6B">
            <w:pPr>
              <w:rPr>
                <w:snapToGrid w:val="0"/>
              </w:rPr>
            </w:pP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Pr="00F94AC5" w:rsidRDefault="00C67B6B" w:rsidP="00C67B6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7017" w:type="dxa"/>
          </w:tcPr>
          <w:p w14:paraId="13DDEE26" w14:textId="77777777" w:rsidR="00C67B6B" w:rsidRPr="00404C5B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C67B6B" w:rsidRPr="00404C5B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404C5B">
              <w:rPr>
                <w:szCs w:val="24"/>
              </w:rPr>
              <w:t>Vid protokollet</w:t>
            </w:r>
          </w:p>
          <w:p w14:paraId="1F7B917A" w14:textId="346F78CB" w:rsidR="004B5832" w:rsidRPr="004962AC" w:rsidRDefault="004B5832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53354AE7" w14:textId="6CC59D85" w:rsidR="009A37EB" w:rsidRPr="004962AC" w:rsidRDefault="009A37EB" w:rsidP="009A37EB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77777777" w:rsidR="00F86AEC" w:rsidRPr="00404C5B" w:rsidRDefault="00F86AEC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5DE6C562" w14:textId="36F9CD64" w:rsidR="00C67B6B" w:rsidRPr="00404C5B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404C5B">
              <w:rPr>
                <w:szCs w:val="24"/>
              </w:rPr>
              <w:t xml:space="preserve">Justeras den </w:t>
            </w:r>
            <w:r w:rsidR="00433BB9">
              <w:rPr>
                <w:snapToGrid w:val="0"/>
                <w:szCs w:val="24"/>
              </w:rPr>
              <w:t>5</w:t>
            </w:r>
            <w:r w:rsidR="00C17EA2" w:rsidRPr="00404C5B">
              <w:rPr>
                <w:snapToGrid w:val="0"/>
                <w:szCs w:val="24"/>
              </w:rPr>
              <w:t xml:space="preserve"> </w:t>
            </w:r>
            <w:r w:rsidR="00A9672B" w:rsidRPr="00404C5B">
              <w:rPr>
                <w:snapToGrid w:val="0"/>
                <w:szCs w:val="24"/>
              </w:rPr>
              <w:t>dec</w:t>
            </w:r>
            <w:r w:rsidR="00120A77" w:rsidRPr="00404C5B">
              <w:rPr>
                <w:snapToGrid w:val="0"/>
                <w:szCs w:val="24"/>
              </w:rPr>
              <w:t>em</w:t>
            </w:r>
            <w:r w:rsidR="002E6306" w:rsidRPr="00404C5B">
              <w:rPr>
                <w:snapToGrid w:val="0"/>
                <w:szCs w:val="24"/>
              </w:rPr>
              <w:t>ber</w:t>
            </w:r>
            <w:r w:rsidRPr="00404C5B">
              <w:rPr>
                <w:snapToGrid w:val="0"/>
                <w:szCs w:val="24"/>
              </w:rPr>
              <w:t xml:space="preserve"> 202</w:t>
            </w:r>
            <w:r w:rsidR="006F7FFC" w:rsidRPr="00404C5B">
              <w:rPr>
                <w:snapToGrid w:val="0"/>
                <w:szCs w:val="24"/>
              </w:rPr>
              <w:t>4</w:t>
            </w:r>
          </w:p>
          <w:p w14:paraId="6DDC6ECB" w14:textId="1C337A4E" w:rsidR="00D55549" w:rsidRPr="00404C5B" w:rsidRDefault="00D55549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0F16203" w14:textId="77777777" w:rsidR="00950539" w:rsidRPr="00404C5B" w:rsidRDefault="00950539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8FDFB2" w14:textId="54634065" w:rsidR="003752F0" w:rsidRPr="00404C5B" w:rsidRDefault="00D8181D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04C5B">
              <w:rPr>
                <w:bCs/>
                <w:snapToGrid w:val="0"/>
              </w:rPr>
              <w:t>Christian Carlsson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6F7FFC" w:rsidRPr="00F8018F" w14:paraId="59092438" w14:textId="77777777" w:rsidTr="004525BA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EAC10AD" w14:textId="77777777" w:rsidR="006F7FFC" w:rsidRPr="00E40C0C" w:rsidRDefault="006F7FFC" w:rsidP="004525BA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08B988" w14:textId="77777777" w:rsidR="006F7FFC" w:rsidRPr="00E40C0C" w:rsidRDefault="006F7FFC" w:rsidP="004525BA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BC25379" w14:textId="1BD71FAE" w:rsidR="006F7FFC" w:rsidRPr="00E40C0C" w:rsidRDefault="006F7FFC" w:rsidP="004525BA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4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:</w:t>
            </w:r>
            <w:r w:rsidR="005B166C">
              <w:rPr>
                <w:sz w:val="20"/>
              </w:rPr>
              <w:t>1</w:t>
            </w:r>
            <w:r w:rsidR="00433BB9">
              <w:rPr>
                <w:sz w:val="20"/>
              </w:rPr>
              <w:t>5</w:t>
            </w:r>
          </w:p>
        </w:tc>
      </w:tr>
      <w:tr w:rsidR="006F7FFC" w:rsidRPr="00F8018F" w14:paraId="7359CF9F" w14:textId="77777777" w:rsidTr="004525BA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EBF5B5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E1F56F8" w14:textId="393A9C40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proofErr w:type="gramStart"/>
            <w:r w:rsidRPr="00E40C0C">
              <w:rPr>
                <w:sz w:val="20"/>
              </w:rPr>
              <w:t>1</w:t>
            </w:r>
            <w:r w:rsidR="002C60CA">
              <w:rPr>
                <w:sz w:val="20"/>
              </w:rPr>
              <w:t>-</w:t>
            </w:r>
            <w:r w:rsidR="005225D7">
              <w:rPr>
                <w:sz w:val="20"/>
              </w:rPr>
              <w:t>2</w:t>
            </w:r>
            <w:proofErr w:type="gramEnd"/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583D70" w14:textId="51B465F3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5225D7">
              <w:rPr>
                <w:sz w:val="20"/>
              </w:rPr>
              <w:t>3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39C741" w14:textId="5F110E52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proofErr w:type="gramStart"/>
            <w:r w:rsidR="005225D7">
              <w:rPr>
                <w:sz w:val="20"/>
              </w:rPr>
              <w:t>4</w:t>
            </w:r>
            <w:r w:rsidR="002C60CA">
              <w:rPr>
                <w:sz w:val="20"/>
              </w:rPr>
              <w:t>-</w:t>
            </w:r>
            <w:r w:rsidR="005225D7">
              <w:rPr>
                <w:sz w:val="20"/>
              </w:rPr>
              <w:t>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9DF316" w14:textId="007CCA8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8371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96D1A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F6D4E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519F5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6F7FFC" w:rsidRPr="00F8018F" w14:paraId="461E9750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7F07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5D81E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E365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8882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0CC7F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60D16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4EE74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0B5FC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65F7D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9E19C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3C654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0581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4A994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1E76E4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7E245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45A85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5850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6F7FFC" w:rsidRPr="00F8018F" w14:paraId="32B6EA4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AF6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E0DB" w14:textId="5C4A564A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41F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D66C" w14:textId="5B59189E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BA1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CABF3" w14:textId="15C8E088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D52B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AC3E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EF6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0FEC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B0E6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34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B45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6A2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CD4A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7E2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291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EF188D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4D3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D8A8" w14:textId="2ADD3D69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6610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5F627" w14:textId="04125CEA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137F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D7983" w14:textId="565A6F30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4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DEA7" w14:textId="32AD7DB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679F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F07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10F3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1A4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9EE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44DF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071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465D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6DB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237D953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BF3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1186F" w14:textId="0489A789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31E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C6D3" w14:textId="4F83259E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68E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6BD4E" w14:textId="66685D9A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9484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B2A0" w14:textId="17FA5C4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793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268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7BFC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4CC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6EFF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1CFC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C93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0706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97A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AA4E8B1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486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C606F" w14:textId="2FECE3B3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25D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86B0" w14:textId="75470978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0092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B569" w14:textId="4CDBBCA1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E84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CA4DF" w14:textId="3C561C19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B8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CD6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FFE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BF1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8D45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5E8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529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8108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63C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7CEDE3E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FCF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FB93" w14:textId="3A7E65DE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81C2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CF7C9" w14:textId="7B4FDDD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A97E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2A0D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0E76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C34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4DCA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28BB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71E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B1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14F9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7888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CBA9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2B1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5E5D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907F298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0BD7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B9B3" w14:textId="2DE814F5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DF3B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AF48A" w14:textId="41433016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3C2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4A532" w14:textId="24E0449B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40C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B4B42" w14:textId="2F4E791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31BB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FA5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4C4E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3873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685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B2B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1C84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DB5D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6F09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07491A92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29E1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AF59" w14:textId="3B78C70F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EBE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A84A" w14:textId="4998A09F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CDE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EF7F" w14:textId="4AB4B929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B6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8942" w14:textId="2D0878E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B8E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E9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AD0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A11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988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E0EF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F69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1A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0848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08BFAB9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F95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DE63" w14:textId="23794BF0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151C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A587E" w14:textId="7F56CB6D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1AB8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EDAD" w14:textId="12304558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D0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4F82" w14:textId="7AEF3CD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E14C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EF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C0A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EE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C07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16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0FF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58B2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777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BD827FC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582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E0A97" w14:textId="7F630695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919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AF82" w14:textId="3FC7025E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8F30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530A" w14:textId="60E10693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193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6336D" w14:textId="265937A6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BF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8487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05B5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DD4B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6CA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440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2C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ECA2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D69F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9B8A66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2F245" w14:textId="4102B58D" w:rsidR="006F7FFC" w:rsidRPr="00E40C0C" w:rsidRDefault="00F2648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Leonid Yurkovskiy </w:t>
            </w:r>
            <w:r w:rsidR="006F7FFC" w:rsidRPr="00E40C0C">
              <w:rPr>
                <w:sz w:val="20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277E" w14:textId="15007E83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8F23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72AA" w14:textId="50B2AE08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8A43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FF418" w14:textId="33C62BCA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26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22B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DF9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4E4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A12F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6D86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91AF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97D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D22D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D94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ABF4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66965E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D0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B2107" w14:textId="4F022F25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C1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3340" w14:textId="71CB5998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5D0A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3600E" w14:textId="548ABDEC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BF7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54164" w14:textId="1E080F43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A96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80D9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E011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BC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59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5D5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42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21E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0C5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2BB7FF8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8DD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91DAF" w14:textId="21D78A31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C5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13913" w14:textId="2139239E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7479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28D2D" w14:textId="69A4E2E5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ED3F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64B54" w14:textId="58EA650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898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690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687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A89F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C3BA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248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0A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86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384D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56010B2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D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B4D87" w14:textId="64DD34EB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9FE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62348" w14:textId="28182091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81B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1D772" w14:textId="75A15510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1B9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54A7D" w14:textId="0FCEE58E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77B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FC0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A97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AC5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07B4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003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81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E8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AE28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711404E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543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9E87A" w14:textId="15440147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45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43B1" w14:textId="40A62F0C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CE6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B0F8" w14:textId="494939E7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1F6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84F8" w14:textId="111BF370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0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5AE5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F0FB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73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D0FB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169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E11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FB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E5E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C4AC08C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E08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8B7C" w14:textId="6CF1B577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CC6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B2E7" w14:textId="4267A711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82C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0EDB" w14:textId="193F2CC2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2E4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6697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99E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EC9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15D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52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D90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B24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1E62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6F48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0C0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B9AEB31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98F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131C1" w14:textId="0FCB8AAC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E801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40CE7" w14:textId="1D810A80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FD6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1C744" w14:textId="27A4E026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672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35479" w14:textId="2A5D615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7B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30E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1AE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44E6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13E1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8667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39E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2CC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3E02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BB58EF9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DAB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7C707" w14:textId="0E93A674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265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BCCBF" w14:textId="7A7C8360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AB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2FDFA" w14:textId="7B37EB31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651A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B0AE" w14:textId="38AE4F9A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F4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A4D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76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7E6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7B6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0E0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221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2C7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34B1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843D0FC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3AAE7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43D4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2B329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3FCC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A1A71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93576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8BBEB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1F445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8DDF1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B3C6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D10ED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33C2A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C02C8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37934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BDC10D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7F9F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1D0B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FDFB25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407E" w14:textId="1159F74D" w:rsidR="006F7FFC" w:rsidRPr="00E40C0C" w:rsidRDefault="00F2648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</w:t>
            </w:r>
            <w:r w:rsidR="006F7FFC"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7FFCF" w14:textId="51656BEF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D80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2E05" w14:textId="79CB15D4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590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0189" w14:textId="4BCAC90E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BD43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8131A" w14:textId="3B9659D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181D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00F0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DFA5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9408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E71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C7D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284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E375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DC8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045A88C7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3E0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D292B" w14:textId="3AEA87B7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514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F7E5" w14:textId="7F115E59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E3A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296B7" w14:textId="0E9610AE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D4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6F345" w14:textId="624CC7E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676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6D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4FA1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E6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A75E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D75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51C1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C01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0459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05495786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DE26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83E6" w14:textId="526553CB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ACE2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29A2" w14:textId="585D71BE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DA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542C0" w14:textId="2E0AAE4A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B73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7EFE2" w14:textId="3016C1C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A735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799F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A459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6A4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1D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D8EC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D07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A6E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7BD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929B62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F6B8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DB8B9" w14:textId="144C6432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4430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C8217" w14:textId="13E17824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93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66A2" w14:textId="6ACD26DF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3285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EB8F7" w14:textId="6339E58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BA2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3CB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21D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F3D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39A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736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2D0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349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550C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578C44E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6678" w14:textId="7EB5CB1F" w:rsidR="006F7FFC" w:rsidRPr="009E15CB" w:rsidRDefault="009E15CB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Kent Kumpula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AAB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AECE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014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025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FE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A5B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9976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30B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7AD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96E0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F4DF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F29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02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CC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9EB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067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638178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B3D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0521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951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A620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FE7A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60F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CB12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504E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AD7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ECC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286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4C37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C27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DBB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3F35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28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726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9B2BD2B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CF9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B77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7B3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E4C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DE2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CC1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F9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DF5E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EBCB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980C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D74A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42B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4F5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967B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BB5C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BAC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E7D1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8387272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FE96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7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B63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CD3E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9DA6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401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0B0E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AC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838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E8BE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B1C5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A87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B24C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17D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EF8F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199C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722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AF49C98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B4F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4F5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5CC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9264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EE9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3C6E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7A9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5B13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BA9C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E0C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50A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7499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F43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2CF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F3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B409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8D51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7E71CE" w14:paraId="6AF089D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82BC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r w:rsidRPr="00E40C0C">
              <w:rPr>
                <w:iCs/>
                <w:sz w:val="20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4C3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E793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5A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6B91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8456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C7A2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36C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54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39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C44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1A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A4A1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A25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FB3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51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5BF8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6F7FFC" w:rsidRPr="00F8018F" w14:paraId="2E1E127C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4A5A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68C1" w14:textId="22F9671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6AE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C2CC" w14:textId="578BA302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E7A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589F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B032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C60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D289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A4DD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309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707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79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4938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CFAE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A3B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287B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1C77F2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FB0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74A62" w14:textId="2A00EA3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8CE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48610" w14:textId="726D1340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7FA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07B39" w14:textId="411C36B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B4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EA89" w14:textId="40FCE64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61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4D9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047F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5B6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A1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FC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4274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82F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341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3C0DEC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60A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Dan Hovskär</w:t>
            </w:r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683E" w14:textId="51AC96A6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0E53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769BF" w14:textId="651C38E4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07F4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FBE27" w14:textId="06BF73D3" w:rsidR="006F7FFC" w:rsidRPr="00E40C0C" w:rsidRDefault="005225D7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C59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E3EFE" w14:textId="5953AF48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35E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3185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99C1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14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7C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326C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66D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9C37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D382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0CFB3F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0511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49C1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7D3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55C0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98F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07D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80F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391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27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80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01B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5CD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56C2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17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AD6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7FC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E50D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E88F13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50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5A663" w14:textId="396649B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0BA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5619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D6F7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F6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F733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29E5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1B91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676E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BEE9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973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288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511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0ECF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EF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738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5751D7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53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Katarina Luhr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89C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DB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D88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7EE4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3D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259C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B4EC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9410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114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35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C7BB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BCA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447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99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31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39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C08FF97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7E6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E8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7B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6C83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3F5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10D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34A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743D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1452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795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2EAA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062C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963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1F5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0E6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24B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D83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385FA6B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2E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26AE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47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5CC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A403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DAA4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908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86F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D6F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F64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9067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18F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B85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BE8A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EEF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438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DA8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E24599E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4937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>Erik Hellsborn</w:t>
            </w:r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35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B265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D93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E69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E28C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003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468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66C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36B6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8A0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874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8AE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6D8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D9B2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4C3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A204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5C7A89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F3D7" w14:textId="608C597A" w:rsidR="006F7FFC" w:rsidRPr="004C1E79" w:rsidRDefault="004C1E7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C1E79">
              <w:rPr>
                <w:i/>
                <w:iCs/>
                <w:sz w:val="20"/>
              </w:rPr>
              <w:t xml:space="preserve">Vakant </w:t>
            </w:r>
            <w:r w:rsidR="006F7FFC" w:rsidRPr="004C1E79">
              <w:rPr>
                <w:i/>
                <w:iCs/>
                <w:sz w:val="20"/>
              </w:rPr>
              <w:t>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91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CD5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E0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A8B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F9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18AD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D83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A81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A901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75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955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F6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34CC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5B4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37A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560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5BB919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BEAE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2472" w14:textId="7EED055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2F28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FA321" w14:textId="6AD816B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1DA5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31686" w14:textId="7A7EBAF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3EC8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7BFD" w14:textId="4FD35C0A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272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7C23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1EA4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982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A313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F9F5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FBC1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EC9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98C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C76210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9C8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B97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02A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6498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10C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17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6698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D29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9D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D6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A6A4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B08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269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0A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34C3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438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B98E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97BB20E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B39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iCs/>
                <w:sz w:val="20"/>
              </w:rPr>
              <w:t>Camilla Rinaldo Miller</w:t>
            </w:r>
            <w:r>
              <w:rPr>
                <w:iCs/>
                <w:sz w:val="20"/>
              </w:rPr>
              <w:t xml:space="preserve"> </w:t>
            </w:r>
            <w:r w:rsidRPr="00E40C0C">
              <w:rPr>
                <w:sz w:val="20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30E0" w14:textId="55FEF44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8ECF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E002" w14:textId="2BF0F54A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4E2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BBBC" w14:textId="2381218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CA0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93BC0" w14:textId="65F28264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605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8B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2C82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6332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199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4699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3794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A3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27B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60E21B1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B8B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D71C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3316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AAF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E51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3E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064B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3CA5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5747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200E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A5C1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B51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328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85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895D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9457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3FC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21E690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6010" w14:textId="77777777" w:rsidR="006F7FFC" w:rsidRPr="00E30628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Märta </w:t>
            </w:r>
            <w:r w:rsidRPr="00560FD7">
              <w:rPr>
                <w:sz w:val="20"/>
              </w:rPr>
              <w:t>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1AB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E63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A65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9A47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7D0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DB53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F0C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B8F1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CCCE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E98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C49D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AC25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F0EE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A7D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D725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7FD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57B0820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0E5C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CA74A" w14:textId="7B8CB1B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A961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D4393" w14:textId="6384212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660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2EE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C31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713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903E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6BCF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E44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0AF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1D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23A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A6CF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97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FCC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4FD0D18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8F0A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13A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FD77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9DC5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746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E77C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67BA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14C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D3B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EAB0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6D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6BF6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2F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2EF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2A10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85C5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B44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5F08F85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C49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CB0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B5D8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FCE4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A13A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94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F6D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65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FAB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333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9EF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349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B9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A814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791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B8FD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250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00B4852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67A" w14:textId="77777777" w:rsidR="006F7FFC" w:rsidRPr="004377A6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377A6"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2FFF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74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084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7F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16A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F69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632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1075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80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7DC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E87E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144F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CEE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295F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26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C8D7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BC9A539" w14:textId="77777777" w:rsidTr="004525BA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CBD20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745DEB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E7EE45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50A6B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D842969" w14:textId="77777777" w:rsidTr="004525BA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D4523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6433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40DE0C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3743E3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17ABC1B6" w14:textId="33332D86" w:rsidR="007D0F8E" w:rsidRPr="00AA0B1C" w:rsidRDefault="007D0F8E" w:rsidP="00071185">
      <w:pPr>
        <w:widowControl/>
        <w:rPr>
          <w:rFonts w:ascii="CIDFont+F2" w:hAnsi="CIDFont+F2" w:cs="CIDFont+F2"/>
          <w:sz w:val="22"/>
          <w:szCs w:val="22"/>
        </w:rPr>
      </w:pPr>
    </w:p>
    <w:sectPr w:rsidR="007D0F8E" w:rsidRPr="00AA0B1C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F5354" w14:textId="77777777" w:rsidR="00B3493C" w:rsidRDefault="00B3493C">
      <w:r>
        <w:separator/>
      </w:r>
    </w:p>
  </w:endnote>
  <w:endnote w:type="continuationSeparator" w:id="0">
    <w:p w14:paraId="1C4CEA1E" w14:textId="77777777" w:rsidR="00B3493C" w:rsidRDefault="00B34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C344E" w14:textId="77777777" w:rsidR="00B3493C" w:rsidRDefault="00B3493C">
      <w:r>
        <w:separator/>
      </w:r>
    </w:p>
  </w:footnote>
  <w:footnote w:type="continuationSeparator" w:id="0">
    <w:p w14:paraId="57C4A932" w14:textId="77777777" w:rsidR="00B3493C" w:rsidRDefault="00B34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7F4B"/>
    <w:multiLevelType w:val="hybridMultilevel"/>
    <w:tmpl w:val="FB4E75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A4309"/>
    <w:multiLevelType w:val="hybridMultilevel"/>
    <w:tmpl w:val="493E27CC"/>
    <w:lvl w:ilvl="0" w:tplc="AA309F72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A6DDA"/>
    <w:multiLevelType w:val="hybridMultilevel"/>
    <w:tmpl w:val="7A0EDAD4"/>
    <w:lvl w:ilvl="0" w:tplc="CDB2B314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0583B"/>
    <w:multiLevelType w:val="hybridMultilevel"/>
    <w:tmpl w:val="C2105C3E"/>
    <w:lvl w:ilvl="0" w:tplc="B7A26130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2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6"/>
  </w:num>
  <w:num w:numId="10">
    <w:abstractNumId w:val="1"/>
  </w:num>
  <w:num w:numId="11">
    <w:abstractNumId w:val="5"/>
  </w:num>
  <w:num w:numId="12">
    <w:abstractNumId w:val="7"/>
  </w:num>
  <w:num w:numId="1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6202"/>
    <w:rsid w:val="0001034A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2B7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1ED8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185"/>
    <w:rsid w:val="00071665"/>
    <w:rsid w:val="00071B91"/>
    <w:rsid w:val="00071D26"/>
    <w:rsid w:val="00071E5F"/>
    <w:rsid w:val="00071F31"/>
    <w:rsid w:val="000732BE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118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5970"/>
    <w:rsid w:val="00096B5B"/>
    <w:rsid w:val="00096E10"/>
    <w:rsid w:val="00096ED3"/>
    <w:rsid w:val="00096ED4"/>
    <w:rsid w:val="00097232"/>
    <w:rsid w:val="0009781B"/>
    <w:rsid w:val="00097B8D"/>
    <w:rsid w:val="00097D0A"/>
    <w:rsid w:val="00097F9E"/>
    <w:rsid w:val="000A014D"/>
    <w:rsid w:val="000A01A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DC1"/>
    <w:rsid w:val="000B5588"/>
    <w:rsid w:val="000B57E6"/>
    <w:rsid w:val="000B631A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3B1"/>
    <w:rsid w:val="000D2412"/>
    <w:rsid w:val="000D2529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6EF"/>
    <w:rsid w:val="000E1AC3"/>
    <w:rsid w:val="000E1D60"/>
    <w:rsid w:val="000E1DE2"/>
    <w:rsid w:val="000E1E65"/>
    <w:rsid w:val="000E235A"/>
    <w:rsid w:val="000E2796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1FF4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0A77"/>
    <w:rsid w:val="001210BA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5342"/>
    <w:rsid w:val="001662D3"/>
    <w:rsid w:val="001663C9"/>
    <w:rsid w:val="001704FF"/>
    <w:rsid w:val="00172A1E"/>
    <w:rsid w:val="00174137"/>
    <w:rsid w:val="00174AC6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C2A"/>
    <w:rsid w:val="001B3EE0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EE4"/>
    <w:rsid w:val="001D4C1D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869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0E1A"/>
    <w:rsid w:val="00221342"/>
    <w:rsid w:val="00221B45"/>
    <w:rsid w:val="00222310"/>
    <w:rsid w:val="0022313D"/>
    <w:rsid w:val="002234FD"/>
    <w:rsid w:val="002236E9"/>
    <w:rsid w:val="00223C30"/>
    <w:rsid w:val="00223C54"/>
    <w:rsid w:val="002242E0"/>
    <w:rsid w:val="0022430D"/>
    <w:rsid w:val="00224A88"/>
    <w:rsid w:val="00224BD3"/>
    <w:rsid w:val="00224E9C"/>
    <w:rsid w:val="00225350"/>
    <w:rsid w:val="00226733"/>
    <w:rsid w:val="00227626"/>
    <w:rsid w:val="00230611"/>
    <w:rsid w:val="00230827"/>
    <w:rsid w:val="002309B2"/>
    <w:rsid w:val="00231A09"/>
    <w:rsid w:val="00231C8D"/>
    <w:rsid w:val="00232204"/>
    <w:rsid w:val="00232659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21E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0CA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4957"/>
    <w:rsid w:val="002E54B1"/>
    <w:rsid w:val="002E5E2B"/>
    <w:rsid w:val="002E6306"/>
    <w:rsid w:val="002E70EC"/>
    <w:rsid w:val="002E79D8"/>
    <w:rsid w:val="002E7CAE"/>
    <w:rsid w:val="002F013E"/>
    <w:rsid w:val="002F0583"/>
    <w:rsid w:val="002F05E2"/>
    <w:rsid w:val="002F09C2"/>
    <w:rsid w:val="002F0E31"/>
    <w:rsid w:val="002F0EFC"/>
    <w:rsid w:val="002F118D"/>
    <w:rsid w:val="002F14A1"/>
    <w:rsid w:val="002F284C"/>
    <w:rsid w:val="002F3F17"/>
    <w:rsid w:val="002F573B"/>
    <w:rsid w:val="002F58BB"/>
    <w:rsid w:val="002F59A5"/>
    <w:rsid w:val="002F6C79"/>
    <w:rsid w:val="002F6DE3"/>
    <w:rsid w:val="002F7400"/>
    <w:rsid w:val="002F791C"/>
    <w:rsid w:val="002F7D80"/>
    <w:rsid w:val="003002A9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3337"/>
    <w:rsid w:val="00313404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792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D76"/>
    <w:rsid w:val="00344513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0E53"/>
    <w:rsid w:val="00361C83"/>
    <w:rsid w:val="00362457"/>
    <w:rsid w:val="00362CD1"/>
    <w:rsid w:val="00363995"/>
    <w:rsid w:val="00363A13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3313"/>
    <w:rsid w:val="003841B5"/>
    <w:rsid w:val="003846BE"/>
    <w:rsid w:val="00384B32"/>
    <w:rsid w:val="003859F6"/>
    <w:rsid w:val="00386167"/>
    <w:rsid w:val="003863E2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2675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6E7D"/>
    <w:rsid w:val="003A6F2B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6FD"/>
    <w:rsid w:val="003B7C17"/>
    <w:rsid w:val="003C07FB"/>
    <w:rsid w:val="003C1AA5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2DAE"/>
    <w:rsid w:val="00403573"/>
    <w:rsid w:val="004035C4"/>
    <w:rsid w:val="00404C5B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3BB9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497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47375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AD5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4906"/>
    <w:rsid w:val="0046538C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771B7"/>
    <w:rsid w:val="00480649"/>
    <w:rsid w:val="004808FF"/>
    <w:rsid w:val="00480BE1"/>
    <w:rsid w:val="00481A63"/>
    <w:rsid w:val="004826F2"/>
    <w:rsid w:val="004828DC"/>
    <w:rsid w:val="004829CE"/>
    <w:rsid w:val="00482EF8"/>
    <w:rsid w:val="004842DC"/>
    <w:rsid w:val="004845D2"/>
    <w:rsid w:val="00484A3E"/>
    <w:rsid w:val="0048510F"/>
    <w:rsid w:val="004859C2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62AC"/>
    <w:rsid w:val="00496632"/>
    <w:rsid w:val="00496F67"/>
    <w:rsid w:val="00497891"/>
    <w:rsid w:val="004A0106"/>
    <w:rsid w:val="004A17F8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6AA7"/>
    <w:rsid w:val="004A7336"/>
    <w:rsid w:val="004A7920"/>
    <w:rsid w:val="004A7BB2"/>
    <w:rsid w:val="004B020C"/>
    <w:rsid w:val="004B068D"/>
    <w:rsid w:val="004B153B"/>
    <w:rsid w:val="004B155E"/>
    <w:rsid w:val="004B2803"/>
    <w:rsid w:val="004B292C"/>
    <w:rsid w:val="004B30B6"/>
    <w:rsid w:val="004B3F0C"/>
    <w:rsid w:val="004B4A06"/>
    <w:rsid w:val="004B4E76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79"/>
    <w:rsid w:val="004C1E82"/>
    <w:rsid w:val="004C1EA5"/>
    <w:rsid w:val="004C1F3F"/>
    <w:rsid w:val="004C239A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3A0E"/>
    <w:rsid w:val="004D4897"/>
    <w:rsid w:val="004D4F48"/>
    <w:rsid w:val="004D50AD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071D"/>
    <w:rsid w:val="004F0B35"/>
    <w:rsid w:val="004F1B55"/>
    <w:rsid w:val="004F33CD"/>
    <w:rsid w:val="004F34EE"/>
    <w:rsid w:val="004F36B1"/>
    <w:rsid w:val="004F4DF8"/>
    <w:rsid w:val="004F5680"/>
    <w:rsid w:val="004F680C"/>
    <w:rsid w:val="004F6D36"/>
    <w:rsid w:val="005002AD"/>
    <w:rsid w:val="005005DB"/>
    <w:rsid w:val="00500705"/>
    <w:rsid w:val="005017D4"/>
    <w:rsid w:val="00501905"/>
    <w:rsid w:val="00502B30"/>
    <w:rsid w:val="00503EF2"/>
    <w:rsid w:val="005055F9"/>
    <w:rsid w:val="00506266"/>
    <w:rsid w:val="0050727D"/>
    <w:rsid w:val="00510B70"/>
    <w:rsid w:val="005112E4"/>
    <w:rsid w:val="00511B97"/>
    <w:rsid w:val="00511C55"/>
    <w:rsid w:val="00511EB5"/>
    <w:rsid w:val="00512DD8"/>
    <w:rsid w:val="00512E81"/>
    <w:rsid w:val="00512EE1"/>
    <w:rsid w:val="0051382D"/>
    <w:rsid w:val="00513F2D"/>
    <w:rsid w:val="005162AE"/>
    <w:rsid w:val="00516562"/>
    <w:rsid w:val="00521796"/>
    <w:rsid w:val="005225D7"/>
    <w:rsid w:val="005226BF"/>
    <w:rsid w:val="00522F18"/>
    <w:rsid w:val="00524134"/>
    <w:rsid w:val="0052470C"/>
    <w:rsid w:val="00524C01"/>
    <w:rsid w:val="005264B7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680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1A53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66C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2EE5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5A0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5B12"/>
    <w:rsid w:val="005F62BB"/>
    <w:rsid w:val="005F6BA2"/>
    <w:rsid w:val="005F7600"/>
    <w:rsid w:val="005F7A96"/>
    <w:rsid w:val="00600368"/>
    <w:rsid w:val="00601CA6"/>
    <w:rsid w:val="00601D7A"/>
    <w:rsid w:val="00601F04"/>
    <w:rsid w:val="00601F99"/>
    <w:rsid w:val="006040FB"/>
    <w:rsid w:val="00604E6A"/>
    <w:rsid w:val="00605BB5"/>
    <w:rsid w:val="00606144"/>
    <w:rsid w:val="006061D7"/>
    <w:rsid w:val="0060672F"/>
    <w:rsid w:val="006068FB"/>
    <w:rsid w:val="00606BC4"/>
    <w:rsid w:val="0060747A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2F8F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99"/>
    <w:rsid w:val="006267C7"/>
    <w:rsid w:val="006274F6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4036A"/>
    <w:rsid w:val="006408D5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87F7A"/>
    <w:rsid w:val="0069048F"/>
    <w:rsid w:val="00691131"/>
    <w:rsid w:val="0069221B"/>
    <w:rsid w:val="00692418"/>
    <w:rsid w:val="0069280E"/>
    <w:rsid w:val="00692A47"/>
    <w:rsid w:val="0069374B"/>
    <w:rsid w:val="00694CBB"/>
    <w:rsid w:val="00694E01"/>
    <w:rsid w:val="00694FD7"/>
    <w:rsid w:val="00695435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57A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47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97C"/>
    <w:rsid w:val="006E6CE3"/>
    <w:rsid w:val="006E745E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6F7FFC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609B5"/>
    <w:rsid w:val="00760CAE"/>
    <w:rsid w:val="00761458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3"/>
    <w:rsid w:val="007749EE"/>
    <w:rsid w:val="00775048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4FD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997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C03"/>
    <w:rsid w:val="007C4E24"/>
    <w:rsid w:val="007C6B99"/>
    <w:rsid w:val="007C700D"/>
    <w:rsid w:val="007C7AAC"/>
    <w:rsid w:val="007C7DA0"/>
    <w:rsid w:val="007D046C"/>
    <w:rsid w:val="007D0F8E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0D6D"/>
    <w:rsid w:val="00800EEC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00F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3BFD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3D1"/>
    <w:rsid w:val="00857B03"/>
    <w:rsid w:val="00857BB6"/>
    <w:rsid w:val="00857EE5"/>
    <w:rsid w:val="00860C20"/>
    <w:rsid w:val="0086100F"/>
    <w:rsid w:val="0086156B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6EF"/>
    <w:rsid w:val="00864DE7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04F"/>
    <w:rsid w:val="008A0E78"/>
    <w:rsid w:val="008A11DC"/>
    <w:rsid w:val="008A2645"/>
    <w:rsid w:val="008A2DE4"/>
    <w:rsid w:val="008A3000"/>
    <w:rsid w:val="008A53B6"/>
    <w:rsid w:val="008A69A9"/>
    <w:rsid w:val="008A79E8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FCE"/>
    <w:rsid w:val="008E193F"/>
    <w:rsid w:val="008E2BD3"/>
    <w:rsid w:val="008E2FED"/>
    <w:rsid w:val="008E34E1"/>
    <w:rsid w:val="008E3AFD"/>
    <w:rsid w:val="008E4880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17F8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66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27D"/>
    <w:rsid w:val="00931696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45B8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0539"/>
    <w:rsid w:val="00951805"/>
    <w:rsid w:val="00951BCD"/>
    <w:rsid w:val="00952C12"/>
    <w:rsid w:val="00952C7F"/>
    <w:rsid w:val="00953995"/>
    <w:rsid w:val="00953F54"/>
    <w:rsid w:val="00954042"/>
    <w:rsid w:val="009547E9"/>
    <w:rsid w:val="009548F9"/>
    <w:rsid w:val="00954FCD"/>
    <w:rsid w:val="0095502D"/>
    <w:rsid w:val="00955E92"/>
    <w:rsid w:val="00956249"/>
    <w:rsid w:val="0095631C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D49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37EB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02A"/>
    <w:rsid w:val="009B3DD9"/>
    <w:rsid w:val="009B41D3"/>
    <w:rsid w:val="009B4B27"/>
    <w:rsid w:val="009B5DF7"/>
    <w:rsid w:val="009B5E3C"/>
    <w:rsid w:val="009B6080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4FD6"/>
    <w:rsid w:val="009D5406"/>
    <w:rsid w:val="009D5558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15CB"/>
    <w:rsid w:val="009E251F"/>
    <w:rsid w:val="009E3045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6D73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023"/>
    <w:rsid w:val="00A11852"/>
    <w:rsid w:val="00A11BE8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853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7A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387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B6B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6C88"/>
    <w:rsid w:val="00A878C1"/>
    <w:rsid w:val="00A9177C"/>
    <w:rsid w:val="00A91A22"/>
    <w:rsid w:val="00A924F6"/>
    <w:rsid w:val="00A925E0"/>
    <w:rsid w:val="00A92C07"/>
    <w:rsid w:val="00A92FC3"/>
    <w:rsid w:val="00A93B51"/>
    <w:rsid w:val="00A9498C"/>
    <w:rsid w:val="00A94EEE"/>
    <w:rsid w:val="00A9504C"/>
    <w:rsid w:val="00A954C9"/>
    <w:rsid w:val="00A95CA5"/>
    <w:rsid w:val="00A96508"/>
    <w:rsid w:val="00A9672B"/>
    <w:rsid w:val="00A97672"/>
    <w:rsid w:val="00A97D4B"/>
    <w:rsid w:val="00AA04A9"/>
    <w:rsid w:val="00AA0B1C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5F92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662"/>
    <w:rsid w:val="00AC7766"/>
    <w:rsid w:val="00AC7CF3"/>
    <w:rsid w:val="00AD0F16"/>
    <w:rsid w:val="00AD13D0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6F72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6F7A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3C4C"/>
    <w:rsid w:val="00B24B66"/>
    <w:rsid w:val="00B259DF"/>
    <w:rsid w:val="00B25DDA"/>
    <w:rsid w:val="00B26127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493C"/>
    <w:rsid w:val="00B353E6"/>
    <w:rsid w:val="00B3566D"/>
    <w:rsid w:val="00B3598B"/>
    <w:rsid w:val="00B36D13"/>
    <w:rsid w:val="00B378CC"/>
    <w:rsid w:val="00B37BDA"/>
    <w:rsid w:val="00B37E1F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6B35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1F3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0B5B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BB2"/>
    <w:rsid w:val="00BC1CAB"/>
    <w:rsid w:val="00BC1F67"/>
    <w:rsid w:val="00BC2340"/>
    <w:rsid w:val="00BC25FB"/>
    <w:rsid w:val="00BC36C0"/>
    <w:rsid w:val="00BC37AB"/>
    <w:rsid w:val="00BC4283"/>
    <w:rsid w:val="00BC42C5"/>
    <w:rsid w:val="00BC458A"/>
    <w:rsid w:val="00BC4666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2802"/>
    <w:rsid w:val="00BD4114"/>
    <w:rsid w:val="00BD45D3"/>
    <w:rsid w:val="00BD470C"/>
    <w:rsid w:val="00BD4D9D"/>
    <w:rsid w:val="00BD4DF2"/>
    <w:rsid w:val="00BD50CC"/>
    <w:rsid w:val="00BD550A"/>
    <w:rsid w:val="00BD57A3"/>
    <w:rsid w:val="00BD64CE"/>
    <w:rsid w:val="00BD6D53"/>
    <w:rsid w:val="00BD7339"/>
    <w:rsid w:val="00BD7977"/>
    <w:rsid w:val="00BD7F9B"/>
    <w:rsid w:val="00BD7F9D"/>
    <w:rsid w:val="00BE1A8C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5BA"/>
    <w:rsid w:val="00BE7EF7"/>
    <w:rsid w:val="00BF0435"/>
    <w:rsid w:val="00BF09B6"/>
    <w:rsid w:val="00BF0BD0"/>
    <w:rsid w:val="00BF0D4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D27"/>
    <w:rsid w:val="00C17EA2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1508"/>
    <w:rsid w:val="00C31BA8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461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6AE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925"/>
    <w:rsid w:val="00C80BD8"/>
    <w:rsid w:val="00C81502"/>
    <w:rsid w:val="00C82B8C"/>
    <w:rsid w:val="00C82D40"/>
    <w:rsid w:val="00C83301"/>
    <w:rsid w:val="00C83A23"/>
    <w:rsid w:val="00C83A43"/>
    <w:rsid w:val="00C84242"/>
    <w:rsid w:val="00C84C19"/>
    <w:rsid w:val="00C8535C"/>
    <w:rsid w:val="00C858AE"/>
    <w:rsid w:val="00C85E5F"/>
    <w:rsid w:val="00C8662D"/>
    <w:rsid w:val="00C868BA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E83"/>
    <w:rsid w:val="00CB0F6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BEF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13AF"/>
    <w:rsid w:val="00CF190E"/>
    <w:rsid w:val="00CF1DAA"/>
    <w:rsid w:val="00CF304C"/>
    <w:rsid w:val="00CF3496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1C8A"/>
    <w:rsid w:val="00D04406"/>
    <w:rsid w:val="00D04E1C"/>
    <w:rsid w:val="00D050FF"/>
    <w:rsid w:val="00D0593D"/>
    <w:rsid w:val="00D06356"/>
    <w:rsid w:val="00D07121"/>
    <w:rsid w:val="00D07B1F"/>
    <w:rsid w:val="00D10746"/>
    <w:rsid w:val="00D1245A"/>
    <w:rsid w:val="00D128A6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323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4AEC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5E50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67C"/>
    <w:rsid w:val="00D66CD9"/>
    <w:rsid w:val="00D66D0C"/>
    <w:rsid w:val="00D66D36"/>
    <w:rsid w:val="00D66EB7"/>
    <w:rsid w:val="00D674F2"/>
    <w:rsid w:val="00D67CE7"/>
    <w:rsid w:val="00D701E3"/>
    <w:rsid w:val="00D708A5"/>
    <w:rsid w:val="00D70A2F"/>
    <w:rsid w:val="00D71165"/>
    <w:rsid w:val="00D71B1D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04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1526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7E3"/>
    <w:rsid w:val="00DF1830"/>
    <w:rsid w:val="00DF229E"/>
    <w:rsid w:val="00DF28F7"/>
    <w:rsid w:val="00DF2C3C"/>
    <w:rsid w:val="00DF3450"/>
    <w:rsid w:val="00DF35FD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65B"/>
    <w:rsid w:val="00E04E2B"/>
    <w:rsid w:val="00E05767"/>
    <w:rsid w:val="00E059DF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688"/>
    <w:rsid w:val="00E1491D"/>
    <w:rsid w:val="00E15D7A"/>
    <w:rsid w:val="00E15F79"/>
    <w:rsid w:val="00E17048"/>
    <w:rsid w:val="00E17769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86B"/>
    <w:rsid w:val="00E35AAC"/>
    <w:rsid w:val="00E367BE"/>
    <w:rsid w:val="00E36C16"/>
    <w:rsid w:val="00E37478"/>
    <w:rsid w:val="00E40DD9"/>
    <w:rsid w:val="00E411E3"/>
    <w:rsid w:val="00E42664"/>
    <w:rsid w:val="00E426C3"/>
    <w:rsid w:val="00E428A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CFD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1ED8"/>
    <w:rsid w:val="00E820B8"/>
    <w:rsid w:val="00E821B2"/>
    <w:rsid w:val="00E82A30"/>
    <w:rsid w:val="00E8395D"/>
    <w:rsid w:val="00E83C00"/>
    <w:rsid w:val="00E83C7A"/>
    <w:rsid w:val="00E84483"/>
    <w:rsid w:val="00E8455C"/>
    <w:rsid w:val="00E84919"/>
    <w:rsid w:val="00E8499D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3F03"/>
    <w:rsid w:val="00E94929"/>
    <w:rsid w:val="00E94F76"/>
    <w:rsid w:val="00E951C3"/>
    <w:rsid w:val="00E963F4"/>
    <w:rsid w:val="00E96588"/>
    <w:rsid w:val="00E9709D"/>
    <w:rsid w:val="00E976AD"/>
    <w:rsid w:val="00E97D62"/>
    <w:rsid w:val="00EA0269"/>
    <w:rsid w:val="00EA0EA6"/>
    <w:rsid w:val="00EA127B"/>
    <w:rsid w:val="00EA1341"/>
    <w:rsid w:val="00EA1B07"/>
    <w:rsid w:val="00EA2D76"/>
    <w:rsid w:val="00EA37AF"/>
    <w:rsid w:val="00EA3B8D"/>
    <w:rsid w:val="00EA3CF6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403F"/>
    <w:rsid w:val="00ED45B2"/>
    <w:rsid w:val="00ED464C"/>
    <w:rsid w:val="00ED4DC0"/>
    <w:rsid w:val="00ED526B"/>
    <w:rsid w:val="00ED5C8E"/>
    <w:rsid w:val="00ED5CB7"/>
    <w:rsid w:val="00ED5F4C"/>
    <w:rsid w:val="00ED69B1"/>
    <w:rsid w:val="00EE03DC"/>
    <w:rsid w:val="00EE062A"/>
    <w:rsid w:val="00EE12E7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47B3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2608"/>
    <w:rsid w:val="00F238EB"/>
    <w:rsid w:val="00F24DFB"/>
    <w:rsid w:val="00F24FB3"/>
    <w:rsid w:val="00F2527D"/>
    <w:rsid w:val="00F25731"/>
    <w:rsid w:val="00F259CE"/>
    <w:rsid w:val="00F25CC7"/>
    <w:rsid w:val="00F25DE6"/>
    <w:rsid w:val="00F2648C"/>
    <w:rsid w:val="00F26B13"/>
    <w:rsid w:val="00F26FA8"/>
    <w:rsid w:val="00F271E9"/>
    <w:rsid w:val="00F275C9"/>
    <w:rsid w:val="00F300B0"/>
    <w:rsid w:val="00F3040E"/>
    <w:rsid w:val="00F30572"/>
    <w:rsid w:val="00F31043"/>
    <w:rsid w:val="00F3140F"/>
    <w:rsid w:val="00F314CC"/>
    <w:rsid w:val="00F320BD"/>
    <w:rsid w:val="00F320C8"/>
    <w:rsid w:val="00F32104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50F9"/>
    <w:rsid w:val="00F560A7"/>
    <w:rsid w:val="00F57569"/>
    <w:rsid w:val="00F57904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BAF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6BA3"/>
    <w:rsid w:val="00F771C5"/>
    <w:rsid w:val="00F77424"/>
    <w:rsid w:val="00F775CE"/>
    <w:rsid w:val="00F77CD1"/>
    <w:rsid w:val="00F804B6"/>
    <w:rsid w:val="00F804C1"/>
    <w:rsid w:val="00F81CEA"/>
    <w:rsid w:val="00F83B9B"/>
    <w:rsid w:val="00F86A05"/>
    <w:rsid w:val="00F86AEC"/>
    <w:rsid w:val="00F877D8"/>
    <w:rsid w:val="00F90728"/>
    <w:rsid w:val="00F90C4B"/>
    <w:rsid w:val="00F91C6B"/>
    <w:rsid w:val="00F929EB"/>
    <w:rsid w:val="00F936C2"/>
    <w:rsid w:val="00F93B61"/>
    <w:rsid w:val="00F944A1"/>
    <w:rsid w:val="00F94AC5"/>
    <w:rsid w:val="00F957FF"/>
    <w:rsid w:val="00F95964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3CC5"/>
    <w:rsid w:val="00FB44C6"/>
    <w:rsid w:val="00FB496E"/>
    <w:rsid w:val="00FB5886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2DB"/>
    <w:rsid w:val="00FF6B7E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</TotalTime>
  <Pages>1</Pages>
  <Words>641</Words>
  <Characters>3218</Characters>
  <Application>Microsoft Office Word</Application>
  <DocSecurity>0</DocSecurity>
  <Lines>1609</Lines>
  <Paragraphs>275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Josefin Palmquist</cp:lastModifiedBy>
  <cp:revision>2</cp:revision>
  <cp:lastPrinted>2024-12-03T10:57:00Z</cp:lastPrinted>
  <dcterms:created xsi:type="dcterms:W3CDTF">2024-12-05T12:11:00Z</dcterms:created>
  <dcterms:modified xsi:type="dcterms:W3CDTF">2024-12-05T12:11:00Z</dcterms:modified>
</cp:coreProperties>
</file>