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B4AF" w14:textId="77777777" w:rsidR="006E04A4" w:rsidRPr="00CD7560" w:rsidRDefault="00356F72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132</w:t>
      </w:r>
      <w:bookmarkEnd w:id="1"/>
    </w:p>
    <w:p w14:paraId="34CEB4B0" w14:textId="77777777" w:rsidR="006E04A4" w:rsidRDefault="00356F72">
      <w:pPr>
        <w:pStyle w:val="Datum"/>
        <w:outlineLvl w:val="0"/>
      </w:pPr>
      <w:bookmarkStart w:id="2" w:name="DocumentDate"/>
      <w:r>
        <w:t>Fredagen den 13 juni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A330A" w14:paraId="34CEB4B5" w14:textId="77777777" w:rsidTr="00E47117">
        <w:trPr>
          <w:cantSplit/>
        </w:trPr>
        <w:tc>
          <w:tcPr>
            <w:tcW w:w="454" w:type="dxa"/>
          </w:tcPr>
          <w:p w14:paraId="34CEB4B1" w14:textId="77777777" w:rsidR="006E04A4" w:rsidRDefault="00356F7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4CEB4B2" w14:textId="77777777" w:rsidR="006E04A4" w:rsidRDefault="00356F7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4CEB4B3" w14:textId="77777777" w:rsidR="006E04A4" w:rsidRDefault="00356F72"/>
        </w:tc>
        <w:tc>
          <w:tcPr>
            <w:tcW w:w="7512" w:type="dxa"/>
          </w:tcPr>
          <w:p w14:paraId="34CEB4B4" w14:textId="77777777" w:rsidR="006E04A4" w:rsidRDefault="00356F7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4CEB4B6" w14:textId="77777777" w:rsidR="006E04A4" w:rsidRDefault="00356F72">
      <w:pPr>
        <w:pStyle w:val="StreckLngt"/>
      </w:pPr>
      <w:r>
        <w:tab/>
      </w:r>
    </w:p>
    <w:p w14:paraId="34CEB4B7" w14:textId="77777777" w:rsidR="00121B42" w:rsidRDefault="00356F72" w:rsidP="00121B42">
      <w:pPr>
        <w:pStyle w:val="Blankrad"/>
      </w:pPr>
      <w:r>
        <w:t xml:space="preserve">      </w:t>
      </w:r>
    </w:p>
    <w:p w14:paraId="34CEB4B8" w14:textId="77777777" w:rsidR="00CF242C" w:rsidRDefault="00356F7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A330A" w14:paraId="34CEB4BC" w14:textId="77777777" w:rsidTr="00055526">
        <w:trPr>
          <w:cantSplit/>
        </w:trPr>
        <w:tc>
          <w:tcPr>
            <w:tcW w:w="567" w:type="dxa"/>
          </w:tcPr>
          <w:p w14:paraId="34CEB4B9" w14:textId="77777777" w:rsidR="001D7AF0" w:rsidRDefault="00356F72" w:rsidP="00C84F80">
            <w:pPr>
              <w:keepNext/>
            </w:pPr>
          </w:p>
        </w:tc>
        <w:tc>
          <w:tcPr>
            <w:tcW w:w="6663" w:type="dxa"/>
          </w:tcPr>
          <w:p w14:paraId="34CEB4BA" w14:textId="77777777" w:rsidR="006E04A4" w:rsidRDefault="00356F7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4CEB4BB" w14:textId="77777777" w:rsidR="006E04A4" w:rsidRDefault="00356F72" w:rsidP="00C84F80">
            <w:pPr>
              <w:keepNext/>
            </w:pPr>
          </w:p>
        </w:tc>
      </w:tr>
      <w:tr w:rsidR="005A330A" w14:paraId="34CEB4C0" w14:textId="77777777" w:rsidTr="00055526">
        <w:trPr>
          <w:cantSplit/>
        </w:trPr>
        <w:tc>
          <w:tcPr>
            <w:tcW w:w="567" w:type="dxa"/>
          </w:tcPr>
          <w:p w14:paraId="34CEB4BD" w14:textId="77777777" w:rsidR="001D7AF0" w:rsidRDefault="00356F7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4CEB4BE" w14:textId="77777777" w:rsidR="006E04A4" w:rsidRDefault="00356F72" w:rsidP="000326E3">
            <w:r>
              <w:t>Justering av protokoll från sammanträdet fredagen den 23 maj</w:t>
            </w:r>
          </w:p>
        </w:tc>
        <w:tc>
          <w:tcPr>
            <w:tcW w:w="2055" w:type="dxa"/>
          </w:tcPr>
          <w:p w14:paraId="34CEB4BF" w14:textId="77777777" w:rsidR="006E04A4" w:rsidRDefault="00356F72" w:rsidP="00C84F80"/>
        </w:tc>
      </w:tr>
      <w:tr w:rsidR="005A330A" w14:paraId="34CEB4C4" w14:textId="77777777" w:rsidTr="00055526">
        <w:trPr>
          <w:cantSplit/>
        </w:trPr>
        <w:tc>
          <w:tcPr>
            <w:tcW w:w="567" w:type="dxa"/>
          </w:tcPr>
          <w:p w14:paraId="34CEB4C1" w14:textId="77777777" w:rsidR="001D7AF0" w:rsidRDefault="00356F72" w:rsidP="00C84F80">
            <w:pPr>
              <w:keepNext/>
            </w:pPr>
          </w:p>
        </w:tc>
        <w:tc>
          <w:tcPr>
            <w:tcW w:w="6663" w:type="dxa"/>
          </w:tcPr>
          <w:p w14:paraId="34CEB4C2" w14:textId="77777777" w:rsidR="006E04A4" w:rsidRDefault="00356F72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4CEB4C3" w14:textId="77777777" w:rsidR="006E04A4" w:rsidRDefault="00356F7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A330A" w14:paraId="34CEB4C8" w14:textId="77777777" w:rsidTr="00055526">
        <w:trPr>
          <w:cantSplit/>
        </w:trPr>
        <w:tc>
          <w:tcPr>
            <w:tcW w:w="567" w:type="dxa"/>
          </w:tcPr>
          <w:p w14:paraId="34CEB4C5" w14:textId="77777777" w:rsidR="001D7AF0" w:rsidRDefault="00356F7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4CEB4C6" w14:textId="77777777" w:rsidR="006E04A4" w:rsidRDefault="00356F72" w:rsidP="000326E3">
            <w:r>
              <w:t xml:space="preserve">RiR 2025:18 </w:t>
            </w:r>
            <w:r>
              <w:t>Skatteverkets åtgärder mot svartarbete</w:t>
            </w:r>
          </w:p>
        </w:tc>
        <w:tc>
          <w:tcPr>
            <w:tcW w:w="2055" w:type="dxa"/>
          </w:tcPr>
          <w:p w14:paraId="34CEB4C7" w14:textId="77777777" w:rsidR="006E04A4" w:rsidRDefault="00356F72" w:rsidP="00C84F80">
            <w:r>
              <w:t>SkU</w:t>
            </w:r>
          </w:p>
        </w:tc>
      </w:tr>
      <w:tr w:rsidR="005A330A" w14:paraId="34CEB4CC" w14:textId="77777777" w:rsidTr="00055526">
        <w:trPr>
          <w:cantSplit/>
        </w:trPr>
        <w:tc>
          <w:tcPr>
            <w:tcW w:w="567" w:type="dxa"/>
          </w:tcPr>
          <w:p w14:paraId="34CEB4C9" w14:textId="77777777" w:rsidR="001D7AF0" w:rsidRDefault="00356F72" w:rsidP="00C84F80">
            <w:pPr>
              <w:keepNext/>
            </w:pPr>
          </w:p>
        </w:tc>
        <w:tc>
          <w:tcPr>
            <w:tcW w:w="6663" w:type="dxa"/>
          </w:tcPr>
          <w:p w14:paraId="34CEB4CA" w14:textId="77777777" w:rsidR="006E04A4" w:rsidRDefault="00356F72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4CEB4CB" w14:textId="77777777" w:rsidR="006E04A4" w:rsidRDefault="00356F7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A330A" w14:paraId="34CEB4D0" w14:textId="77777777" w:rsidTr="00055526">
        <w:trPr>
          <w:cantSplit/>
        </w:trPr>
        <w:tc>
          <w:tcPr>
            <w:tcW w:w="567" w:type="dxa"/>
          </w:tcPr>
          <w:p w14:paraId="34CEB4CD" w14:textId="77777777" w:rsidR="001D7AF0" w:rsidRDefault="00356F72" w:rsidP="00C84F80">
            <w:pPr>
              <w:keepNext/>
            </w:pPr>
          </w:p>
        </w:tc>
        <w:tc>
          <w:tcPr>
            <w:tcW w:w="6663" w:type="dxa"/>
          </w:tcPr>
          <w:p w14:paraId="34CEB4CE" w14:textId="77777777" w:rsidR="006E04A4" w:rsidRDefault="00356F72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4CEB4CF" w14:textId="77777777" w:rsidR="006E04A4" w:rsidRDefault="00356F72" w:rsidP="00C84F80">
            <w:pPr>
              <w:keepNext/>
            </w:pPr>
          </w:p>
        </w:tc>
      </w:tr>
      <w:tr w:rsidR="005A330A" w14:paraId="34CEB4D7" w14:textId="77777777" w:rsidTr="00055526">
        <w:trPr>
          <w:cantSplit/>
        </w:trPr>
        <w:tc>
          <w:tcPr>
            <w:tcW w:w="567" w:type="dxa"/>
          </w:tcPr>
          <w:p w14:paraId="34CEB4D1" w14:textId="77777777" w:rsidR="001D7AF0" w:rsidRDefault="00356F7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4CEB4D2" w14:textId="77777777" w:rsidR="006E04A4" w:rsidRDefault="00356F72" w:rsidP="000326E3">
            <w:r>
              <w:t>2024/25:193 Försvarsindustristrategi för ett starkare Sverige – innovation, produktion och samarbete</w:t>
            </w:r>
          </w:p>
          <w:p w14:paraId="34CEB4D3" w14:textId="77777777" w:rsidR="005A330A" w:rsidRDefault="00356F72">
            <w:r>
              <w:rPr>
                <w:i/>
                <w:iCs/>
              </w:rPr>
              <w:t xml:space="preserve">Kammaren har beslutat om förlängd </w:t>
            </w:r>
            <w:r>
              <w:rPr>
                <w:i/>
                <w:iCs/>
              </w:rPr>
              <w:t>motionstid för denna skrivelse </w:t>
            </w:r>
          </w:p>
          <w:p w14:paraId="34CEB4D5" w14:textId="08F00B8F" w:rsidR="006E04A4" w:rsidRDefault="00356F72" w:rsidP="00356F72">
            <w:r>
              <w:rPr>
                <w:i/>
                <w:iCs/>
              </w:rPr>
              <w:t>Motionstiden utgår den 17 september</w:t>
            </w:r>
          </w:p>
        </w:tc>
        <w:tc>
          <w:tcPr>
            <w:tcW w:w="2055" w:type="dxa"/>
          </w:tcPr>
          <w:p w14:paraId="34CEB4D6" w14:textId="77777777" w:rsidR="006E04A4" w:rsidRDefault="00356F72" w:rsidP="00C84F80">
            <w:r>
              <w:t>FöU</w:t>
            </w:r>
          </w:p>
        </w:tc>
      </w:tr>
      <w:tr w:rsidR="005A330A" w14:paraId="34CEB4DB" w14:textId="77777777" w:rsidTr="00055526">
        <w:trPr>
          <w:cantSplit/>
        </w:trPr>
        <w:tc>
          <w:tcPr>
            <w:tcW w:w="567" w:type="dxa"/>
          </w:tcPr>
          <w:p w14:paraId="34CEB4D8" w14:textId="77777777" w:rsidR="001D7AF0" w:rsidRDefault="00356F72" w:rsidP="00C84F80">
            <w:pPr>
              <w:keepNext/>
            </w:pPr>
          </w:p>
        </w:tc>
        <w:tc>
          <w:tcPr>
            <w:tcW w:w="6663" w:type="dxa"/>
          </w:tcPr>
          <w:p w14:paraId="34CEB4D9" w14:textId="77777777" w:rsidR="006E04A4" w:rsidRDefault="00356F7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4CEB4DA" w14:textId="77777777" w:rsidR="006E04A4" w:rsidRDefault="00356F7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A330A" w14:paraId="34CEB4DF" w14:textId="77777777" w:rsidTr="00055526">
        <w:trPr>
          <w:cantSplit/>
        </w:trPr>
        <w:tc>
          <w:tcPr>
            <w:tcW w:w="567" w:type="dxa"/>
          </w:tcPr>
          <w:p w14:paraId="34CEB4DC" w14:textId="77777777" w:rsidR="001D7AF0" w:rsidRDefault="00356F72" w:rsidP="00C84F80">
            <w:pPr>
              <w:keepNext/>
            </w:pPr>
          </w:p>
        </w:tc>
        <w:tc>
          <w:tcPr>
            <w:tcW w:w="6663" w:type="dxa"/>
          </w:tcPr>
          <w:p w14:paraId="34CEB4DD" w14:textId="77777777" w:rsidR="006E04A4" w:rsidRDefault="00356F72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4CEB4DE" w14:textId="77777777" w:rsidR="006E04A4" w:rsidRDefault="00356F72" w:rsidP="00C84F80">
            <w:pPr>
              <w:keepNext/>
            </w:pPr>
          </w:p>
        </w:tc>
      </w:tr>
      <w:tr w:rsidR="005A330A" w14:paraId="34CEB4E3" w14:textId="77777777" w:rsidTr="00055526">
        <w:trPr>
          <w:cantSplit/>
        </w:trPr>
        <w:tc>
          <w:tcPr>
            <w:tcW w:w="567" w:type="dxa"/>
          </w:tcPr>
          <w:p w14:paraId="34CEB4E0" w14:textId="77777777" w:rsidR="001D7AF0" w:rsidRDefault="00356F7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4CEB4E1" w14:textId="77777777" w:rsidR="006E04A4" w:rsidRDefault="00356F72" w:rsidP="000326E3">
            <w:r>
              <w:t>Bet. 2024/25:KU20 Granskningsbetänkande</w:t>
            </w:r>
          </w:p>
        </w:tc>
        <w:tc>
          <w:tcPr>
            <w:tcW w:w="2055" w:type="dxa"/>
          </w:tcPr>
          <w:p w14:paraId="34CEB4E2" w14:textId="77777777" w:rsidR="006E04A4" w:rsidRDefault="00356F72" w:rsidP="00C84F80"/>
        </w:tc>
      </w:tr>
      <w:tr w:rsidR="005A330A" w14:paraId="34CEB4E7" w14:textId="77777777" w:rsidTr="00055526">
        <w:trPr>
          <w:cantSplit/>
        </w:trPr>
        <w:tc>
          <w:tcPr>
            <w:tcW w:w="567" w:type="dxa"/>
          </w:tcPr>
          <w:p w14:paraId="34CEB4E4" w14:textId="77777777" w:rsidR="001D7AF0" w:rsidRDefault="00356F7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4CEB4E5" w14:textId="77777777" w:rsidR="006E04A4" w:rsidRDefault="00356F72" w:rsidP="000326E3">
            <w:r>
              <w:t xml:space="preserve">Bet. 2024/25:KU11 </w:t>
            </w:r>
            <w:r>
              <w:t>Justitieombudsmännens ämbetsberättelse</w:t>
            </w:r>
          </w:p>
        </w:tc>
        <w:tc>
          <w:tcPr>
            <w:tcW w:w="2055" w:type="dxa"/>
          </w:tcPr>
          <w:p w14:paraId="34CEB4E6" w14:textId="77777777" w:rsidR="006E04A4" w:rsidRDefault="00356F72" w:rsidP="00C84F80"/>
        </w:tc>
      </w:tr>
      <w:tr w:rsidR="005A330A" w14:paraId="34CEB4EB" w14:textId="77777777" w:rsidTr="00055526">
        <w:trPr>
          <w:cantSplit/>
        </w:trPr>
        <w:tc>
          <w:tcPr>
            <w:tcW w:w="567" w:type="dxa"/>
          </w:tcPr>
          <w:p w14:paraId="34CEB4E8" w14:textId="77777777" w:rsidR="001D7AF0" w:rsidRDefault="00356F7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4CEB4E9" w14:textId="77777777" w:rsidR="006E04A4" w:rsidRDefault="00356F72" w:rsidP="000326E3">
            <w:r>
              <w:t>Bet. 2024/25:KU21 Behandlingen av riksdagens skrivelser</w:t>
            </w:r>
          </w:p>
        </w:tc>
        <w:tc>
          <w:tcPr>
            <w:tcW w:w="2055" w:type="dxa"/>
          </w:tcPr>
          <w:p w14:paraId="34CEB4EA" w14:textId="77777777" w:rsidR="006E04A4" w:rsidRDefault="00356F72" w:rsidP="00C84F80"/>
        </w:tc>
      </w:tr>
      <w:tr w:rsidR="005A330A" w14:paraId="34CEB4EF" w14:textId="77777777" w:rsidTr="00055526">
        <w:trPr>
          <w:cantSplit/>
        </w:trPr>
        <w:tc>
          <w:tcPr>
            <w:tcW w:w="567" w:type="dxa"/>
          </w:tcPr>
          <w:p w14:paraId="34CEB4EC" w14:textId="77777777" w:rsidR="001D7AF0" w:rsidRDefault="00356F7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4CEB4ED" w14:textId="77777777" w:rsidR="006E04A4" w:rsidRDefault="00356F72" w:rsidP="000326E3">
            <w:r>
              <w:t>Bet. 2024/25:KU22 Indelning i utgiftsområden</w:t>
            </w:r>
          </w:p>
        </w:tc>
        <w:tc>
          <w:tcPr>
            <w:tcW w:w="2055" w:type="dxa"/>
          </w:tcPr>
          <w:p w14:paraId="34CEB4EE" w14:textId="77777777" w:rsidR="006E04A4" w:rsidRDefault="00356F72" w:rsidP="00C84F80"/>
        </w:tc>
      </w:tr>
      <w:tr w:rsidR="005A330A" w14:paraId="34CEB4F3" w14:textId="77777777" w:rsidTr="00055526">
        <w:trPr>
          <w:cantSplit/>
        </w:trPr>
        <w:tc>
          <w:tcPr>
            <w:tcW w:w="567" w:type="dxa"/>
          </w:tcPr>
          <w:p w14:paraId="34CEB4F0" w14:textId="77777777" w:rsidR="001D7AF0" w:rsidRDefault="00356F72" w:rsidP="00C84F80">
            <w:pPr>
              <w:keepNext/>
            </w:pPr>
          </w:p>
        </w:tc>
        <w:tc>
          <w:tcPr>
            <w:tcW w:w="6663" w:type="dxa"/>
          </w:tcPr>
          <w:p w14:paraId="34CEB4F1" w14:textId="77777777" w:rsidR="006E04A4" w:rsidRDefault="00356F72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34CEB4F2" w14:textId="77777777" w:rsidR="006E04A4" w:rsidRDefault="00356F72" w:rsidP="00C84F80">
            <w:pPr>
              <w:keepNext/>
            </w:pPr>
          </w:p>
        </w:tc>
      </w:tr>
      <w:tr w:rsidR="005A330A" w:rsidRPr="00356F72" w14:paraId="34CEB4F7" w14:textId="77777777" w:rsidTr="00055526">
        <w:trPr>
          <w:cantSplit/>
        </w:trPr>
        <w:tc>
          <w:tcPr>
            <w:tcW w:w="567" w:type="dxa"/>
          </w:tcPr>
          <w:p w14:paraId="34CEB4F4" w14:textId="77777777" w:rsidR="001D7AF0" w:rsidRDefault="00356F7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4CEB4F5" w14:textId="77777777" w:rsidR="006E04A4" w:rsidRDefault="00356F72" w:rsidP="000326E3">
            <w:r>
              <w:t xml:space="preserve">Bet. 2024/25:MJU21 Nämdöskärgårdens </w:t>
            </w:r>
            <w:r>
              <w:t>nationalpark och naturvård</w:t>
            </w:r>
          </w:p>
        </w:tc>
        <w:tc>
          <w:tcPr>
            <w:tcW w:w="2055" w:type="dxa"/>
          </w:tcPr>
          <w:p w14:paraId="34CEB4F6" w14:textId="77777777" w:rsidR="006E04A4" w:rsidRPr="00356F72" w:rsidRDefault="00356F72" w:rsidP="00C84F80">
            <w:pPr>
              <w:rPr>
                <w:lang w:val="en-US"/>
              </w:rPr>
            </w:pPr>
            <w:r w:rsidRPr="00356F72">
              <w:rPr>
                <w:lang w:val="en-US"/>
              </w:rPr>
              <w:t>56 res. (S, SD, V, C, MP)</w:t>
            </w:r>
          </w:p>
        </w:tc>
      </w:tr>
      <w:tr w:rsidR="005A330A" w14:paraId="34CEB4FB" w14:textId="77777777" w:rsidTr="00055526">
        <w:trPr>
          <w:cantSplit/>
        </w:trPr>
        <w:tc>
          <w:tcPr>
            <w:tcW w:w="567" w:type="dxa"/>
          </w:tcPr>
          <w:p w14:paraId="34CEB4F8" w14:textId="77777777" w:rsidR="001D7AF0" w:rsidRDefault="00356F7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4CEB4F9" w14:textId="77777777" w:rsidR="006E04A4" w:rsidRDefault="00356F72" w:rsidP="000326E3">
            <w:r>
              <w:t>Bet. 2024/25:MJU22 Ett förbättrat genomförande av MKB-direktivet</w:t>
            </w:r>
          </w:p>
        </w:tc>
        <w:tc>
          <w:tcPr>
            <w:tcW w:w="2055" w:type="dxa"/>
          </w:tcPr>
          <w:p w14:paraId="34CEB4FA" w14:textId="77777777" w:rsidR="006E04A4" w:rsidRDefault="00356F72" w:rsidP="00C84F80">
            <w:r>
              <w:t>1 res. (V, MP)</w:t>
            </w:r>
          </w:p>
        </w:tc>
      </w:tr>
      <w:tr w:rsidR="005A330A" w14:paraId="34CEB4FF" w14:textId="77777777" w:rsidTr="00055526">
        <w:trPr>
          <w:cantSplit/>
        </w:trPr>
        <w:tc>
          <w:tcPr>
            <w:tcW w:w="567" w:type="dxa"/>
          </w:tcPr>
          <w:p w14:paraId="34CEB4FC" w14:textId="77777777" w:rsidR="001D7AF0" w:rsidRDefault="00356F72" w:rsidP="00C84F80">
            <w:pPr>
              <w:keepNext/>
            </w:pPr>
          </w:p>
        </w:tc>
        <w:tc>
          <w:tcPr>
            <w:tcW w:w="6663" w:type="dxa"/>
          </w:tcPr>
          <w:p w14:paraId="34CEB4FD" w14:textId="77777777" w:rsidR="006E04A4" w:rsidRDefault="00356F72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4CEB4FE" w14:textId="77777777" w:rsidR="006E04A4" w:rsidRDefault="00356F72" w:rsidP="00C84F80">
            <w:pPr>
              <w:keepNext/>
            </w:pPr>
          </w:p>
        </w:tc>
      </w:tr>
      <w:tr w:rsidR="005A330A" w14:paraId="34CEB503" w14:textId="77777777" w:rsidTr="00055526">
        <w:trPr>
          <w:cantSplit/>
        </w:trPr>
        <w:tc>
          <w:tcPr>
            <w:tcW w:w="567" w:type="dxa"/>
          </w:tcPr>
          <w:p w14:paraId="34CEB500" w14:textId="77777777" w:rsidR="001D7AF0" w:rsidRDefault="00356F7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4CEB501" w14:textId="77777777" w:rsidR="006E04A4" w:rsidRDefault="00356F72" w:rsidP="000326E3">
            <w:r>
              <w:t>Bet. 2024/25:CU18 Ett nytt konkursförfarande</w:t>
            </w:r>
          </w:p>
        </w:tc>
        <w:tc>
          <w:tcPr>
            <w:tcW w:w="2055" w:type="dxa"/>
          </w:tcPr>
          <w:p w14:paraId="34CEB502" w14:textId="77777777" w:rsidR="006E04A4" w:rsidRDefault="00356F72" w:rsidP="00C84F80"/>
        </w:tc>
      </w:tr>
      <w:tr w:rsidR="005A330A" w14:paraId="34CEB507" w14:textId="77777777" w:rsidTr="00055526">
        <w:trPr>
          <w:cantSplit/>
        </w:trPr>
        <w:tc>
          <w:tcPr>
            <w:tcW w:w="567" w:type="dxa"/>
          </w:tcPr>
          <w:p w14:paraId="34CEB504" w14:textId="77777777" w:rsidR="001D7AF0" w:rsidRDefault="00356F72" w:rsidP="00C84F80">
            <w:pPr>
              <w:keepNext/>
            </w:pPr>
          </w:p>
        </w:tc>
        <w:tc>
          <w:tcPr>
            <w:tcW w:w="6663" w:type="dxa"/>
          </w:tcPr>
          <w:p w14:paraId="34CEB505" w14:textId="77777777" w:rsidR="006E04A4" w:rsidRDefault="00356F72" w:rsidP="000326E3">
            <w:pPr>
              <w:pStyle w:val="renderubrik"/>
            </w:pPr>
            <w:r>
              <w:t xml:space="preserve">Försvarsutskottets </w:t>
            </w:r>
            <w:r>
              <w:t>betänkande</w:t>
            </w:r>
          </w:p>
        </w:tc>
        <w:tc>
          <w:tcPr>
            <w:tcW w:w="2055" w:type="dxa"/>
          </w:tcPr>
          <w:p w14:paraId="34CEB506" w14:textId="77777777" w:rsidR="006E04A4" w:rsidRDefault="00356F72" w:rsidP="00C84F80">
            <w:pPr>
              <w:keepNext/>
            </w:pPr>
          </w:p>
        </w:tc>
      </w:tr>
      <w:tr w:rsidR="005A330A" w14:paraId="34CEB50B" w14:textId="77777777" w:rsidTr="00055526">
        <w:trPr>
          <w:cantSplit/>
        </w:trPr>
        <w:tc>
          <w:tcPr>
            <w:tcW w:w="567" w:type="dxa"/>
          </w:tcPr>
          <w:p w14:paraId="34CEB508" w14:textId="77777777" w:rsidR="001D7AF0" w:rsidRDefault="00356F7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4CEB509" w14:textId="77777777" w:rsidR="006E04A4" w:rsidRDefault="00356F72" w:rsidP="000326E3">
            <w:r>
              <w:t>Bet. 2024/25:FöU9 Explosiva varor – en ändamålsenlig hantering av tillstånd och tillsyn</w:t>
            </w:r>
          </w:p>
        </w:tc>
        <w:tc>
          <w:tcPr>
            <w:tcW w:w="2055" w:type="dxa"/>
          </w:tcPr>
          <w:p w14:paraId="34CEB50A" w14:textId="77777777" w:rsidR="006E04A4" w:rsidRDefault="00356F72" w:rsidP="00C84F80">
            <w:r>
              <w:t>1 res. (C)</w:t>
            </w:r>
          </w:p>
        </w:tc>
      </w:tr>
      <w:tr w:rsidR="005A330A" w14:paraId="34CEB50F" w14:textId="77777777" w:rsidTr="00055526">
        <w:trPr>
          <w:cantSplit/>
        </w:trPr>
        <w:tc>
          <w:tcPr>
            <w:tcW w:w="567" w:type="dxa"/>
          </w:tcPr>
          <w:p w14:paraId="34CEB50C" w14:textId="77777777" w:rsidR="001D7AF0" w:rsidRDefault="00356F72" w:rsidP="00C84F80">
            <w:pPr>
              <w:keepNext/>
            </w:pPr>
          </w:p>
        </w:tc>
        <w:tc>
          <w:tcPr>
            <w:tcW w:w="6663" w:type="dxa"/>
          </w:tcPr>
          <w:p w14:paraId="34CEB50D" w14:textId="77777777" w:rsidR="006E04A4" w:rsidRDefault="00356F7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4CEB50E" w14:textId="77777777" w:rsidR="006E04A4" w:rsidRDefault="00356F72" w:rsidP="00C84F80">
            <w:pPr>
              <w:keepNext/>
            </w:pPr>
          </w:p>
        </w:tc>
      </w:tr>
      <w:tr w:rsidR="005A330A" w14:paraId="34CEB513" w14:textId="77777777" w:rsidTr="00055526">
        <w:trPr>
          <w:cantSplit/>
        </w:trPr>
        <w:tc>
          <w:tcPr>
            <w:tcW w:w="567" w:type="dxa"/>
          </w:tcPr>
          <w:p w14:paraId="34CEB510" w14:textId="77777777" w:rsidR="001D7AF0" w:rsidRDefault="00356F72" w:rsidP="00C84F80">
            <w:pPr>
              <w:keepNext/>
            </w:pPr>
          </w:p>
        </w:tc>
        <w:tc>
          <w:tcPr>
            <w:tcW w:w="6663" w:type="dxa"/>
          </w:tcPr>
          <w:p w14:paraId="34CEB511" w14:textId="77777777" w:rsidR="006E04A4" w:rsidRDefault="00356F72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34CEB512" w14:textId="77777777" w:rsidR="006E04A4" w:rsidRDefault="00356F72" w:rsidP="00C84F80">
            <w:pPr>
              <w:keepNext/>
            </w:pPr>
          </w:p>
        </w:tc>
      </w:tr>
      <w:tr w:rsidR="005A330A" w14:paraId="34CEB517" w14:textId="77777777" w:rsidTr="00055526">
        <w:trPr>
          <w:cantSplit/>
        </w:trPr>
        <w:tc>
          <w:tcPr>
            <w:tcW w:w="567" w:type="dxa"/>
          </w:tcPr>
          <w:p w14:paraId="34CEB514" w14:textId="77777777" w:rsidR="001D7AF0" w:rsidRDefault="00356F7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4CEB515" w14:textId="77777777" w:rsidR="006E04A4" w:rsidRDefault="00356F72" w:rsidP="000326E3">
            <w:r>
              <w:t>2024/25:694 av Nadja Awad (V)</w:t>
            </w:r>
            <w:r>
              <w:br/>
              <w:t xml:space="preserve">Arbetsmiljön i </w:t>
            </w:r>
            <w:r>
              <w:t>hemtjänsten</w:t>
            </w:r>
          </w:p>
        </w:tc>
        <w:tc>
          <w:tcPr>
            <w:tcW w:w="2055" w:type="dxa"/>
          </w:tcPr>
          <w:p w14:paraId="34CEB516" w14:textId="77777777" w:rsidR="006E04A4" w:rsidRDefault="00356F72" w:rsidP="00C84F80"/>
        </w:tc>
      </w:tr>
    </w:tbl>
    <w:p w14:paraId="34CEB518" w14:textId="77777777" w:rsidR="00517888" w:rsidRPr="00F221DA" w:rsidRDefault="00356F72" w:rsidP="00137840">
      <w:pPr>
        <w:pStyle w:val="Blankrad"/>
      </w:pPr>
      <w:r>
        <w:t xml:space="preserve">     </w:t>
      </w:r>
    </w:p>
    <w:p w14:paraId="34CEB519" w14:textId="77777777" w:rsidR="00121B42" w:rsidRDefault="00356F72" w:rsidP="00121B42">
      <w:pPr>
        <w:pStyle w:val="Blankrad"/>
      </w:pPr>
      <w:r>
        <w:t xml:space="preserve">     </w:t>
      </w:r>
    </w:p>
    <w:p w14:paraId="34CEB51A" w14:textId="77777777" w:rsidR="006E04A4" w:rsidRPr="00F221DA" w:rsidRDefault="00356F7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A330A" w14:paraId="34CEB51D" w14:textId="77777777" w:rsidTr="00D774A8">
        <w:tc>
          <w:tcPr>
            <w:tcW w:w="567" w:type="dxa"/>
          </w:tcPr>
          <w:p w14:paraId="34CEB51B" w14:textId="77777777" w:rsidR="00D774A8" w:rsidRDefault="00356F72">
            <w:pPr>
              <w:pStyle w:val="IngenText"/>
            </w:pPr>
          </w:p>
        </w:tc>
        <w:tc>
          <w:tcPr>
            <w:tcW w:w="8718" w:type="dxa"/>
          </w:tcPr>
          <w:p w14:paraId="34CEB51C" w14:textId="77777777" w:rsidR="00D774A8" w:rsidRDefault="00356F7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4CEB51E" w14:textId="77777777" w:rsidR="006E04A4" w:rsidRPr="00852BA1" w:rsidRDefault="00356F7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B530" w14:textId="77777777" w:rsidR="00000000" w:rsidRDefault="00356F72">
      <w:pPr>
        <w:spacing w:line="240" w:lineRule="auto"/>
      </w:pPr>
      <w:r>
        <w:separator/>
      </w:r>
    </w:p>
  </w:endnote>
  <w:endnote w:type="continuationSeparator" w:id="0">
    <w:p w14:paraId="34CEB532" w14:textId="77777777" w:rsidR="00000000" w:rsidRDefault="0035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B524" w14:textId="77777777" w:rsidR="00BE217A" w:rsidRDefault="00356F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B525" w14:textId="77777777" w:rsidR="00D73249" w:rsidRDefault="00356F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4CEB526" w14:textId="77777777" w:rsidR="00D73249" w:rsidRDefault="00356F7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B52A" w14:textId="77777777" w:rsidR="00D73249" w:rsidRDefault="00356F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4CEB52B" w14:textId="77777777" w:rsidR="00D73249" w:rsidRDefault="00356F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B52C" w14:textId="77777777" w:rsidR="00000000" w:rsidRDefault="00356F72">
      <w:pPr>
        <w:spacing w:line="240" w:lineRule="auto"/>
      </w:pPr>
      <w:r>
        <w:separator/>
      </w:r>
    </w:p>
  </w:footnote>
  <w:footnote w:type="continuationSeparator" w:id="0">
    <w:p w14:paraId="34CEB52E" w14:textId="77777777" w:rsidR="00000000" w:rsidRDefault="00356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B51F" w14:textId="77777777" w:rsidR="00BE217A" w:rsidRDefault="00356F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B520" w14:textId="77777777" w:rsidR="00D73249" w:rsidRDefault="00356F7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13 juni 2025</w:t>
    </w:r>
    <w:r>
      <w:fldChar w:fldCharType="end"/>
    </w:r>
  </w:p>
  <w:p w14:paraId="34CEB521" w14:textId="77777777" w:rsidR="00D73249" w:rsidRDefault="00356F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CEB522" w14:textId="77777777" w:rsidR="00D73249" w:rsidRDefault="00356F72"/>
  <w:p w14:paraId="34CEB523" w14:textId="77777777" w:rsidR="00D73249" w:rsidRDefault="00356F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B527" w14:textId="77777777" w:rsidR="00D73249" w:rsidRDefault="00356F7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4CEB52C" wp14:editId="34CEB52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EB528" w14:textId="77777777" w:rsidR="00D73249" w:rsidRDefault="00356F72" w:rsidP="00BE217A">
    <w:pPr>
      <w:pStyle w:val="Dokumentrubrik"/>
      <w:spacing w:after="360"/>
    </w:pPr>
    <w:r>
      <w:t>Föredragningslista</w:t>
    </w:r>
  </w:p>
  <w:p w14:paraId="34CEB529" w14:textId="77777777" w:rsidR="00D73249" w:rsidRDefault="00356F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C7A690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96A0F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0E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E5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00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DA1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E2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0E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CA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330A"/>
    <w:rsid w:val="00356F72"/>
    <w:rsid w:val="005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B4AF"/>
  <w15:docId w15:val="{0265D5C9-CDEF-4179-93C4-ECE77EE3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2025-06-13</SAFIR_Sammantradesdatum_Doc>
    <SAFIR_SammantradeID xmlns="C07A1A6C-0B19-41D9-BDF8-F523BA3921EB">836c3849-6738-4292-8008-f65915cd5ead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BB8F095E-E442-4B3F-9AC4-CAB30490B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180</Words>
  <Characters>1262</Characters>
  <Application>Microsoft Office Word</Application>
  <DocSecurity>0</DocSecurity>
  <Lines>105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2025-06-12T12:13:00Z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juni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