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9349E" w:rsidRDefault="006E04A4">
      <w:pPr>
        <w:pStyle w:val="Dokumentbeteckning"/>
        <w:rPr>
          <w:u w:val="single"/>
        </w:rPr>
      </w:pPr>
      <w:r w:rsidRPr="00F9349E">
        <w:fldChar w:fldCharType="begin" w:fldLock="1"/>
      </w:r>
      <w:r w:rsidRPr="00F9349E">
        <w:instrText xml:space="preserve"> DOCPROPERTY "DocumentYear" </w:instrText>
      </w:r>
      <w:r w:rsidRPr="00F9349E">
        <w:fldChar w:fldCharType="separate"/>
      </w:r>
      <w:r w:rsidR="004134D7" w:rsidRPr="00F9349E">
        <w:t>2010/11</w:t>
      </w:r>
      <w:r w:rsidRPr="00F9349E">
        <w:fldChar w:fldCharType="end"/>
      </w:r>
      <w:r w:rsidRPr="00F9349E">
        <w:t>:</w:t>
      </w:r>
      <w:r w:rsidRPr="00F9349E">
        <w:fldChar w:fldCharType="begin" w:fldLock="1"/>
      </w:r>
      <w:r w:rsidRPr="00F9349E">
        <w:instrText xml:space="preserve"> DOCPROPERTY "DocumentNumber" </w:instrText>
      </w:r>
      <w:r w:rsidRPr="00F9349E">
        <w:fldChar w:fldCharType="separate"/>
      </w:r>
      <w:r w:rsidR="004134D7" w:rsidRPr="00F9349E">
        <w:t>14</w:t>
      </w:r>
      <w:r w:rsidRPr="00F9349E">
        <w:fldChar w:fldCharType="end"/>
      </w:r>
    </w:p>
    <w:p w:rsidR="006E04A4" w:rsidRPr="00F9349E" w:rsidRDefault="006E04A4">
      <w:pPr>
        <w:pStyle w:val="Datum"/>
        <w:outlineLvl w:val="0"/>
      </w:pPr>
      <w:r w:rsidRPr="00F9349E">
        <w:fldChar w:fldCharType="begin" w:fldLock="1"/>
      </w:r>
      <w:r w:rsidRPr="00F9349E">
        <w:instrText xml:space="preserve"> DOCPROPERTY "DocumentDate" </w:instrText>
      </w:r>
      <w:r w:rsidRPr="00F9349E">
        <w:fldChar w:fldCharType="separate"/>
      </w:r>
      <w:r w:rsidR="004134D7" w:rsidRPr="00F9349E">
        <w:t>Fredagen den 12 november 2010</w:t>
      </w:r>
      <w:r w:rsidRPr="00F9349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93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9349E" w:rsidRDefault="007F43AB">
            <w:pPr>
              <w:pStyle w:val="Plenum"/>
              <w:tabs>
                <w:tab w:val="clear" w:pos="1418"/>
              </w:tabs>
            </w:pPr>
            <w:r w:rsidRPr="00F9349E">
              <w:t>Kl.</w:t>
            </w:r>
          </w:p>
        </w:tc>
        <w:tc>
          <w:tcPr>
            <w:tcW w:w="851" w:type="dxa"/>
          </w:tcPr>
          <w:p w:rsidR="006E04A4" w:rsidRPr="00F9349E" w:rsidRDefault="007F43A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9349E">
              <w:t>09.00</w:t>
            </w:r>
          </w:p>
        </w:tc>
        <w:tc>
          <w:tcPr>
            <w:tcW w:w="397" w:type="dxa"/>
          </w:tcPr>
          <w:p w:rsidR="006E04A4" w:rsidRPr="00F9349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9349E" w:rsidRDefault="007F43AB">
            <w:pPr>
              <w:pStyle w:val="Plenum"/>
              <w:tabs>
                <w:tab w:val="clear" w:pos="1418"/>
              </w:tabs>
              <w:ind w:right="1"/>
            </w:pPr>
            <w:r w:rsidRPr="00F9349E">
              <w:t>Interpellationssvar</w:t>
            </w:r>
          </w:p>
        </w:tc>
      </w:tr>
    </w:tbl>
    <w:p w:rsidR="006E04A4" w:rsidRPr="00F9349E" w:rsidRDefault="006E04A4">
      <w:pPr>
        <w:pStyle w:val="StreckLngt"/>
      </w:pPr>
      <w:r w:rsidRPr="00F9349E">
        <w:tab/>
      </w:r>
    </w:p>
    <w:p w:rsidR="00A969BB" w:rsidRPr="00F9349E" w:rsidRDefault="00F02E37" w:rsidP="00F221DA">
      <w:pPr>
        <w:pStyle w:val="Blankrad"/>
      </w:pPr>
      <w:r w:rsidRPr="00F934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969BB" w:rsidRPr="00F934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969BB" w:rsidRPr="00F9349E" w:rsidRDefault="00A969BB" w:rsidP="00A969BB">
            <w:pPr>
              <w:pStyle w:val="HuvudrubrikFlisteNr"/>
            </w:pPr>
          </w:p>
        </w:tc>
        <w:tc>
          <w:tcPr>
            <w:tcW w:w="6237" w:type="dxa"/>
          </w:tcPr>
          <w:p w:rsidR="00A969BB" w:rsidRPr="00F9349E" w:rsidRDefault="007F43AB">
            <w:pPr>
              <w:pStyle w:val="HuvudrubrikEnsam"/>
            </w:pPr>
            <w:bookmarkStart w:id="1" w:name="Start_FördröjdaInterpellationer"/>
            <w:bookmarkEnd w:id="1"/>
            <w:r w:rsidRPr="00F9349E">
              <w:t>Anmälan om fördröjt svar på interpellation</w:t>
            </w:r>
          </w:p>
        </w:tc>
        <w:tc>
          <w:tcPr>
            <w:tcW w:w="2481" w:type="dxa"/>
          </w:tcPr>
          <w:p w:rsidR="00A969BB" w:rsidRPr="00F9349E" w:rsidRDefault="00A969BB" w:rsidP="00A969BB">
            <w:pPr>
              <w:pStyle w:val="HuvudrubrikKolumn3"/>
            </w:pPr>
          </w:p>
        </w:tc>
      </w:tr>
      <w:tr w:rsidR="00A969BB" w:rsidRPr="00F934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69BB" w:rsidRPr="00F9349E" w:rsidRDefault="00A969BB" w:rsidP="007F43AB">
            <w:pPr>
              <w:pStyle w:val="FlistaNrText"/>
            </w:pPr>
          </w:p>
        </w:tc>
        <w:tc>
          <w:tcPr>
            <w:tcW w:w="6237" w:type="dxa"/>
          </w:tcPr>
          <w:p w:rsidR="007F43AB" w:rsidRPr="00F9349E" w:rsidRDefault="007F43AB">
            <w:r w:rsidRPr="00F9349E">
              <w:t>2010/11:25 av Monica Green (S)</w:t>
            </w:r>
          </w:p>
          <w:p w:rsidR="00A969BB" w:rsidRPr="00F9349E" w:rsidRDefault="007F43AB">
            <w:r w:rsidRPr="00F9349E">
              <w:t>Den digitala klyftan</w:t>
            </w:r>
          </w:p>
        </w:tc>
        <w:tc>
          <w:tcPr>
            <w:tcW w:w="2481" w:type="dxa"/>
          </w:tcPr>
          <w:p w:rsidR="00A969BB" w:rsidRPr="00F9349E" w:rsidRDefault="00A969BB">
            <w:pPr>
              <w:rPr>
                <w:spacing w:val="-4"/>
              </w:rPr>
            </w:pPr>
          </w:p>
        </w:tc>
      </w:tr>
    </w:tbl>
    <w:p w:rsidR="00A969BB" w:rsidRPr="00F9349E" w:rsidRDefault="00F02E37">
      <w:pPr>
        <w:pStyle w:val="Blankrad"/>
      </w:pPr>
      <w:r w:rsidRPr="00F934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969BB" w:rsidRPr="00F934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969BB" w:rsidRPr="00F9349E" w:rsidRDefault="00A969BB" w:rsidP="00A969BB">
            <w:pPr>
              <w:pStyle w:val="HuvudrubrikFlisteNr"/>
            </w:pPr>
          </w:p>
        </w:tc>
        <w:tc>
          <w:tcPr>
            <w:tcW w:w="6237" w:type="dxa"/>
          </w:tcPr>
          <w:p w:rsidR="00A969BB" w:rsidRPr="00F9349E" w:rsidRDefault="007F43AB">
            <w:pPr>
              <w:pStyle w:val="HuvudrubrikEnsam"/>
            </w:pPr>
            <w:bookmarkStart w:id="2" w:name="Start_Interpellationer"/>
            <w:bookmarkEnd w:id="2"/>
            <w:r w:rsidRPr="00F9349E">
              <w:t>Svar på interpellationer</w:t>
            </w:r>
          </w:p>
        </w:tc>
        <w:tc>
          <w:tcPr>
            <w:tcW w:w="2481" w:type="dxa"/>
          </w:tcPr>
          <w:p w:rsidR="00A969BB" w:rsidRPr="00F9349E" w:rsidRDefault="00A969BB" w:rsidP="00A969BB">
            <w:pPr>
              <w:pStyle w:val="HuvudrubrikKolumn3"/>
            </w:pPr>
          </w:p>
        </w:tc>
      </w:tr>
      <w:tr w:rsidR="00A969BB" w:rsidRPr="00F934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69BB" w:rsidRPr="00F9349E" w:rsidRDefault="00A969BB" w:rsidP="00A969BB">
            <w:pPr>
              <w:pStyle w:val="Underrubrik"/>
            </w:pPr>
          </w:p>
        </w:tc>
        <w:tc>
          <w:tcPr>
            <w:tcW w:w="6237" w:type="dxa"/>
          </w:tcPr>
          <w:p w:rsidR="00A969BB" w:rsidRPr="00F9349E" w:rsidRDefault="007F43AB" w:rsidP="00A969BB">
            <w:pPr>
              <w:pStyle w:val="Underrubrik"/>
            </w:pPr>
            <w:bookmarkStart w:id="3" w:name="TypUnderrubrik"/>
            <w:bookmarkEnd w:id="3"/>
            <w:r w:rsidRPr="00F9349E">
              <w:t>Interpellationer upptagna under samma punkt besvaras i ett sammanhang</w:t>
            </w:r>
          </w:p>
        </w:tc>
        <w:tc>
          <w:tcPr>
            <w:tcW w:w="2481" w:type="dxa"/>
          </w:tcPr>
          <w:p w:rsidR="00A969BB" w:rsidRPr="00F9349E" w:rsidRDefault="00A969BB" w:rsidP="00A969BB">
            <w:pPr>
              <w:pStyle w:val="Underrubrik"/>
              <w:rPr>
                <w:spacing w:val="-4"/>
              </w:rPr>
            </w:pPr>
          </w:p>
        </w:tc>
      </w:tr>
      <w:tr w:rsidR="007F43AB" w:rsidRPr="00F934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43AB" w:rsidRPr="00F9349E" w:rsidRDefault="007F43AB" w:rsidP="007F43AB">
            <w:pPr>
              <w:pStyle w:val="Besvaradav"/>
            </w:pPr>
          </w:p>
        </w:tc>
        <w:tc>
          <w:tcPr>
            <w:tcW w:w="6237" w:type="dxa"/>
          </w:tcPr>
          <w:p w:rsidR="007F43AB" w:rsidRPr="00F9349E" w:rsidRDefault="007F43AB" w:rsidP="007F43AB">
            <w:pPr>
              <w:pStyle w:val="Besvaradav"/>
            </w:pPr>
            <w:r w:rsidRPr="00F9349E">
              <w:t>Statsrådet Catharina Elmsäter-Svärd (M)</w:t>
            </w:r>
          </w:p>
        </w:tc>
        <w:tc>
          <w:tcPr>
            <w:tcW w:w="2481" w:type="dxa"/>
          </w:tcPr>
          <w:p w:rsidR="007F43AB" w:rsidRPr="00F9349E" w:rsidRDefault="007F43AB" w:rsidP="007F43AB">
            <w:pPr>
              <w:pStyle w:val="Besvaradav"/>
              <w:rPr>
                <w:spacing w:val="-4"/>
              </w:rPr>
            </w:pPr>
          </w:p>
        </w:tc>
      </w:tr>
      <w:tr w:rsidR="007F43AB" w:rsidRPr="00F934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43AB" w:rsidRPr="00F9349E" w:rsidRDefault="007F43AB" w:rsidP="007F43AB">
            <w:pPr>
              <w:pStyle w:val="FlistaNrText"/>
            </w:pPr>
          </w:p>
        </w:tc>
        <w:tc>
          <w:tcPr>
            <w:tcW w:w="6237" w:type="dxa"/>
          </w:tcPr>
          <w:p w:rsidR="007F43AB" w:rsidRPr="00F9349E" w:rsidRDefault="007F43AB" w:rsidP="007F43AB">
            <w:r w:rsidRPr="00F9349E">
              <w:t>2010/11:26 av Siv Holma (V)</w:t>
            </w:r>
          </w:p>
          <w:p w:rsidR="007F43AB" w:rsidRPr="00F9349E" w:rsidRDefault="007F43AB" w:rsidP="007F43AB">
            <w:r w:rsidRPr="00F9349E">
              <w:t>Nattåg till Norrland</w:t>
            </w:r>
          </w:p>
        </w:tc>
        <w:tc>
          <w:tcPr>
            <w:tcW w:w="2481" w:type="dxa"/>
          </w:tcPr>
          <w:p w:rsidR="007F43AB" w:rsidRPr="00F9349E" w:rsidRDefault="007F43AB" w:rsidP="007F43AB">
            <w:pPr>
              <w:rPr>
                <w:spacing w:val="-4"/>
              </w:rPr>
            </w:pPr>
          </w:p>
        </w:tc>
      </w:tr>
      <w:tr w:rsidR="007F43AB" w:rsidRPr="00F934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43AB" w:rsidRPr="00F9349E" w:rsidRDefault="007F43AB" w:rsidP="007F43AB"/>
        </w:tc>
        <w:tc>
          <w:tcPr>
            <w:tcW w:w="6237" w:type="dxa"/>
          </w:tcPr>
          <w:p w:rsidR="007F43AB" w:rsidRPr="00F9349E" w:rsidRDefault="007F43AB" w:rsidP="007F43AB">
            <w:r w:rsidRPr="00F9349E">
              <w:t>2010/11:29 av Leif Pettersson (S)</w:t>
            </w:r>
          </w:p>
          <w:p w:rsidR="007F43AB" w:rsidRPr="00F9349E" w:rsidRDefault="007F43AB" w:rsidP="007F43AB">
            <w:r w:rsidRPr="00F9349E">
              <w:t>Nattåg till norra Sverige</w:t>
            </w:r>
          </w:p>
          <w:p w:rsidR="004C7BD4" w:rsidRPr="00F9349E" w:rsidRDefault="004C7BD4" w:rsidP="007F43AB">
            <w:r w:rsidRPr="00F9349E">
              <w:t>Isak From (S) tar svaret</w:t>
            </w:r>
          </w:p>
        </w:tc>
        <w:tc>
          <w:tcPr>
            <w:tcW w:w="2481" w:type="dxa"/>
          </w:tcPr>
          <w:p w:rsidR="007F43AB" w:rsidRPr="00F9349E" w:rsidRDefault="007F43AB" w:rsidP="007F43AB">
            <w:pPr>
              <w:rPr>
                <w:spacing w:val="-4"/>
              </w:rPr>
            </w:pPr>
          </w:p>
        </w:tc>
      </w:tr>
      <w:tr w:rsidR="007F43AB" w:rsidRPr="00F934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43AB" w:rsidRPr="00F9349E" w:rsidRDefault="007F43AB" w:rsidP="007F43AB"/>
        </w:tc>
        <w:tc>
          <w:tcPr>
            <w:tcW w:w="6237" w:type="dxa"/>
          </w:tcPr>
          <w:p w:rsidR="007F43AB" w:rsidRPr="00F9349E" w:rsidRDefault="007F43AB" w:rsidP="007F43AB">
            <w:r w:rsidRPr="00F9349E">
              <w:t>2010/11:32 av Isak From (S)</w:t>
            </w:r>
          </w:p>
          <w:p w:rsidR="007F43AB" w:rsidRPr="00F9349E" w:rsidRDefault="007F43AB" w:rsidP="007F43AB">
            <w:r w:rsidRPr="00F9349E">
              <w:t>Nattågstrafik till Norrland</w:t>
            </w:r>
          </w:p>
        </w:tc>
        <w:tc>
          <w:tcPr>
            <w:tcW w:w="2481" w:type="dxa"/>
          </w:tcPr>
          <w:p w:rsidR="007F43AB" w:rsidRPr="00F9349E" w:rsidRDefault="007F43AB" w:rsidP="007F43AB">
            <w:pPr>
              <w:rPr>
                <w:spacing w:val="-4"/>
              </w:rPr>
            </w:pPr>
          </w:p>
        </w:tc>
      </w:tr>
      <w:tr w:rsidR="007F43AB" w:rsidRPr="00F934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43AB" w:rsidRPr="00F9349E" w:rsidRDefault="007F43AB" w:rsidP="007F43AB">
            <w:pPr>
              <w:pStyle w:val="FlistaNrText"/>
            </w:pPr>
          </w:p>
        </w:tc>
        <w:tc>
          <w:tcPr>
            <w:tcW w:w="6237" w:type="dxa"/>
          </w:tcPr>
          <w:p w:rsidR="007F43AB" w:rsidRPr="00F9349E" w:rsidRDefault="007F43AB" w:rsidP="007F43AB">
            <w:r w:rsidRPr="00F9349E">
              <w:t>2010/11:31 av Pia Nilsson (S)</w:t>
            </w:r>
          </w:p>
          <w:p w:rsidR="007F43AB" w:rsidRPr="00F9349E" w:rsidRDefault="007F43AB" w:rsidP="007F43AB">
            <w:r w:rsidRPr="00F9349E">
              <w:t>Förbättrad vinterberedskap och underhåll inom järnvägen</w:t>
            </w:r>
          </w:p>
        </w:tc>
        <w:tc>
          <w:tcPr>
            <w:tcW w:w="2481" w:type="dxa"/>
          </w:tcPr>
          <w:p w:rsidR="007F43AB" w:rsidRPr="00F9349E" w:rsidRDefault="007F43AB" w:rsidP="007F43AB">
            <w:pPr>
              <w:rPr>
                <w:spacing w:val="-4"/>
              </w:rPr>
            </w:pPr>
          </w:p>
        </w:tc>
      </w:tr>
    </w:tbl>
    <w:p w:rsidR="00A969BB" w:rsidRPr="00F9349E" w:rsidRDefault="00F02E37">
      <w:pPr>
        <w:pStyle w:val="Blankrad"/>
      </w:pPr>
      <w:r w:rsidRPr="00F934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969BB" w:rsidRPr="00F934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969BB" w:rsidRPr="00F9349E" w:rsidRDefault="00A969BB">
            <w:pPr>
              <w:pStyle w:val="HuvudrubrikFlisteNr"/>
            </w:pPr>
          </w:p>
        </w:tc>
        <w:tc>
          <w:tcPr>
            <w:tcW w:w="6237" w:type="dxa"/>
          </w:tcPr>
          <w:p w:rsidR="00A969BB" w:rsidRPr="00F9349E" w:rsidRDefault="00F02E37">
            <w:pPr>
              <w:pStyle w:val="Huvudrubrik"/>
            </w:pPr>
            <w:bookmarkStart w:id="4" w:name="TypRubrik"/>
            <w:bookmarkStart w:id="5" w:name="Start_HänvisningTillUtskott"/>
            <w:bookmarkEnd w:id="4"/>
            <w:bookmarkEnd w:id="5"/>
            <w:r w:rsidRPr="00F9349E">
              <w:t>Ärenden för hänvisning till utskott</w:t>
            </w:r>
          </w:p>
        </w:tc>
        <w:tc>
          <w:tcPr>
            <w:tcW w:w="2481" w:type="dxa"/>
          </w:tcPr>
          <w:p w:rsidR="00A969BB" w:rsidRPr="00F9349E" w:rsidRDefault="00F02E37">
            <w:pPr>
              <w:pStyle w:val="HuvudrubrikKolumn3"/>
            </w:pPr>
            <w:r w:rsidRPr="00F9349E">
              <w:t>Förslag</w:t>
            </w:r>
          </w:p>
        </w:tc>
      </w:tr>
      <w:tr w:rsidR="00A969BB" w:rsidRPr="00F934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69BB" w:rsidRPr="00F9349E" w:rsidRDefault="00A969BB" w:rsidP="00F02E37">
            <w:pPr>
              <w:pStyle w:val="renderubrik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A969BB" w:rsidRPr="00F9349E" w:rsidRDefault="00F02E37" w:rsidP="00F02E37">
            <w:pPr>
              <w:pStyle w:val="renderubrik"/>
            </w:pPr>
            <w:r w:rsidRPr="00F9349E">
              <w:t>Proposition</w:t>
            </w:r>
          </w:p>
        </w:tc>
        <w:tc>
          <w:tcPr>
            <w:tcW w:w="2481" w:type="dxa"/>
          </w:tcPr>
          <w:p w:rsidR="00A969BB" w:rsidRPr="00F9349E" w:rsidRDefault="00A969BB" w:rsidP="00F02E37">
            <w:pPr>
              <w:pStyle w:val="renderubrik"/>
              <w:rPr>
                <w:spacing w:val="-4"/>
              </w:rPr>
            </w:pPr>
          </w:p>
        </w:tc>
      </w:tr>
      <w:tr w:rsidR="00F02E37" w:rsidRPr="00F934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2E37" w:rsidRPr="00F9349E" w:rsidRDefault="00F02E37" w:rsidP="00F02E37">
            <w:pPr>
              <w:pStyle w:val="FlistaNrText"/>
            </w:pPr>
          </w:p>
        </w:tc>
        <w:tc>
          <w:tcPr>
            <w:tcW w:w="6237" w:type="dxa"/>
          </w:tcPr>
          <w:p w:rsidR="00F02E37" w:rsidRPr="00F9349E" w:rsidRDefault="00F02E37" w:rsidP="00F02E37">
            <w:r w:rsidRPr="00F9349E">
              <w:t>2010/11:36 Förlängd ansökningstid för återbetalning av mervärdesskatt avseende återbetalningsperioder under 2009</w:t>
            </w:r>
          </w:p>
        </w:tc>
        <w:tc>
          <w:tcPr>
            <w:tcW w:w="2481" w:type="dxa"/>
          </w:tcPr>
          <w:p w:rsidR="00F02E37" w:rsidRPr="00F9349E" w:rsidRDefault="00F02E37" w:rsidP="00F02E37">
            <w:pPr>
              <w:rPr>
                <w:spacing w:val="-4"/>
              </w:rPr>
            </w:pPr>
            <w:r w:rsidRPr="00F9349E">
              <w:rPr>
                <w:spacing w:val="-4"/>
              </w:rPr>
              <w:t>SkU</w:t>
            </w:r>
          </w:p>
        </w:tc>
      </w:tr>
      <w:tr w:rsidR="00F02E37" w:rsidRPr="00F934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2E37" w:rsidRPr="00F9349E" w:rsidRDefault="00F02E37" w:rsidP="00F02E37">
            <w:pPr>
              <w:pStyle w:val="renderubrik"/>
            </w:pPr>
          </w:p>
        </w:tc>
        <w:tc>
          <w:tcPr>
            <w:tcW w:w="6237" w:type="dxa"/>
          </w:tcPr>
          <w:p w:rsidR="00F02E37" w:rsidRPr="00F9349E" w:rsidRDefault="00F02E37" w:rsidP="00F02E37">
            <w:pPr>
              <w:pStyle w:val="renderubrik"/>
            </w:pPr>
            <w:r w:rsidRPr="00F9349E">
              <w:t>Skrivelse</w:t>
            </w:r>
          </w:p>
        </w:tc>
        <w:tc>
          <w:tcPr>
            <w:tcW w:w="2481" w:type="dxa"/>
          </w:tcPr>
          <w:p w:rsidR="00F02E37" w:rsidRPr="00F9349E" w:rsidRDefault="00F02E37" w:rsidP="00F02E37">
            <w:pPr>
              <w:pStyle w:val="renderubrik"/>
              <w:rPr>
                <w:spacing w:val="-4"/>
              </w:rPr>
            </w:pPr>
          </w:p>
        </w:tc>
      </w:tr>
      <w:tr w:rsidR="00F02E37" w:rsidRPr="00F934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2E37" w:rsidRPr="00F9349E" w:rsidRDefault="00F02E37" w:rsidP="00F02E37">
            <w:pPr>
              <w:pStyle w:val="FlistaNrText"/>
            </w:pPr>
          </w:p>
        </w:tc>
        <w:tc>
          <w:tcPr>
            <w:tcW w:w="6237" w:type="dxa"/>
          </w:tcPr>
          <w:p w:rsidR="00F02E37" w:rsidRPr="00F9349E" w:rsidRDefault="00F02E37" w:rsidP="00F02E37">
            <w:r w:rsidRPr="00F9349E">
              <w:t>2010/11:37 ILO:s konvention om arbete ombord på fiskefartyg</w:t>
            </w:r>
          </w:p>
        </w:tc>
        <w:tc>
          <w:tcPr>
            <w:tcW w:w="2481" w:type="dxa"/>
          </w:tcPr>
          <w:p w:rsidR="00F02E37" w:rsidRPr="00F9349E" w:rsidRDefault="00F02E37" w:rsidP="00F02E37">
            <w:pPr>
              <w:rPr>
                <w:spacing w:val="-4"/>
              </w:rPr>
            </w:pPr>
            <w:r w:rsidRPr="00F9349E">
              <w:rPr>
                <w:spacing w:val="-4"/>
              </w:rPr>
              <w:t>TU</w:t>
            </w:r>
          </w:p>
        </w:tc>
      </w:tr>
      <w:tr w:rsidR="00F02E37" w:rsidRPr="00F934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2E37" w:rsidRPr="00F9349E" w:rsidRDefault="00F02E37" w:rsidP="00F02E37">
            <w:pPr>
              <w:pStyle w:val="renderubrik"/>
            </w:pPr>
          </w:p>
        </w:tc>
        <w:tc>
          <w:tcPr>
            <w:tcW w:w="6237" w:type="dxa"/>
          </w:tcPr>
          <w:p w:rsidR="00F02E37" w:rsidRPr="00F9349E" w:rsidRDefault="00F02E37" w:rsidP="00F02E37">
            <w:pPr>
              <w:pStyle w:val="renderubrik"/>
            </w:pPr>
            <w:r w:rsidRPr="00F9349E">
              <w:t>Motioner</w:t>
            </w:r>
          </w:p>
        </w:tc>
        <w:tc>
          <w:tcPr>
            <w:tcW w:w="2481" w:type="dxa"/>
          </w:tcPr>
          <w:p w:rsidR="00F02E37" w:rsidRPr="00F9349E" w:rsidRDefault="00F02E37" w:rsidP="00F02E37">
            <w:pPr>
              <w:pStyle w:val="renderubrik"/>
              <w:rPr>
                <w:spacing w:val="-4"/>
              </w:rPr>
            </w:pPr>
          </w:p>
        </w:tc>
      </w:tr>
      <w:tr w:rsidR="00F02E37" w:rsidRPr="00F934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2E37" w:rsidRPr="00F9349E" w:rsidRDefault="00F02E37" w:rsidP="00F02E37">
            <w:pPr>
              <w:pStyle w:val="Motionsrubrik"/>
            </w:pPr>
          </w:p>
        </w:tc>
        <w:tc>
          <w:tcPr>
            <w:tcW w:w="6237" w:type="dxa"/>
          </w:tcPr>
          <w:p w:rsidR="00F02E37" w:rsidRPr="00F9349E" w:rsidRDefault="00F02E37" w:rsidP="00F02E37">
            <w:pPr>
              <w:pStyle w:val="Motionsrubrik"/>
            </w:pPr>
            <w:r w:rsidRPr="00F9349E">
              <w:t>med anledning av prop. 2010/11:15 Ny fastighetsmäklarlag</w:t>
            </w:r>
          </w:p>
        </w:tc>
        <w:tc>
          <w:tcPr>
            <w:tcW w:w="2481" w:type="dxa"/>
          </w:tcPr>
          <w:p w:rsidR="00F02E37" w:rsidRPr="00F9349E" w:rsidRDefault="00F02E37" w:rsidP="00F02E37">
            <w:pPr>
              <w:pStyle w:val="Motionsrubrik"/>
              <w:rPr>
                <w:spacing w:val="-4"/>
              </w:rPr>
            </w:pPr>
          </w:p>
        </w:tc>
      </w:tr>
      <w:tr w:rsidR="00F02E37" w:rsidRPr="00F934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2E37" w:rsidRPr="00F9349E" w:rsidRDefault="00F02E37" w:rsidP="00F02E37">
            <w:pPr>
              <w:pStyle w:val="FlistaNrText"/>
            </w:pPr>
          </w:p>
        </w:tc>
        <w:tc>
          <w:tcPr>
            <w:tcW w:w="6237" w:type="dxa"/>
          </w:tcPr>
          <w:p w:rsidR="00F02E37" w:rsidRPr="00F9349E" w:rsidRDefault="00F02E37" w:rsidP="00F02E37">
            <w:r w:rsidRPr="00F9349E">
              <w:t>2010/11:C3 av Amineh Kakabaveh m.fl. (V)</w:t>
            </w:r>
          </w:p>
        </w:tc>
        <w:tc>
          <w:tcPr>
            <w:tcW w:w="2481" w:type="dxa"/>
          </w:tcPr>
          <w:p w:rsidR="00F02E37" w:rsidRPr="00F9349E" w:rsidRDefault="00F02E37" w:rsidP="00F02E37">
            <w:pPr>
              <w:rPr>
                <w:spacing w:val="-4"/>
              </w:rPr>
            </w:pPr>
            <w:r w:rsidRPr="00F9349E">
              <w:rPr>
                <w:spacing w:val="-4"/>
              </w:rPr>
              <w:t>CU</w:t>
            </w:r>
          </w:p>
        </w:tc>
      </w:tr>
      <w:tr w:rsidR="00F02E37" w:rsidRPr="00F934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2E37" w:rsidRPr="00F9349E" w:rsidRDefault="00F02E37" w:rsidP="00F02E37">
            <w:pPr>
              <w:pStyle w:val="Motionsrubrik"/>
            </w:pPr>
          </w:p>
        </w:tc>
        <w:tc>
          <w:tcPr>
            <w:tcW w:w="6237" w:type="dxa"/>
          </w:tcPr>
          <w:p w:rsidR="00F02E37" w:rsidRPr="00F9349E" w:rsidRDefault="00F02E37" w:rsidP="00F02E37">
            <w:pPr>
              <w:pStyle w:val="Motionsrubrik"/>
            </w:pPr>
            <w:r w:rsidRPr="00F9349E">
              <w:t>med anledning av prop. 2010/11:23 Ändring av insättningsgarantins täckningsbelopp</w:t>
            </w:r>
          </w:p>
        </w:tc>
        <w:tc>
          <w:tcPr>
            <w:tcW w:w="2481" w:type="dxa"/>
          </w:tcPr>
          <w:p w:rsidR="00F02E37" w:rsidRPr="00F9349E" w:rsidRDefault="00F02E37" w:rsidP="00F02E37">
            <w:pPr>
              <w:pStyle w:val="Motionsrubrik"/>
              <w:rPr>
                <w:spacing w:val="-4"/>
              </w:rPr>
            </w:pPr>
          </w:p>
        </w:tc>
      </w:tr>
      <w:tr w:rsidR="00F02E37" w:rsidRPr="00F934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2E37" w:rsidRPr="00F9349E" w:rsidRDefault="00F02E37" w:rsidP="00F02E37">
            <w:pPr>
              <w:pStyle w:val="FlistaNrText"/>
            </w:pPr>
          </w:p>
        </w:tc>
        <w:tc>
          <w:tcPr>
            <w:tcW w:w="6237" w:type="dxa"/>
          </w:tcPr>
          <w:p w:rsidR="00F02E37" w:rsidRPr="00F9349E" w:rsidRDefault="00F02E37" w:rsidP="00F02E37">
            <w:r w:rsidRPr="00F9349E">
              <w:t>2010/11:Fi1 av Thomas Östros m.fl. (S)</w:t>
            </w:r>
          </w:p>
        </w:tc>
        <w:tc>
          <w:tcPr>
            <w:tcW w:w="2481" w:type="dxa"/>
          </w:tcPr>
          <w:p w:rsidR="00F02E37" w:rsidRPr="00F9349E" w:rsidRDefault="00F02E37" w:rsidP="00F02E37">
            <w:pPr>
              <w:rPr>
                <w:spacing w:val="-4"/>
              </w:rPr>
            </w:pPr>
            <w:r w:rsidRPr="00F9349E">
              <w:rPr>
                <w:spacing w:val="-4"/>
              </w:rPr>
              <w:t>FiU</w:t>
            </w:r>
          </w:p>
        </w:tc>
      </w:tr>
      <w:tr w:rsidR="00F02E37" w:rsidRPr="00F934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2E37" w:rsidRPr="00F9349E" w:rsidRDefault="00F02E37" w:rsidP="00F02E37">
            <w:pPr>
              <w:pStyle w:val="Motionsrubrik"/>
            </w:pPr>
          </w:p>
        </w:tc>
        <w:tc>
          <w:tcPr>
            <w:tcW w:w="6237" w:type="dxa"/>
          </w:tcPr>
          <w:p w:rsidR="00F02E37" w:rsidRPr="00F9349E" w:rsidRDefault="00F02E37" w:rsidP="00F02E37">
            <w:pPr>
              <w:pStyle w:val="Motionsrubrik"/>
            </w:pPr>
            <w:r w:rsidRPr="00F9349E">
              <w:t>med anledning av prop. 2010/11:25 Åtgärder för att höja kvaliteten i järnvägssystemet</w:t>
            </w:r>
          </w:p>
        </w:tc>
        <w:tc>
          <w:tcPr>
            <w:tcW w:w="2481" w:type="dxa"/>
          </w:tcPr>
          <w:p w:rsidR="00F02E37" w:rsidRPr="00F9349E" w:rsidRDefault="00F02E37" w:rsidP="00F02E37">
            <w:pPr>
              <w:pStyle w:val="Motionsrubrik"/>
              <w:rPr>
                <w:spacing w:val="-4"/>
              </w:rPr>
            </w:pPr>
          </w:p>
        </w:tc>
      </w:tr>
      <w:tr w:rsidR="00F02E37" w:rsidRPr="00F934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2E37" w:rsidRPr="00F9349E" w:rsidRDefault="00F02E37" w:rsidP="00F02E37">
            <w:pPr>
              <w:pStyle w:val="FlistaNrText"/>
            </w:pPr>
          </w:p>
        </w:tc>
        <w:tc>
          <w:tcPr>
            <w:tcW w:w="6237" w:type="dxa"/>
          </w:tcPr>
          <w:p w:rsidR="00F02E37" w:rsidRPr="00F9349E" w:rsidRDefault="00F02E37" w:rsidP="00F02E37">
            <w:r w:rsidRPr="00F9349E">
              <w:t>2010/11:T6 av Siv Holma m.fl. (V, MP)</w:t>
            </w:r>
          </w:p>
        </w:tc>
        <w:tc>
          <w:tcPr>
            <w:tcW w:w="2481" w:type="dxa"/>
          </w:tcPr>
          <w:p w:rsidR="00F02E37" w:rsidRPr="00F9349E" w:rsidRDefault="00F02E37" w:rsidP="00F02E37">
            <w:pPr>
              <w:rPr>
                <w:spacing w:val="-4"/>
              </w:rPr>
            </w:pPr>
            <w:r w:rsidRPr="00F9349E">
              <w:rPr>
                <w:spacing w:val="-4"/>
              </w:rPr>
              <w:t>TU</w:t>
            </w:r>
          </w:p>
        </w:tc>
      </w:tr>
      <w:tr w:rsidR="00F02E37" w:rsidRPr="00F934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2E37" w:rsidRPr="00F9349E" w:rsidRDefault="00F02E37" w:rsidP="00F02E37">
            <w:pPr>
              <w:pStyle w:val="FlistaNrText"/>
            </w:pPr>
          </w:p>
        </w:tc>
        <w:tc>
          <w:tcPr>
            <w:tcW w:w="6237" w:type="dxa"/>
          </w:tcPr>
          <w:p w:rsidR="00F02E37" w:rsidRPr="00F9349E" w:rsidRDefault="00F02E37" w:rsidP="00F02E37">
            <w:r w:rsidRPr="00F9349E">
              <w:t>2010/11:T7 av Anders Ygeman m.fl. (S)</w:t>
            </w:r>
          </w:p>
        </w:tc>
        <w:tc>
          <w:tcPr>
            <w:tcW w:w="2481" w:type="dxa"/>
          </w:tcPr>
          <w:p w:rsidR="00F02E37" w:rsidRPr="00F9349E" w:rsidRDefault="00F02E37" w:rsidP="00F02E37">
            <w:pPr>
              <w:rPr>
                <w:spacing w:val="-4"/>
              </w:rPr>
            </w:pPr>
            <w:r w:rsidRPr="00F9349E">
              <w:rPr>
                <w:spacing w:val="-4"/>
              </w:rPr>
              <w:t>TU</w:t>
            </w:r>
          </w:p>
        </w:tc>
      </w:tr>
      <w:tr w:rsidR="00017A62" w:rsidRPr="00F9349E" w:rsidTr="00047D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7A62" w:rsidRPr="00F9349E" w:rsidRDefault="00017A62" w:rsidP="00047D0E">
            <w:pPr>
              <w:pStyle w:val="Motionsrubrik"/>
            </w:pPr>
          </w:p>
        </w:tc>
        <w:tc>
          <w:tcPr>
            <w:tcW w:w="6237" w:type="dxa"/>
          </w:tcPr>
          <w:p w:rsidR="00017A62" w:rsidRPr="00F9349E" w:rsidRDefault="00017A62" w:rsidP="00047D0E">
            <w:pPr>
              <w:pStyle w:val="Motionsrubrik"/>
            </w:pPr>
            <w:r w:rsidRPr="00F9349E">
              <w:t>med anledning av prop. 2010/11:26 Alkolås efter rattfylleri</w:t>
            </w:r>
          </w:p>
        </w:tc>
        <w:tc>
          <w:tcPr>
            <w:tcW w:w="2481" w:type="dxa"/>
          </w:tcPr>
          <w:p w:rsidR="00017A62" w:rsidRPr="00F9349E" w:rsidRDefault="00017A62" w:rsidP="00047D0E">
            <w:pPr>
              <w:pStyle w:val="Motionsrubrik"/>
              <w:rPr>
                <w:spacing w:val="-4"/>
              </w:rPr>
            </w:pPr>
          </w:p>
        </w:tc>
      </w:tr>
      <w:tr w:rsidR="00017A62" w:rsidRPr="00F9349E" w:rsidTr="00047D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7A62" w:rsidRPr="00F9349E" w:rsidRDefault="00017A62" w:rsidP="00047D0E">
            <w:pPr>
              <w:pStyle w:val="FlistaNrText"/>
            </w:pPr>
          </w:p>
        </w:tc>
        <w:tc>
          <w:tcPr>
            <w:tcW w:w="6237" w:type="dxa"/>
          </w:tcPr>
          <w:p w:rsidR="00017A62" w:rsidRPr="00F9349E" w:rsidRDefault="00017A62" w:rsidP="00047D0E">
            <w:r w:rsidRPr="00F9349E">
              <w:t>2010/11:T8 av Siv Holma m.fl. (V, MP)</w:t>
            </w:r>
          </w:p>
        </w:tc>
        <w:tc>
          <w:tcPr>
            <w:tcW w:w="2481" w:type="dxa"/>
          </w:tcPr>
          <w:p w:rsidR="00017A62" w:rsidRPr="00F9349E" w:rsidRDefault="00017A62" w:rsidP="00047D0E">
            <w:pPr>
              <w:rPr>
                <w:spacing w:val="-4"/>
              </w:rPr>
            </w:pPr>
            <w:r w:rsidRPr="00F9349E">
              <w:rPr>
                <w:spacing w:val="-4"/>
              </w:rPr>
              <w:t>TU</w:t>
            </w:r>
          </w:p>
        </w:tc>
      </w:tr>
      <w:tr w:rsidR="00017A62" w:rsidRPr="00F9349E" w:rsidTr="00047D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7A62" w:rsidRPr="00F9349E" w:rsidRDefault="00017A62" w:rsidP="00047D0E">
            <w:pPr>
              <w:pStyle w:val="FlistaNrText"/>
            </w:pPr>
          </w:p>
        </w:tc>
        <w:tc>
          <w:tcPr>
            <w:tcW w:w="6237" w:type="dxa"/>
          </w:tcPr>
          <w:p w:rsidR="00017A62" w:rsidRPr="00F9349E" w:rsidRDefault="00017A62" w:rsidP="00047D0E">
            <w:r w:rsidRPr="00F9349E">
              <w:t>2010/11:T9 av Anders Ygeman m.fl. (S)</w:t>
            </w:r>
          </w:p>
        </w:tc>
        <w:tc>
          <w:tcPr>
            <w:tcW w:w="2481" w:type="dxa"/>
          </w:tcPr>
          <w:p w:rsidR="00017A62" w:rsidRPr="00F9349E" w:rsidRDefault="00017A62" w:rsidP="00047D0E">
            <w:pPr>
              <w:rPr>
                <w:spacing w:val="-4"/>
              </w:rPr>
            </w:pPr>
            <w:r w:rsidRPr="00F9349E">
              <w:rPr>
                <w:spacing w:val="-4"/>
              </w:rPr>
              <w:t>TU</w:t>
            </w:r>
          </w:p>
        </w:tc>
      </w:tr>
      <w:tr w:rsidR="00017A62" w:rsidRPr="00F9349E" w:rsidTr="00047D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7A62" w:rsidRPr="00F9349E" w:rsidRDefault="00017A62" w:rsidP="00047D0E">
            <w:pPr>
              <w:pStyle w:val="Motionsrubrik"/>
            </w:pPr>
          </w:p>
        </w:tc>
        <w:tc>
          <w:tcPr>
            <w:tcW w:w="6237" w:type="dxa"/>
          </w:tcPr>
          <w:p w:rsidR="00017A62" w:rsidRPr="00F9349E" w:rsidRDefault="00017A62" w:rsidP="00047D0E">
            <w:pPr>
              <w:pStyle w:val="Motionsrubrik"/>
            </w:pPr>
            <w:r w:rsidRPr="00F9349E">
              <w:t>med anledning av prop. 2010/11:31</w:t>
            </w:r>
            <w:r w:rsidR="00135000" w:rsidRPr="00F9349E">
              <w:t xml:space="preserve"> </w:t>
            </w:r>
            <w:r w:rsidRPr="00F9349E">
              <w:t xml:space="preserve">Bättre möjlighet till skuldsanering </w:t>
            </w:r>
          </w:p>
        </w:tc>
        <w:tc>
          <w:tcPr>
            <w:tcW w:w="2481" w:type="dxa"/>
          </w:tcPr>
          <w:p w:rsidR="00017A62" w:rsidRPr="00F9349E" w:rsidRDefault="00017A62" w:rsidP="00047D0E">
            <w:pPr>
              <w:pStyle w:val="Motionsrubrik"/>
              <w:rPr>
                <w:spacing w:val="-4"/>
              </w:rPr>
            </w:pPr>
          </w:p>
        </w:tc>
      </w:tr>
      <w:tr w:rsidR="00017A62" w:rsidRPr="00F9349E" w:rsidTr="00047D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7A62" w:rsidRPr="00F9349E" w:rsidRDefault="00017A62" w:rsidP="00047D0E">
            <w:pPr>
              <w:pStyle w:val="FlistaNrText"/>
            </w:pPr>
          </w:p>
        </w:tc>
        <w:tc>
          <w:tcPr>
            <w:tcW w:w="6237" w:type="dxa"/>
          </w:tcPr>
          <w:p w:rsidR="00017A62" w:rsidRPr="00F9349E" w:rsidRDefault="00017A62" w:rsidP="00047D0E">
            <w:r w:rsidRPr="00F9349E">
              <w:t xml:space="preserve">2010/11:C4 av </w:t>
            </w:r>
            <w:r w:rsidR="00CF1D26" w:rsidRPr="00F9349E">
              <w:t>Maryam Yazdanfar</w:t>
            </w:r>
            <w:r w:rsidRPr="00F9349E">
              <w:t xml:space="preserve"> (</w:t>
            </w:r>
            <w:r w:rsidR="00CF1D26" w:rsidRPr="00F9349E">
              <w:t xml:space="preserve">S, </w:t>
            </w:r>
            <w:r w:rsidRPr="00F9349E">
              <w:t>MP</w:t>
            </w:r>
            <w:r w:rsidR="00BB3025" w:rsidRPr="00F9349E">
              <w:t>, V</w:t>
            </w:r>
            <w:r w:rsidRPr="00F9349E">
              <w:t>)</w:t>
            </w:r>
          </w:p>
        </w:tc>
        <w:tc>
          <w:tcPr>
            <w:tcW w:w="2481" w:type="dxa"/>
          </w:tcPr>
          <w:p w:rsidR="00017A62" w:rsidRPr="00F9349E" w:rsidRDefault="00017A62" w:rsidP="00047D0E">
            <w:pPr>
              <w:rPr>
                <w:spacing w:val="-4"/>
              </w:rPr>
            </w:pPr>
            <w:r w:rsidRPr="00F9349E">
              <w:rPr>
                <w:spacing w:val="-4"/>
              </w:rPr>
              <w:t>TU</w:t>
            </w:r>
          </w:p>
        </w:tc>
      </w:tr>
    </w:tbl>
    <w:p w:rsidR="00F02E37" w:rsidRPr="00F9349E" w:rsidRDefault="00F02E37" w:rsidP="00F221DA">
      <w:pPr>
        <w:pStyle w:val="Blankrad"/>
      </w:pPr>
      <w:r w:rsidRPr="00F9349E">
        <w:t>     </w:t>
      </w:r>
    </w:p>
    <w:p w:rsidR="006E04A4" w:rsidRPr="00F9349E" w:rsidRDefault="00F02E37" w:rsidP="00F221DA">
      <w:pPr>
        <w:pStyle w:val="Blankrad"/>
      </w:pPr>
      <w:bookmarkStart w:id="7" w:name="Start"/>
      <w:bookmarkEnd w:id="7"/>
      <w:r w:rsidRPr="00F934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934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9349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9349E" w:rsidRDefault="006E04A4" w:rsidP="00D016E9">
            <w:pPr>
              <w:pStyle w:val="StreckMitten"/>
            </w:pPr>
            <w:r w:rsidRPr="00F9349E">
              <w:tab/>
            </w:r>
            <w:r w:rsidRPr="00F9349E">
              <w:tab/>
            </w:r>
          </w:p>
        </w:tc>
      </w:tr>
    </w:tbl>
    <w:p w:rsidR="006E04A4" w:rsidRPr="00F9349E" w:rsidRDefault="006E04A4" w:rsidP="003675A0">
      <w:pPr>
        <w:pStyle w:val="Blankrad"/>
      </w:pPr>
    </w:p>
    <w:sectPr w:rsidR="006E04A4" w:rsidRPr="00F9349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7D0E" w:rsidRPr="00F9349E" w:rsidRDefault="00047D0E">
      <w:r w:rsidRPr="00F9349E">
        <w:separator/>
      </w:r>
    </w:p>
  </w:endnote>
  <w:endnote w:type="continuationSeparator" w:id="0">
    <w:p w:rsidR="00047D0E" w:rsidRPr="00F9349E" w:rsidRDefault="00047D0E">
      <w:r w:rsidRPr="00F934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69BB" w:rsidRPr="00F9349E" w:rsidRDefault="00A969BB">
    <w:pPr>
      <w:pStyle w:val="Sidhuvud"/>
      <w:jc w:val="center"/>
    </w:pPr>
    <w:r w:rsidRPr="00F9349E">
      <w:fldChar w:fldCharType="begin" w:fldLock="1"/>
    </w:r>
    <w:r w:rsidRPr="00F9349E">
      <w:instrText xml:space="preserve"> PAGE </w:instrText>
    </w:r>
    <w:r w:rsidRPr="00F9349E">
      <w:fldChar w:fldCharType="separate"/>
    </w:r>
    <w:r w:rsidR="00135000" w:rsidRPr="00F9349E">
      <w:t>2</w:t>
    </w:r>
    <w:r w:rsidRPr="00F9349E">
      <w:fldChar w:fldCharType="end"/>
    </w:r>
    <w:r w:rsidRPr="00F9349E">
      <w:t xml:space="preserve"> (</w:t>
    </w:r>
    <w:r w:rsidRPr="00F9349E">
      <w:fldChar w:fldCharType="begin" w:fldLock="1"/>
    </w:r>
    <w:r w:rsidRPr="00F9349E">
      <w:instrText xml:space="preserve"> NUMPAGES </w:instrText>
    </w:r>
    <w:r w:rsidRPr="00F9349E">
      <w:fldChar w:fldCharType="separate"/>
    </w:r>
    <w:r w:rsidR="004134D7" w:rsidRPr="00F9349E">
      <w:t>2</w:t>
    </w:r>
    <w:r w:rsidRPr="00F9349E">
      <w:fldChar w:fldCharType="end"/>
    </w:r>
    <w:r w:rsidRPr="00F9349E">
      <w:t>)</w:t>
    </w:r>
  </w:p>
  <w:p w:rsidR="00A969BB" w:rsidRPr="00F9349E" w:rsidRDefault="00A969B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69BB" w:rsidRPr="00F9349E" w:rsidRDefault="00A969BB">
    <w:pPr>
      <w:pStyle w:val="Sidhuvud"/>
      <w:jc w:val="center"/>
    </w:pPr>
    <w:r w:rsidRPr="00F9349E">
      <w:fldChar w:fldCharType="begin" w:fldLock="1"/>
    </w:r>
    <w:r w:rsidRPr="00F9349E">
      <w:instrText xml:space="preserve"> PAGE </w:instrText>
    </w:r>
    <w:r w:rsidRPr="00F9349E">
      <w:fldChar w:fldCharType="separate"/>
    </w:r>
    <w:r w:rsidR="00047D0E" w:rsidRPr="00F9349E">
      <w:t>1</w:t>
    </w:r>
    <w:r w:rsidRPr="00F9349E">
      <w:fldChar w:fldCharType="end"/>
    </w:r>
    <w:r w:rsidRPr="00F9349E">
      <w:t xml:space="preserve"> (</w:t>
    </w:r>
    <w:r w:rsidRPr="00F9349E">
      <w:fldChar w:fldCharType="begin" w:fldLock="1"/>
    </w:r>
    <w:r w:rsidRPr="00F9349E">
      <w:instrText xml:space="preserve"> NUMPAGES </w:instrText>
    </w:r>
    <w:r w:rsidRPr="00F9349E">
      <w:fldChar w:fldCharType="separate"/>
    </w:r>
    <w:r w:rsidR="004134D7" w:rsidRPr="00F9349E">
      <w:t>2</w:t>
    </w:r>
    <w:r w:rsidRPr="00F9349E">
      <w:fldChar w:fldCharType="end"/>
    </w:r>
    <w:r w:rsidRPr="00F9349E">
      <w:t>)</w:t>
    </w:r>
  </w:p>
  <w:p w:rsidR="00A969BB" w:rsidRPr="00F9349E" w:rsidRDefault="00A969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7D0E" w:rsidRPr="00F9349E" w:rsidRDefault="00047D0E">
      <w:r w:rsidRPr="00F9349E">
        <w:separator/>
      </w:r>
    </w:p>
  </w:footnote>
  <w:footnote w:type="continuationSeparator" w:id="0">
    <w:p w:rsidR="00047D0E" w:rsidRPr="00F9349E" w:rsidRDefault="00047D0E">
      <w:r w:rsidRPr="00F934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69BB" w:rsidRPr="00F9349E" w:rsidRDefault="00A969BB">
    <w:pPr>
      <w:pStyle w:val="Sidhuvud"/>
      <w:tabs>
        <w:tab w:val="clear" w:pos="4536"/>
      </w:tabs>
    </w:pPr>
    <w:r w:rsidRPr="00F9349E">
      <w:fldChar w:fldCharType="begin" w:fldLock="1"/>
    </w:r>
    <w:r w:rsidRPr="00F9349E">
      <w:instrText xml:space="preserve"> DOCPROPERTY "DocumentDate" </w:instrText>
    </w:r>
    <w:r w:rsidRPr="00F9349E">
      <w:fldChar w:fldCharType="separate"/>
    </w:r>
    <w:r w:rsidR="004134D7" w:rsidRPr="00F9349E">
      <w:t>Fredagen den 12 november 2010</w:t>
    </w:r>
    <w:r w:rsidRPr="00F9349E">
      <w:fldChar w:fldCharType="end"/>
    </w:r>
    <w:r w:rsidRPr="00F9349E">
      <w:tab/>
    </w:r>
  </w:p>
  <w:p w:rsidR="00A969BB" w:rsidRPr="00F9349E" w:rsidRDefault="00A969B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9349E">
      <w:rPr>
        <w:sz w:val="12"/>
      </w:rPr>
      <w:tab/>
    </w:r>
  </w:p>
  <w:p w:rsidR="00A969BB" w:rsidRPr="00F9349E" w:rsidRDefault="00A969BB"/>
  <w:p w:rsidR="00A969BB" w:rsidRPr="00F9349E" w:rsidRDefault="00A969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69BB" w:rsidRPr="00F9349E" w:rsidRDefault="00F9349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9349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69BB" w:rsidRPr="00F9349E" w:rsidRDefault="00A969BB">
    <w:pPr>
      <w:pStyle w:val="Dokumentrubrik"/>
      <w:spacing w:after="360"/>
    </w:pPr>
    <w:r w:rsidRPr="00F9349E">
      <w:t>Föredragningslista</w:t>
    </w:r>
  </w:p>
  <w:p w:rsidR="00A969BB" w:rsidRPr="00F9349E" w:rsidRDefault="00A969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86646075">
    <w:abstractNumId w:val="5"/>
  </w:num>
  <w:num w:numId="2" w16cid:durableId="638001501">
    <w:abstractNumId w:val="2"/>
  </w:num>
  <w:num w:numId="3" w16cid:durableId="659041977">
    <w:abstractNumId w:val="4"/>
  </w:num>
  <w:num w:numId="4" w16cid:durableId="479462816">
    <w:abstractNumId w:val="1"/>
  </w:num>
  <w:num w:numId="5" w16cid:durableId="1835563017">
    <w:abstractNumId w:val="0"/>
  </w:num>
  <w:num w:numId="6" w16cid:durableId="1311445203">
    <w:abstractNumId w:val="3"/>
  </w:num>
  <w:num w:numId="7" w16cid:durableId="763644436">
    <w:abstractNumId w:val="3"/>
  </w:num>
  <w:num w:numId="8" w16cid:durableId="375544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940EA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17A62"/>
    <w:rsid w:val="0002560B"/>
    <w:rsid w:val="00025ED1"/>
    <w:rsid w:val="00030ADD"/>
    <w:rsid w:val="00035B74"/>
    <w:rsid w:val="000451B8"/>
    <w:rsid w:val="000466D5"/>
    <w:rsid w:val="0004699B"/>
    <w:rsid w:val="000473E3"/>
    <w:rsid w:val="00047D0E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40EA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000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34D7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C7BD4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4350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2F9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2418"/>
    <w:rsid w:val="007D7A4C"/>
    <w:rsid w:val="007D7F1E"/>
    <w:rsid w:val="007E4194"/>
    <w:rsid w:val="007E76A6"/>
    <w:rsid w:val="007F32E4"/>
    <w:rsid w:val="007F3C22"/>
    <w:rsid w:val="007F43AB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4DA"/>
    <w:rsid w:val="00870FA3"/>
    <w:rsid w:val="00873E43"/>
    <w:rsid w:val="00887B6F"/>
    <w:rsid w:val="00891A92"/>
    <w:rsid w:val="008958A5"/>
    <w:rsid w:val="00895A26"/>
    <w:rsid w:val="00895F3A"/>
    <w:rsid w:val="008A1CD0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0D89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48EA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969BB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247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025"/>
    <w:rsid w:val="00BB32D1"/>
    <w:rsid w:val="00BB5780"/>
    <w:rsid w:val="00BC1B9D"/>
    <w:rsid w:val="00BC6F17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51C8"/>
    <w:rsid w:val="00C175DA"/>
    <w:rsid w:val="00C20D9F"/>
    <w:rsid w:val="00C2393C"/>
    <w:rsid w:val="00C25CD0"/>
    <w:rsid w:val="00C26B3B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19A2"/>
    <w:rsid w:val="00CC24C3"/>
    <w:rsid w:val="00CC4FEA"/>
    <w:rsid w:val="00CD26A6"/>
    <w:rsid w:val="00CD2A19"/>
    <w:rsid w:val="00CD5D0A"/>
    <w:rsid w:val="00CD7560"/>
    <w:rsid w:val="00CE06E3"/>
    <w:rsid w:val="00CE2D82"/>
    <w:rsid w:val="00CE386C"/>
    <w:rsid w:val="00CE4300"/>
    <w:rsid w:val="00CE73D0"/>
    <w:rsid w:val="00CE76D3"/>
    <w:rsid w:val="00CF1D26"/>
    <w:rsid w:val="00CF242C"/>
    <w:rsid w:val="00CF3CD1"/>
    <w:rsid w:val="00CF710F"/>
    <w:rsid w:val="00D016E9"/>
    <w:rsid w:val="00D026C2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02A0"/>
    <w:rsid w:val="00E521C9"/>
    <w:rsid w:val="00E535B2"/>
    <w:rsid w:val="00E559B8"/>
    <w:rsid w:val="00E600A7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E37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349E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E2E8CB-BE4C-4097-BDBC-FBDDFFB2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E502A0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245</Words>
  <Characters>1445</Characters>
  <Application>Microsoft Office Word</Application>
  <DocSecurity>4</DocSecurity>
  <Lines>120</Lines>
  <Paragraphs>76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2010/11:14</vt:lpstr>
      <vt:lpstr>Fredagen den 12 november 2010</vt:lpstr>
    </vt:vector>
  </TitlesOfParts>
  <Company>Riksdagen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2010-11-11T14:52:00Z</cp:lastPrinted>
  <dcterms:created xsi:type="dcterms:W3CDTF">2025-12-18T03:27:00Z</dcterms:created>
  <dcterms:modified xsi:type="dcterms:W3CDTF">2025-12-18T03:27:00Z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12 november 2010</vt:lpwstr>
  </property>
  <property fmtid="{D5CDD505-2E9C-101B-9397-08002B2CF9AE}" pid="3" name="DocumentNumber">
    <vt:lpwstr>14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2010-11-12</vt:lpwstr>
  </property>
  <property fmtid="{D5CDD505-2E9C-101B-9397-08002B2CF9AE}" pid="7" name="DatumAvgörande">
    <vt:lpwstr>2010-11-12</vt:lpwstr>
  </property>
  <property fmtid="{D5CDD505-2E9C-101B-9397-08002B2CF9AE}" pid="8" name="Publicerare">
    <vt:lpwstr>ma0309ac</vt:lpwstr>
  </property>
</Properties>
</file>