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02711D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521BDB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2967DD5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</w:t>
            </w:r>
            <w:r w:rsidR="00EB0A13">
              <w:t>1</w:t>
            </w:r>
            <w:r w:rsidR="00DC61EB">
              <w:t>-</w:t>
            </w:r>
            <w:r w:rsidR="00EB0A13">
              <w:t>0</w:t>
            </w:r>
            <w:r w:rsidR="00CC6CCE">
              <w:t>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587E22" w:rsidRDefault="0096348C" w:rsidP="0096348C">
            <w:r w:rsidRPr="00587E22">
              <w:t>TID</w:t>
            </w:r>
          </w:p>
        </w:tc>
        <w:tc>
          <w:tcPr>
            <w:tcW w:w="6463" w:type="dxa"/>
          </w:tcPr>
          <w:p w14:paraId="0B1FB026" w14:textId="27FDBD0A" w:rsidR="00D12EAD" w:rsidRPr="00587E22" w:rsidRDefault="00DC61EB" w:rsidP="0096348C">
            <w:r w:rsidRPr="00587E22">
              <w:t>1</w:t>
            </w:r>
            <w:r w:rsidR="00CC6CCE" w:rsidRPr="00587E22">
              <w:t>1</w:t>
            </w:r>
            <w:r w:rsidRPr="00587E22">
              <w:t>.00-</w:t>
            </w:r>
            <w:r w:rsidR="00587E22" w:rsidRPr="00587E22">
              <w:t>12.00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0A7E76DF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521BDB">
              <w:rPr>
                <w:snapToGrid w:val="0"/>
              </w:rPr>
              <w:t>5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370FE" w14:paraId="1CB37E9C" w14:textId="77777777" w:rsidTr="00D12EAD">
        <w:tc>
          <w:tcPr>
            <w:tcW w:w="567" w:type="dxa"/>
          </w:tcPr>
          <w:p w14:paraId="11A75020" w14:textId="40B2D383" w:rsidR="008370FE" w:rsidRDefault="008370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9400A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89078C5" w14:textId="5D225D88" w:rsidR="008370FE" w:rsidRDefault="008370FE" w:rsidP="0010709F">
            <w:pPr>
              <w:tabs>
                <w:tab w:val="left" w:pos="1701"/>
              </w:tabs>
              <w:rPr>
                <w:b/>
              </w:rPr>
            </w:pPr>
            <w:r w:rsidRPr="00047B41">
              <w:rPr>
                <w:b/>
              </w:rPr>
              <w:t>Information av Migrationsverket</w:t>
            </w:r>
          </w:p>
          <w:p w14:paraId="0A6B0FA3" w14:textId="77777777" w:rsidR="007348D5" w:rsidRDefault="007348D5" w:rsidP="0010709F">
            <w:pPr>
              <w:tabs>
                <w:tab w:val="left" w:pos="1701"/>
              </w:tabs>
              <w:rPr>
                <w:b/>
              </w:rPr>
            </w:pPr>
          </w:p>
          <w:p w14:paraId="4C9A790A" w14:textId="65CD44B8" w:rsidR="007348D5" w:rsidRDefault="007348D5" w:rsidP="007348D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4D669B">
              <w:rPr>
                <w:bCs/>
                <w:szCs w:val="24"/>
              </w:rPr>
              <w:t>Generaldirektör Maria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 w:rsidRPr="004D669B">
              <w:rPr>
                <w:bCs/>
                <w:szCs w:val="24"/>
              </w:rPr>
              <w:t>Mindhammar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Pr="004D669B">
              <w:rPr>
                <w:bCs/>
                <w:szCs w:val="24"/>
              </w:rPr>
              <w:t>med medarbetare lämnade information med anledning av budgetpropositionen för 202</w:t>
            </w:r>
            <w:r>
              <w:rPr>
                <w:bCs/>
                <w:szCs w:val="24"/>
              </w:rPr>
              <w:t>6.</w:t>
            </w:r>
          </w:p>
          <w:p w14:paraId="5AB995C5" w14:textId="638F3927" w:rsidR="008370FE" w:rsidRDefault="008370FE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370FE" w14:paraId="31BE64A9" w14:textId="77777777" w:rsidTr="00D12EAD">
        <w:tc>
          <w:tcPr>
            <w:tcW w:w="567" w:type="dxa"/>
          </w:tcPr>
          <w:p w14:paraId="63DE9C1F" w14:textId="276930E5" w:rsidR="008370FE" w:rsidRDefault="008370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75A5BFF" w14:textId="4AFC270C" w:rsidR="008370FE" w:rsidRDefault="008370FE" w:rsidP="0010709F">
            <w:pPr>
              <w:tabs>
                <w:tab w:val="left" w:pos="1701"/>
              </w:tabs>
              <w:rPr>
                <w:b/>
              </w:rPr>
            </w:pPr>
            <w:r w:rsidRPr="00047B41">
              <w:rPr>
                <w:b/>
              </w:rPr>
              <w:t>Information av</w:t>
            </w:r>
            <w:r>
              <w:rPr>
                <w:b/>
              </w:rPr>
              <w:t xml:space="preserve"> Pensionsmyndigheten</w:t>
            </w:r>
            <w:r w:rsidRPr="00047B41">
              <w:rPr>
                <w:b/>
              </w:rPr>
              <w:br/>
            </w:r>
          </w:p>
          <w:p w14:paraId="0ED227A8" w14:textId="1D98998D" w:rsidR="007348D5" w:rsidRDefault="007348D5" w:rsidP="007348D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4D669B">
              <w:rPr>
                <w:bCs/>
                <w:szCs w:val="24"/>
              </w:rPr>
              <w:t xml:space="preserve">Generaldirektör </w:t>
            </w:r>
            <w:r w:rsidRPr="007348D5">
              <w:rPr>
                <w:bCs/>
                <w:szCs w:val="24"/>
              </w:rPr>
              <w:t xml:space="preserve">Anna Pettersson Westerberg </w:t>
            </w:r>
            <w:r w:rsidRPr="004D669B">
              <w:rPr>
                <w:bCs/>
                <w:szCs w:val="24"/>
              </w:rPr>
              <w:t>med medarbetare lämnade information med anledning av budgetpropositionen för 202</w:t>
            </w:r>
            <w:r>
              <w:rPr>
                <w:bCs/>
                <w:szCs w:val="24"/>
              </w:rPr>
              <w:t>6.</w:t>
            </w:r>
          </w:p>
          <w:p w14:paraId="6E183537" w14:textId="7519518C" w:rsidR="008370FE" w:rsidRPr="00047B41" w:rsidRDefault="008370FE" w:rsidP="001070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370FE" w14:paraId="16F68AE3" w14:textId="77777777" w:rsidTr="00D12EAD">
        <w:tc>
          <w:tcPr>
            <w:tcW w:w="567" w:type="dxa"/>
          </w:tcPr>
          <w:p w14:paraId="3143DEC1" w14:textId="09857C50" w:rsidR="008370FE" w:rsidRDefault="008370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B3AD78C" w14:textId="1574921D" w:rsidR="008370FE" w:rsidRDefault="008370FE" w:rsidP="008370FE">
            <w:pPr>
              <w:spacing w:after="200" w:line="280" w:lineRule="exact"/>
              <w:rPr>
                <w:b/>
                <w:bCs/>
              </w:rPr>
            </w:pPr>
            <w:r w:rsidRPr="008370FE">
              <w:rPr>
                <w:b/>
                <w:bCs/>
              </w:rPr>
              <w:t>Budgetpropositionen för 2026 (SfU1y)</w:t>
            </w:r>
          </w:p>
          <w:p w14:paraId="4E2664F6" w14:textId="2F84BAAA" w:rsidR="007348D5" w:rsidRPr="005704A9" w:rsidRDefault="007348D5" w:rsidP="007348D5">
            <w:pPr>
              <w:tabs>
                <w:tab w:val="left" w:pos="1701"/>
              </w:tabs>
              <w:rPr>
                <w:bCs/>
              </w:rPr>
            </w:pPr>
            <w:r w:rsidRPr="005704A9">
              <w:rPr>
                <w:bCs/>
              </w:rPr>
              <w:t>Utskottet fortsatte behandlingen av frågan om ett yttrande till finansutskottet över proposition 202</w:t>
            </w:r>
            <w:r>
              <w:rPr>
                <w:bCs/>
              </w:rPr>
              <w:t>5</w:t>
            </w:r>
            <w:r w:rsidRPr="005704A9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5704A9">
              <w:rPr>
                <w:bCs/>
              </w:rPr>
              <w:t>:1 och motioner.</w:t>
            </w:r>
          </w:p>
          <w:p w14:paraId="31FC0417" w14:textId="77777777" w:rsidR="007348D5" w:rsidRPr="005704A9" w:rsidRDefault="007348D5" w:rsidP="007348D5">
            <w:pPr>
              <w:tabs>
                <w:tab w:val="left" w:pos="1701"/>
              </w:tabs>
              <w:rPr>
                <w:bCs/>
              </w:rPr>
            </w:pPr>
          </w:p>
          <w:p w14:paraId="2C35AE37" w14:textId="20647441" w:rsidR="007348D5" w:rsidRDefault="007348D5" w:rsidP="007348D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2025/26:SfU1y.</w:t>
            </w:r>
          </w:p>
          <w:p w14:paraId="22692EE0" w14:textId="77777777" w:rsidR="007348D5" w:rsidRDefault="007348D5" w:rsidP="007348D5">
            <w:pPr>
              <w:tabs>
                <w:tab w:val="left" w:pos="1701"/>
              </w:tabs>
              <w:rPr>
                <w:bCs/>
              </w:rPr>
            </w:pPr>
          </w:p>
          <w:p w14:paraId="341614BD" w14:textId="6E7FE27F" w:rsidR="007348D5" w:rsidRDefault="007348D5" w:rsidP="007348D5">
            <w:pPr>
              <w:tabs>
                <w:tab w:val="left" w:pos="1701"/>
              </w:tabs>
              <w:rPr>
                <w:bCs/>
              </w:rPr>
            </w:pPr>
            <w:r w:rsidRPr="000A7A7D">
              <w:rPr>
                <w:bCs/>
              </w:rPr>
              <w:t>S-, V-, C- och MP-ledamöterna anmälde avvikande meningar.</w:t>
            </w:r>
          </w:p>
          <w:p w14:paraId="13C56669" w14:textId="77777777" w:rsidR="008370FE" w:rsidRPr="00047B41" w:rsidRDefault="008370FE" w:rsidP="007348D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62E01" w:rsidRPr="00862E01" w14:paraId="23F31C02" w14:textId="77777777" w:rsidTr="00D12EAD">
        <w:tc>
          <w:tcPr>
            <w:tcW w:w="567" w:type="dxa"/>
          </w:tcPr>
          <w:p w14:paraId="5659FC45" w14:textId="60FEC89A" w:rsidR="008370FE" w:rsidRDefault="008370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D64CEB" w14:textId="44ADDAA2" w:rsidR="008370FE" w:rsidRPr="00862E01" w:rsidRDefault="008370FE" w:rsidP="008370FE">
            <w:pPr>
              <w:spacing w:after="200" w:line="280" w:lineRule="exact"/>
              <w:rPr>
                <w:b/>
                <w:bCs/>
              </w:rPr>
            </w:pPr>
            <w:r w:rsidRPr="00862E01">
              <w:rPr>
                <w:b/>
              </w:rPr>
              <w:t>Utgiftsområde 11 Ekonomisk trygghet vid ålderdom (SfU2)</w:t>
            </w:r>
          </w:p>
          <w:p w14:paraId="3351B202" w14:textId="77777777" w:rsidR="008370FE" w:rsidRPr="00862E01" w:rsidRDefault="008370FE" w:rsidP="008370FE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862E01">
              <w:rPr>
                <w:rFonts w:eastAsiaTheme="minorHAnsi"/>
                <w:szCs w:val="24"/>
                <w:lang w:eastAsia="en-US"/>
              </w:rPr>
              <w:t xml:space="preserve">Utskottet inledde beredningen av proposition 2025/26:1 och motioner. </w:t>
            </w:r>
          </w:p>
          <w:p w14:paraId="6026BA03" w14:textId="77777777" w:rsidR="008370FE" w:rsidRPr="00862E01" w:rsidRDefault="008370FE" w:rsidP="008370FE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</w:p>
          <w:p w14:paraId="785E220B" w14:textId="77777777" w:rsidR="008370FE" w:rsidRPr="00862E01" w:rsidRDefault="008370FE" w:rsidP="008370FE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862E01">
              <w:rPr>
                <w:rFonts w:eastAsiaTheme="minorHAnsi"/>
                <w:szCs w:val="24"/>
                <w:lang w:eastAsia="en-US"/>
              </w:rPr>
              <w:t>Ärendet bordlades.</w:t>
            </w:r>
          </w:p>
          <w:p w14:paraId="552FC05A" w14:textId="7879EBF6" w:rsidR="008370FE" w:rsidRPr="00862E01" w:rsidRDefault="008370FE" w:rsidP="008370FE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</w:p>
        </w:tc>
      </w:tr>
      <w:tr w:rsidR="00862E01" w:rsidRPr="00862E01" w14:paraId="524AF283" w14:textId="77777777" w:rsidTr="00D12EAD">
        <w:tc>
          <w:tcPr>
            <w:tcW w:w="567" w:type="dxa"/>
          </w:tcPr>
          <w:p w14:paraId="398B15F3" w14:textId="46470F9F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48507BF" w14:textId="515287A4" w:rsidR="00EB0A13" w:rsidRPr="00862E01" w:rsidRDefault="008370FE" w:rsidP="00EB0A13">
            <w:pPr>
              <w:tabs>
                <w:tab w:val="left" w:pos="1701"/>
              </w:tabs>
              <w:rPr>
                <w:b/>
              </w:rPr>
            </w:pPr>
            <w:r w:rsidRPr="00862E01">
              <w:rPr>
                <w:b/>
              </w:rPr>
              <w:t>Utgiftsområde 8 Migration (SfU4)</w:t>
            </w:r>
          </w:p>
          <w:p w14:paraId="662A90D7" w14:textId="77777777" w:rsidR="008370FE" w:rsidRPr="00862E01" w:rsidRDefault="008370FE" w:rsidP="00EB0A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F05BE6" w14:textId="22DFA580" w:rsidR="00EB0A13" w:rsidRPr="00862E01" w:rsidRDefault="00EB0A13" w:rsidP="00EB0A13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862E01">
              <w:rPr>
                <w:rFonts w:eastAsiaTheme="minorHAnsi"/>
                <w:szCs w:val="24"/>
                <w:lang w:eastAsia="en-US"/>
              </w:rPr>
              <w:t xml:space="preserve">Utskottet inledde beredningen av proposition 2025/26:1 och motioner. </w:t>
            </w:r>
          </w:p>
          <w:p w14:paraId="6D02663C" w14:textId="77777777" w:rsidR="00EB0A13" w:rsidRPr="00862E01" w:rsidRDefault="00EB0A13" w:rsidP="00EB0A13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</w:p>
          <w:p w14:paraId="40C7377D" w14:textId="77777777" w:rsidR="00F172D8" w:rsidRPr="00862E01" w:rsidRDefault="00EB0A13" w:rsidP="00EB0A13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862E01">
              <w:rPr>
                <w:rFonts w:eastAsiaTheme="minorHAnsi"/>
                <w:szCs w:val="24"/>
                <w:lang w:eastAsia="en-US"/>
              </w:rPr>
              <w:t>Ärendet bordlades.</w:t>
            </w:r>
          </w:p>
          <w:p w14:paraId="27D5DB4D" w14:textId="4D7947E0" w:rsidR="00EB0A13" w:rsidRPr="00862E01" w:rsidRDefault="00EB0A13" w:rsidP="00EB0A13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</w:p>
        </w:tc>
      </w:tr>
      <w:tr w:rsidR="00862E01" w:rsidRPr="00862E01" w14:paraId="43C68F05" w14:textId="77777777" w:rsidTr="00D12EAD">
        <w:tc>
          <w:tcPr>
            <w:tcW w:w="567" w:type="dxa"/>
          </w:tcPr>
          <w:p w14:paraId="1316112B" w14:textId="492E3A79" w:rsidR="00EB0A13" w:rsidRDefault="00EB0A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0C5D">
              <w:rPr>
                <w:b/>
                <w:snapToGrid w:val="0"/>
              </w:rPr>
              <w:t>7</w:t>
            </w:r>
          </w:p>
          <w:p w14:paraId="5B02CF2A" w14:textId="0B45E2AF" w:rsidR="00EB0A13" w:rsidRDefault="00EB0A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93AD9DC" w14:textId="726EDC6E" w:rsidR="00EB0A13" w:rsidRPr="00862E01" w:rsidRDefault="008370FE" w:rsidP="00EB0A13">
            <w:pPr>
              <w:tabs>
                <w:tab w:val="left" w:pos="1701"/>
              </w:tabs>
              <w:rPr>
                <w:b/>
              </w:rPr>
            </w:pPr>
            <w:r w:rsidRPr="00862E01">
              <w:rPr>
                <w:b/>
              </w:rPr>
              <w:t>Anpassningar av vissa skatte- och avgiftsnedsättningar till EU:s regler om statsstöd (SfU7)</w:t>
            </w:r>
          </w:p>
          <w:p w14:paraId="220B695D" w14:textId="77777777" w:rsidR="008370FE" w:rsidRPr="00862E01" w:rsidRDefault="008370FE" w:rsidP="00EB0A13">
            <w:pPr>
              <w:tabs>
                <w:tab w:val="left" w:pos="1701"/>
              </w:tabs>
              <w:rPr>
                <w:bCs/>
              </w:rPr>
            </w:pPr>
          </w:p>
          <w:p w14:paraId="62FB06E9" w14:textId="15D891B0" w:rsidR="00EB0A13" w:rsidRPr="00862E01" w:rsidRDefault="008370FE" w:rsidP="00EB0A13">
            <w:pPr>
              <w:widowControl/>
              <w:spacing w:after="200" w:line="280" w:lineRule="exact"/>
            </w:pPr>
            <w:r w:rsidRPr="00862E01">
              <w:rPr>
                <w:rFonts w:eastAsiaTheme="minorHAnsi"/>
                <w:szCs w:val="24"/>
                <w:lang w:eastAsia="en-US"/>
              </w:rPr>
              <w:t xml:space="preserve">Utskottet inledde beredningen av </w:t>
            </w:r>
            <w:r w:rsidRPr="00862E01">
              <w:rPr>
                <w:bCs/>
              </w:rPr>
              <w:t>proposition 2025/26:24 och motion.</w:t>
            </w:r>
          </w:p>
          <w:p w14:paraId="6979067E" w14:textId="53450225" w:rsidR="00EB0A13" w:rsidRPr="00862E01" w:rsidRDefault="00EB0A13" w:rsidP="00EB0A13">
            <w:pPr>
              <w:tabs>
                <w:tab w:val="left" w:pos="1701"/>
              </w:tabs>
              <w:rPr>
                <w:bCs/>
              </w:rPr>
            </w:pPr>
            <w:r w:rsidRPr="00862E01">
              <w:t>Ärendet bordlades.</w:t>
            </w:r>
          </w:p>
          <w:p w14:paraId="15D26703" w14:textId="021B7C74" w:rsidR="00EB0A13" w:rsidRPr="00862E01" w:rsidRDefault="00EB0A13" w:rsidP="00EB0A1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62E01" w:rsidRPr="00862E01" w14:paraId="052FA54C" w14:textId="77777777" w:rsidTr="00D12EAD">
        <w:tc>
          <w:tcPr>
            <w:tcW w:w="567" w:type="dxa"/>
          </w:tcPr>
          <w:p w14:paraId="044493E1" w14:textId="6CD18580" w:rsidR="008370FE" w:rsidRDefault="008370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90C5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2992AC99" w14:textId="77777777" w:rsidR="008370FE" w:rsidRPr="00862E01" w:rsidRDefault="008370FE" w:rsidP="00EB0A13">
            <w:pPr>
              <w:tabs>
                <w:tab w:val="left" w:pos="1701"/>
              </w:tabs>
              <w:rPr>
                <w:b/>
              </w:rPr>
            </w:pPr>
            <w:r w:rsidRPr="00862E01">
              <w:rPr>
                <w:b/>
              </w:rPr>
              <w:t>Kommissionens arbetsprogram för 2026</w:t>
            </w:r>
            <w:r w:rsidRPr="00862E01">
              <w:rPr>
                <w:b/>
              </w:rPr>
              <w:br/>
            </w:r>
          </w:p>
          <w:p w14:paraId="7AF44092" w14:textId="2D455EF5" w:rsidR="00D9400A" w:rsidRPr="00862E01" w:rsidRDefault="00D9400A" w:rsidP="00D9400A">
            <w:pPr>
              <w:tabs>
                <w:tab w:val="left" w:pos="1701"/>
              </w:tabs>
            </w:pPr>
            <w:r w:rsidRPr="00862E01">
              <w:t>Utskottet behandlade frågan om ett yttrande till utrikesutskottet över kommissionens arbetsprogram för 2026.</w:t>
            </w:r>
          </w:p>
          <w:p w14:paraId="075E1CD3" w14:textId="77777777" w:rsidR="00D9400A" w:rsidRPr="00862E01" w:rsidRDefault="00D9400A" w:rsidP="00D9400A">
            <w:pPr>
              <w:tabs>
                <w:tab w:val="left" w:pos="1701"/>
              </w:tabs>
            </w:pPr>
          </w:p>
          <w:p w14:paraId="408480D3" w14:textId="77777777" w:rsidR="00D9400A" w:rsidRPr="00862E01" w:rsidRDefault="00D9400A" w:rsidP="00D9400A">
            <w:pPr>
              <w:tabs>
                <w:tab w:val="left" w:pos="1701"/>
              </w:tabs>
            </w:pPr>
            <w:r w:rsidRPr="00862E01">
              <w:t>Utskottet beslutade att inte yttra sig.</w:t>
            </w:r>
          </w:p>
          <w:p w14:paraId="364F0501" w14:textId="77777777" w:rsidR="00D9400A" w:rsidRPr="00862E01" w:rsidRDefault="00D9400A" w:rsidP="00D9400A">
            <w:pPr>
              <w:tabs>
                <w:tab w:val="left" w:pos="1701"/>
              </w:tabs>
            </w:pPr>
          </w:p>
          <w:p w14:paraId="5E2A96DD" w14:textId="77777777" w:rsidR="00D9400A" w:rsidRPr="00862E01" w:rsidRDefault="00D9400A" w:rsidP="00D9400A">
            <w:pPr>
              <w:tabs>
                <w:tab w:val="left" w:pos="1701"/>
              </w:tabs>
            </w:pPr>
            <w:r w:rsidRPr="00862E01">
              <w:t>Denna paragraf förklarades omedelbart justerad.</w:t>
            </w:r>
          </w:p>
          <w:p w14:paraId="55E9CB78" w14:textId="384C3218" w:rsidR="00D9400A" w:rsidRPr="00862E01" w:rsidRDefault="00D9400A" w:rsidP="00D9400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62E01" w:rsidRPr="00862E01" w14:paraId="7A334D97" w14:textId="77777777" w:rsidTr="00D12EAD">
        <w:tc>
          <w:tcPr>
            <w:tcW w:w="567" w:type="dxa"/>
          </w:tcPr>
          <w:p w14:paraId="6E902AAA" w14:textId="155F4529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0C5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02E45AA" w14:textId="4E0FA594" w:rsidR="00134762" w:rsidRPr="00862E01" w:rsidRDefault="000D754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E01">
              <w:rPr>
                <w:rFonts w:eastAsiaTheme="minorHAnsi"/>
                <w:b/>
                <w:bCs/>
                <w:szCs w:val="24"/>
                <w:lang w:eastAsia="en-US"/>
              </w:rPr>
              <w:t>Inkomna skrivelser</w:t>
            </w:r>
          </w:p>
        </w:tc>
      </w:tr>
      <w:tr w:rsidR="00862E01" w:rsidRPr="00862E01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4D1D065" w14:textId="77777777" w:rsidR="000D754D" w:rsidRPr="00862E01" w:rsidRDefault="000D754D" w:rsidP="000D754D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14:paraId="00346F16" w14:textId="04897ECD" w:rsidR="000D754D" w:rsidRPr="00862E01" w:rsidRDefault="000D754D" w:rsidP="000D754D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862E01">
              <w:rPr>
                <w:rFonts w:eastAsiaTheme="minorHAnsi"/>
                <w:szCs w:val="24"/>
                <w:lang w:eastAsia="en-US"/>
              </w:rPr>
              <w:t>Inkomna skrivelser anmäldes (dnr</w:t>
            </w:r>
            <w:r w:rsidR="008370FE" w:rsidRPr="00862E01">
              <w:rPr>
                <w:rFonts w:eastAsiaTheme="minorHAnsi"/>
                <w:szCs w:val="24"/>
                <w:lang w:eastAsia="en-US"/>
              </w:rPr>
              <w:t xml:space="preserve"> 404-2025/26 och 418-2025/26</w:t>
            </w:r>
            <w:r w:rsidRPr="00862E01">
              <w:rPr>
                <w:rFonts w:eastAsiaTheme="minorHAnsi"/>
                <w:szCs w:val="24"/>
                <w:lang w:eastAsia="en-US"/>
              </w:rPr>
              <w:t>).</w:t>
            </w:r>
          </w:p>
          <w:p w14:paraId="12AFE1B9" w14:textId="77777777" w:rsidR="00134762" w:rsidRPr="00862E01" w:rsidRDefault="00134762" w:rsidP="00F944F1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62E01" w:rsidRPr="00862E01" w14:paraId="1C4895FA" w14:textId="77777777" w:rsidTr="00D12EAD">
        <w:tc>
          <w:tcPr>
            <w:tcW w:w="567" w:type="dxa"/>
          </w:tcPr>
          <w:p w14:paraId="607D3301" w14:textId="576DFFEA" w:rsidR="00134762" w:rsidRDefault="00DC61E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1</w:t>
            </w:r>
            <w:r w:rsidR="00390C5D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62B732D8" w14:textId="08EF28F6" w:rsidR="00134762" w:rsidRPr="00862E01" w:rsidRDefault="000D754D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62E01">
              <w:rPr>
                <w:b/>
                <w:snapToGrid w:val="0"/>
              </w:rPr>
              <w:t>Inkomna EU-dokument</w:t>
            </w:r>
            <w:r w:rsidRPr="00862E01">
              <w:rPr>
                <w:rFonts w:eastAsiaTheme="minorHAnsi"/>
                <w:b/>
                <w:bCs/>
                <w:szCs w:val="24"/>
                <w:highlight w:val="yellow"/>
                <w:lang w:eastAsia="en-US"/>
              </w:rPr>
              <w:t xml:space="preserve"> </w:t>
            </w:r>
          </w:p>
          <w:p w14:paraId="0236BCA1" w14:textId="77777777" w:rsidR="000D754D" w:rsidRPr="00862E01" w:rsidRDefault="000D754D" w:rsidP="000D754D">
            <w:pPr>
              <w:tabs>
                <w:tab w:val="left" w:pos="1701"/>
              </w:tabs>
              <w:rPr>
                <w:rFonts w:eastAsiaTheme="minorHAnsi"/>
                <w:szCs w:val="24"/>
                <w:highlight w:val="yellow"/>
                <w:lang w:eastAsia="en-US"/>
              </w:rPr>
            </w:pPr>
          </w:p>
          <w:p w14:paraId="62A04EE7" w14:textId="769661E6" w:rsidR="000D754D" w:rsidRPr="00862E01" w:rsidRDefault="000D754D" w:rsidP="000D754D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862E01">
              <w:rPr>
                <w:rFonts w:eastAsiaTheme="minorHAnsi"/>
                <w:szCs w:val="24"/>
                <w:lang w:eastAsia="en-US"/>
              </w:rPr>
              <w:t>Inkomna EU-dokument anmäldes:</w:t>
            </w:r>
          </w:p>
          <w:p w14:paraId="5F8F7CCB" w14:textId="34A03D78" w:rsidR="008370FE" w:rsidRPr="00862E01" w:rsidRDefault="000D754D" w:rsidP="000D754D">
            <w:pPr>
              <w:tabs>
                <w:tab w:val="left" w:pos="1701"/>
              </w:tabs>
              <w:rPr>
                <w:snapToGrid w:val="0"/>
              </w:rPr>
            </w:pPr>
            <w:r w:rsidRPr="00862E01">
              <w:rPr>
                <w:bCs/>
                <w:snapToGrid w:val="0"/>
              </w:rPr>
              <w:t>-</w:t>
            </w:r>
            <w:r w:rsidR="008370FE" w:rsidRPr="00862E01">
              <w:rPr>
                <w:snapToGrid w:val="0"/>
              </w:rPr>
              <w:t>Åter</w:t>
            </w:r>
            <w:r w:rsidR="008370FE" w:rsidRPr="00862E01">
              <w:t>rapportering från rådets möte för rättsliga och inrikes frågor (RIF) den 13-14 oktober 2025.</w:t>
            </w:r>
            <w:r w:rsidR="008370FE" w:rsidRPr="00862E01">
              <w:br/>
            </w:r>
            <w:r w:rsidR="008370FE" w:rsidRPr="00862E01">
              <w:rPr>
                <w:bCs/>
                <w:snapToGrid w:val="0"/>
              </w:rPr>
              <w:t>-</w:t>
            </w:r>
            <w:r w:rsidR="008370FE" w:rsidRPr="00862E01">
              <w:rPr>
                <w:bCs/>
              </w:rPr>
              <w:t>Europaparlamentets resolution om översyn av upphävandemekanismen.</w:t>
            </w:r>
          </w:p>
          <w:p w14:paraId="3E1A9165" w14:textId="292670FF" w:rsidR="00134762" w:rsidRPr="00862E01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62E01" w:rsidRPr="00862E01" w14:paraId="138F4DA2" w14:textId="77777777" w:rsidTr="00D12EAD">
        <w:tc>
          <w:tcPr>
            <w:tcW w:w="567" w:type="dxa"/>
          </w:tcPr>
          <w:p w14:paraId="630F9C87" w14:textId="33D7C7AC" w:rsidR="00D9400A" w:rsidRDefault="00D9400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90C5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341A719" w14:textId="77777777" w:rsidR="00D9400A" w:rsidRPr="00862E01" w:rsidRDefault="00D9400A" w:rsidP="00134762">
            <w:pPr>
              <w:tabs>
                <w:tab w:val="left" w:pos="1701"/>
              </w:tabs>
              <w:rPr>
                <w:b/>
              </w:rPr>
            </w:pPr>
            <w:r w:rsidRPr="00862E01">
              <w:rPr>
                <w:b/>
              </w:rPr>
              <w:t>Riksdagens forskningsdag</w:t>
            </w:r>
          </w:p>
          <w:p w14:paraId="024E6870" w14:textId="77777777" w:rsidR="00D9400A" w:rsidRPr="00862E01" w:rsidRDefault="00D9400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3DAA91" w14:textId="08ACD936" w:rsidR="00F944F1" w:rsidRPr="00862E01" w:rsidRDefault="00D9400A" w:rsidP="00F944F1">
            <w:pPr>
              <w:tabs>
                <w:tab w:val="left" w:pos="1701"/>
              </w:tabs>
            </w:pPr>
            <w:r w:rsidRPr="00862E01">
              <w:t xml:space="preserve">Utskottet beslutade att bjuda in forskare </w:t>
            </w:r>
            <w:bookmarkStart w:id="0" w:name="_Hlk182235635"/>
            <w:r w:rsidRPr="00862E01">
              <w:t>för att presentera sin forskning på teman om</w:t>
            </w:r>
            <w:bookmarkEnd w:id="0"/>
            <w:r w:rsidRPr="00862E01">
              <w:t xml:space="preserve"> </w:t>
            </w:r>
            <w:r w:rsidR="00F944F1" w:rsidRPr="00862E01">
              <w:t>ekonomisk utsatthet i alla åldrar - nyckelbudskap och fokus på jämställdhet, HEARTS - övergången mellan arbetsliv och pension samt åldrande migranter, arbetsmarknad och välfärdsstaten.</w:t>
            </w:r>
          </w:p>
          <w:p w14:paraId="68F4D4A9" w14:textId="5F4845EB" w:rsidR="00D9400A" w:rsidRPr="00862E01" w:rsidRDefault="00D9400A" w:rsidP="00F944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2D99B37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1</w:t>
            </w:r>
            <w:r w:rsidR="00390C5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5F6C37" w14:textId="2D1AFA8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F08BE50" w14:textId="77777777" w:rsidR="005815EC" w:rsidRPr="005815EC" w:rsidRDefault="005815EC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048314" w14:textId="7CD2AA90" w:rsidR="005815EC" w:rsidRDefault="005815EC" w:rsidP="005815EC">
            <w:pPr>
              <w:tabs>
                <w:tab w:val="left" w:pos="1701"/>
              </w:tabs>
            </w:pPr>
            <w:r w:rsidRPr="00A215D5">
              <w:t xml:space="preserve">Utskottet beslutade att bjuda in </w:t>
            </w:r>
            <w:r>
              <w:t>m</w:t>
            </w:r>
            <w:r w:rsidRPr="005815EC">
              <w:t>igrations</w:t>
            </w:r>
            <w:r w:rsidRPr="005815EC">
              <w:softHyphen/>
              <w:t>minister</w:t>
            </w:r>
            <w:r>
              <w:t xml:space="preserve"> J</w:t>
            </w:r>
            <w:r w:rsidRPr="005815EC">
              <w:t xml:space="preserve">ohan Forssell, </w:t>
            </w:r>
            <w:r w:rsidR="00FC17BE" w:rsidRPr="00FC17BE">
              <w:t>Justitiedepartementet</w:t>
            </w:r>
            <w:r w:rsidR="004D4629">
              <w:t>, för att informera om</w:t>
            </w:r>
            <w:r w:rsidR="00D37B90">
              <w:t xml:space="preserve"> </w:t>
            </w:r>
            <w:r w:rsidR="00862E01">
              <w:t>överenskommelser med tredjeländer om migrationspolitiska samarbeten som regeringen har träffat inom ramen för arbetet med att stärka återvändandet</w:t>
            </w:r>
            <w:r w:rsidR="00D37B90">
              <w:t xml:space="preserve">. </w:t>
            </w:r>
          </w:p>
          <w:p w14:paraId="44C72238" w14:textId="77777777" w:rsidR="00134762" w:rsidRPr="00F93B25" w:rsidRDefault="00134762" w:rsidP="004D4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CEB4EC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400A">
              <w:rPr>
                <w:b/>
                <w:snapToGrid w:val="0"/>
              </w:rPr>
              <w:t>1</w:t>
            </w:r>
            <w:r w:rsidR="00390C5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CEE838D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587E22">
              <w:rPr>
                <w:snapToGrid w:val="0"/>
              </w:rPr>
              <w:t>N</w:t>
            </w:r>
            <w:r w:rsidR="00134762" w:rsidRPr="00587E22">
              <w:rPr>
                <w:snapToGrid w:val="0"/>
              </w:rPr>
              <w:t>ästa sammanträde äg</w:t>
            </w:r>
            <w:r w:rsidRPr="00587E22">
              <w:rPr>
                <w:snapToGrid w:val="0"/>
              </w:rPr>
              <w:t>er</w:t>
            </w:r>
            <w:r w:rsidR="00134762" w:rsidRPr="00587E22">
              <w:rPr>
                <w:snapToGrid w:val="0"/>
              </w:rPr>
              <w:t xml:space="preserve"> rum </w:t>
            </w:r>
            <w:r w:rsidR="00DC61EB" w:rsidRPr="00587E22">
              <w:rPr>
                <w:snapToGrid w:val="0"/>
              </w:rPr>
              <w:t>t</w:t>
            </w:r>
            <w:r w:rsidR="00B62177" w:rsidRPr="00587E22">
              <w:rPr>
                <w:snapToGrid w:val="0"/>
              </w:rPr>
              <w:t xml:space="preserve">isdagen </w:t>
            </w:r>
            <w:r w:rsidR="00134762" w:rsidRPr="00587E22">
              <w:rPr>
                <w:snapToGrid w:val="0"/>
              </w:rPr>
              <w:t>den</w:t>
            </w:r>
            <w:r w:rsidR="00EB0A13" w:rsidRPr="00587E22">
              <w:rPr>
                <w:snapToGrid w:val="0"/>
              </w:rPr>
              <w:t xml:space="preserve"> 11</w:t>
            </w:r>
            <w:r w:rsidR="00567DDE" w:rsidRPr="00587E22">
              <w:rPr>
                <w:snapToGrid w:val="0"/>
              </w:rPr>
              <w:t xml:space="preserve"> </w:t>
            </w:r>
            <w:r w:rsidR="00CC6CCE" w:rsidRPr="00587E22">
              <w:rPr>
                <w:snapToGrid w:val="0"/>
              </w:rPr>
              <w:t>november</w:t>
            </w:r>
            <w:r w:rsidR="00134762" w:rsidRPr="00587E22">
              <w:rPr>
                <w:snapToGrid w:val="0"/>
              </w:rPr>
              <w:t xml:space="preserve"> 202</w:t>
            </w:r>
            <w:r w:rsidR="002B6C96" w:rsidRPr="00587E22">
              <w:rPr>
                <w:snapToGrid w:val="0"/>
              </w:rPr>
              <w:t>5</w:t>
            </w:r>
            <w:r w:rsidR="00134762" w:rsidRPr="00587E22">
              <w:rPr>
                <w:snapToGrid w:val="0"/>
              </w:rPr>
              <w:t xml:space="preserve"> kl. </w:t>
            </w:r>
            <w:r w:rsidR="00DC61EB" w:rsidRPr="00587E22">
              <w:rPr>
                <w:snapToGrid w:val="0"/>
              </w:rPr>
              <w:t>1</w:t>
            </w:r>
            <w:r w:rsidR="00B62177" w:rsidRPr="00587E22">
              <w:rPr>
                <w:snapToGrid w:val="0"/>
              </w:rPr>
              <w:t>1</w:t>
            </w:r>
            <w:r w:rsidR="00DC61EB" w:rsidRPr="00587E22">
              <w:rPr>
                <w:snapToGrid w:val="0"/>
              </w:rPr>
              <w:t>.00</w:t>
            </w:r>
            <w:r w:rsidR="00134762" w:rsidRPr="00587E2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E24D5F6" w:rsidR="00134762" w:rsidRPr="00CF4289" w:rsidRDefault="00134762" w:rsidP="00134762">
            <w:pPr>
              <w:tabs>
                <w:tab w:val="left" w:pos="1701"/>
              </w:tabs>
            </w:pPr>
            <w:r w:rsidRPr="00587E22">
              <w:t xml:space="preserve">Justeras den </w:t>
            </w:r>
            <w:r w:rsidR="00EB0A13" w:rsidRPr="00587E22">
              <w:t>11</w:t>
            </w:r>
            <w:r w:rsidR="00567DDE" w:rsidRPr="00587E22">
              <w:t xml:space="preserve"> </w:t>
            </w:r>
            <w:r w:rsidR="00CC6CCE" w:rsidRPr="00587E22">
              <w:t>november</w:t>
            </w:r>
            <w:r w:rsidRPr="00587E22">
              <w:t xml:space="preserve"> 202</w:t>
            </w:r>
            <w:r w:rsidR="002B6C96" w:rsidRPr="00587E22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425"/>
        <w:gridCol w:w="212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E37E1CF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A91E09">
              <w:t>6</w:t>
            </w:r>
          </w:p>
        </w:tc>
      </w:tr>
      <w:tr w:rsidR="00BE5542" w14:paraId="0C52D82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FD4C2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E0F12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7CD7CA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E0F12">
              <w:rPr>
                <w:sz w:val="22"/>
              </w:rPr>
              <w:t xml:space="preserve"> 2</w:t>
            </w:r>
            <w:r w:rsidR="00D37B90">
              <w:rPr>
                <w:sz w:val="22"/>
              </w:rPr>
              <w:t>-3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C188C8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7B90">
              <w:rPr>
                <w:sz w:val="22"/>
              </w:rPr>
              <w:t>4-6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524F2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37B90">
              <w:rPr>
                <w:sz w:val="22"/>
              </w:rPr>
              <w:t xml:space="preserve"> 7-13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412167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43C794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F05409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4BCACD7" w:rsidR="00BE5542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50BDFD6" w:rsidR="00BE5542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5C932590" w:rsidR="00BE5542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02D21F4B" w:rsidR="00BE5542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4ADC98A6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587E22" w14:paraId="068A3A0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66DE3EE9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1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0CAF243" w:rsidR="00BE5542" w:rsidRPr="001E1FAC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6397141E" w:rsidR="00BE5542" w:rsidRPr="001E1FAC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1414FE06" w:rsidR="00BE5542" w:rsidRPr="001E1FAC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52074075" w:rsidR="00BE5542" w:rsidRPr="001E1FAC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1FFD135D" w:rsidR="00BE5542" w:rsidRPr="001E1FAC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53F65EF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5EBBB02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722732D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B40BBE4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D9A3556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C9E2416" w:rsidR="00BE5542" w:rsidRPr="00E70A95" w:rsidRDefault="002629E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C365F24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F721C1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64D642C3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7D75268A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6C471269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CECD672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7AC4219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0ACC18F8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12548122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2C6CFD88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4EBC2AF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670853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52E6ABAC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4EEAB8B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29408CF9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5398834C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5B33113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7654CD8F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DBD034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16B14213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CF1DEA4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66E722F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E5ECC41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7335025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6B4A266E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5F6FFDD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61F251B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05CEA34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987CA00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28B7666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FC2834B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13DF40D9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635A56BF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069692BB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49F2614C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433D56D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6C7759B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1BBEBE92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CB2704F" w:rsidR="00BE5542" w:rsidRPr="00E70A95" w:rsidRDefault="00D37B90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12726752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38F6FC5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5CF7C506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FA1B111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1D3CE5B2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082BC6B3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587E22" w14:paraId="330672B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0BFA2BF" w:rsidR="00BE5542" w:rsidRPr="00E01F81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284E71FD" w:rsidR="00BE5542" w:rsidRPr="00E01F81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7912C4B2" w:rsidR="00BE5542" w:rsidRPr="00E01F81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444A67F" w:rsidR="00BE5542" w:rsidRPr="00E01F81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1A92AE0C" w:rsidR="00BE5542" w:rsidRPr="00E01F81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62D34C7B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477C595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6010D3AD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18B41EE5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51B1518F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F29F561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1E3DAB1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0958D29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5111F8FA" w:rsidR="00BE5542" w:rsidRPr="00E70A95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9306C22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7B77D40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661CA91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0C2053C4" w:rsidR="00BE5542" w:rsidRPr="0078232D" w:rsidRDefault="00D37B90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39897B18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00708F2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18E222E8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3D62F873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0455144C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572AC498" w:rsidR="00BE5542" w:rsidRPr="0078232D" w:rsidRDefault="00D37B90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1EC4D6C9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6D31B824" w:rsidR="00BE5542" w:rsidRDefault="0013667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88B69D3" w:rsidR="00BE5542" w:rsidRDefault="00766D41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054CF97D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A6FA124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4EF85624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4FBD3FAB" w:rsidR="00BE5542" w:rsidRPr="0078232D" w:rsidRDefault="00AE0F1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34F3E324" w:rsidR="00BE5542" w:rsidRPr="0078232D" w:rsidRDefault="00BE5542" w:rsidP="00AE0F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408513" w:rsidR="00BE5542" w:rsidRPr="00BB38A5" w:rsidRDefault="0034252B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7A5B8A">
              <w:rPr>
                <w:szCs w:val="22"/>
                <w:lang w:val="en-GB" w:eastAsia="en-US"/>
              </w:rPr>
              <w:t>Palmstierna</w:t>
            </w:r>
            <w:proofErr w:type="spellEnd"/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D37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8F54478" w:rsidR="00BE5542" w:rsidRDefault="006859DB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B2A27D8"/>
    <w:multiLevelType w:val="hybridMultilevel"/>
    <w:tmpl w:val="48904E32"/>
    <w:lvl w:ilvl="0" w:tplc="64045B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104D6"/>
    <w:multiLevelType w:val="multilevel"/>
    <w:tmpl w:val="761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D754D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27F2"/>
    <w:rsid w:val="00133B7E"/>
    <w:rsid w:val="00134762"/>
    <w:rsid w:val="00136673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29E8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4252B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0C5D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4629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1BDB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15EC"/>
    <w:rsid w:val="00585B29"/>
    <w:rsid w:val="00586394"/>
    <w:rsid w:val="00587E22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59DB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348D5"/>
    <w:rsid w:val="00750FF0"/>
    <w:rsid w:val="007515BB"/>
    <w:rsid w:val="00751CCC"/>
    <w:rsid w:val="007557B6"/>
    <w:rsid w:val="00755B50"/>
    <w:rsid w:val="00766D41"/>
    <w:rsid w:val="00767BDA"/>
    <w:rsid w:val="00771B76"/>
    <w:rsid w:val="00780720"/>
    <w:rsid w:val="00785299"/>
    <w:rsid w:val="0078561B"/>
    <w:rsid w:val="007927E0"/>
    <w:rsid w:val="00793026"/>
    <w:rsid w:val="007B4ADD"/>
    <w:rsid w:val="007D213D"/>
    <w:rsid w:val="007D2629"/>
    <w:rsid w:val="007E4B5A"/>
    <w:rsid w:val="007F2EDA"/>
    <w:rsid w:val="007F6B0D"/>
    <w:rsid w:val="00801327"/>
    <w:rsid w:val="00815B5B"/>
    <w:rsid w:val="00820AC7"/>
    <w:rsid w:val="00834B38"/>
    <w:rsid w:val="00835DF4"/>
    <w:rsid w:val="008370FE"/>
    <w:rsid w:val="008378F7"/>
    <w:rsid w:val="008557FA"/>
    <w:rsid w:val="0086262B"/>
    <w:rsid w:val="00862E01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1E09"/>
    <w:rsid w:val="00A9262A"/>
    <w:rsid w:val="00AA469F"/>
    <w:rsid w:val="00AA5F5B"/>
    <w:rsid w:val="00AB15F1"/>
    <w:rsid w:val="00AB3136"/>
    <w:rsid w:val="00AC1A15"/>
    <w:rsid w:val="00AD4893"/>
    <w:rsid w:val="00AE0F12"/>
    <w:rsid w:val="00AF4E88"/>
    <w:rsid w:val="00AF7C8D"/>
    <w:rsid w:val="00B15788"/>
    <w:rsid w:val="00B17955"/>
    <w:rsid w:val="00B30F51"/>
    <w:rsid w:val="00B3204F"/>
    <w:rsid w:val="00B54D41"/>
    <w:rsid w:val="00B60B32"/>
    <w:rsid w:val="00B62177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219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37B90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400A"/>
    <w:rsid w:val="00D96F98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0A1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70370"/>
    <w:rsid w:val="00F93B25"/>
    <w:rsid w:val="00F944F1"/>
    <w:rsid w:val="00F946D4"/>
    <w:rsid w:val="00F968D3"/>
    <w:rsid w:val="00FA1DE1"/>
    <w:rsid w:val="00FA384F"/>
    <w:rsid w:val="00FB0A2A"/>
    <w:rsid w:val="00FB3BD6"/>
    <w:rsid w:val="00FB538C"/>
    <w:rsid w:val="00FC17BE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7348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F944F1"/>
    <w:rPr>
      <w:b/>
      <w:sz w:val="22"/>
    </w:rPr>
  </w:style>
  <w:style w:type="paragraph" w:customStyle="1" w:styleId="navdesklist-item">
    <w:name w:val="navdesk__list-item"/>
    <w:basedOn w:val="Normal"/>
    <w:rsid w:val="00FC17B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1235</TotalTime>
  <Pages>4</Pages>
  <Words>585</Words>
  <Characters>3943</Characters>
  <Application>Microsoft Office Word</Application>
  <DocSecurity>0</DocSecurity>
  <Lines>1314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19</cp:revision>
  <cp:lastPrinted>2024-01-08T12:27:00Z</cp:lastPrinted>
  <dcterms:created xsi:type="dcterms:W3CDTF">2025-07-15T14:00:00Z</dcterms:created>
  <dcterms:modified xsi:type="dcterms:W3CDTF">2025-11-05T12:18:00Z</dcterms:modified>
</cp:coreProperties>
</file>