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57C" w:rsidRDefault="00915A61" w14:paraId="6CA32ABE" w14:textId="77777777">
      <w:pPr>
        <w:pStyle w:val="RubrikFrslagTIllRiksdagsbeslut"/>
      </w:pPr>
      <w:sdt>
        <w:sdtPr>
          <w:alias w:val="CC_Boilerplate_4"/>
          <w:tag w:val="CC_Boilerplate_4"/>
          <w:id w:val="-1644581176"/>
          <w:lock w:val="sdtContentLocked"/>
          <w:placeholder>
            <w:docPart w:val="EE01C479D271452EB9E445C59D5ED4C3"/>
          </w:placeholder>
          <w:text/>
        </w:sdtPr>
        <w:sdtEndPr/>
        <w:sdtContent>
          <w:r w:rsidRPr="009B062B" w:rsidR="00AF30DD">
            <w:t>Förslag till riksdagsbeslut</w:t>
          </w:r>
        </w:sdtContent>
      </w:sdt>
      <w:bookmarkEnd w:id="0"/>
      <w:bookmarkEnd w:id="1"/>
    </w:p>
    <w:sdt>
      <w:sdtPr>
        <w:alias w:val="Yrkande 1"/>
        <w:tag w:val="c684557c-1ea1-43bb-b764-83cfd6fa434f"/>
        <w:id w:val="1815684910"/>
        <w:lock w:val="sdtLocked"/>
      </w:sdtPr>
      <w:sdtEndPr/>
      <w:sdtContent>
        <w:p w:rsidR="00DF7368" w:rsidRDefault="00915A61" w14:paraId="2CD899B6" w14:textId="77777777">
          <w:pPr>
            <w:pStyle w:val="Frslagstext"/>
            <w:numPr>
              <w:ilvl w:val="0"/>
              <w:numId w:val="0"/>
            </w:numPr>
          </w:pPr>
          <w:r>
            <w:t>Riksdagen avslår de delar av 18 § i Förslag till lag om regeringens godkännande av kärntekniska anläggningar som möjliggör för regeringen att utan kommunal tillstyrkan godkänna vissa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A75B82F0D47F3BBB85F66ABC59638"/>
        </w:placeholder>
        <w:text/>
      </w:sdtPr>
      <w:sdtEndPr/>
      <w:sdtContent>
        <w:p w:rsidRPr="009B062B" w:rsidR="006D79C9" w:rsidP="00333E95" w:rsidRDefault="006D79C9" w14:paraId="380C9F79" w14:textId="77777777">
          <w:pPr>
            <w:pStyle w:val="Rubrik1"/>
          </w:pPr>
          <w:r>
            <w:t>Motivering</w:t>
          </w:r>
        </w:p>
      </w:sdtContent>
    </w:sdt>
    <w:bookmarkEnd w:displacedByCustomXml="prev" w:id="3"/>
    <w:bookmarkEnd w:displacedByCustomXml="prev" w:id="4"/>
    <w:p w:rsidR="000A07C5" w:rsidP="000A07C5" w:rsidRDefault="00415F02" w14:paraId="015CD7B9" w14:textId="424892A0">
      <w:pPr>
        <w:pStyle w:val="Normalutanindragellerluft"/>
      </w:pPr>
      <w:r>
        <w:t>En mer ändamålsenlig prövning av kärntekniska anläggningar, är ett försök att effektivi</w:t>
      </w:r>
      <w:r w:rsidR="00DD1AE9">
        <w:softHyphen/>
      </w:r>
      <w:r>
        <w:t>sera och förtydliga tillståndsprocesserna. Vi välkomnar intentionen att skapa mer förut</w:t>
      </w:r>
      <w:r w:rsidR="00DD1AE9">
        <w:softHyphen/>
      </w:r>
      <w:r>
        <w:t>sägbarhet och tydlighet i tillståndsprocesserna. Samtidigt är det</w:t>
      </w:r>
      <w:r w:rsidR="000A07C5">
        <w:t xml:space="preserve"> kommunala självstyret en av den svenska demokratins grundpelare. Beslut ska fattas så nära de människor de berör som möjligt.</w:t>
      </w:r>
    </w:p>
    <w:p w:rsidR="000A07C5" w:rsidP="00DD1AE9" w:rsidRDefault="00415F02" w14:paraId="06BE3C8B" w14:textId="4B2E113E">
      <w:r w:rsidRPr="00DD1AE9">
        <w:rPr>
          <w:spacing w:val="-2"/>
        </w:rPr>
        <w:t>I propositionen föreslås en ventil som ger regeringen rätt att köra över en kommun när</w:t>
      </w:r>
      <w:r w:rsidRPr="00415F02">
        <w:t xml:space="preserve"> det gäller mellanlagring eller slutförvaring av kärnämne eller kärnavfall, om det anses </w:t>
      </w:r>
      <w:r w:rsidR="00B40196">
        <w:t>”</w:t>
      </w:r>
      <w:r w:rsidRPr="00415F02">
        <w:t>synnerligen angeläget</w:t>
      </w:r>
      <w:r w:rsidR="00B40196">
        <w:t>”</w:t>
      </w:r>
      <w:r w:rsidRPr="00415F02">
        <w:t xml:space="preserve"> ur ett nationellt perspektiv</w:t>
      </w:r>
      <w:r w:rsidR="000613D4">
        <w:t xml:space="preserve">. </w:t>
      </w:r>
      <w:r w:rsidRPr="00415F02">
        <w:t>Även om vi förstår behovet av en nationell lösning för kärnavfallet, är ett sådant undantag ett direkt underkännande av det lokala självstyret. En kommun som ska härbärgera ett slutförvar för tusentals år framåt tar på sig ett enormt ansvar. Att i det läget kunna bli överkörd av staten är oacceptabelt. Beslut med så stor och långsiktig lokal påverkan måste bygga på lokal acceptans och frivillighet, inte på statligt tvång.</w:t>
      </w:r>
    </w:p>
    <w:p w:rsidR="00146237" w:rsidP="00DD1AE9" w:rsidRDefault="00146237" w14:paraId="3A283363" w14:textId="415866CB">
      <w:r>
        <w:t>Med anledning av detta vill vi avvisa de delar av lagförslaget som ger regeringar möjlighet att godkänna vissa kärntekniska anläggningar utan kommunal tillstyrkan.</w:t>
      </w:r>
    </w:p>
    <w:sdt>
      <w:sdtPr>
        <w:alias w:val="CC_Underskrifter"/>
        <w:tag w:val="CC_Underskrifter"/>
        <w:id w:val="583496634"/>
        <w:lock w:val="sdtContentLocked"/>
        <w:placeholder>
          <w:docPart w:val="6D190694F48741CA8A37CCEA01348FB2"/>
        </w:placeholder>
      </w:sdtPr>
      <w:sdtEndPr/>
      <w:sdtContent>
        <w:p w:rsidR="00CC357C" w:rsidP="00CC357C" w:rsidRDefault="00CC357C" w14:paraId="77AE87CF" w14:textId="77777777"/>
        <w:p w:rsidR="00CC357C" w:rsidP="00CC357C" w:rsidRDefault="00915A61" w14:paraId="603F9871" w14:textId="16A2FCE2"/>
      </w:sdtContent>
    </w:sdt>
    <w:tbl>
      <w:tblPr>
        <w:tblW w:w="5000" w:type="pct"/>
        <w:tblLook w:val="04A0" w:firstRow="1" w:lastRow="0" w:firstColumn="1" w:lastColumn="0" w:noHBand="0" w:noVBand="1"/>
        <w:tblCaption w:val="underskrifter"/>
      </w:tblPr>
      <w:tblGrid>
        <w:gridCol w:w="4252"/>
        <w:gridCol w:w="4252"/>
      </w:tblGrid>
      <w:tr w:rsidR="00DF7368" w14:paraId="31DCAC39" w14:textId="77777777">
        <w:trPr>
          <w:cantSplit/>
        </w:trPr>
        <w:tc>
          <w:tcPr>
            <w:tcW w:w="50" w:type="pct"/>
            <w:vAlign w:val="bottom"/>
          </w:tcPr>
          <w:p w:rsidR="00DF7368" w:rsidRDefault="00915A61" w14:paraId="0C8D9830" w14:textId="77777777">
            <w:pPr>
              <w:pStyle w:val="Underskrifter"/>
              <w:spacing w:after="0"/>
            </w:pPr>
            <w:r>
              <w:lastRenderedPageBreak/>
              <w:t>Anders Ådahl (C)</w:t>
            </w:r>
          </w:p>
        </w:tc>
        <w:tc>
          <w:tcPr>
            <w:tcW w:w="50" w:type="pct"/>
            <w:vAlign w:val="bottom"/>
          </w:tcPr>
          <w:p w:rsidR="00DF7368" w:rsidRDefault="00DF7368" w14:paraId="2F141E57" w14:textId="77777777">
            <w:pPr>
              <w:pStyle w:val="Underskrifter"/>
              <w:spacing w:after="0"/>
            </w:pPr>
          </w:p>
        </w:tc>
      </w:tr>
      <w:tr w:rsidR="00DF7368" w14:paraId="27920BD3" w14:textId="77777777">
        <w:trPr>
          <w:cantSplit/>
        </w:trPr>
        <w:tc>
          <w:tcPr>
            <w:tcW w:w="50" w:type="pct"/>
            <w:vAlign w:val="bottom"/>
          </w:tcPr>
          <w:p w:rsidR="00DF7368" w:rsidRDefault="00915A61" w14:paraId="79C7DE85" w14:textId="77777777">
            <w:pPr>
              <w:pStyle w:val="Underskrifter"/>
              <w:spacing w:after="0"/>
            </w:pPr>
            <w:r>
              <w:t>Rickard Nordin (C)</w:t>
            </w:r>
          </w:p>
        </w:tc>
        <w:tc>
          <w:tcPr>
            <w:tcW w:w="50" w:type="pct"/>
            <w:vAlign w:val="bottom"/>
          </w:tcPr>
          <w:p w:rsidR="00DF7368" w:rsidRDefault="00915A61" w14:paraId="03B09007" w14:textId="77777777">
            <w:pPr>
              <w:pStyle w:val="Underskrifter"/>
              <w:spacing w:after="0"/>
            </w:pPr>
            <w:r>
              <w:t>Catarina Deremar (C)</w:t>
            </w:r>
          </w:p>
        </w:tc>
      </w:tr>
    </w:tbl>
    <w:p w:rsidRPr="008E0FE2" w:rsidR="004801AC" w:rsidP="00DF3554" w:rsidRDefault="004801AC" w14:paraId="72931F4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24D" w14:textId="77777777" w:rsidR="00E820D1" w:rsidRDefault="00E820D1" w:rsidP="000C1CAD">
      <w:pPr>
        <w:spacing w:line="240" w:lineRule="auto"/>
      </w:pPr>
      <w:r>
        <w:separator/>
      </w:r>
    </w:p>
  </w:endnote>
  <w:endnote w:type="continuationSeparator" w:id="0">
    <w:p w14:paraId="59EEF51B" w14:textId="77777777" w:rsidR="00E820D1" w:rsidRDefault="00E8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8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4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4558" w14:textId="44CD23E0" w:rsidR="00262EA3" w:rsidRPr="00CC357C" w:rsidRDefault="00262EA3" w:rsidP="00CC3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E94" w14:textId="77777777" w:rsidR="00E820D1" w:rsidRDefault="00E820D1" w:rsidP="000C1CAD">
      <w:pPr>
        <w:spacing w:line="240" w:lineRule="auto"/>
      </w:pPr>
      <w:r>
        <w:separator/>
      </w:r>
    </w:p>
  </w:footnote>
  <w:footnote w:type="continuationSeparator" w:id="0">
    <w:p w14:paraId="652F16FE" w14:textId="77777777" w:rsidR="00E820D1" w:rsidRDefault="00E820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4958" w14:textId="70BDEAD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D2200" w14:textId="73B883B8" w:rsidR="00262EA3" w:rsidRDefault="00915A61" w:rsidP="008103B5">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AD2200" w14:textId="73B883B8" w:rsidR="00262EA3" w:rsidRDefault="00915A61" w:rsidP="008103B5">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v:textbox>
              <w10:wrap anchorx="page"/>
            </v:shape>
          </w:pict>
        </mc:Fallback>
      </mc:AlternateContent>
    </w:r>
  </w:p>
  <w:p w14:paraId="66B39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9FCB" w14:textId="210FA872" w:rsidR="00262EA3" w:rsidRDefault="00262EA3" w:rsidP="008563AC">
    <w:pPr>
      <w:jc w:val="right"/>
    </w:pPr>
  </w:p>
  <w:p w14:paraId="47C82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1DD" w14:textId="2FEFE422" w:rsidR="00262EA3" w:rsidRDefault="00915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4146A" w14:textId="000EE504" w:rsidR="00262EA3" w:rsidRDefault="00915A61" w:rsidP="00A314CF">
    <w:pPr>
      <w:pStyle w:val="FSHNormal"/>
      <w:spacing w:before="40"/>
    </w:pPr>
    <w:sdt>
      <w:sdtPr>
        <w:alias w:val="CC_Noformat_Motionstyp"/>
        <w:tag w:val="CC_Noformat_Motionstyp"/>
        <w:id w:val="1162973129"/>
        <w:lock w:val="sdtContentLocked"/>
        <w15:appearance w15:val="hidden"/>
        <w:text/>
      </w:sdtPr>
      <w:sdtEndPr/>
      <w:sdtContent>
        <w:r w:rsidR="00CC357C">
          <w:t>Kommittémotion</w:t>
        </w:r>
      </w:sdtContent>
    </w:sdt>
    <w:r w:rsidR="00821B36">
      <w:t xml:space="preserve"> </w:t>
    </w:r>
    <w:sdt>
      <w:sdtPr>
        <w:alias w:val="CC_Noformat_Partikod"/>
        <w:tag w:val="CC_Noformat_Partikod"/>
        <w:id w:val="1471015553"/>
        <w:text/>
      </w:sdtPr>
      <w:sdtEndPr/>
      <w:sdtContent>
        <w:r w:rsidR="00E820D1">
          <w:t>C</w:t>
        </w:r>
      </w:sdtContent>
    </w:sdt>
    <w:sdt>
      <w:sdtPr>
        <w:alias w:val="CC_Noformat_Partinummer"/>
        <w:tag w:val="CC_Noformat_Partinummer"/>
        <w:id w:val="-2014525982"/>
        <w:showingPlcHdr/>
        <w:text/>
      </w:sdtPr>
      <w:sdtEndPr/>
      <w:sdtContent>
        <w:r w:rsidR="00821B36">
          <w:t xml:space="preserve"> </w:t>
        </w:r>
      </w:sdtContent>
    </w:sdt>
  </w:p>
  <w:p w14:paraId="67FFD3EA" w14:textId="77777777" w:rsidR="00262EA3" w:rsidRPr="008227B3" w:rsidRDefault="00915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194B1" w14:textId="1796A448" w:rsidR="00262EA3" w:rsidRPr="008227B3" w:rsidRDefault="00915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5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57C">
          <w:t>:3977</w:t>
        </w:r>
      </w:sdtContent>
    </w:sdt>
  </w:p>
  <w:p w14:paraId="0C623E98" w14:textId="022392C9" w:rsidR="00262EA3" w:rsidRDefault="00915A61" w:rsidP="00E03A3D">
    <w:pPr>
      <w:pStyle w:val="Motionr"/>
    </w:pPr>
    <w:sdt>
      <w:sdtPr>
        <w:alias w:val="CC_Noformat_Avtext"/>
        <w:tag w:val="CC_Noformat_Avtext"/>
        <w:id w:val="-2020768203"/>
        <w:lock w:val="sdtContentLocked"/>
        <w:placeholder>
          <w:docPart w:val="9CD11DC659D243C6B2F29F353400CA58"/>
        </w:placeholder>
        <w15:appearance w15:val="hidden"/>
        <w:text/>
      </w:sdtPr>
      <w:sdtEndPr/>
      <w:sdtContent>
        <w:r w:rsidR="00CC357C">
          <w:t>av Anders Ådahl m.fl. (C)</w:t>
        </w:r>
      </w:sdtContent>
    </w:sdt>
  </w:p>
  <w:sdt>
    <w:sdtPr>
      <w:alias w:val="CC_Noformat_Rubtext"/>
      <w:tag w:val="CC_Noformat_Rubtext"/>
      <w:id w:val="-218060500"/>
      <w:lock w:val="sdtLocked"/>
      <w:placeholder>
        <w:docPart w:val="8CBE32C32A6B41F8891D8D46F550E437"/>
      </w:placeholder>
      <w:text/>
    </w:sdtPr>
    <w:sdtEndPr/>
    <w:sdtContent>
      <w:p w14:paraId="3007FD19" w14:textId="25245CC1" w:rsidR="00262EA3" w:rsidRDefault="00146237"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3D8584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0D1"/>
    <w:rsid w:val="000000E0"/>
    <w:rsid w:val="00000761"/>
    <w:rsid w:val="000011FC"/>
    <w:rsid w:val="000014AF"/>
    <w:rsid w:val="00002310"/>
    <w:rsid w:val="000029C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D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9A"/>
    <w:rsid w:val="00097011"/>
    <w:rsid w:val="000A06E9"/>
    <w:rsid w:val="000A07C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37"/>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0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9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F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6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196"/>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5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8E"/>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E9"/>
    <w:rsid w:val="00DD1D35"/>
    <w:rsid w:val="00DD2077"/>
    <w:rsid w:val="00DD2331"/>
    <w:rsid w:val="00DD2ADC"/>
    <w:rsid w:val="00DD2D9A"/>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6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0D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3C"/>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97DA"/>
  <w15:chartTrackingRefBased/>
  <w15:docId w15:val="{42BC6C3D-69E5-489F-8E04-B37CE69F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1C479D271452EB9E445C59D5ED4C3"/>
        <w:category>
          <w:name w:val="Allmänt"/>
          <w:gallery w:val="placeholder"/>
        </w:category>
        <w:types>
          <w:type w:val="bbPlcHdr"/>
        </w:types>
        <w:behaviors>
          <w:behavior w:val="content"/>
        </w:behaviors>
        <w:guid w:val="{38B4113B-179D-4D7E-9F25-9B5E0BEBC076}"/>
      </w:docPartPr>
      <w:docPartBody>
        <w:p w:rsidR="003053CE" w:rsidRDefault="003053CE">
          <w:pPr>
            <w:pStyle w:val="EE01C479D271452EB9E445C59D5ED4C3"/>
          </w:pPr>
          <w:r w:rsidRPr="005A0A93">
            <w:rPr>
              <w:rStyle w:val="Platshllartext"/>
            </w:rPr>
            <w:t>Förslag till riksdagsbeslut</w:t>
          </w:r>
        </w:p>
      </w:docPartBody>
    </w:docPart>
    <w:docPart>
      <w:docPartPr>
        <w:name w:val="041A75B82F0D47F3BBB85F66ABC59638"/>
        <w:category>
          <w:name w:val="Allmänt"/>
          <w:gallery w:val="placeholder"/>
        </w:category>
        <w:types>
          <w:type w:val="bbPlcHdr"/>
        </w:types>
        <w:behaviors>
          <w:behavior w:val="content"/>
        </w:behaviors>
        <w:guid w:val="{A61C67C5-F0FF-4BF9-A37B-87DADEBC5285}"/>
      </w:docPartPr>
      <w:docPartBody>
        <w:p w:rsidR="003053CE" w:rsidRDefault="003053CE">
          <w:pPr>
            <w:pStyle w:val="041A75B82F0D47F3BBB85F66ABC59638"/>
          </w:pPr>
          <w:r w:rsidRPr="005A0A93">
            <w:rPr>
              <w:rStyle w:val="Platshllartext"/>
            </w:rPr>
            <w:t>Motivering</w:t>
          </w:r>
        </w:p>
      </w:docPartBody>
    </w:docPart>
    <w:docPart>
      <w:docPartPr>
        <w:name w:val="9CD11DC659D243C6B2F29F353400CA58"/>
        <w:category>
          <w:name w:val="Allmänt"/>
          <w:gallery w:val="placeholder"/>
        </w:category>
        <w:types>
          <w:type w:val="bbPlcHdr"/>
        </w:types>
        <w:behaviors>
          <w:behavior w:val="content"/>
        </w:behaviors>
        <w:guid w:val="{968A1502-68DD-4E1A-9382-B5EBE5A5C6C4}"/>
      </w:docPartPr>
      <w:docPartBody>
        <w:p w:rsidR="003053CE" w:rsidRDefault="003053CE">
          <w:pPr>
            <w:pStyle w:val="9CD11DC659D243C6B2F29F353400CA58"/>
          </w:pPr>
          <w:r>
            <w:rPr>
              <w:rStyle w:val="Platshllartext"/>
            </w:rPr>
            <w:t xml:space="preserve"> </w:t>
          </w:r>
        </w:p>
      </w:docPartBody>
    </w:docPart>
    <w:docPart>
      <w:docPartPr>
        <w:name w:val="8CBE32C32A6B41F8891D8D46F550E437"/>
        <w:category>
          <w:name w:val="Allmänt"/>
          <w:gallery w:val="placeholder"/>
        </w:category>
        <w:types>
          <w:type w:val="bbPlcHdr"/>
        </w:types>
        <w:behaviors>
          <w:behavior w:val="content"/>
        </w:behaviors>
        <w:guid w:val="{5F2D97E2-E7C0-40C7-8402-94A1F31ADDD8}"/>
      </w:docPartPr>
      <w:docPartBody>
        <w:p w:rsidR="003053CE" w:rsidRDefault="003053CE">
          <w:pPr>
            <w:pStyle w:val="8CBE32C32A6B41F8891D8D46F550E437"/>
          </w:pPr>
          <w:r>
            <w:t xml:space="preserve"> </w:t>
          </w:r>
        </w:p>
      </w:docPartBody>
    </w:docPart>
    <w:docPart>
      <w:docPartPr>
        <w:name w:val="6D190694F48741CA8A37CCEA01348FB2"/>
        <w:category>
          <w:name w:val="Allmänt"/>
          <w:gallery w:val="placeholder"/>
        </w:category>
        <w:types>
          <w:type w:val="bbPlcHdr"/>
        </w:types>
        <w:behaviors>
          <w:behavior w:val="content"/>
        </w:behaviors>
        <w:guid w:val="{DD10D804-D7C6-46A3-9342-F452DEF728EB}"/>
      </w:docPartPr>
      <w:docPartBody>
        <w:p w:rsidR="00610A2F" w:rsidRDefault="00610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CE"/>
    <w:rsid w:val="003053CE"/>
    <w:rsid w:val="00587296"/>
    <w:rsid w:val="00610A2F"/>
    <w:rsid w:val="006C497F"/>
    <w:rsid w:val="006F759D"/>
    <w:rsid w:val="00C15010"/>
    <w:rsid w:val="00FF5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01C479D271452EB9E445C59D5ED4C3">
    <w:name w:val="EE01C479D271452EB9E445C59D5ED4C3"/>
  </w:style>
  <w:style w:type="paragraph" w:customStyle="1" w:styleId="041A75B82F0D47F3BBB85F66ABC59638">
    <w:name w:val="041A75B82F0D47F3BBB85F66ABC59638"/>
  </w:style>
  <w:style w:type="paragraph" w:customStyle="1" w:styleId="9CD11DC659D243C6B2F29F353400CA58">
    <w:name w:val="9CD11DC659D243C6B2F29F353400CA58"/>
  </w:style>
  <w:style w:type="paragraph" w:customStyle="1" w:styleId="8CBE32C32A6B41F8891D8D46F550E437">
    <w:name w:val="8CBE32C32A6B41F8891D8D46F550E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F35EC-95F4-4ABE-B5DA-524D7A9B8207}"/>
</file>

<file path=customXml/itemProps2.xml><?xml version="1.0" encoding="utf-8"?>
<ds:datastoreItem xmlns:ds="http://schemas.openxmlformats.org/officeDocument/2006/customXml" ds:itemID="{68FA7EDA-24D7-4126-AE87-78445BD15623}"/>
</file>

<file path=customXml/itemProps3.xml><?xml version="1.0" encoding="utf-8"?>
<ds:datastoreItem xmlns:ds="http://schemas.openxmlformats.org/officeDocument/2006/customXml" ds:itemID="{6E815E27-3C20-4A56-A436-0E01EEA738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193</TotalTime>
  <Pages>2</Pages>
  <Words>217</Words>
  <Characters>1290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26 171  En mer ändamålsenlig prövning av kärntekniska  anläggningar</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