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532" w:rsidRDefault="003141DB" w14:paraId="6DEEC81A" w14:textId="77777777">
      <w:pPr>
        <w:pStyle w:val="RubrikFrslagTIllRiksdagsbeslut"/>
      </w:pPr>
      <w:sdt>
        <w:sdtPr>
          <w:alias w:val="CC_Boilerplate_4"/>
          <w:tag w:val="CC_Boilerplate_4"/>
          <w:id w:val="-1644581176"/>
          <w:lock w:val="sdtContentLocked"/>
          <w:placeholder>
            <w:docPart w:val="2B85D44D1E5D4262ADEB274995181DF8"/>
          </w:placeholder>
          <w:text/>
        </w:sdtPr>
        <w:sdtEndPr/>
        <w:sdtContent>
          <w:r w:rsidRPr="009B062B" w:rsidR="00AF30DD">
            <w:t>Förslag till riksdagsbeslut</w:t>
          </w:r>
        </w:sdtContent>
      </w:sdt>
      <w:bookmarkEnd w:id="0"/>
      <w:bookmarkEnd w:id="1"/>
    </w:p>
    <w:sdt>
      <w:sdtPr>
        <w:alias w:val="Yrkande 1"/>
        <w:tag w:val="5e34b407-647c-4989-a51b-6b04587746dd"/>
        <w:id w:val="1681699430"/>
        <w:lock w:val="sdtLocked"/>
      </w:sdtPr>
      <w:sdtEndPr/>
      <w:sdtContent>
        <w:p w:rsidR="00970494" w:rsidRDefault="00D81982" w14:paraId="4E49E234" w14:textId="77777777">
          <w:pPr>
            <w:pStyle w:val="Frslagstext"/>
            <w:numPr>
              <w:ilvl w:val="0"/>
              <w:numId w:val="0"/>
            </w:numPr>
          </w:pPr>
          <w:r>
            <w:t>Riksdagen ställer sig bakom det som anförs i motionen om att överväga att löpande arbeta med frågan om en god kompetensförsörjning och arbetsmiljö på våra anstalter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5D9470335E4B14BA960333591C240B"/>
        </w:placeholder>
        <w:text/>
      </w:sdtPr>
      <w:sdtEndPr/>
      <w:sdtContent>
        <w:p w:rsidRPr="009B062B" w:rsidR="006D79C9" w:rsidP="00333E95" w:rsidRDefault="006D79C9" w14:paraId="40AF95FD" w14:textId="77777777">
          <w:pPr>
            <w:pStyle w:val="Rubrik1"/>
          </w:pPr>
          <w:r>
            <w:t>Motivering</w:t>
          </w:r>
        </w:p>
      </w:sdtContent>
    </w:sdt>
    <w:bookmarkEnd w:displacedByCustomXml="prev" w:id="3"/>
    <w:bookmarkEnd w:displacedByCustomXml="prev" w:id="4"/>
    <w:p w:rsidR="00B166FB" w:rsidP="00B166FB" w:rsidRDefault="00B166FB" w14:paraId="00C78151" w14:textId="67AA3854">
      <w:pPr>
        <w:pStyle w:val="Normalutanindragellerluft"/>
      </w:pPr>
      <w:r>
        <w:t>Regeringen genomför en stor offensiv under denna mandatperiod för att knäcka de kriminella gängen, stärka tryggheten i hela Sverige och få fler personer som begår brott lagförda. I de senaste budgetarna har en kraftig utökning av budgetramarna skett för att bland annat få fler poliser och fler platser på anstalter runt om i Sverige. Likaså har det gjorts satsningar på kriminalvården.</w:t>
      </w:r>
    </w:p>
    <w:p w:rsidR="00B166FB" w:rsidP="003141DB" w:rsidRDefault="00B166FB" w14:paraId="4AE2BF2F" w14:textId="37BE718B">
      <w:r>
        <w:t>I Örebro och Gävleborgs län finns flera anstalter. I Kumla ligger en anstalt med säkerhetsklass</w:t>
      </w:r>
      <w:r w:rsidR="00D81982">
        <w:t> </w:t>
      </w:r>
      <w:r>
        <w:t>1, i Karlskoga, Frövi och Gävle med säkerhetsklass</w:t>
      </w:r>
      <w:r w:rsidR="00D81982">
        <w:t> </w:t>
      </w:r>
      <w:r>
        <w:t>2 och i Åmotsbruk med säkerhetsklass</w:t>
      </w:r>
      <w:r w:rsidR="00D81982">
        <w:t> </w:t>
      </w:r>
      <w:r>
        <w:t>3. Dessa anstalter har tillsammans över 1</w:t>
      </w:r>
      <w:r w:rsidR="00D81982">
        <w:t> </w:t>
      </w:r>
      <w:r>
        <w:t>100 platser och bidrar därmed med hundratals arbetstillfällen i sina närområden. Kriminalvården är således en viktig arbetsgivare.</w:t>
      </w:r>
    </w:p>
    <w:p w:rsidR="00B166FB" w:rsidP="003141DB" w:rsidRDefault="00B166FB" w14:paraId="18681100" w14:textId="1C6372DF">
      <w:r>
        <w:t>En bra kompetensförsörjning på anstalter är avgörande för att säkerställa en rätts</w:t>
      </w:r>
      <w:r w:rsidR="003141DB">
        <w:softHyphen/>
      </w:r>
      <w:r>
        <w:t>säker och effektiv verksamhet. En god kompetensnivå skapar också förutsättningar att hantera potentiella säkerhetsrisker.</w:t>
      </w:r>
    </w:p>
    <w:p w:rsidR="00B166FB" w:rsidP="003141DB" w:rsidRDefault="00B166FB" w14:paraId="7DC1834D" w14:textId="2E3AA3FD">
      <w:r>
        <w:t>Arbetet i kriminalvården är krävande, både fysiskt och psykiskt, och därför är det av stor vikt att personalen får tillgång till stöd, utbildning och bra möjligheter till åter</w:t>
      </w:r>
      <w:r w:rsidR="003141DB">
        <w:softHyphen/>
      </w:r>
      <w:r>
        <w:t>hämtning – men också fler kollegor. Dessa delar bidrar till en god arbetsmiljö.</w:t>
      </w:r>
    </w:p>
    <w:p w:rsidRPr="00422B9E" w:rsidR="00422B9E" w:rsidP="003141DB" w:rsidRDefault="00B166FB" w14:paraId="2B19DE75" w14:textId="1AB1E59F">
      <w:r>
        <w:t>Regeringen gav inför 2023 Kriminalvården i uppdrag att redovisa en genomförande</w:t>
      </w:r>
      <w:r w:rsidR="003141DB">
        <w:softHyphen/>
      </w:r>
      <w:r>
        <w:t>plan som syftar till att säkra myndighetens kompetensförsörjning 2023–2032. Det är ett av flera verktyg för att säkerställa en god kompetensförsörjning och standard inom Kriminalvården. Det är av stor vikt att regeringen överväger att fortsätta att arbeta med frågan om kompetensförsörjning på anstalterna i takt med att det byggs fler anstalter, utökning av antalet platser och att det därmed också skapas fler arbetstillfällen.</w:t>
      </w:r>
    </w:p>
    <w:sdt>
      <w:sdtPr>
        <w:rPr>
          <w:i/>
          <w:noProof/>
        </w:rPr>
        <w:alias w:val="CC_Underskrifter"/>
        <w:tag w:val="CC_Underskrifter"/>
        <w:id w:val="583496634"/>
        <w:lock w:val="sdtContentLocked"/>
        <w:placeholder>
          <w:docPart w:val="E8288F582F3745E3B6298C8F2DCA18A8"/>
        </w:placeholder>
      </w:sdtPr>
      <w:sdtEndPr/>
      <w:sdtContent>
        <w:p w:rsidR="00366532" w:rsidP="00366532" w:rsidRDefault="00366532" w14:paraId="17300D7D" w14:textId="77777777"/>
        <w:p w:rsidR="00366532" w:rsidP="00366532" w:rsidRDefault="003141DB" w14:paraId="28B7515C" w14:textId="2FB9DB9F"/>
      </w:sdtContent>
    </w:sdt>
    <w:tbl>
      <w:tblPr>
        <w:tblW w:w="5000" w:type="pct"/>
        <w:tblLook w:val="04A0" w:firstRow="1" w:lastRow="0" w:firstColumn="1" w:lastColumn="0" w:noHBand="0" w:noVBand="1"/>
        <w:tblCaption w:val="underskrifter"/>
      </w:tblPr>
      <w:tblGrid>
        <w:gridCol w:w="4252"/>
        <w:gridCol w:w="4252"/>
      </w:tblGrid>
      <w:tr w:rsidR="00970494" w14:paraId="4F673DC5" w14:textId="77777777">
        <w:trPr>
          <w:cantSplit/>
        </w:trPr>
        <w:tc>
          <w:tcPr>
            <w:tcW w:w="50" w:type="pct"/>
            <w:vAlign w:val="bottom"/>
          </w:tcPr>
          <w:p w:rsidR="00970494" w:rsidRDefault="00D81982" w14:paraId="2DFF2E07" w14:textId="77777777">
            <w:pPr>
              <w:pStyle w:val="Underskrifter"/>
              <w:spacing w:after="0"/>
            </w:pPr>
            <w:r>
              <w:t>Oskar Svärd (M)</w:t>
            </w:r>
          </w:p>
        </w:tc>
        <w:tc>
          <w:tcPr>
            <w:tcW w:w="50" w:type="pct"/>
            <w:vAlign w:val="bottom"/>
          </w:tcPr>
          <w:p w:rsidR="00970494" w:rsidRDefault="00D81982" w14:paraId="31958049" w14:textId="77777777">
            <w:pPr>
              <w:pStyle w:val="Underskrifter"/>
              <w:spacing w:after="0"/>
            </w:pPr>
            <w:r>
              <w:t>Viktor Wärnick (M)</w:t>
            </w:r>
          </w:p>
        </w:tc>
      </w:tr>
    </w:tbl>
    <w:p w:rsidRPr="008E0FE2" w:rsidR="004801AC" w:rsidP="00DF3554" w:rsidRDefault="004801AC" w14:paraId="5D9A6251" w14:textId="1BB908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EE7D" w14:textId="77777777" w:rsidR="00B166FB" w:rsidRDefault="00B166FB" w:rsidP="000C1CAD">
      <w:pPr>
        <w:spacing w:line="240" w:lineRule="auto"/>
      </w:pPr>
      <w:r>
        <w:separator/>
      </w:r>
    </w:p>
  </w:endnote>
  <w:endnote w:type="continuationSeparator" w:id="0">
    <w:p w14:paraId="1CB37487" w14:textId="77777777" w:rsidR="00B166FB" w:rsidRDefault="00B16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4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F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6069" w14:textId="6D338ED9" w:rsidR="00262EA3" w:rsidRPr="00366532" w:rsidRDefault="00262EA3" w:rsidP="00366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C69D" w14:textId="77777777" w:rsidR="00B166FB" w:rsidRDefault="00B166FB" w:rsidP="000C1CAD">
      <w:pPr>
        <w:spacing w:line="240" w:lineRule="auto"/>
      </w:pPr>
      <w:r>
        <w:separator/>
      </w:r>
    </w:p>
  </w:footnote>
  <w:footnote w:type="continuationSeparator" w:id="0">
    <w:p w14:paraId="5F82739D" w14:textId="77777777" w:rsidR="00B166FB" w:rsidRDefault="00B16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8E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7BAB3" wp14:editId="1BA22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13D62" w14:textId="35145C3F" w:rsidR="00262EA3" w:rsidRDefault="003141DB" w:rsidP="008103B5">
                          <w:pPr>
                            <w:jc w:val="right"/>
                          </w:pPr>
                          <w:sdt>
                            <w:sdtPr>
                              <w:alias w:val="CC_Noformat_Partikod"/>
                              <w:tag w:val="CC_Noformat_Partikod"/>
                              <w:id w:val="-53464382"/>
                              <w:placeholder>
                                <w:docPart w:val="4D8F830447C445B1830D0DC6B648719A"/>
                              </w:placeholder>
                              <w:text/>
                            </w:sdtPr>
                            <w:sdtEndPr/>
                            <w:sdtContent>
                              <w:r w:rsidR="00B166FB">
                                <w:t>M</w:t>
                              </w:r>
                            </w:sdtContent>
                          </w:sdt>
                          <w:sdt>
                            <w:sdtPr>
                              <w:alias w:val="CC_Noformat_Partinummer"/>
                              <w:tag w:val="CC_Noformat_Partinummer"/>
                              <w:id w:val="-1709555926"/>
                              <w:placeholder>
                                <w:docPart w:val="A1DFF88624CC46CD8D35123505FBC462"/>
                              </w:placeholder>
                              <w:text/>
                            </w:sdtPr>
                            <w:sdtEndPr/>
                            <w:sdtContent>
                              <w:r w:rsidR="00FC40C5">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7BA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13D62" w14:textId="35145C3F" w:rsidR="00262EA3" w:rsidRDefault="003141DB" w:rsidP="008103B5">
                    <w:pPr>
                      <w:jc w:val="right"/>
                    </w:pPr>
                    <w:sdt>
                      <w:sdtPr>
                        <w:alias w:val="CC_Noformat_Partikod"/>
                        <w:tag w:val="CC_Noformat_Partikod"/>
                        <w:id w:val="-53464382"/>
                        <w:placeholder>
                          <w:docPart w:val="4D8F830447C445B1830D0DC6B648719A"/>
                        </w:placeholder>
                        <w:text/>
                      </w:sdtPr>
                      <w:sdtEndPr/>
                      <w:sdtContent>
                        <w:r w:rsidR="00B166FB">
                          <w:t>M</w:t>
                        </w:r>
                      </w:sdtContent>
                    </w:sdt>
                    <w:sdt>
                      <w:sdtPr>
                        <w:alias w:val="CC_Noformat_Partinummer"/>
                        <w:tag w:val="CC_Noformat_Partinummer"/>
                        <w:id w:val="-1709555926"/>
                        <w:placeholder>
                          <w:docPart w:val="A1DFF88624CC46CD8D35123505FBC462"/>
                        </w:placeholder>
                        <w:text/>
                      </w:sdtPr>
                      <w:sdtEndPr/>
                      <w:sdtContent>
                        <w:r w:rsidR="00FC40C5">
                          <w:t>1398</w:t>
                        </w:r>
                      </w:sdtContent>
                    </w:sdt>
                  </w:p>
                </w:txbxContent>
              </v:textbox>
              <w10:wrap anchorx="page"/>
            </v:shape>
          </w:pict>
        </mc:Fallback>
      </mc:AlternateContent>
    </w:r>
  </w:p>
  <w:p w14:paraId="1FBA6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E19E" w14:textId="77777777" w:rsidR="00262EA3" w:rsidRDefault="00262EA3" w:rsidP="008563AC">
    <w:pPr>
      <w:jc w:val="right"/>
    </w:pPr>
  </w:p>
  <w:p w14:paraId="06D14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C3BF" w14:textId="77777777" w:rsidR="00262EA3" w:rsidRDefault="003141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3B630" wp14:editId="67411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65AA4" w14:textId="1A0070ED" w:rsidR="00262EA3" w:rsidRDefault="003141DB" w:rsidP="00A314CF">
    <w:pPr>
      <w:pStyle w:val="FSHNormal"/>
      <w:spacing w:before="40"/>
    </w:pPr>
    <w:sdt>
      <w:sdtPr>
        <w:alias w:val="CC_Noformat_Motionstyp"/>
        <w:tag w:val="CC_Noformat_Motionstyp"/>
        <w:id w:val="1162973129"/>
        <w:lock w:val="sdtContentLocked"/>
        <w15:appearance w15:val="hidden"/>
        <w:text/>
      </w:sdtPr>
      <w:sdtEndPr/>
      <w:sdtContent>
        <w:r w:rsidR="00366532">
          <w:t>Enskild motion</w:t>
        </w:r>
      </w:sdtContent>
    </w:sdt>
    <w:r w:rsidR="00821B36">
      <w:t xml:space="preserve"> </w:t>
    </w:r>
    <w:sdt>
      <w:sdtPr>
        <w:alias w:val="CC_Noformat_Partikod"/>
        <w:tag w:val="CC_Noformat_Partikod"/>
        <w:id w:val="1471015553"/>
        <w:lock w:val="contentLocked"/>
        <w:text/>
      </w:sdtPr>
      <w:sdtEndPr/>
      <w:sdtContent>
        <w:r w:rsidR="00B166FB">
          <w:t>M</w:t>
        </w:r>
      </w:sdtContent>
    </w:sdt>
    <w:sdt>
      <w:sdtPr>
        <w:alias w:val="CC_Noformat_Partinummer"/>
        <w:tag w:val="CC_Noformat_Partinummer"/>
        <w:id w:val="-2014525982"/>
        <w:lock w:val="contentLocked"/>
        <w:text/>
      </w:sdtPr>
      <w:sdtEndPr/>
      <w:sdtContent>
        <w:r w:rsidR="00FC40C5">
          <w:t>1398</w:t>
        </w:r>
      </w:sdtContent>
    </w:sdt>
  </w:p>
  <w:p w14:paraId="591020C4" w14:textId="77777777" w:rsidR="00262EA3" w:rsidRPr="008227B3" w:rsidRDefault="003141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5DB37" w14:textId="257E08CC" w:rsidR="00262EA3" w:rsidRPr="008227B3" w:rsidRDefault="003141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5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532">
          <w:t>:1292</w:t>
        </w:r>
      </w:sdtContent>
    </w:sdt>
  </w:p>
  <w:p w14:paraId="7377A8EA" w14:textId="0045B6CA" w:rsidR="00262EA3" w:rsidRDefault="003141DB" w:rsidP="00E03A3D">
    <w:pPr>
      <w:pStyle w:val="Motionr"/>
    </w:pPr>
    <w:sdt>
      <w:sdtPr>
        <w:alias w:val="CC_Noformat_Avtext"/>
        <w:tag w:val="CC_Noformat_Avtext"/>
        <w:id w:val="-2020768203"/>
        <w:lock w:val="sdtContentLocked"/>
        <w:placeholder>
          <w:docPart w:val="4D8F830447C445B1830D0DC6B648719A"/>
        </w:placeholder>
        <w15:appearance w15:val="hidden"/>
        <w:text/>
      </w:sdtPr>
      <w:sdtEndPr/>
      <w:sdtContent>
        <w:r w:rsidR="00366532">
          <w:t>av Oskar Svärd och Viktor Wärnick (båda M)</w:t>
        </w:r>
      </w:sdtContent>
    </w:sdt>
  </w:p>
  <w:sdt>
    <w:sdtPr>
      <w:alias w:val="CC_Noformat_Rubtext"/>
      <w:tag w:val="CC_Noformat_Rubtext"/>
      <w:id w:val="-218060500"/>
      <w:lock w:val="sdtLocked"/>
      <w:placeholder>
        <w:docPart w:val="A1DFF88624CC46CD8D35123505FBC462"/>
      </w:placeholder>
      <w:text/>
    </w:sdtPr>
    <w:sdtEndPr/>
    <w:sdtContent>
      <w:p w14:paraId="50981457" w14:textId="6986CED6" w:rsidR="00262EA3" w:rsidRDefault="00B166FB" w:rsidP="00283E0F">
        <w:pPr>
          <w:pStyle w:val="FSHRub2"/>
        </w:pPr>
        <w:r>
          <w:t>God kompetensförsörjning på anstalter</w:t>
        </w:r>
      </w:p>
    </w:sdtContent>
  </w:sdt>
  <w:sdt>
    <w:sdtPr>
      <w:alias w:val="CC_Boilerplate_3"/>
      <w:tag w:val="CC_Boilerplate_3"/>
      <w:id w:val="1606463544"/>
      <w:lock w:val="sdtContentLocked"/>
      <w15:appearance w15:val="hidden"/>
      <w:text w:multiLine="1"/>
    </w:sdtPr>
    <w:sdtEndPr/>
    <w:sdtContent>
      <w:p w14:paraId="75512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6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DB"/>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53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E"/>
    <w:rsid w:val="00962D20"/>
    <w:rsid w:val="0096372B"/>
    <w:rsid w:val="009639BD"/>
    <w:rsid w:val="00964828"/>
    <w:rsid w:val="00965ED6"/>
    <w:rsid w:val="00966C24"/>
    <w:rsid w:val="009670A0"/>
    <w:rsid w:val="00967184"/>
    <w:rsid w:val="009671B5"/>
    <w:rsid w:val="00967C48"/>
    <w:rsid w:val="0097049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0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0C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6BF00"/>
  <w15:chartTrackingRefBased/>
  <w15:docId w15:val="{23DFF916-B831-419D-8575-02AE39B1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33126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5D44D1E5D4262ADEB274995181DF8"/>
        <w:category>
          <w:name w:val="Allmänt"/>
          <w:gallery w:val="placeholder"/>
        </w:category>
        <w:types>
          <w:type w:val="bbPlcHdr"/>
        </w:types>
        <w:behaviors>
          <w:behavior w:val="content"/>
        </w:behaviors>
        <w:guid w:val="{0631ABEF-6D79-4A05-B1F1-EBF6FA9C142F}"/>
      </w:docPartPr>
      <w:docPartBody>
        <w:p w:rsidR="002100CC" w:rsidRDefault="002100CC">
          <w:pPr>
            <w:pStyle w:val="2B85D44D1E5D4262ADEB274995181DF8"/>
          </w:pPr>
          <w:r w:rsidRPr="005A0A93">
            <w:rPr>
              <w:rStyle w:val="Platshllartext"/>
            </w:rPr>
            <w:t>Förslag till riksdagsbeslut</w:t>
          </w:r>
        </w:p>
      </w:docPartBody>
    </w:docPart>
    <w:docPart>
      <w:docPartPr>
        <w:name w:val="E05D9470335E4B14BA960333591C240B"/>
        <w:category>
          <w:name w:val="Allmänt"/>
          <w:gallery w:val="placeholder"/>
        </w:category>
        <w:types>
          <w:type w:val="bbPlcHdr"/>
        </w:types>
        <w:behaviors>
          <w:behavior w:val="content"/>
        </w:behaviors>
        <w:guid w:val="{CA209E52-6F8D-4A39-A080-69542BF52D5D}"/>
      </w:docPartPr>
      <w:docPartBody>
        <w:p w:rsidR="002100CC" w:rsidRDefault="002100CC">
          <w:pPr>
            <w:pStyle w:val="E05D9470335E4B14BA960333591C240B"/>
          </w:pPr>
          <w:r w:rsidRPr="005A0A93">
            <w:rPr>
              <w:rStyle w:val="Platshllartext"/>
            </w:rPr>
            <w:t>Motivering</w:t>
          </w:r>
        </w:p>
      </w:docPartBody>
    </w:docPart>
    <w:docPart>
      <w:docPartPr>
        <w:name w:val="4D8F830447C445B1830D0DC6B648719A"/>
        <w:category>
          <w:name w:val="Allmänt"/>
          <w:gallery w:val="placeholder"/>
        </w:category>
        <w:types>
          <w:type w:val="bbPlcHdr"/>
        </w:types>
        <w:behaviors>
          <w:behavior w:val="content"/>
        </w:behaviors>
        <w:guid w:val="{B3E2EDE7-A7DA-448F-8C11-D6B3EA71C4E8}"/>
      </w:docPartPr>
      <w:docPartBody>
        <w:p w:rsidR="002100CC" w:rsidRDefault="002100CC">
          <w:pPr>
            <w:pStyle w:val="4D8F830447C445B1830D0DC6B648719A"/>
          </w:pPr>
          <w:r>
            <w:rPr>
              <w:rStyle w:val="Platshllartext"/>
            </w:rPr>
            <w:t xml:space="preserve"> </w:t>
          </w:r>
        </w:p>
      </w:docPartBody>
    </w:docPart>
    <w:docPart>
      <w:docPartPr>
        <w:name w:val="A1DFF88624CC46CD8D35123505FBC462"/>
        <w:category>
          <w:name w:val="Allmänt"/>
          <w:gallery w:val="placeholder"/>
        </w:category>
        <w:types>
          <w:type w:val="bbPlcHdr"/>
        </w:types>
        <w:behaviors>
          <w:behavior w:val="content"/>
        </w:behaviors>
        <w:guid w:val="{4E16C681-FD47-47A4-8815-7B32BDD6B049}"/>
      </w:docPartPr>
      <w:docPartBody>
        <w:p w:rsidR="002100CC" w:rsidRDefault="002100CC">
          <w:pPr>
            <w:pStyle w:val="A1DFF88624CC46CD8D35123505FBC462"/>
          </w:pPr>
          <w:r>
            <w:t xml:space="preserve"> </w:t>
          </w:r>
        </w:p>
      </w:docPartBody>
    </w:docPart>
    <w:docPart>
      <w:docPartPr>
        <w:name w:val="E8288F582F3745E3B6298C8F2DCA18A8"/>
        <w:category>
          <w:name w:val="Allmänt"/>
          <w:gallery w:val="placeholder"/>
        </w:category>
        <w:types>
          <w:type w:val="bbPlcHdr"/>
        </w:types>
        <w:behaviors>
          <w:behavior w:val="content"/>
        </w:behaviors>
        <w:guid w:val="{D7504EF0-293A-4E14-A231-43BC2650D6A4}"/>
      </w:docPartPr>
      <w:docPartBody>
        <w:p w:rsidR="006C000D" w:rsidRDefault="006C0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CC"/>
    <w:rsid w:val="002100CC"/>
    <w:rsid w:val="006C0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5D44D1E5D4262ADEB274995181DF8">
    <w:name w:val="2B85D44D1E5D4262ADEB274995181DF8"/>
  </w:style>
  <w:style w:type="paragraph" w:customStyle="1" w:styleId="E05D9470335E4B14BA960333591C240B">
    <w:name w:val="E05D9470335E4B14BA960333591C240B"/>
  </w:style>
  <w:style w:type="paragraph" w:customStyle="1" w:styleId="4D8F830447C445B1830D0DC6B648719A">
    <w:name w:val="4D8F830447C445B1830D0DC6B648719A"/>
  </w:style>
  <w:style w:type="paragraph" w:customStyle="1" w:styleId="A1DFF88624CC46CD8D35123505FBC462">
    <w:name w:val="A1DFF88624CC46CD8D35123505FBC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81D23-3D78-4731-A9B2-2DD5A85F13D7}"/>
</file>

<file path=customXml/itemProps2.xml><?xml version="1.0" encoding="utf-8"?>
<ds:datastoreItem xmlns:ds="http://schemas.openxmlformats.org/officeDocument/2006/customXml" ds:itemID="{BC3159B9-9BA7-404E-A517-4B00519E856E}"/>
</file>

<file path=customXml/itemProps3.xml><?xml version="1.0" encoding="utf-8"?>
<ds:datastoreItem xmlns:ds="http://schemas.openxmlformats.org/officeDocument/2006/customXml" ds:itemID="{894741D2-B69A-4C14-A01E-63FF2A2E1DFC}"/>
</file>

<file path=docProps/app.xml><?xml version="1.0" encoding="utf-8"?>
<Properties xmlns="http://schemas.openxmlformats.org/officeDocument/2006/extended-properties" xmlns:vt="http://schemas.openxmlformats.org/officeDocument/2006/docPropsVTypes">
  <Template>Normal</Template>
  <TotalTime>17</TotalTime>
  <Pages>2</Pages>
  <Words>295</Words>
  <Characters>1710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