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1153519A4B4ABB94AC4F92BEA7AA47"/>
        </w:placeholder>
        <w15:appearance w15:val="hidden"/>
        <w:text/>
      </w:sdtPr>
      <w:sdtEndPr/>
      <w:sdtContent>
        <w:p w:rsidRPr="00452E4B" w:rsidR="00AF30DD" w:rsidP="00CC4C93" w:rsidRDefault="00AF30DD" w14:paraId="409176B5" w14:textId="77777777">
          <w:pPr>
            <w:pStyle w:val="Rubrik1"/>
          </w:pPr>
          <w:r w:rsidRPr="00452E4B">
            <w:t>Förslag till riksdagsbeslut</w:t>
          </w:r>
        </w:p>
      </w:sdtContent>
    </w:sdt>
    <w:sdt>
      <w:sdtPr>
        <w:alias w:val="Yrkande 1"/>
        <w:tag w:val="994d0803-bbbd-492b-a805-8047a1c6c0bb"/>
        <w:id w:val="-1717882390"/>
        <w:lock w:val="sdtLocked"/>
      </w:sdtPr>
      <w:sdtEndPr/>
      <w:sdtContent>
        <w:p w:rsidR="009325F2" w:rsidRDefault="003050D7" w14:paraId="5C87477B" w14:textId="427A1AA6">
          <w:pPr>
            <w:pStyle w:val="Frslagstext"/>
          </w:pPr>
          <w:r>
            <w:t>Riksdagen ställer sig bakom det som anförs i motionen om att se över möjligheterna att låta Svenskt Friluftsliv omfattas av socialavgiftslagens s.k. halva basbeloppsregel och tillkännager detta för regeringen.</w:t>
          </w:r>
        </w:p>
      </w:sdtContent>
    </w:sdt>
    <w:p w:rsidRPr="00452E4B" w:rsidR="00AF30DD" w:rsidP="00AF30DD" w:rsidRDefault="000156D9" w14:paraId="092C05CC" w14:textId="77777777">
      <w:pPr>
        <w:pStyle w:val="Rubrik1"/>
      </w:pPr>
      <w:bookmarkStart w:name="MotionsStart" w:id="0"/>
      <w:bookmarkEnd w:id="0"/>
      <w:r w:rsidRPr="00452E4B">
        <w:t>Motivering</w:t>
      </w:r>
    </w:p>
    <w:p w:rsidRPr="00452E4B" w:rsidR="000A1518" w:rsidP="00CE6725" w:rsidRDefault="000A1518" w14:paraId="78E7214C" w14:textId="30F95A38">
      <w:pPr>
        <w:pStyle w:val="Normalutanindragellerluft"/>
      </w:pPr>
      <w:r w:rsidRPr="00452E4B">
        <w:t>Friluftsorganisationerna i Sverige behandlas inte på samma sätt som många andra föreningar, såsom idrottsorganisationer</w:t>
      </w:r>
      <w:r w:rsidR="00AA26DB">
        <w:t>,</w:t>
      </w:r>
      <w:r w:rsidRPr="00452E4B">
        <w:t xml:space="preserve"> när det kommer till beskattning och avgifter. Svenskt Friluftsliv</w:t>
      </w:r>
      <w:r w:rsidR="00AA26DB">
        <w:t xml:space="preserve"> som</w:t>
      </w:r>
      <w:r w:rsidRPr="00452E4B">
        <w:t xml:space="preserve"> är en paraplyorganisation, med sina 1,8 miljoner medlemmar, varav 300 000 barn i 23 olika medlemsorgani</w:t>
      </w:r>
      <w:r w:rsidR="00AA26DB">
        <w:t>sationer, fördelar sedan 2011</w:t>
      </w:r>
      <w:r w:rsidRPr="00452E4B">
        <w:t xml:space="preserve"> statens medel till friluftslivets organisationer.</w:t>
      </w:r>
    </w:p>
    <w:p w:rsidRPr="00452E4B" w:rsidR="000A1518" w:rsidP="00CE6725" w:rsidRDefault="000A1518" w14:paraId="55F557AB" w14:textId="77777777">
      <w:pPr>
        <w:pStyle w:val="Normalutanindragellerluft"/>
      </w:pPr>
    </w:p>
    <w:p w:rsidRPr="00452E4B" w:rsidR="000A1518" w:rsidP="00CE6725" w:rsidRDefault="000A1518" w14:paraId="40312D16" w14:textId="46733833">
      <w:pPr>
        <w:pStyle w:val="Normalutanindragellerluft"/>
      </w:pPr>
      <w:r w:rsidRPr="00452E4B">
        <w:t>De 6 friluftsorganisationerna som även är medlemmar i Riksidrottsförbu</w:t>
      </w:r>
      <w:r w:rsidR="00AA26DB">
        <w:t>ndet omfattas av undantaget i s</w:t>
      </w:r>
      <w:r w:rsidRPr="00452E4B">
        <w:t xml:space="preserve">ocialavgiftslagen, om halvbasbeloppet. En del organisationer omfattas av undantaget, en del gör inte det och vissa driver inte frågan om att omfattas av detta </w:t>
      </w:r>
      <w:proofErr w:type="gramStart"/>
      <w:r w:rsidRPr="00452E4B">
        <w:t>undantag</w:t>
      </w:r>
      <w:proofErr w:type="gramEnd"/>
      <w:r w:rsidRPr="00452E4B">
        <w:t>. Detta skapar i min mening ett osäkert rättsläge.</w:t>
      </w:r>
    </w:p>
    <w:p w:rsidRPr="00452E4B" w:rsidR="000A1518" w:rsidP="00CE6725" w:rsidRDefault="000A1518" w14:paraId="399B8966" w14:textId="77777777">
      <w:pPr>
        <w:pStyle w:val="Normalutanindragellerluft"/>
      </w:pPr>
    </w:p>
    <w:p w:rsidRPr="00452E4B" w:rsidR="000A1518" w:rsidP="00CE6725" w:rsidRDefault="000A1518" w14:paraId="1EF2D0D1" w14:textId="3DFBC1A1">
      <w:pPr>
        <w:pStyle w:val="Normalutanindragellerluft"/>
      </w:pPr>
      <w:r w:rsidRPr="00452E4B">
        <w:t>Socialavgiftslagen</w:t>
      </w:r>
      <w:r w:rsidR="00AA26DB">
        <w:t>s 2 kap.</w:t>
      </w:r>
      <w:r w:rsidRPr="00452E4B">
        <w:t xml:space="preserve"> 19 </w:t>
      </w:r>
      <w:r w:rsidR="00AA26DB">
        <w:t xml:space="preserve">§ </w:t>
      </w:r>
      <w:r w:rsidRPr="00452E4B">
        <w:t xml:space="preserve">säger att </w:t>
      </w:r>
      <w:r w:rsidRPr="00AA26DB">
        <w:t>”</w:t>
      </w:r>
      <w:r w:rsidRPr="00452E4B">
        <w:rPr>
          <w:i/>
        </w:rPr>
        <w:t xml:space="preserve">En ersättning till en idrottsutövare från en sådan ideell förening som avses i 7 kap. 7–13 </w:t>
      </w:r>
      <w:proofErr w:type="gramStart"/>
      <w:r w:rsidRPr="00452E4B">
        <w:rPr>
          <w:i/>
        </w:rPr>
        <w:t>§§</w:t>
      </w:r>
      <w:proofErr w:type="gramEnd"/>
      <w:r w:rsidRPr="00452E4B">
        <w:rPr>
          <w:i/>
        </w:rPr>
        <w:t xml:space="preserve"> inkomstskattelagen (1999:1 229) och som har till huvudsakligt syfte att främja idrottslig verksamhet är avgiftsfri, om ersättningen från föreningen under året inte har uppgått till ett halvt prisbasbelopp enligt 2 kap. 6 och 7 §§ socialförsä</w:t>
      </w:r>
      <w:r w:rsidR="00AA26DB">
        <w:rPr>
          <w:i/>
        </w:rPr>
        <w:t>kringsbalken. Lag (2010:1 282).</w:t>
      </w:r>
      <w:r w:rsidRPr="00AA26DB" w:rsidR="00AA26DB">
        <w:t>”</w:t>
      </w:r>
    </w:p>
    <w:p w:rsidRPr="00452E4B" w:rsidR="000A1518" w:rsidP="00CE6725" w:rsidRDefault="000A1518" w14:paraId="6441B5B2" w14:textId="77777777">
      <w:pPr>
        <w:pStyle w:val="Normalutanindragellerluft"/>
      </w:pPr>
    </w:p>
    <w:p w:rsidRPr="00452E4B" w:rsidR="000A1518" w:rsidP="00CE6725" w:rsidRDefault="000A1518" w14:paraId="47E44A5A" w14:textId="00A108E4">
      <w:pPr>
        <w:pStyle w:val="Normalutanindragellerluft"/>
      </w:pPr>
      <w:r w:rsidRPr="00452E4B">
        <w:t>Detta undantag har prövats. I fallet med Friluftsfrämjandet Göteborg</w:t>
      </w:r>
      <w:r w:rsidR="00AA26DB">
        <w:t>s d</w:t>
      </w:r>
      <w:r w:rsidRPr="00452E4B">
        <w:t>istriktsförbund, bevilja</w:t>
      </w:r>
      <w:r w:rsidR="00AA26DB">
        <w:t>des undantag efter att</w:t>
      </w:r>
      <w:r w:rsidRPr="00452E4B">
        <w:t xml:space="preserve"> frågan hade drivits till Regeringsrätten (RÅ</w:t>
      </w:r>
      <w:r w:rsidR="00AA26DB">
        <w:t xml:space="preserve"> </w:t>
      </w:r>
      <w:r w:rsidRPr="00452E4B">
        <w:t>199, ref</w:t>
      </w:r>
      <w:r w:rsidR="00AA26DB">
        <w:t>.</w:t>
      </w:r>
      <w:r w:rsidRPr="00452E4B">
        <w:t xml:space="preserve"> 25). Svenska Livräddningssällskapet har nekats undantag och hade inte råd eller vågade driva frågan vidare. Något som speglar sig i andra organisationer som inte anse</w:t>
      </w:r>
      <w:r w:rsidR="00AA26DB">
        <w:t>r</w:t>
      </w:r>
      <w:r w:rsidRPr="00452E4B">
        <w:t xml:space="preserve"> sig ha råd att driva frågan juridiskt. Politiskt sett har man argumenterat om att det är omöjligt att </w:t>
      </w:r>
      <w:r w:rsidR="00AA26DB">
        <w:t>skilja idrott och friluftsliv (s</w:t>
      </w:r>
      <w:r w:rsidRPr="00452E4B">
        <w:t xml:space="preserve">om SOU 1969:29). Propositionen 1970:79 ansluter sig till denna uppfattning. Även proposition 1976/77:135 menar att idrott numera allmänt bör räknas som friluftsliv. Dessa och fler exempel på signaler från politiskt håll bör styrka meningen om </w:t>
      </w:r>
      <w:r w:rsidR="00AA26DB">
        <w:t xml:space="preserve">att </w:t>
      </w:r>
      <w:r w:rsidRPr="00452E4B">
        <w:t>idrott och friluftsliv inte går att skiljas åt.</w:t>
      </w:r>
    </w:p>
    <w:p w:rsidRPr="00452E4B" w:rsidR="000A1518" w:rsidP="00CE6725" w:rsidRDefault="000A1518" w14:paraId="1C052CA0" w14:textId="77777777">
      <w:pPr>
        <w:pStyle w:val="Normalutanindragellerluft"/>
      </w:pPr>
    </w:p>
    <w:p w:rsidRPr="00452E4B" w:rsidR="000A1518" w:rsidP="00CE6725" w:rsidRDefault="000A1518" w14:paraId="0D8DA602" w14:textId="2A81B430">
      <w:pPr>
        <w:pStyle w:val="Normalutanindragellerluft"/>
      </w:pPr>
      <w:r w:rsidRPr="00452E4B">
        <w:t xml:space="preserve">I regeringsskrivelsen ”Statens stöd till friluftsliv och främjarorganisationer” (Ds 1999:78) diskuteras </w:t>
      </w:r>
      <w:proofErr w:type="spellStart"/>
      <w:r w:rsidRPr="00452E4B">
        <w:t>F</w:t>
      </w:r>
      <w:r w:rsidRPr="00452E4B" w:rsidR="00AA26DB">
        <w:t>risam</w:t>
      </w:r>
      <w:r w:rsidRPr="00452E4B">
        <w:t>s</w:t>
      </w:r>
      <w:proofErr w:type="spellEnd"/>
      <w:r w:rsidRPr="00452E4B">
        <w:t xml:space="preserve"> (F</w:t>
      </w:r>
      <w:r w:rsidRPr="00452E4B" w:rsidR="00AA26DB">
        <w:t>ri</w:t>
      </w:r>
      <w:r w:rsidRPr="00452E4B">
        <w:t xml:space="preserve">luftsorganisationer </w:t>
      </w:r>
      <w:r w:rsidRPr="00452E4B" w:rsidR="00AA26DB">
        <w:t>i samverkan</w:t>
      </w:r>
      <w:r w:rsidRPr="00452E4B">
        <w:t xml:space="preserve">) roll (senare Svenskt Friluftsliv). Friluftsorganisationerna gick samman och bildade den ideella paraplyorganisationen </w:t>
      </w:r>
      <w:proofErr w:type="spellStart"/>
      <w:r w:rsidRPr="00452E4B">
        <w:t>F</w:t>
      </w:r>
      <w:r w:rsidRPr="00452E4B" w:rsidR="00AA26DB">
        <w:t>risam</w:t>
      </w:r>
      <w:proofErr w:type="spellEnd"/>
      <w:r w:rsidRPr="00452E4B">
        <w:t xml:space="preserve"> år 2000 och 2011 övertogs fördelningen av de statliga medlen till friluftslivets organisationer, i likhet med Riksidrottsförbundet.</w:t>
      </w:r>
    </w:p>
    <w:p w:rsidRPr="00452E4B" w:rsidR="000A1518" w:rsidP="00CE6725" w:rsidRDefault="000A1518" w14:paraId="0E2650D4" w14:textId="77777777">
      <w:pPr>
        <w:pStyle w:val="Normalutanindragellerluft"/>
      </w:pPr>
    </w:p>
    <w:p w:rsidRPr="00452E4B" w:rsidR="000A1518" w:rsidP="00CE6725" w:rsidRDefault="000A1518" w14:paraId="6EF78E09" w14:textId="77777777">
      <w:pPr>
        <w:pStyle w:val="Normalutanindragellerluft"/>
      </w:pPr>
      <w:r w:rsidRPr="00452E4B">
        <w:t>Svenskt Friluftsliv har drivit frågan gentemot Skatteverket som besvarat frågan om friluftslivet är att ses som ”annan jämförlig organisation”. Enligt svaret från SKV anser man att Svenskt Friluftsliv inte kan åtnjuta det undantag som Riksidrottsförbundets medlemsorganisationer har.</w:t>
      </w:r>
    </w:p>
    <w:p w:rsidRPr="00452E4B" w:rsidR="000A1518" w:rsidP="00CE6725" w:rsidRDefault="000A1518" w14:paraId="2A10D1E0" w14:textId="77777777">
      <w:pPr>
        <w:pStyle w:val="Normalutanindragellerluft"/>
      </w:pPr>
    </w:p>
    <w:p w:rsidRPr="00452E4B" w:rsidR="00AF30DD" w:rsidP="00CE6725" w:rsidRDefault="00AA26DB" w14:paraId="625059B6" w14:textId="58E126C8">
      <w:pPr>
        <w:pStyle w:val="Normalutanindragellerluft"/>
      </w:pPr>
      <w:r>
        <w:t>Av ovanstående finner vi</w:t>
      </w:r>
      <w:bookmarkStart w:name="_GoBack" w:id="1"/>
      <w:bookmarkEnd w:id="1"/>
      <w:r w:rsidRPr="00452E4B" w:rsidR="000A1518">
        <w:t xml:space="preserve"> det angeläget att regeringen ser över möjligheterna kring om även friluftslivet bör omfattas av undantaget i socialavgiftslagen om den så kallade halva basbeloppsregeln</w:t>
      </w:r>
      <w:r w:rsidRPr="00452E4B" w:rsidR="00843CEF">
        <w:t>.</w:t>
      </w:r>
    </w:p>
    <w:sdt>
      <w:sdtPr>
        <w:rPr>
          <w:i/>
          <w:noProof/>
        </w:rPr>
        <w:alias w:val="CC_Underskrifter"/>
        <w:tag w:val="CC_Underskrifter"/>
        <w:id w:val="583496634"/>
        <w:lock w:val="sdtContentLocked"/>
        <w:placeholder>
          <w:docPart w:val="9DDD36C873004EF5A357C9726F6BB73E"/>
        </w:placeholder>
        <w15:appearance w15:val="hidden"/>
      </w:sdtPr>
      <w:sdtEndPr>
        <w:rPr>
          <w:noProof w:val="0"/>
        </w:rPr>
      </w:sdtEndPr>
      <w:sdtContent>
        <w:p w:rsidRPr="00ED19F0" w:rsidR="00865E70" w:rsidP="001F2C22" w:rsidRDefault="00AA26DB" w14:paraId="065B47FC" w14:textId="411380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Eva Lohman (M)</w:t>
            </w:r>
          </w:p>
        </w:tc>
      </w:tr>
    </w:tbl>
    <w:p w:rsidR="00FB61E0" w:rsidRDefault="00FB61E0" w14:paraId="47F788F6" w14:textId="77777777"/>
    <w:sectPr w:rsidR="00FB61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A20B9" w14:textId="77777777" w:rsidR="004A6DE9" w:rsidRDefault="004A6DE9" w:rsidP="000C1CAD">
      <w:pPr>
        <w:spacing w:line="240" w:lineRule="auto"/>
      </w:pPr>
      <w:r>
        <w:separator/>
      </w:r>
    </w:p>
  </w:endnote>
  <w:endnote w:type="continuationSeparator" w:id="0">
    <w:p w14:paraId="71A59B25" w14:textId="77777777" w:rsidR="004A6DE9" w:rsidRDefault="004A6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737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26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904A7" w14:textId="77777777" w:rsidR="001635AC" w:rsidRDefault="001635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201509241553</w:instrText>
    </w:r>
    <w:r>
      <w:fldChar w:fldCharType="end"/>
    </w:r>
    <w:r>
      <w:instrText xml:space="preserve"> &gt; </w:instrText>
    </w:r>
    <w:r>
      <w:fldChar w:fldCharType="begin"/>
    </w:r>
    <w:r>
      <w:instrText xml:space="preserve"> PRINTDATE \@ "yyyyMMddHHmm" </w:instrText>
    </w:r>
    <w:r>
      <w:fldChar w:fldCharType="separate"/>
    </w:r>
    <w:r>
      <w:rPr>
        <w:noProof/>
      </w:rPr>
      <w:instrText>201510051100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11:00</w:instrText>
    </w:r>
    <w:r>
      <w:fldChar w:fldCharType="end"/>
    </w:r>
    <w:r>
      <w:instrText xml:space="preserve"> </w:instrText>
    </w:r>
    <w:r>
      <w:fldChar w:fldCharType="separate"/>
    </w:r>
    <w:r>
      <w:rPr>
        <w:noProof/>
      </w:rPr>
      <w:t>2015-10-05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C0F7B" w14:textId="77777777" w:rsidR="004A6DE9" w:rsidRDefault="004A6DE9" w:rsidP="000C1CAD">
      <w:pPr>
        <w:spacing w:line="240" w:lineRule="auto"/>
      </w:pPr>
      <w:r>
        <w:separator/>
      </w:r>
    </w:p>
  </w:footnote>
  <w:footnote w:type="continuationSeparator" w:id="0">
    <w:p w14:paraId="76A6253D" w14:textId="77777777" w:rsidR="004A6DE9" w:rsidRDefault="004A6D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0BE9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A26DB" w14:paraId="66B239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:1897</w:t>
        </w:r>
      </w:sdtContent>
    </w:sdt>
  </w:p>
  <w:p w:rsidR="00A42228" w:rsidP="00283E0F" w:rsidRDefault="00AA26DB" w14:paraId="5E50A923" w14:textId="584B9EBB">
    <w:pPr>
      <w:pStyle w:val="FSHRub2"/>
    </w:pPr>
    <w:sdt>
      <w:sdtPr>
        <w:alias w:val="CC_Noformat_Avtext"/>
        <w:tag w:val="CC_Noformat_Avtext"/>
        <w:id w:val="1389603703"/>
        <w:lock w:val="sdtContentLocked"/>
        <w15:appearance w15:val="hidden"/>
        <w:text/>
      </w:sdtPr>
      <w:sdtEndPr/>
      <w:sdtContent>
        <w:r>
          <w:t>av Saila Quicklund och Eva Lohman (båda M)</w:t>
        </w:r>
      </w:sdtContent>
    </w:sdt>
  </w:p>
  <w:sdt>
    <w:sdtPr>
      <w:alias w:val="CC_Noformat_Rubtext"/>
      <w:tag w:val="CC_Noformat_Rubtext"/>
      <w:id w:val="1800419874"/>
      <w:lock w:val="sdtLocked"/>
      <w15:appearance w15:val="hidden"/>
      <w:text/>
    </w:sdtPr>
    <w:sdtEndPr/>
    <w:sdtContent>
      <w:p w:rsidR="00A42228" w:rsidP="00283E0F" w:rsidRDefault="000A1518" w14:paraId="57758E90" w14:textId="77777777">
        <w:pPr>
          <w:pStyle w:val="FSHRub2"/>
        </w:pPr>
        <w:r>
          <w:t>Friluftsnäringen och sociala avgifter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3EB04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151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518"/>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557"/>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5AC"/>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C22"/>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0D7"/>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B74"/>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E4B"/>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DE9"/>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1F8"/>
    <w:rsid w:val="005A0393"/>
    <w:rsid w:val="005A19A4"/>
    <w:rsid w:val="005A1A53"/>
    <w:rsid w:val="005A3BEF"/>
    <w:rsid w:val="005A47C9"/>
    <w:rsid w:val="005A4E53"/>
    <w:rsid w:val="005A5E48"/>
    <w:rsid w:val="005B1793"/>
    <w:rsid w:val="005B4B97"/>
    <w:rsid w:val="005B5F0B"/>
    <w:rsid w:val="005B5F87"/>
    <w:rsid w:val="005C19B1"/>
    <w:rsid w:val="005C4A81"/>
    <w:rsid w:val="005C5CE9"/>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67A"/>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958"/>
    <w:rsid w:val="007F4DA5"/>
    <w:rsid w:val="007F57B8"/>
    <w:rsid w:val="00800368"/>
    <w:rsid w:val="00802901"/>
    <w:rsid w:val="008039FB"/>
    <w:rsid w:val="00805EC4"/>
    <w:rsid w:val="00806F64"/>
    <w:rsid w:val="0080784F"/>
    <w:rsid w:val="008113C5"/>
    <w:rsid w:val="00812147"/>
    <w:rsid w:val="00812E41"/>
    <w:rsid w:val="00812EF3"/>
    <w:rsid w:val="00814412"/>
    <w:rsid w:val="0081556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94"/>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5F2"/>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515"/>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6DB"/>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CEC"/>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986"/>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506"/>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725"/>
    <w:rsid w:val="00CE7274"/>
    <w:rsid w:val="00CF4519"/>
    <w:rsid w:val="00CF4FAC"/>
    <w:rsid w:val="00D03CE4"/>
    <w:rsid w:val="00D047CF"/>
    <w:rsid w:val="00D12A28"/>
    <w:rsid w:val="00D131C0"/>
    <w:rsid w:val="00D13B47"/>
    <w:rsid w:val="00D15950"/>
    <w:rsid w:val="00D17F21"/>
    <w:rsid w:val="00D22533"/>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328"/>
    <w:rsid w:val="00E3535A"/>
    <w:rsid w:val="00E35849"/>
    <w:rsid w:val="00E365ED"/>
    <w:rsid w:val="00E37009"/>
    <w:rsid w:val="00E40BCA"/>
    <w:rsid w:val="00E43927"/>
    <w:rsid w:val="00E45A1C"/>
    <w:rsid w:val="00E47469"/>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D1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1E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8AB18B"/>
  <w15:chartTrackingRefBased/>
  <w15:docId w15:val="{F1330BC1-FA93-4E0E-A7D8-D0662118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1153519A4B4ABB94AC4F92BEA7AA47"/>
        <w:category>
          <w:name w:val="Allmänt"/>
          <w:gallery w:val="placeholder"/>
        </w:category>
        <w:types>
          <w:type w:val="bbPlcHdr"/>
        </w:types>
        <w:behaviors>
          <w:behavior w:val="content"/>
        </w:behaviors>
        <w:guid w:val="{74838830-9A1B-4A68-B4B4-51497FC70007}"/>
      </w:docPartPr>
      <w:docPartBody>
        <w:p w:rsidR="00AC7497" w:rsidRDefault="00B27E6C">
          <w:pPr>
            <w:pStyle w:val="CE1153519A4B4ABB94AC4F92BEA7AA47"/>
          </w:pPr>
          <w:r w:rsidRPr="009A726D">
            <w:rPr>
              <w:rStyle w:val="Platshllartext"/>
            </w:rPr>
            <w:t>Klicka här för att ange text.</w:t>
          </w:r>
        </w:p>
      </w:docPartBody>
    </w:docPart>
    <w:docPart>
      <w:docPartPr>
        <w:name w:val="9DDD36C873004EF5A357C9726F6BB73E"/>
        <w:category>
          <w:name w:val="Allmänt"/>
          <w:gallery w:val="placeholder"/>
        </w:category>
        <w:types>
          <w:type w:val="bbPlcHdr"/>
        </w:types>
        <w:behaviors>
          <w:behavior w:val="content"/>
        </w:behaviors>
        <w:guid w:val="{4140EE65-CDFE-4DAD-9D46-D560C547248A}"/>
      </w:docPartPr>
      <w:docPartBody>
        <w:p w:rsidR="00AC7497" w:rsidRDefault="00B27E6C">
          <w:pPr>
            <w:pStyle w:val="9DDD36C873004EF5A357C9726F6BB7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6C"/>
    <w:rsid w:val="00180AF5"/>
    <w:rsid w:val="003C5147"/>
    <w:rsid w:val="00425D25"/>
    <w:rsid w:val="009B37E3"/>
    <w:rsid w:val="00AC7497"/>
    <w:rsid w:val="00B27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1153519A4B4ABB94AC4F92BEA7AA47">
    <w:name w:val="CE1153519A4B4ABB94AC4F92BEA7AA47"/>
  </w:style>
  <w:style w:type="paragraph" w:customStyle="1" w:styleId="C749F9F483754A2EA14DF120E43681F9">
    <w:name w:val="C749F9F483754A2EA14DF120E43681F9"/>
  </w:style>
  <w:style w:type="paragraph" w:customStyle="1" w:styleId="9DDD36C873004EF5A357C9726F6BB73E">
    <w:name w:val="9DDD36C873004EF5A357C9726F6BB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4994</RubrikLookup>
    <MotionGuid xmlns="00d11361-0b92-4bae-a181-288d6a55b763">68c266cf-2f24-4da1-8d94-e931bbe066a0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EE35-D8B4-4C0D-BE9E-F108BBB492F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BC585E5-A410-430C-A399-86D274FB4CC6}"/>
</file>

<file path=customXml/itemProps4.xml><?xml version="1.0" encoding="utf-8"?>
<ds:datastoreItem xmlns:ds="http://schemas.openxmlformats.org/officeDocument/2006/customXml" ds:itemID="{B08D268F-8A67-49C8-8870-C2E3DE2C1470}"/>
</file>

<file path=customXml/itemProps5.xml><?xml version="1.0" encoding="utf-8"?>
<ds:datastoreItem xmlns:ds="http://schemas.openxmlformats.org/officeDocument/2006/customXml" ds:itemID="{FDB83891-572D-4B91-AEDB-AC9A967C616C}"/>
</file>

<file path=docProps/app.xml><?xml version="1.0" encoding="utf-8"?>
<Properties xmlns="http://schemas.openxmlformats.org/officeDocument/2006/extended-properties" xmlns:vt="http://schemas.openxmlformats.org/officeDocument/2006/docPropsVTypes">
  <Template>GranskaMot</Template>
  <TotalTime>18</TotalTime>
  <Pages>2</Pages>
  <Words>420</Words>
  <Characters>2638</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201516M1546 Friluftsnäringen och sociala avgifter</dc:title>
  <dc:subject/>
  <dc:creator>Thomas Böhlmark</dc:creator>
  <cp:keywords/>
  <dc:description/>
  <cp:lastModifiedBy>Kerstin Carlqvist</cp:lastModifiedBy>
  <cp:revision>20</cp:revision>
  <cp:lastPrinted>2015-10-05T09:00:00Z</cp:lastPrinted>
  <dcterms:created xsi:type="dcterms:W3CDTF">2015-09-24T13:53:00Z</dcterms:created>
  <dcterms:modified xsi:type="dcterms:W3CDTF">2016-08-25T12:24:00Z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*T2627FE62503F*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https://filur.riksdagen.se/drop/DropOffLibrary/T2627FE62503F.docx</vt:lpwstr>
  </property>
  <property fmtid="{D5CDD505-2E9C-101B-9397-08002B2CF9AE}" pid="11" name="RevisionsOn">
    <vt:lpwstr>1</vt:lpwstr>
  </property>
</Properties>
</file>