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350" w:rsidRPr="003F6F04" w:rsidRDefault="00AD2350" w:rsidP="00D57B59">
      <w:pPr>
        <w:pStyle w:val="Hemstlrubrik"/>
      </w:pPr>
      <w:r w:rsidRPr="003F6F04">
        <w:t>Förslag till riksdagsbeslut</w:t>
      </w:r>
    </w:p>
    <w:p w:rsidR="00AD2350" w:rsidRPr="003F6F04" w:rsidRDefault="00AD2350" w:rsidP="002458AD">
      <w:pPr>
        <w:pStyle w:val="Hemstlatt"/>
      </w:pPr>
      <w:r w:rsidRPr="003F6F04">
        <w:t>Riksdagen tillkännager för regeringen som sin mening</w:t>
      </w:r>
      <w:r w:rsidR="00021337" w:rsidRPr="003F6F04">
        <w:t xml:space="preserve"> vad som i moti</w:t>
      </w:r>
      <w:r w:rsidR="00021337" w:rsidRPr="003F6F04">
        <w:t>o</w:t>
      </w:r>
      <w:r w:rsidR="00021337" w:rsidRPr="003F6F04">
        <w:t xml:space="preserve">nen anförs om ett </w:t>
      </w:r>
      <w:r w:rsidRPr="003F6F04">
        <w:t>ökat slitage som en konsekvens av stormen Gudrun.</w:t>
      </w:r>
    </w:p>
    <w:p w:rsidR="00E84F25" w:rsidRPr="003F6F04" w:rsidRDefault="007C6092" w:rsidP="00E22893">
      <w:pPr>
        <w:pStyle w:val="Rubrik1"/>
      </w:pPr>
      <w:r w:rsidRPr="003F6F04">
        <w:t>Motivering</w:t>
      </w:r>
    </w:p>
    <w:p w:rsidR="00902767" w:rsidRPr="003F6F04" w:rsidRDefault="00627AA8" w:rsidP="0032462D">
      <w:r w:rsidRPr="003F6F04">
        <w:t>I spåren efter stormen Gudrun har vägstandarden försämrats på många vägar. Väg 30 som förbinder Jönköpin</w:t>
      </w:r>
      <w:r w:rsidR="0032462D" w:rsidRPr="003F6F04">
        <w:t>g och Kronobergs län är i stort behov av up</w:t>
      </w:r>
      <w:r w:rsidR="0032462D" w:rsidRPr="003F6F04">
        <w:t>p</w:t>
      </w:r>
      <w:r w:rsidR="0032462D" w:rsidRPr="003F6F04">
        <w:t>rustning</w:t>
      </w:r>
      <w:r w:rsidR="00333ECB" w:rsidRPr="003F6F04">
        <w:t>. Antalet timmertransporter</w:t>
      </w:r>
      <w:r w:rsidR="00894927" w:rsidRPr="003F6F04">
        <w:t xml:space="preserve"> har ökat då behovet av </w:t>
      </w:r>
      <w:r w:rsidR="00D57B59" w:rsidRPr="003F6F04">
        <w:t xml:space="preserve">att </w:t>
      </w:r>
      <w:r w:rsidR="00894927" w:rsidRPr="003F6F04">
        <w:t>snabbt ta hand om allt timmer som föll under stormen Gudrun är stort. Vägen är sedan tid</w:t>
      </w:r>
      <w:r w:rsidR="00894927" w:rsidRPr="003F6F04">
        <w:t>i</w:t>
      </w:r>
      <w:r w:rsidR="00894927" w:rsidRPr="003F6F04">
        <w:t>gare</w:t>
      </w:r>
      <w:r w:rsidR="00902767" w:rsidRPr="003F6F04">
        <w:t xml:space="preserve"> smal och </w:t>
      </w:r>
      <w:r w:rsidR="00333ECB" w:rsidRPr="003F6F04">
        <w:t>sikten bitvis</w:t>
      </w:r>
      <w:r w:rsidR="000F2921" w:rsidRPr="003F6F04">
        <w:t xml:space="preserve"> skymd.</w:t>
      </w:r>
      <w:r w:rsidR="00021337" w:rsidRPr="003F6F04">
        <w:t xml:space="preserve"> </w:t>
      </w:r>
      <w:r w:rsidR="0032462D" w:rsidRPr="003F6F04">
        <w:t>En breddning av vägbanan behövs för att minska det höga antalet bilolyckor</w:t>
      </w:r>
      <w:r w:rsidR="00894927" w:rsidRPr="003F6F04">
        <w:t xml:space="preserve">. </w:t>
      </w:r>
      <w:r w:rsidR="000F2921" w:rsidRPr="003F6F04">
        <w:t>Olycksrisken är stor när persontrafiken ska samsas med ett ökat antal lastbilar</w:t>
      </w:r>
      <w:r w:rsidR="00D57B59" w:rsidRPr="003F6F04">
        <w:t>,</w:t>
      </w:r>
      <w:r w:rsidR="000F2921" w:rsidRPr="003F6F04">
        <w:t xml:space="preserve"> varav många är utländska fordon med chaufförer som saknar lokalkännedom i området.</w:t>
      </w:r>
    </w:p>
    <w:p w:rsidR="00894927" w:rsidRPr="003F6F04" w:rsidRDefault="00894927" w:rsidP="00894927">
      <w:pPr>
        <w:pStyle w:val="Normaltindrag"/>
      </w:pPr>
      <w:r w:rsidRPr="003F6F04">
        <w:t>Region sydost inom Vägverket</w:t>
      </w:r>
      <w:r w:rsidR="00333ECB" w:rsidRPr="003F6F04">
        <w:t xml:space="preserve"> som är ansvarig för underhållet av vägarna i vår region </w:t>
      </w:r>
      <w:r w:rsidRPr="003F6F04">
        <w:t>har möjlighet att omfördela pengarna inom regionen så att de mest akuta behoven tillgodoses. Konsekvenserna efter stormen Gudrun har gjort att slitaget på</w:t>
      </w:r>
      <w:r w:rsidR="00333ECB" w:rsidRPr="003F6F04">
        <w:t xml:space="preserve"> vägarna</w:t>
      </w:r>
      <w:r w:rsidRPr="003F6F04">
        <w:t xml:space="preserve"> har ökat.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57B59" w:rsidRPr="003F6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7B59" w:rsidRPr="003F6F04" w:rsidRDefault="00D57B59" w:rsidP="00D57B59">
            <w:pPr>
              <w:pStyle w:val="UnderskriftDatum"/>
              <w:spacing w:before="240"/>
            </w:pPr>
            <w:r w:rsidRPr="003F6F04">
              <w:t>Stockholm den 3 oktober 2005</w:t>
            </w:r>
          </w:p>
        </w:tc>
        <w:tc>
          <w:tcPr>
            <w:tcW w:w="3047" w:type="dxa"/>
          </w:tcPr>
          <w:p w:rsidR="00D57B59" w:rsidRPr="003F6F04" w:rsidRDefault="00D57B59" w:rsidP="00D57B59">
            <w:pPr>
              <w:pStyle w:val="Underskrifter"/>
              <w:spacing w:before="240"/>
            </w:pPr>
          </w:p>
        </w:tc>
      </w:tr>
      <w:tr w:rsidR="00D57B59" w:rsidRPr="003F6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7B59" w:rsidRPr="003F6F04" w:rsidRDefault="00D57B59" w:rsidP="00D57B59">
            <w:pPr>
              <w:pStyle w:val="Underskrifter"/>
            </w:pPr>
            <w:r w:rsidRPr="003F6F04">
              <w:t>Helene Petersson (s)</w:t>
            </w:r>
          </w:p>
        </w:tc>
        <w:tc>
          <w:tcPr>
            <w:tcW w:w="3047" w:type="dxa"/>
          </w:tcPr>
          <w:p w:rsidR="00D57B59" w:rsidRPr="003F6F04" w:rsidRDefault="00D57B59" w:rsidP="00D57B59">
            <w:pPr>
              <w:pStyle w:val="Underskrifter"/>
            </w:pPr>
            <w:r w:rsidRPr="003F6F04">
              <w:t>Carina Adolfsson Elgestam (s)</w:t>
            </w:r>
          </w:p>
        </w:tc>
      </w:tr>
    </w:tbl>
    <w:p w:rsidR="00627AA8" w:rsidRPr="003F6F04" w:rsidRDefault="00627AA8" w:rsidP="00D57B59">
      <w:pPr>
        <w:pStyle w:val="Normaltindrag"/>
      </w:pPr>
    </w:p>
    <w:sectPr w:rsidR="00627AA8" w:rsidRPr="003F6F04" w:rsidSect="00D57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FBD" w:rsidRPr="003F6F04" w:rsidRDefault="00736FBD">
      <w:r w:rsidRPr="003F6F04">
        <w:separator/>
      </w:r>
    </w:p>
  </w:endnote>
  <w:endnote w:type="continuationSeparator" w:id="0">
    <w:p w:rsidR="00736FBD" w:rsidRPr="003F6F04" w:rsidRDefault="00736FBD">
      <w:r w:rsidRPr="003F6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311" w:rsidRPr="003F6F04" w:rsidRDefault="003F6F04" w:rsidP="00D57B59">
    <w:pPr>
      <w:pStyle w:val="Sidfot"/>
    </w:pPr>
    <w:r w:rsidRPr="003F6F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00088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B59" w:rsidRDefault="00D57B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7B59" w:rsidRDefault="00D57B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37" w:rsidRPr="003F6F04" w:rsidRDefault="003F6F04" w:rsidP="00D57B59">
    <w:pPr>
      <w:pStyle w:val="Sidfot"/>
    </w:pPr>
    <w:r w:rsidRPr="003F6F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8701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B59" w:rsidRDefault="00D57B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B59" w:rsidRDefault="00D57B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37" w:rsidRPr="003F6F04" w:rsidRDefault="003F6F04" w:rsidP="00D57B59">
    <w:pPr>
      <w:pStyle w:val="Sidfot"/>
    </w:pPr>
    <w:r w:rsidRPr="003F6F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6743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B59" w:rsidRDefault="00D57B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B59" w:rsidRDefault="00D57B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FBD" w:rsidRPr="003F6F04" w:rsidRDefault="00736FBD">
      <w:r w:rsidRPr="003F6F04">
        <w:separator/>
      </w:r>
    </w:p>
  </w:footnote>
  <w:footnote w:type="continuationSeparator" w:id="0">
    <w:p w:rsidR="00736FBD" w:rsidRPr="003F6F04" w:rsidRDefault="00736FBD">
      <w:r w:rsidRPr="003F6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311" w:rsidRPr="003F6F04" w:rsidRDefault="003F6F04" w:rsidP="00D57B59">
    <w:pPr>
      <w:pStyle w:val="Sidhuvud"/>
    </w:pPr>
    <w:r w:rsidRPr="003F6F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55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B59" w:rsidRDefault="00D57B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7B59" w:rsidRDefault="00D57B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37" w:rsidRPr="003F6F04" w:rsidRDefault="003F6F04" w:rsidP="00D57B59">
    <w:pPr>
      <w:pStyle w:val="Sidhuvud"/>
    </w:pPr>
    <w:r w:rsidRPr="003F6F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25922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B59" w:rsidRDefault="00D57B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7B59" w:rsidRDefault="00D57B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B59" w:rsidRPr="003F6F04" w:rsidRDefault="00D57B59">
    <w:pPr>
      <w:pStyle w:val="FSHNormal"/>
      <w:tabs>
        <w:tab w:val="right" w:pos="5840"/>
      </w:tabs>
    </w:pPr>
    <w:r w:rsidRPr="003F6F04">
      <w:br/>
    </w:r>
    <w:r w:rsidRPr="003F6F04">
      <w:fldChar w:fldCharType="begin" w:fldLock="1"/>
    </w:r>
    <w:r w:rsidRPr="003F6F04">
      <w:instrText xml:space="preserve"> DOCPROPERTY</w:instrText>
    </w:r>
    <w:r w:rsidRPr="003F6F04">
      <w:rPr>
        <w:sz w:val="18"/>
      </w:rPr>
      <w:instrText xml:space="preserve"> "YearUser" *\charformat </w:instrText>
    </w:r>
    <w:r w:rsidRPr="003F6F04">
      <w:fldChar w:fldCharType="separate"/>
    </w:r>
    <w:r w:rsidRPr="003F6F04">
      <w:t>2005/06</w:t>
    </w:r>
    <w:r w:rsidRPr="003F6F04">
      <w:fldChar w:fldCharType="end"/>
    </w:r>
    <w:r w:rsidRPr="003F6F04">
      <w:t xml:space="preserve"> </w:t>
    </w:r>
    <w:r w:rsidRPr="003F6F04">
      <w:tab/>
      <w:t xml:space="preserve">mnr: </w:t>
    </w:r>
    <w:r w:rsidRPr="003F6F04">
      <w:fldChar w:fldCharType="begin" w:fldLock="1"/>
    </w:r>
    <w:r w:rsidRPr="003F6F04">
      <w:instrText xml:space="preserve"> DOCPROPERTY</w:instrText>
    </w:r>
    <w:r w:rsidRPr="003F6F04">
      <w:rPr>
        <w:sz w:val="18"/>
      </w:rPr>
      <w:instrText xml:space="preserve"> "Motionsnummer" *\charformat </w:instrText>
    </w:r>
    <w:r w:rsidRPr="003F6F04">
      <w:fldChar w:fldCharType="separate"/>
    </w:r>
    <w:r w:rsidRPr="003F6F04">
      <w:t>T467</w:t>
    </w:r>
    <w:r w:rsidRPr="003F6F04">
      <w:fldChar w:fldCharType="end"/>
    </w:r>
    <w:r w:rsidRPr="003F6F04">
      <w:br/>
    </w:r>
    <w:r w:rsidRPr="003F6F04">
      <w:fldChar w:fldCharType="begin" w:fldLock="1"/>
    </w:r>
    <w:r w:rsidRPr="003F6F04">
      <w:instrText xml:space="preserve"> DOCPROPERTY</w:instrText>
    </w:r>
    <w:r w:rsidRPr="003F6F04">
      <w:rPr>
        <w:sz w:val="18"/>
      </w:rPr>
      <w:instrText xml:space="preserve"> "Samling" *\charformat </w:instrText>
    </w:r>
    <w:r w:rsidRPr="003F6F04">
      <w:fldChar w:fldCharType="end"/>
    </w:r>
    <w:r w:rsidRPr="003F6F04">
      <w:tab/>
      <w:t xml:space="preserve">pnr: </w:t>
    </w:r>
    <w:r w:rsidRPr="003F6F04">
      <w:fldChar w:fldCharType="begin" w:fldLock="1"/>
    </w:r>
    <w:r w:rsidRPr="003F6F04">
      <w:instrText xml:space="preserve"> DOCPROPERTY</w:instrText>
    </w:r>
    <w:r w:rsidRPr="003F6F04">
      <w:rPr>
        <w:sz w:val="18"/>
      </w:rPr>
      <w:instrText xml:space="preserve"> "Partinummer" *\charformat </w:instrText>
    </w:r>
    <w:r w:rsidRPr="003F6F04">
      <w:fldChar w:fldCharType="separate"/>
    </w:r>
    <w:r w:rsidRPr="003F6F04">
      <w:t>s11156</w:t>
    </w:r>
    <w:r w:rsidRPr="003F6F04">
      <w:fldChar w:fldCharType="end"/>
    </w:r>
  </w:p>
  <w:p w:rsidR="00D57B59" w:rsidRPr="003F6F04" w:rsidRDefault="00D57B59">
    <w:pPr>
      <w:pStyle w:val="FSHRub1"/>
    </w:pPr>
    <w:r w:rsidRPr="003F6F04">
      <w:t>Motion till riksdagen</w:t>
    </w:r>
    <w:r w:rsidRPr="003F6F04">
      <w:br/>
    </w:r>
    <w:r w:rsidRPr="003F6F04">
      <w:fldChar w:fldCharType="begin" w:fldLock="1"/>
    </w:r>
    <w:r w:rsidRPr="003F6F04">
      <w:instrText xml:space="preserve"> DOCPROPERTY "YearUser" *\charformat </w:instrText>
    </w:r>
    <w:r w:rsidRPr="003F6F04">
      <w:fldChar w:fldCharType="separate"/>
    </w:r>
    <w:r w:rsidRPr="003F6F04">
      <w:t>2005/06</w:t>
    </w:r>
    <w:r w:rsidRPr="003F6F04">
      <w:fldChar w:fldCharType="end"/>
    </w:r>
    <w:r w:rsidRPr="003F6F04">
      <w:t>:</w:t>
    </w:r>
    <w:r w:rsidRPr="003F6F04">
      <w:fldChar w:fldCharType="begin" w:fldLock="1"/>
    </w:r>
    <w:r w:rsidRPr="003F6F04">
      <w:instrText xml:space="preserve"> DOCPROPERTY "Motionsnummer" *\charformat </w:instrText>
    </w:r>
    <w:r w:rsidRPr="003F6F04">
      <w:fldChar w:fldCharType="separate"/>
    </w:r>
    <w:r w:rsidRPr="003F6F04">
      <w:t>T467</w:t>
    </w:r>
    <w:r w:rsidRPr="003F6F04">
      <w:fldChar w:fldCharType="end"/>
    </w:r>
  </w:p>
  <w:p w:rsidR="00D57B59" w:rsidRPr="003F6F04" w:rsidRDefault="00D57B59">
    <w:pPr>
      <w:pStyle w:val="FSHNormalS5"/>
    </w:pPr>
    <w:r w:rsidRPr="003F6F04">
      <w:fldChar w:fldCharType="begin" w:fldLock="1"/>
    </w:r>
    <w:r w:rsidRPr="003F6F04">
      <w:instrText xml:space="preserve"> DOCPROPERTY "MotionarText" *\charformat </w:instrText>
    </w:r>
    <w:r w:rsidRPr="003F6F04">
      <w:fldChar w:fldCharType="separate"/>
    </w:r>
    <w:r w:rsidRPr="003F6F04">
      <w:t>av Helene Petersson och Carina Adolfsson Elgestam (s)</w:t>
    </w:r>
    <w:r w:rsidRPr="003F6F04">
      <w:fldChar w:fldCharType="end"/>
    </w:r>
    <w:r w:rsidRPr="003F6F04">
      <w:br/>
    </w:r>
    <w:r w:rsidRPr="003F6F04">
      <w:fldChar w:fldCharType="begin" w:fldLock="1"/>
    </w:r>
    <w:r w:rsidRPr="003F6F04">
      <w:instrText xml:space="preserve"> DOCPROPERTY "SvarFrasKort" *\charformat </w:instrText>
    </w:r>
    <w:r w:rsidRPr="003F6F04">
      <w:fldChar w:fldCharType="end"/>
    </w:r>
  </w:p>
  <w:p w:rsidR="00D57B59" w:rsidRPr="003F6F04" w:rsidRDefault="00D57B59">
    <w:pPr>
      <w:pStyle w:val="FSHTitel"/>
    </w:pPr>
    <w:r w:rsidRPr="003F6F04">
      <w:fldChar w:fldCharType="begin" w:fldLock="1"/>
    </w:r>
    <w:r w:rsidRPr="003F6F04">
      <w:instrText xml:space="preserve"> DOCPROPERTY</w:instrText>
    </w:r>
    <w:r w:rsidRPr="003F6F04">
      <w:rPr>
        <w:sz w:val="18"/>
      </w:rPr>
      <w:instrText xml:space="preserve"> "RubrikSvar" *\charformat </w:instrText>
    </w:r>
    <w:r w:rsidRPr="003F6F04">
      <w:fldChar w:fldCharType="separate"/>
    </w:r>
    <w:r w:rsidRPr="003F6F04">
      <w:t>Väg 30</w:t>
    </w:r>
    <w:r w:rsidRPr="003F6F04">
      <w:fldChar w:fldCharType="end"/>
    </w:r>
  </w:p>
  <w:p w:rsidR="00D57B59" w:rsidRPr="003F6F04" w:rsidRDefault="00D57B59" w:rsidP="00D57B5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C08A070"/>
    <w:lvl w:ilvl="0" w:tplc="149E45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197776">
    <w:abstractNumId w:val="13"/>
  </w:num>
  <w:num w:numId="2" w16cid:durableId="70860795">
    <w:abstractNumId w:val="10"/>
  </w:num>
  <w:num w:numId="3" w16cid:durableId="858004519">
    <w:abstractNumId w:val="11"/>
  </w:num>
  <w:num w:numId="4" w16cid:durableId="894198688">
    <w:abstractNumId w:val="12"/>
  </w:num>
  <w:num w:numId="5" w16cid:durableId="1117530005">
    <w:abstractNumId w:val="8"/>
  </w:num>
  <w:num w:numId="6" w16cid:durableId="1163086321">
    <w:abstractNumId w:val="3"/>
  </w:num>
  <w:num w:numId="7" w16cid:durableId="1797143677">
    <w:abstractNumId w:val="2"/>
  </w:num>
  <w:num w:numId="8" w16cid:durableId="1399749240">
    <w:abstractNumId w:val="1"/>
  </w:num>
  <w:num w:numId="9" w16cid:durableId="454786813">
    <w:abstractNumId w:val="0"/>
  </w:num>
  <w:num w:numId="10" w16cid:durableId="1930036361">
    <w:abstractNumId w:val="9"/>
  </w:num>
  <w:num w:numId="11" w16cid:durableId="838422025">
    <w:abstractNumId w:val="7"/>
  </w:num>
  <w:num w:numId="12" w16cid:durableId="2051832725">
    <w:abstractNumId w:val="6"/>
  </w:num>
  <w:num w:numId="13" w16cid:durableId="1637107648">
    <w:abstractNumId w:val="5"/>
  </w:num>
  <w:num w:numId="14" w16cid:durableId="126480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352B89"/>
    <w:rsid w:val="00021337"/>
    <w:rsid w:val="00064BC3"/>
    <w:rsid w:val="00066775"/>
    <w:rsid w:val="00072FB9"/>
    <w:rsid w:val="000F2921"/>
    <w:rsid w:val="00100531"/>
    <w:rsid w:val="00194BB8"/>
    <w:rsid w:val="00201DFB"/>
    <w:rsid w:val="00204A63"/>
    <w:rsid w:val="00212FF1"/>
    <w:rsid w:val="00230193"/>
    <w:rsid w:val="002458AD"/>
    <w:rsid w:val="0025068A"/>
    <w:rsid w:val="002818D3"/>
    <w:rsid w:val="002D11A8"/>
    <w:rsid w:val="0032462D"/>
    <w:rsid w:val="00333ECB"/>
    <w:rsid w:val="00352B89"/>
    <w:rsid w:val="003D6F7B"/>
    <w:rsid w:val="003F6F04"/>
    <w:rsid w:val="00445271"/>
    <w:rsid w:val="00450BA4"/>
    <w:rsid w:val="004A0504"/>
    <w:rsid w:val="004E38D9"/>
    <w:rsid w:val="00627AA8"/>
    <w:rsid w:val="00736FBD"/>
    <w:rsid w:val="00740D6D"/>
    <w:rsid w:val="00794149"/>
    <w:rsid w:val="007B67A7"/>
    <w:rsid w:val="007C6092"/>
    <w:rsid w:val="00827CB5"/>
    <w:rsid w:val="00894927"/>
    <w:rsid w:val="00902767"/>
    <w:rsid w:val="00962311"/>
    <w:rsid w:val="00A053C6"/>
    <w:rsid w:val="00AD16F4"/>
    <w:rsid w:val="00AD2350"/>
    <w:rsid w:val="00AF71B6"/>
    <w:rsid w:val="00B13BF0"/>
    <w:rsid w:val="00B414E4"/>
    <w:rsid w:val="00C05613"/>
    <w:rsid w:val="00C1285C"/>
    <w:rsid w:val="00C27B7D"/>
    <w:rsid w:val="00CD3362"/>
    <w:rsid w:val="00D1174F"/>
    <w:rsid w:val="00D561B1"/>
    <w:rsid w:val="00D57B59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B8599C-8457-48BA-BB8F-7B5050E9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57B5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6231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169</Words>
  <Characters>923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T467</vt:lpstr>
    </vt:vector>
  </TitlesOfParts>
  <Company>Riksdagen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T467</dc:title>
  <dc:subject>T467</dc:subject>
  <dc:creator>Riksdagen</dc:creator>
  <cp:keywords>Riksdagen</cp:keywords>
  <dc:description/>
  <cp:lastModifiedBy>Lars Brink</cp:lastModifiedBy>
  <cp:revision>2</cp:revision>
  <cp:lastPrinted>2005-11-25T09:28:00Z</cp:lastPrinted>
  <dcterms:created xsi:type="dcterms:W3CDTF">2025-12-16T21:38:00Z</dcterms:created>
  <dcterms:modified xsi:type="dcterms:W3CDTF">2025-12-16T21:38:00Z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Väg 30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 30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Helene Petersson och Carina Adolfsson Elgestam (s)</vt:lpwstr>
  </property>
  <property fmtid="{D5CDD505-2E9C-101B-9397-08002B2CF9AE}" pid="26" name="MotionarLista">
    <vt:lpwstr>Petersson, Helene (s)\Adolfsson Elgestam,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(s), 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20052006000000000115000111560069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20052006000000000115000111560069</vt:lpwstr>
  </property>
  <property fmtid="{D5CDD505-2E9C-101B-9397-08002B2CF9AE}" pid="50" name="nummer">
    <vt:lpwstr>467</vt:lpwstr>
  </property>
  <property fmtid="{D5CDD505-2E9C-101B-9397-08002B2CF9AE}" pid="51" name="utskottsbeteckning">
    <vt:lpwstr>T</vt:lpwstr>
  </property>
</Properties>
</file>