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78B4DDB466454AA6575320455BB1E9"/>
        </w:placeholder>
        <w:text/>
      </w:sdtPr>
      <w:sdtEndPr/>
      <w:sdtContent>
        <w:p w:rsidRPr="009B062B" w:rsidR="00AF30DD" w:rsidP="00FF6EB6" w:rsidRDefault="00AF30DD" w14:paraId="19F88B7C" w14:textId="77777777">
          <w:pPr>
            <w:pStyle w:val="Rubrik1"/>
            <w:spacing w:after="300"/>
          </w:pPr>
          <w:r w:rsidRPr="009B062B">
            <w:t>Förslag till riksdagsbeslut</w:t>
          </w:r>
        </w:p>
      </w:sdtContent>
    </w:sdt>
    <w:sdt>
      <w:sdtPr>
        <w:alias w:val="Yrkande 1"/>
        <w:tag w:val="031c409e-8e38-425d-9f91-38cda821a417"/>
        <w:id w:val="1790787438"/>
        <w:lock w:val="sdtLocked"/>
      </w:sdtPr>
      <w:sdtEndPr/>
      <w:sdtContent>
        <w:p w:rsidR="0039021B" w:rsidRDefault="009D101C" w14:paraId="19F88B7D" w14:textId="77777777">
          <w:pPr>
            <w:pStyle w:val="Frslagstext"/>
            <w:numPr>
              <w:ilvl w:val="0"/>
              <w:numId w:val="0"/>
            </w:numPr>
          </w:pPr>
          <w:r>
            <w:t>Riksdagen ställer sig bakom det som anförs i motionen om att se över hur medel från vattenkraftsproduktionen kan komma de kommuner och regioner där produktionen sker till 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F464C8EF814CF6A68176EF91AF02B6"/>
        </w:placeholder>
        <w:text/>
      </w:sdtPr>
      <w:sdtEndPr/>
      <w:sdtContent>
        <w:p w:rsidRPr="009B062B" w:rsidR="006D79C9" w:rsidP="00333E95" w:rsidRDefault="006D79C9" w14:paraId="19F88B7E" w14:textId="77777777">
          <w:pPr>
            <w:pStyle w:val="Rubrik1"/>
          </w:pPr>
          <w:r>
            <w:t>Motivering</w:t>
          </w:r>
        </w:p>
      </w:sdtContent>
    </w:sdt>
    <w:p w:rsidR="00623ACF" w:rsidP="00095C9B" w:rsidRDefault="00623ACF" w14:paraId="19F88B7F" w14:textId="39EB64AE">
      <w:pPr>
        <w:pStyle w:val="Normalutanindragellerluft"/>
      </w:pPr>
      <w:r>
        <w:t>Vattenkraften utgör en viktig del av Sveriges energisystem. Den årliga produktionen uppgår till omkring 61 TWh, dvs 40 procent av den svenska elproduktionen. När det svenska energisystemet ställer om till en större andel förnybara energikällor får vatten</w:t>
      </w:r>
      <w:r w:rsidR="00095C9B">
        <w:softHyphen/>
      </w:r>
      <w:r>
        <w:t>kraften en allt större betydelse. Vattenkraft är en miljövänlig energikälla som inte ger upphov till några utsläpp.</w:t>
      </w:r>
    </w:p>
    <w:p w:rsidRPr="001E71FD" w:rsidR="00623ACF" w:rsidP="00095C9B" w:rsidRDefault="00623ACF" w14:paraId="19F88B80" w14:textId="4D6483BF">
      <w:r w:rsidRPr="001E71FD">
        <w:t>De sju skogslänen bidrar med ungefär 90 procent av den totala vattenkraftsproduk</w:t>
      </w:r>
      <w:r w:rsidR="00095C9B">
        <w:softHyphen/>
      </w:r>
      <w:r w:rsidRPr="001E71FD">
        <w:t>tionen i Sverige. I Norge är det en självklarhet att de kommuner där vattenkraften produceras ska få en rimlig ersättning. Det handlar om kompensation för de ingrepp i naturen som vattenkraftsutbyggnaden har medfört, men också om att kommunerna ska få del av det värde som vattenkraftsproduktionen genererar.</w:t>
      </w:r>
    </w:p>
    <w:p w:rsidRPr="001E71FD" w:rsidR="00623ACF" w:rsidP="00095C9B" w:rsidRDefault="00623ACF" w14:paraId="19F88B81" w14:textId="15CCF354">
      <w:r w:rsidRPr="001E71FD">
        <w:t xml:space="preserve">Återföringen av vattenkraftsmedel ger fjäll- och glesbygdskommunerna i Norge ungefär sex miljarder norska kronor per år, vilket ger en möjlighet att konkurrera med mer tätbefolkade kommuner och städer. Detta är en del av ett framgångsrikt system för att ge alla delar av </w:t>
      </w:r>
      <w:proofErr w:type="gramStart"/>
      <w:r w:rsidRPr="001E71FD">
        <w:t>landet förutsättningar</w:t>
      </w:r>
      <w:proofErr w:type="gramEnd"/>
      <w:r w:rsidRPr="001E71FD">
        <w:t xml:space="preserve"> för utveckling och tillväxt.</w:t>
      </w:r>
    </w:p>
    <w:p w:rsidRPr="00095C9B" w:rsidR="00623ACF" w:rsidP="00095C9B" w:rsidRDefault="00623ACF" w14:paraId="19F88B82" w14:textId="47D4FFC4">
      <w:pPr>
        <w:rPr>
          <w:spacing w:val="-1"/>
        </w:rPr>
      </w:pPr>
      <w:r w:rsidRPr="00095C9B">
        <w:rPr>
          <w:spacing w:val="-1"/>
        </w:rPr>
        <w:t>I Sverige är situationen annorlunda. I dag får kommuner och bygder där vattenkraften byggts ut enbart cirka 56 miljoner kronor per år i så kallade bygdemedel. Statskassan har tidigare inkasserat årligen nästan tre miljarder kronor enbart i fastighetsbeskattning på vattenkraften.</w:t>
      </w:r>
    </w:p>
    <w:p w:rsidRPr="001E71FD" w:rsidR="00623ACF" w:rsidP="00095C9B" w:rsidRDefault="00623ACF" w14:paraId="19F88B83" w14:textId="77777777">
      <w:r w:rsidRPr="001E71FD">
        <w:t>Under den stora utbyggnadsepoken under 50-, 60- och 70-talen fick de svenska kommunerna behålla skatten på anläggningarna, vilket de inte får längre. De flesta kraftverken ligger i glesbygdskommuner med stor utflyttning och därmed sjunkande skattekraft och statsbidrag.</w:t>
      </w:r>
    </w:p>
    <w:p w:rsidRPr="00422B9E" w:rsidR="00422B9E" w:rsidP="00095C9B" w:rsidRDefault="00623ACF" w14:paraId="19F88B84" w14:textId="5164E808">
      <w:r w:rsidRPr="001E71FD">
        <w:lastRenderedPageBreak/>
        <w:t>Återbäring till dessa kommuner är ett bevis på det värdeskapande som vatten</w:t>
      </w:r>
      <w:r w:rsidR="00095C9B">
        <w:softHyphen/>
      </w:r>
      <w:r w:rsidRPr="001E71FD">
        <w:t>kraftsproduktionen har där. Nu går värdeströmmarna till Stockholm för att sedan till viss del återföras i form av s.k. regionalpolitiskt stöd. Det är ett system som endast bidrar till synen att vattenkraftskommunerna är bidragsmottagare. Det är viktigt att påpeka att vattenkraftskommunerna i hög grad bidrar till välfärden i vårt land.</w:t>
      </w:r>
    </w:p>
    <w:sdt>
      <w:sdtPr>
        <w:rPr>
          <w:i/>
          <w:noProof/>
        </w:rPr>
        <w:alias w:val="CC_Underskrifter"/>
        <w:tag w:val="CC_Underskrifter"/>
        <w:id w:val="583496634"/>
        <w:lock w:val="sdtContentLocked"/>
        <w:placeholder>
          <w:docPart w:val="0180A4E1B066416EB19308DFBB2E7731"/>
        </w:placeholder>
      </w:sdtPr>
      <w:sdtEndPr/>
      <w:sdtContent>
        <w:p w:rsidR="00FF6EB6" w:rsidP="00FF6EB6" w:rsidRDefault="00FF6EB6" w14:paraId="19F88B86" w14:textId="77777777"/>
        <w:p w:rsidRPr="008E0FE2" w:rsidR="004801AC" w:rsidP="00FF6EB6" w:rsidRDefault="00095C9B" w14:paraId="19F88B87" w14:textId="77777777"/>
      </w:sdtContent>
    </w:sdt>
    <w:tbl>
      <w:tblPr>
        <w:tblW w:w="5000" w:type="pct"/>
        <w:tblLook w:val="04A0" w:firstRow="1" w:lastRow="0" w:firstColumn="1" w:lastColumn="0" w:noHBand="0" w:noVBand="1"/>
        <w:tblCaption w:val="underskrifter"/>
      </w:tblPr>
      <w:tblGrid>
        <w:gridCol w:w="4252"/>
        <w:gridCol w:w="4252"/>
      </w:tblGrid>
      <w:tr w:rsidR="00FB6145" w14:paraId="25562060" w14:textId="77777777">
        <w:trPr>
          <w:cantSplit/>
        </w:trPr>
        <w:tc>
          <w:tcPr>
            <w:tcW w:w="50" w:type="pct"/>
            <w:vAlign w:val="bottom"/>
          </w:tcPr>
          <w:p w:rsidR="00FB6145" w:rsidRDefault="00604730" w14:paraId="514761AE" w14:textId="77777777">
            <w:pPr>
              <w:pStyle w:val="Underskrifter"/>
            </w:pPr>
            <w:r>
              <w:t>Saila Quicklund (M)</w:t>
            </w:r>
          </w:p>
        </w:tc>
        <w:tc>
          <w:tcPr>
            <w:tcW w:w="50" w:type="pct"/>
            <w:vAlign w:val="bottom"/>
          </w:tcPr>
          <w:p w:rsidR="00FB6145" w:rsidRDefault="00FB6145" w14:paraId="3A7B4014" w14:textId="77777777">
            <w:pPr>
              <w:pStyle w:val="Underskrifter"/>
            </w:pPr>
          </w:p>
        </w:tc>
      </w:tr>
    </w:tbl>
    <w:p w:rsidR="00381B19" w:rsidRDefault="00381B19" w14:paraId="19F88B8B" w14:textId="77777777">
      <w:bookmarkStart w:name="_GoBack" w:id="1"/>
      <w:bookmarkEnd w:id="1"/>
    </w:p>
    <w:sectPr w:rsidR="00381B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88B8D" w14:textId="77777777" w:rsidR="006F40D2" w:rsidRDefault="006F40D2" w:rsidP="000C1CAD">
      <w:pPr>
        <w:spacing w:line="240" w:lineRule="auto"/>
      </w:pPr>
      <w:r>
        <w:separator/>
      </w:r>
    </w:p>
  </w:endnote>
  <w:endnote w:type="continuationSeparator" w:id="0">
    <w:p w14:paraId="19F88B8E" w14:textId="77777777" w:rsidR="006F40D2" w:rsidRDefault="006F4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8B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8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8B9C" w14:textId="77777777" w:rsidR="00262EA3" w:rsidRPr="00FF6EB6" w:rsidRDefault="00262EA3" w:rsidP="00FF6E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88B8B" w14:textId="77777777" w:rsidR="006F40D2" w:rsidRDefault="006F40D2" w:rsidP="000C1CAD">
      <w:pPr>
        <w:spacing w:line="240" w:lineRule="auto"/>
      </w:pPr>
      <w:r>
        <w:separator/>
      </w:r>
    </w:p>
  </w:footnote>
  <w:footnote w:type="continuationSeparator" w:id="0">
    <w:p w14:paraId="19F88B8C" w14:textId="77777777" w:rsidR="006F40D2" w:rsidRDefault="006F40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8B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88B9D" wp14:editId="19F88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F88BA1" w14:textId="77777777" w:rsidR="00262EA3" w:rsidRDefault="00095C9B" w:rsidP="008103B5">
                          <w:pPr>
                            <w:jc w:val="right"/>
                          </w:pPr>
                          <w:sdt>
                            <w:sdtPr>
                              <w:alias w:val="CC_Noformat_Partikod"/>
                              <w:tag w:val="CC_Noformat_Partikod"/>
                              <w:id w:val="-53464382"/>
                              <w:placeholder>
                                <w:docPart w:val="C120552F4B0A407FA56FAC1C7BBEABC1"/>
                              </w:placeholder>
                              <w:text/>
                            </w:sdtPr>
                            <w:sdtEndPr/>
                            <w:sdtContent>
                              <w:r w:rsidR="00623ACF">
                                <w:t>M</w:t>
                              </w:r>
                            </w:sdtContent>
                          </w:sdt>
                          <w:sdt>
                            <w:sdtPr>
                              <w:alias w:val="CC_Noformat_Partinummer"/>
                              <w:tag w:val="CC_Noformat_Partinummer"/>
                              <w:id w:val="-1709555926"/>
                              <w:placeholder>
                                <w:docPart w:val="363F8B93E84A45F6922029A97AB92C1D"/>
                              </w:placeholder>
                              <w:text/>
                            </w:sdtPr>
                            <w:sdtEndPr/>
                            <w:sdtContent>
                              <w:r w:rsidR="00623ACF">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88B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F88BA1" w14:textId="77777777" w:rsidR="00262EA3" w:rsidRDefault="00095C9B" w:rsidP="008103B5">
                    <w:pPr>
                      <w:jc w:val="right"/>
                    </w:pPr>
                    <w:sdt>
                      <w:sdtPr>
                        <w:alias w:val="CC_Noformat_Partikod"/>
                        <w:tag w:val="CC_Noformat_Partikod"/>
                        <w:id w:val="-53464382"/>
                        <w:placeholder>
                          <w:docPart w:val="C120552F4B0A407FA56FAC1C7BBEABC1"/>
                        </w:placeholder>
                        <w:text/>
                      </w:sdtPr>
                      <w:sdtEndPr/>
                      <w:sdtContent>
                        <w:r w:rsidR="00623ACF">
                          <w:t>M</w:t>
                        </w:r>
                      </w:sdtContent>
                    </w:sdt>
                    <w:sdt>
                      <w:sdtPr>
                        <w:alias w:val="CC_Noformat_Partinummer"/>
                        <w:tag w:val="CC_Noformat_Partinummer"/>
                        <w:id w:val="-1709555926"/>
                        <w:placeholder>
                          <w:docPart w:val="363F8B93E84A45F6922029A97AB92C1D"/>
                        </w:placeholder>
                        <w:text/>
                      </w:sdtPr>
                      <w:sdtEndPr/>
                      <w:sdtContent>
                        <w:r w:rsidR="00623ACF">
                          <w:t>1389</w:t>
                        </w:r>
                      </w:sdtContent>
                    </w:sdt>
                  </w:p>
                </w:txbxContent>
              </v:textbox>
              <w10:wrap anchorx="page"/>
            </v:shape>
          </w:pict>
        </mc:Fallback>
      </mc:AlternateContent>
    </w:r>
  </w:p>
  <w:p w14:paraId="19F88B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8B91" w14:textId="77777777" w:rsidR="00262EA3" w:rsidRDefault="00262EA3" w:rsidP="008563AC">
    <w:pPr>
      <w:jc w:val="right"/>
    </w:pPr>
  </w:p>
  <w:p w14:paraId="19F88B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8B95" w14:textId="77777777" w:rsidR="00262EA3" w:rsidRDefault="00095C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F88B9F" wp14:editId="19F88B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F88B96" w14:textId="77777777" w:rsidR="00262EA3" w:rsidRDefault="00095C9B" w:rsidP="00A314CF">
    <w:pPr>
      <w:pStyle w:val="FSHNormal"/>
      <w:spacing w:before="40"/>
    </w:pPr>
    <w:sdt>
      <w:sdtPr>
        <w:alias w:val="CC_Noformat_Motionstyp"/>
        <w:tag w:val="CC_Noformat_Motionstyp"/>
        <w:id w:val="1162973129"/>
        <w:lock w:val="sdtContentLocked"/>
        <w15:appearance w15:val="hidden"/>
        <w:text/>
      </w:sdtPr>
      <w:sdtEndPr/>
      <w:sdtContent>
        <w:r w:rsidR="0009214E">
          <w:t>Enskild motion</w:t>
        </w:r>
      </w:sdtContent>
    </w:sdt>
    <w:r w:rsidR="00821B36">
      <w:t xml:space="preserve"> </w:t>
    </w:r>
    <w:sdt>
      <w:sdtPr>
        <w:alias w:val="CC_Noformat_Partikod"/>
        <w:tag w:val="CC_Noformat_Partikod"/>
        <w:id w:val="1471015553"/>
        <w:text/>
      </w:sdtPr>
      <w:sdtEndPr/>
      <w:sdtContent>
        <w:r w:rsidR="00623ACF">
          <w:t>M</w:t>
        </w:r>
      </w:sdtContent>
    </w:sdt>
    <w:sdt>
      <w:sdtPr>
        <w:alias w:val="CC_Noformat_Partinummer"/>
        <w:tag w:val="CC_Noformat_Partinummer"/>
        <w:id w:val="-2014525982"/>
        <w:text/>
      </w:sdtPr>
      <w:sdtEndPr/>
      <w:sdtContent>
        <w:r w:rsidR="00623ACF">
          <w:t>1389</w:t>
        </w:r>
      </w:sdtContent>
    </w:sdt>
  </w:p>
  <w:p w14:paraId="19F88B97" w14:textId="77777777" w:rsidR="00262EA3" w:rsidRPr="008227B3" w:rsidRDefault="00095C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F88B98" w14:textId="77777777" w:rsidR="00262EA3" w:rsidRPr="008227B3" w:rsidRDefault="00095C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21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214E">
          <w:t>:896</w:t>
        </w:r>
      </w:sdtContent>
    </w:sdt>
  </w:p>
  <w:p w14:paraId="19F88B99" w14:textId="77777777" w:rsidR="00262EA3" w:rsidRDefault="00095C9B" w:rsidP="00E03A3D">
    <w:pPr>
      <w:pStyle w:val="Motionr"/>
    </w:pPr>
    <w:sdt>
      <w:sdtPr>
        <w:alias w:val="CC_Noformat_Avtext"/>
        <w:tag w:val="CC_Noformat_Avtext"/>
        <w:id w:val="-2020768203"/>
        <w:lock w:val="sdtContentLocked"/>
        <w15:appearance w15:val="hidden"/>
        <w:text/>
      </w:sdtPr>
      <w:sdtEndPr/>
      <w:sdtContent>
        <w:r w:rsidR="0009214E">
          <w:t>av Saila Quicklund (M)</w:t>
        </w:r>
      </w:sdtContent>
    </w:sdt>
  </w:p>
  <w:sdt>
    <w:sdtPr>
      <w:alias w:val="CC_Noformat_Rubtext"/>
      <w:tag w:val="CC_Noformat_Rubtext"/>
      <w:id w:val="-218060500"/>
      <w:lock w:val="sdtLocked"/>
      <w:text/>
    </w:sdtPr>
    <w:sdtEndPr/>
    <w:sdtContent>
      <w:p w14:paraId="19F88B9A" w14:textId="6885D0A5" w:rsidR="00262EA3" w:rsidRDefault="00DC23AB" w:rsidP="00283E0F">
        <w:pPr>
          <w:pStyle w:val="FSHRub2"/>
        </w:pPr>
        <w:r>
          <w:t>Vattenkraftsåterbäring</w:t>
        </w:r>
      </w:p>
    </w:sdtContent>
  </w:sdt>
  <w:sdt>
    <w:sdtPr>
      <w:alias w:val="CC_Boilerplate_3"/>
      <w:tag w:val="CC_Boilerplate_3"/>
      <w:id w:val="1606463544"/>
      <w:lock w:val="sdtContentLocked"/>
      <w15:appearance w15:val="hidden"/>
      <w:text w:multiLine="1"/>
    </w:sdtPr>
    <w:sdtEndPr/>
    <w:sdtContent>
      <w:p w14:paraId="19F88B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23A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4E"/>
    <w:rsid w:val="00093636"/>
    <w:rsid w:val="00093646"/>
    <w:rsid w:val="00093F48"/>
    <w:rsid w:val="0009440B"/>
    <w:rsid w:val="00094A50"/>
    <w:rsid w:val="00094A68"/>
    <w:rsid w:val="00094AC0"/>
    <w:rsid w:val="00094BFD"/>
    <w:rsid w:val="000953C2"/>
    <w:rsid w:val="0009550E"/>
    <w:rsid w:val="00095B69"/>
    <w:rsid w:val="00095C9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19"/>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1B"/>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7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CF"/>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D2"/>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1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AB"/>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145"/>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B6"/>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F88B7B"/>
  <w15:chartTrackingRefBased/>
  <w15:docId w15:val="{9BC45EDD-FBCB-4E47-9D72-B0A2B01A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78B4DDB466454AA6575320455BB1E9"/>
        <w:category>
          <w:name w:val="Allmänt"/>
          <w:gallery w:val="placeholder"/>
        </w:category>
        <w:types>
          <w:type w:val="bbPlcHdr"/>
        </w:types>
        <w:behaviors>
          <w:behavior w:val="content"/>
        </w:behaviors>
        <w:guid w:val="{8048A289-4FB7-4577-B45D-E2B0D6EDA235}"/>
      </w:docPartPr>
      <w:docPartBody>
        <w:p w:rsidR="00FE0FEB" w:rsidRDefault="00642EA6">
          <w:pPr>
            <w:pStyle w:val="0C78B4DDB466454AA6575320455BB1E9"/>
          </w:pPr>
          <w:r w:rsidRPr="005A0A93">
            <w:rPr>
              <w:rStyle w:val="Platshllartext"/>
            </w:rPr>
            <w:t>Förslag till riksdagsbeslut</w:t>
          </w:r>
        </w:p>
      </w:docPartBody>
    </w:docPart>
    <w:docPart>
      <w:docPartPr>
        <w:name w:val="32F464C8EF814CF6A68176EF91AF02B6"/>
        <w:category>
          <w:name w:val="Allmänt"/>
          <w:gallery w:val="placeholder"/>
        </w:category>
        <w:types>
          <w:type w:val="bbPlcHdr"/>
        </w:types>
        <w:behaviors>
          <w:behavior w:val="content"/>
        </w:behaviors>
        <w:guid w:val="{C8B6E795-2D1A-4C98-A949-331489FE0C77}"/>
      </w:docPartPr>
      <w:docPartBody>
        <w:p w:rsidR="00FE0FEB" w:rsidRDefault="00642EA6">
          <w:pPr>
            <w:pStyle w:val="32F464C8EF814CF6A68176EF91AF02B6"/>
          </w:pPr>
          <w:r w:rsidRPr="005A0A93">
            <w:rPr>
              <w:rStyle w:val="Platshllartext"/>
            </w:rPr>
            <w:t>Motivering</w:t>
          </w:r>
        </w:p>
      </w:docPartBody>
    </w:docPart>
    <w:docPart>
      <w:docPartPr>
        <w:name w:val="C120552F4B0A407FA56FAC1C7BBEABC1"/>
        <w:category>
          <w:name w:val="Allmänt"/>
          <w:gallery w:val="placeholder"/>
        </w:category>
        <w:types>
          <w:type w:val="bbPlcHdr"/>
        </w:types>
        <w:behaviors>
          <w:behavior w:val="content"/>
        </w:behaviors>
        <w:guid w:val="{95497AB9-18A1-4C64-A5B5-B098AB4E61B1}"/>
      </w:docPartPr>
      <w:docPartBody>
        <w:p w:rsidR="00FE0FEB" w:rsidRDefault="00642EA6">
          <w:pPr>
            <w:pStyle w:val="C120552F4B0A407FA56FAC1C7BBEABC1"/>
          </w:pPr>
          <w:r>
            <w:rPr>
              <w:rStyle w:val="Platshllartext"/>
            </w:rPr>
            <w:t xml:space="preserve"> </w:t>
          </w:r>
        </w:p>
      </w:docPartBody>
    </w:docPart>
    <w:docPart>
      <w:docPartPr>
        <w:name w:val="363F8B93E84A45F6922029A97AB92C1D"/>
        <w:category>
          <w:name w:val="Allmänt"/>
          <w:gallery w:val="placeholder"/>
        </w:category>
        <w:types>
          <w:type w:val="bbPlcHdr"/>
        </w:types>
        <w:behaviors>
          <w:behavior w:val="content"/>
        </w:behaviors>
        <w:guid w:val="{95B2BB29-9DFC-4CF4-AD51-8A8C8D977FDE}"/>
      </w:docPartPr>
      <w:docPartBody>
        <w:p w:rsidR="00FE0FEB" w:rsidRDefault="00642EA6">
          <w:pPr>
            <w:pStyle w:val="363F8B93E84A45F6922029A97AB92C1D"/>
          </w:pPr>
          <w:r>
            <w:t xml:space="preserve"> </w:t>
          </w:r>
        </w:p>
      </w:docPartBody>
    </w:docPart>
    <w:docPart>
      <w:docPartPr>
        <w:name w:val="0180A4E1B066416EB19308DFBB2E7731"/>
        <w:category>
          <w:name w:val="Allmänt"/>
          <w:gallery w:val="placeholder"/>
        </w:category>
        <w:types>
          <w:type w:val="bbPlcHdr"/>
        </w:types>
        <w:behaviors>
          <w:behavior w:val="content"/>
        </w:behaviors>
        <w:guid w:val="{FF43083E-7D45-4D84-A61D-F169F003A8CE}"/>
      </w:docPartPr>
      <w:docPartBody>
        <w:p w:rsidR="00AF083C" w:rsidRDefault="00AF0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A6"/>
    <w:rsid w:val="00642EA6"/>
    <w:rsid w:val="00AF083C"/>
    <w:rsid w:val="00E62B23"/>
    <w:rsid w:val="00FE0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8B4DDB466454AA6575320455BB1E9">
    <w:name w:val="0C78B4DDB466454AA6575320455BB1E9"/>
  </w:style>
  <w:style w:type="paragraph" w:customStyle="1" w:styleId="EB313206AB1C4F8CA367903E4234565D">
    <w:name w:val="EB313206AB1C4F8CA367903E423456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153F8316D24FBB992D3917A2CBE5F5">
    <w:name w:val="26153F8316D24FBB992D3917A2CBE5F5"/>
  </w:style>
  <w:style w:type="paragraph" w:customStyle="1" w:styleId="32F464C8EF814CF6A68176EF91AF02B6">
    <w:name w:val="32F464C8EF814CF6A68176EF91AF02B6"/>
  </w:style>
  <w:style w:type="paragraph" w:customStyle="1" w:styleId="E0BBA78614F1437BB332481749E9B4FD">
    <w:name w:val="E0BBA78614F1437BB332481749E9B4FD"/>
  </w:style>
  <w:style w:type="paragraph" w:customStyle="1" w:styleId="4182D84586914D129085EAEF6A95A684">
    <w:name w:val="4182D84586914D129085EAEF6A95A684"/>
  </w:style>
  <w:style w:type="paragraph" w:customStyle="1" w:styleId="C120552F4B0A407FA56FAC1C7BBEABC1">
    <w:name w:val="C120552F4B0A407FA56FAC1C7BBEABC1"/>
  </w:style>
  <w:style w:type="paragraph" w:customStyle="1" w:styleId="363F8B93E84A45F6922029A97AB92C1D">
    <w:name w:val="363F8B93E84A45F6922029A97AB92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18D4D-F8C4-4440-AB3A-86FF78CFCA20}"/>
</file>

<file path=customXml/itemProps2.xml><?xml version="1.0" encoding="utf-8"?>
<ds:datastoreItem xmlns:ds="http://schemas.openxmlformats.org/officeDocument/2006/customXml" ds:itemID="{53490F2C-4F42-4213-9BA3-EABEADCAAFDA}"/>
</file>

<file path=customXml/itemProps3.xml><?xml version="1.0" encoding="utf-8"?>
<ds:datastoreItem xmlns:ds="http://schemas.openxmlformats.org/officeDocument/2006/customXml" ds:itemID="{D4E134DF-904F-41D5-B095-A3C55E39352D}"/>
</file>

<file path=docProps/app.xml><?xml version="1.0" encoding="utf-8"?>
<Properties xmlns="http://schemas.openxmlformats.org/officeDocument/2006/extended-properties" xmlns:vt="http://schemas.openxmlformats.org/officeDocument/2006/docPropsVTypes">
  <Template>Normal</Template>
  <TotalTime>9</TotalTime>
  <Pages>2</Pages>
  <Words>339</Words>
  <Characters>1994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M1389 Vattenkraftåterbäring</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