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ED2BF76B1294E1C91A1E3FAC7F633D7"/>
        </w:placeholder>
        <w:text/>
      </w:sdtPr>
      <w:sdtEndPr/>
      <w:sdtContent>
        <w:p w:rsidRPr="009B062B" w:rsidR="00AF30DD" w:rsidP="006D4F01" w:rsidRDefault="00AF30DD" w14:paraId="31157F75" w14:textId="77777777">
          <w:pPr>
            <w:pStyle w:val="Rubrik1"/>
            <w:spacing w:after="300"/>
          </w:pPr>
          <w:r w:rsidRPr="009B062B">
            <w:t>Förslag till riksdagsbeslut</w:t>
          </w:r>
        </w:p>
      </w:sdtContent>
    </w:sdt>
    <w:sdt>
      <w:sdtPr>
        <w:alias w:val="Yrkande 1"/>
        <w:tag w:val="79dc0dc9-9f51-4bcd-9d83-fa0af216938a"/>
        <w:id w:val="1093202405"/>
        <w:lock w:val="sdtLocked"/>
      </w:sdtPr>
      <w:sdtEndPr/>
      <w:sdtContent>
        <w:p w:rsidR="00745DEA" w:rsidRDefault="0014198B" w14:paraId="291187D3" w14:textId="77777777">
          <w:pPr>
            <w:pStyle w:val="Frslagstext"/>
            <w:numPr>
              <w:ilvl w:val="0"/>
              <w:numId w:val="0"/>
            </w:numPr>
          </w:pPr>
          <w:r>
            <w:t>Riksdagen ställer sig bakom det som anförs i motionen om att införa ett skadereduceringsperspektiv i tobakspolitiken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523A3E25274B8BBC51BC4679E896FB"/>
        </w:placeholder>
        <w:text/>
      </w:sdtPr>
      <w:sdtEndPr/>
      <w:sdtContent>
        <w:p w:rsidRPr="009B062B" w:rsidR="006D79C9" w:rsidP="00333E95" w:rsidRDefault="006D79C9" w14:paraId="21C64D78" w14:textId="77777777">
          <w:pPr>
            <w:pStyle w:val="Rubrik1"/>
          </w:pPr>
          <w:r>
            <w:t>Motivering</w:t>
          </w:r>
        </w:p>
      </w:sdtContent>
    </w:sdt>
    <w:p w:rsidR="003022A1" w:rsidP="00AB663B" w:rsidRDefault="00AB663B" w14:paraId="4F96C298" w14:textId="226D50C6">
      <w:pPr>
        <w:pStyle w:val="Normalutanindragellerluft"/>
      </w:pPr>
      <w:r>
        <w:t>Den innevarande strategin för alkohol, narkotika, doping och tobak (ANDT) löper u</w:t>
      </w:r>
      <w:r w:rsidR="003022A1">
        <w:t>t</w:t>
      </w:r>
      <w:r>
        <w:t xml:space="preserve"> i slutet av 2020, efter det ska en ny strategi antas för perioden 2021–2026. Inom tobaks</w:t>
      </w:r>
      <w:r w:rsidR="00035EB9">
        <w:softHyphen/>
      </w:r>
      <w:r>
        <w:t>området har mycket positivt hänt under de senaste fem åren, framförallt har tobaks</w:t>
      </w:r>
      <w:r w:rsidR="00035EB9">
        <w:softHyphen/>
      </w:r>
      <w:r>
        <w:t>bruket och i synnerhet den skadliga rökningen fortsatt att minska</w:t>
      </w:r>
      <w:r w:rsidR="003022A1">
        <w:t xml:space="preserve"> i Sverige</w:t>
      </w:r>
      <w:r>
        <w:t>. Att färre människor röker innebär stora vinster för människors liv och hälsa</w:t>
      </w:r>
      <w:r w:rsidR="003022A1">
        <w:t>,</w:t>
      </w:r>
      <w:r>
        <w:t xml:space="preserve"> politiken bör fortsatt bejaka den inriktningen.</w:t>
      </w:r>
    </w:p>
    <w:p w:rsidR="00720372" w:rsidP="00720372" w:rsidRDefault="00AB663B" w14:paraId="65B41E6D" w14:textId="3BEFFEBE">
      <w:r w:rsidRPr="00720372">
        <w:t>Samtidigt har mycket hänt i vår omvärld. Det finns inte längre några vetenskapliga tvivel kring att snus är betydligt mindre skadligt för hälsan än rökning. Det har även utvecklats ett flertal nya tobaksprodukter där tobak upphettas i stället för att förbrännas</w:t>
      </w:r>
      <w:r w:rsidRPr="00720372" w:rsidR="003022A1">
        <w:t xml:space="preserve"> </w:t>
      </w:r>
      <w:r w:rsidR="00E25F74">
        <w:t>i</w:t>
      </w:r>
      <w:r w:rsidRPr="00720372" w:rsidR="003022A1">
        <w:t xml:space="preserve"> syfte att vara mindre skadligt. </w:t>
      </w:r>
      <w:r w:rsidRPr="00720372">
        <w:t>Just förbränning av tobak har visat sig vara en process som utsöndrar många skadliga ämnen.</w:t>
      </w:r>
    </w:p>
    <w:p w:rsidR="00AB663B" w:rsidP="00720372" w:rsidRDefault="00AB663B" w14:paraId="4A003A4D" w14:textId="6368AD1B">
      <w:r>
        <w:t xml:space="preserve">Genom att driva en politik som uppmuntrar människor att välja mindre skadliga alternativ, finns </w:t>
      </w:r>
      <w:r w:rsidR="00E25F74">
        <w:t xml:space="preserve">det en </w:t>
      </w:r>
      <w:r>
        <w:t xml:space="preserve">oerhört stor potential i att komma i mål med att skapa ett rökfritt Sverige. I </w:t>
      </w:r>
      <w:r w:rsidR="00E25F74">
        <w:t>r</w:t>
      </w:r>
      <w:r>
        <w:t>iksdagen har vi bejakat detta.</w:t>
      </w:r>
    </w:p>
    <w:p w:rsidRPr="00035EB9" w:rsidR="00720372" w:rsidP="00035EB9" w:rsidRDefault="00AB663B" w14:paraId="1D9C9405" w14:textId="4E87B71D">
      <w:r w:rsidRPr="00035EB9">
        <w:t>I betänkande 2018/</w:t>
      </w:r>
      <w:proofErr w:type="gramStart"/>
      <w:r w:rsidRPr="00035EB9">
        <w:t>19</w:t>
      </w:r>
      <w:r w:rsidRPr="00035EB9" w:rsidR="00E25F74">
        <w:t>:</w:t>
      </w:r>
      <w:r w:rsidRPr="00035EB9">
        <w:t>SoU</w:t>
      </w:r>
      <w:proofErr w:type="gramEnd"/>
      <w:r w:rsidRPr="00035EB9">
        <w:t>3 fastslog riksdagen att det är angeläget att förbättra folkhälsan genom att förebygg</w:t>
      </w:r>
      <w:bookmarkStart w:name="_GoBack" w:id="1"/>
      <w:bookmarkEnd w:id="1"/>
      <w:r w:rsidRPr="00035EB9">
        <w:t>a att personer börjar röka och genom att få fler att sluta och att skillnader i skadeverkningar mellan olika tobaksprodukter bör beaktas inför kommande regleringsförslag från regeringen. En linje som dock lyste me</w:t>
      </w:r>
      <w:r w:rsidRPr="00035EB9" w:rsidR="00E25F74">
        <w:t>d</w:t>
      </w:r>
      <w:r w:rsidRPr="00035EB9">
        <w:t xml:space="preserve"> sin frånvaro när regeringen den 6 februari 2020 beslutade om kommittédirektiv 2020:9 och att en särskild utredare ska göra en översyn av vissa frågor på tobaksområdet.</w:t>
      </w:r>
    </w:p>
    <w:p w:rsidRPr="00720372" w:rsidR="00AB663B" w:rsidP="00720372" w:rsidRDefault="00AB663B" w14:paraId="1AE74A8D" w14:textId="193EAF37">
      <w:r w:rsidRPr="00720372">
        <w:lastRenderedPageBreak/>
        <w:t>Därför är det viktigt att slå fast att i nästa ANDT</w:t>
      </w:r>
      <w:r w:rsidR="00E25F74">
        <w:t>-</w:t>
      </w:r>
      <w:r w:rsidRPr="00720372">
        <w:t xml:space="preserve">strategi bör det, som det </w:t>
      </w:r>
      <w:r w:rsidR="00E25F74">
        <w:t>gör</w:t>
      </w:r>
      <w:r w:rsidRPr="00720372">
        <w:t xml:space="preserve"> på alkoholens område, finnas ett skadereduceringsperspektiv även för tobak.  </w:t>
      </w:r>
    </w:p>
    <w:sdt>
      <w:sdtPr>
        <w:rPr>
          <w:i/>
          <w:noProof/>
        </w:rPr>
        <w:alias w:val="CC_Underskrifter"/>
        <w:tag w:val="CC_Underskrifter"/>
        <w:id w:val="583496634"/>
        <w:lock w:val="sdtContentLocked"/>
        <w:placeholder>
          <w:docPart w:val="CBF827C5315F4580844CEB30973705B6"/>
        </w:placeholder>
      </w:sdtPr>
      <w:sdtEndPr>
        <w:rPr>
          <w:i w:val="0"/>
          <w:noProof w:val="0"/>
        </w:rPr>
      </w:sdtEndPr>
      <w:sdtContent>
        <w:p w:rsidR="00971AF8" w:rsidP="00971AF8" w:rsidRDefault="00971AF8" w14:paraId="71AEE8CB" w14:textId="77777777"/>
        <w:p w:rsidRPr="008E0FE2" w:rsidR="004801AC" w:rsidP="00971AF8" w:rsidRDefault="00035EB9" w14:paraId="37204644" w14:textId="18230E3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bl>
    <w:p w:rsidR="00B307FF" w:rsidRDefault="00B307FF" w14:paraId="5E15626E" w14:textId="77777777"/>
    <w:sectPr w:rsidR="00B307FF"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C3C9D" w14:textId="77777777" w:rsidR="00C322AC" w:rsidRDefault="00C322AC" w:rsidP="000C1CAD">
      <w:pPr>
        <w:spacing w:line="240" w:lineRule="auto"/>
      </w:pPr>
      <w:r>
        <w:separator/>
      </w:r>
    </w:p>
  </w:endnote>
  <w:endnote w:type="continuationSeparator" w:id="0">
    <w:p w14:paraId="719E11D3" w14:textId="77777777" w:rsidR="00C322AC" w:rsidRDefault="00C322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97E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056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0E267" w14:textId="72CD5FCC" w:rsidR="00262EA3" w:rsidRPr="00971AF8" w:rsidRDefault="00262EA3" w:rsidP="00971A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A7730" w14:textId="77777777" w:rsidR="00C322AC" w:rsidRDefault="00C322AC" w:rsidP="000C1CAD">
      <w:pPr>
        <w:spacing w:line="240" w:lineRule="auto"/>
      </w:pPr>
      <w:r>
        <w:separator/>
      </w:r>
    </w:p>
  </w:footnote>
  <w:footnote w:type="continuationSeparator" w:id="0">
    <w:p w14:paraId="0D8B4A40" w14:textId="77777777" w:rsidR="00C322AC" w:rsidRDefault="00C322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7184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5EB9" w14:paraId="27F6905E" w14:textId="77777777">
                          <w:pPr>
                            <w:jc w:val="right"/>
                          </w:pPr>
                          <w:sdt>
                            <w:sdtPr>
                              <w:alias w:val="CC_Noformat_Partikod"/>
                              <w:tag w:val="CC_Noformat_Partikod"/>
                              <w:id w:val="-53464382"/>
                              <w:placeholder>
                                <w:docPart w:val="22532A664DC042F09BAC9CAD3F92D53E"/>
                              </w:placeholder>
                              <w:text/>
                            </w:sdtPr>
                            <w:sdtEndPr/>
                            <w:sdtContent>
                              <w:r w:rsidR="00AB663B">
                                <w:t>M</w:t>
                              </w:r>
                            </w:sdtContent>
                          </w:sdt>
                          <w:sdt>
                            <w:sdtPr>
                              <w:alias w:val="CC_Noformat_Partinummer"/>
                              <w:tag w:val="CC_Noformat_Partinummer"/>
                              <w:id w:val="-1709555926"/>
                              <w:placeholder>
                                <w:docPart w:val="05B2EB2492EF4F7386DC7AED22A0AB0B"/>
                              </w:placeholder>
                              <w:text/>
                            </w:sdtPr>
                            <w:sdtEndPr/>
                            <w:sdtContent>
                              <w:r w:rsidR="00720372">
                                <w:t>1787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5EB9" w14:paraId="27F6905E" w14:textId="77777777">
                    <w:pPr>
                      <w:jc w:val="right"/>
                    </w:pPr>
                    <w:sdt>
                      <w:sdtPr>
                        <w:alias w:val="CC_Noformat_Partikod"/>
                        <w:tag w:val="CC_Noformat_Partikod"/>
                        <w:id w:val="-53464382"/>
                        <w:placeholder>
                          <w:docPart w:val="22532A664DC042F09BAC9CAD3F92D53E"/>
                        </w:placeholder>
                        <w:text/>
                      </w:sdtPr>
                      <w:sdtEndPr/>
                      <w:sdtContent>
                        <w:r w:rsidR="00AB663B">
                          <w:t>M</w:t>
                        </w:r>
                      </w:sdtContent>
                    </w:sdt>
                    <w:sdt>
                      <w:sdtPr>
                        <w:alias w:val="CC_Noformat_Partinummer"/>
                        <w:tag w:val="CC_Noformat_Partinummer"/>
                        <w:id w:val="-1709555926"/>
                        <w:placeholder>
                          <w:docPart w:val="05B2EB2492EF4F7386DC7AED22A0AB0B"/>
                        </w:placeholder>
                        <w:text/>
                      </w:sdtPr>
                      <w:sdtEndPr/>
                      <w:sdtContent>
                        <w:r w:rsidR="00720372">
                          <w:t>1787</w:t>
                        </w:r>
                      </w:sdtContent>
                    </w:sdt>
                  </w:p>
                </w:txbxContent>
              </v:textbox>
              <w10:wrap anchorx="page"/>
            </v:shape>
          </w:pict>
        </mc:Fallback>
      </mc:AlternateContent>
    </w:r>
  </w:p>
  <w:p w:rsidRPr="00293C4F" w:rsidR="00262EA3" w:rsidP="00776B74" w:rsidRDefault="00262EA3" w14:paraId="390D36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EDF9F4" w14:textId="77777777">
    <w:pPr>
      <w:jc w:val="right"/>
    </w:pPr>
  </w:p>
  <w:p w:rsidR="00262EA3" w:rsidP="00776B74" w:rsidRDefault="00262EA3" w14:paraId="339AC8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35EB9" w14:paraId="7CDE5C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5EB9" w14:paraId="7990AB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B663B">
          <w:t>M</w:t>
        </w:r>
      </w:sdtContent>
    </w:sdt>
    <w:sdt>
      <w:sdtPr>
        <w:alias w:val="CC_Noformat_Partinummer"/>
        <w:tag w:val="CC_Noformat_Partinummer"/>
        <w:id w:val="-2014525982"/>
        <w:text/>
      </w:sdtPr>
      <w:sdtEndPr/>
      <w:sdtContent>
        <w:r w:rsidR="00720372">
          <w:t>1787</w:t>
        </w:r>
      </w:sdtContent>
    </w:sdt>
  </w:p>
  <w:p w:rsidRPr="008227B3" w:rsidR="00262EA3" w:rsidP="008227B3" w:rsidRDefault="00035EB9" w14:paraId="3E1686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5EB9" w14:paraId="012287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:992</w:t>
        </w:r>
      </w:sdtContent>
    </w:sdt>
  </w:p>
  <w:p w:rsidR="00262EA3" w:rsidP="00E03A3D" w:rsidRDefault="00035EB9" w14:paraId="24BCE773" w14:textId="77777777">
    <w:pPr>
      <w:pStyle w:val="Motionr"/>
    </w:pPr>
    <w:sdt>
      <w:sdtPr>
        <w:alias w:val="CC_Noformat_Avtext"/>
        <w:tag w:val="CC_Noformat_Avtext"/>
        <w:id w:val="-2020768203"/>
        <w:lock w:val="sdtContentLocked"/>
        <w15:appearance w15:val="hidden"/>
        <w:text/>
      </w:sdtPr>
      <w:sdtEndPr/>
      <w:sdtContent>
        <w:r>
          <w:t>av Åsa Coenraads (M)</w:t>
        </w:r>
      </w:sdtContent>
    </w:sdt>
  </w:p>
  <w:sdt>
    <w:sdtPr>
      <w:alias w:val="CC_Noformat_Rubtext"/>
      <w:tag w:val="CC_Noformat_Rubtext"/>
      <w:id w:val="-218060500"/>
      <w:lock w:val="sdtLocked"/>
      <w:text/>
    </w:sdtPr>
    <w:sdtEndPr/>
    <w:sdtContent>
      <w:p w:rsidR="00262EA3" w:rsidP="00283E0F" w:rsidRDefault="003022A1" w14:paraId="7E07DF32" w14:textId="77777777">
        <w:pPr>
          <w:pStyle w:val="FSHRub2"/>
        </w:pPr>
        <w:r>
          <w:t>Skadereduceringsperspektiv på tobaksområdet</w:t>
        </w:r>
      </w:p>
    </w:sdtContent>
  </w:sdt>
  <w:sdt>
    <w:sdtPr>
      <w:alias w:val="CC_Boilerplate_3"/>
      <w:tag w:val="CC_Boilerplate_3"/>
      <w:id w:val="1606463544"/>
      <w:lock w:val="sdtContentLocked"/>
      <w15:appearance w15:val="hidden"/>
      <w:text w:multiLine="1"/>
    </w:sdtPr>
    <w:sdtEndPr/>
    <w:sdtContent>
      <w:p w:rsidR="00262EA3" w:rsidP="00283E0F" w:rsidRDefault="00262EA3" w14:paraId="0F0A84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B66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5EB9"/>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98B"/>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2A1"/>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3EA"/>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5A2"/>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F01"/>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72"/>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DE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8E"/>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6C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AF8"/>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63B"/>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7FF"/>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906"/>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2AC"/>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58"/>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7D2"/>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F74"/>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21"/>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A5B105"/>
  <w15:chartTrackingRefBased/>
  <w15:docId w15:val="{610D27A1-6710-4994-954E-2E00F39D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66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D2BF76B1294E1C91A1E3FAC7F633D7"/>
        <w:category>
          <w:name w:val="Allmänt"/>
          <w:gallery w:val="placeholder"/>
        </w:category>
        <w:types>
          <w:type w:val="bbPlcHdr"/>
        </w:types>
        <w:behaviors>
          <w:behavior w:val="content"/>
        </w:behaviors>
        <w:guid w:val="{5FA0783B-6D68-4010-9C36-EAAA8F06ABA8}"/>
      </w:docPartPr>
      <w:docPartBody>
        <w:p w:rsidR="00C4736F" w:rsidRDefault="001065FA">
          <w:pPr>
            <w:pStyle w:val="DED2BF76B1294E1C91A1E3FAC7F633D7"/>
          </w:pPr>
          <w:r w:rsidRPr="005A0A93">
            <w:rPr>
              <w:rStyle w:val="Platshllartext"/>
            </w:rPr>
            <w:t>Förslag till riksdagsbeslut</w:t>
          </w:r>
        </w:p>
      </w:docPartBody>
    </w:docPart>
    <w:docPart>
      <w:docPartPr>
        <w:name w:val="7C523A3E25274B8BBC51BC4679E896FB"/>
        <w:category>
          <w:name w:val="Allmänt"/>
          <w:gallery w:val="placeholder"/>
        </w:category>
        <w:types>
          <w:type w:val="bbPlcHdr"/>
        </w:types>
        <w:behaviors>
          <w:behavior w:val="content"/>
        </w:behaviors>
        <w:guid w:val="{AAB6AE73-BF02-46A0-835C-A842153209F6}"/>
      </w:docPartPr>
      <w:docPartBody>
        <w:p w:rsidR="00C4736F" w:rsidRDefault="001065FA">
          <w:pPr>
            <w:pStyle w:val="7C523A3E25274B8BBC51BC4679E896FB"/>
          </w:pPr>
          <w:r w:rsidRPr="005A0A93">
            <w:rPr>
              <w:rStyle w:val="Platshllartext"/>
            </w:rPr>
            <w:t>Motivering</w:t>
          </w:r>
        </w:p>
      </w:docPartBody>
    </w:docPart>
    <w:docPart>
      <w:docPartPr>
        <w:name w:val="22532A664DC042F09BAC9CAD3F92D53E"/>
        <w:category>
          <w:name w:val="Allmänt"/>
          <w:gallery w:val="placeholder"/>
        </w:category>
        <w:types>
          <w:type w:val="bbPlcHdr"/>
        </w:types>
        <w:behaviors>
          <w:behavior w:val="content"/>
        </w:behaviors>
        <w:guid w:val="{AC16F4D0-6030-426D-8A78-68EBA043885E}"/>
      </w:docPartPr>
      <w:docPartBody>
        <w:p w:rsidR="00C4736F" w:rsidRDefault="001065FA">
          <w:pPr>
            <w:pStyle w:val="22532A664DC042F09BAC9CAD3F92D53E"/>
          </w:pPr>
          <w:r>
            <w:rPr>
              <w:rStyle w:val="Platshllartext"/>
            </w:rPr>
            <w:t xml:space="preserve"> </w:t>
          </w:r>
        </w:p>
      </w:docPartBody>
    </w:docPart>
    <w:docPart>
      <w:docPartPr>
        <w:name w:val="05B2EB2492EF4F7386DC7AED22A0AB0B"/>
        <w:category>
          <w:name w:val="Allmänt"/>
          <w:gallery w:val="placeholder"/>
        </w:category>
        <w:types>
          <w:type w:val="bbPlcHdr"/>
        </w:types>
        <w:behaviors>
          <w:behavior w:val="content"/>
        </w:behaviors>
        <w:guid w:val="{0717B7DE-1F07-4280-BD5B-6ED99717D58F}"/>
      </w:docPartPr>
      <w:docPartBody>
        <w:p w:rsidR="00C4736F" w:rsidRDefault="001065FA">
          <w:pPr>
            <w:pStyle w:val="05B2EB2492EF4F7386DC7AED22A0AB0B"/>
          </w:pPr>
          <w:r>
            <w:t xml:space="preserve"> </w:t>
          </w:r>
        </w:p>
      </w:docPartBody>
    </w:docPart>
    <w:docPart>
      <w:docPartPr>
        <w:name w:val="CBF827C5315F4580844CEB30973705B6"/>
        <w:category>
          <w:name w:val="Allmänt"/>
          <w:gallery w:val="placeholder"/>
        </w:category>
        <w:types>
          <w:type w:val="bbPlcHdr"/>
        </w:types>
        <w:behaviors>
          <w:behavior w:val="content"/>
        </w:behaviors>
        <w:guid w:val="{D77B0491-FD27-4F9D-B9C8-25A52E0F34D9}"/>
      </w:docPartPr>
      <w:docPartBody>
        <w:p w:rsidR="00217E88" w:rsidRDefault="00217E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6F"/>
    <w:rsid w:val="001065FA"/>
    <w:rsid w:val="00217E88"/>
    <w:rsid w:val="00C473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D2BF76B1294E1C91A1E3FAC7F633D7">
    <w:name w:val="DED2BF76B1294E1C91A1E3FAC7F633D7"/>
  </w:style>
  <w:style w:type="paragraph" w:customStyle="1" w:styleId="DFFFC4CA978B467C9431C4C0C48D43A1">
    <w:name w:val="DFFFC4CA978B467C9431C4C0C48D43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74D75E01B54DF280FEFF5E2D000072">
    <w:name w:val="8174D75E01B54DF280FEFF5E2D000072"/>
  </w:style>
  <w:style w:type="paragraph" w:customStyle="1" w:styleId="7C523A3E25274B8BBC51BC4679E896FB">
    <w:name w:val="7C523A3E25274B8BBC51BC4679E896FB"/>
  </w:style>
  <w:style w:type="paragraph" w:customStyle="1" w:styleId="997644AE34CD43ABBDEA99D66947CB18">
    <w:name w:val="997644AE34CD43ABBDEA99D66947CB18"/>
  </w:style>
  <w:style w:type="paragraph" w:customStyle="1" w:styleId="767D8DFC19D643D28F524AD6843BF1EF">
    <w:name w:val="767D8DFC19D643D28F524AD6843BF1EF"/>
  </w:style>
  <w:style w:type="paragraph" w:customStyle="1" w:styleId="22532A664DC042F09BAC9CAD3F92D53E">
    <w:name w:val="22532A664DC042F09BAC9CAD3F92D53E"/>
  </w:style>
  <w:style w:type="paragraph" w:customStyle="1" w:styleId="05B2EB2492EF4F7386DC7AED22A0AB0B">
    <w:name w:val="05B2EB2492EF4F7386DC7AED22A0AB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88AC12-318D-41C4-BEC9-D884E3904A5D}"/>
</file>

<file path=customXml/itemProps2.xml><?xml version="1.0" encoding="utf-8"?>
<ds:datastoreItem xmlns:ds="http://schemas.openxmlformats.org/officeDocument/2006/customXml" ds:itemID="{A2B4DA50-0EC7-4F31-91BB-9C3843C99435}"/>
</file>

<file path=customXml/itemProps3.xml><?xml version="1.0" encoding="utf-8"?>
<ds:datastoreItem xmlns:ds="http://schemas.openxmlformats.org/officeDocument/2006/customXml" ds:itemID="{8D5AE771-E0F7-493F-A2F5-76D9C80E5522}"/>
</file>

<file path=docProps/app.xml><?xml version="1.0" encoding="utf-8"?>
<Properties xmlns="http://schemas.openxmlformats.org/officeDocument/2006/extended-properties" xmlns:vt="http://schemas.openxmlformats.org/officeDocument/2006/docPropsVTypes">
  <Template>Normal</Template>
  <TotalTime>30</TotalTime>
  <Pages>2</Pages>
  <Words>296</Words>
  <Characters>1642</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M1787 Skadereduceringsperspektiv på tobaksområdet</vt:lpstr>
      <vt:lpstr>
      </vt:lpstr>
    </vt:vector>
  </TitlesOfParts>
  <Company>Sveriges riksdag</Company>
  <LinksUpToDate>false</LinksUpToDate>
  <CharactersWithSpaces>1928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