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C2686C" w:rsidRDefault="0040228B" w14:paraId="1161AB30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5E2C0078345142939519080D133E73EA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7e71fe2c-a039-42c7-a500-82f08020af2a"/>
        <w:id w:val="-742803438"/>
        <w:lock w:val="sdtLocked"/>
      </w:sdtPr>
      <w:sdtEndPr/>
      <w:sdtContent>
        <w:p w:rsidR="009E4543" w:rsidRDefault="009E69A8" w14:paraId="64FA6D2B" w14:textId="77777777">
          <w:pPr>
            <w:pStyle w:val="Frslagstext"/>
          </w:pPr>
          <w:r>
            <w:t>Riksdagen ställer sig bakom det som anförs i motionen om att se över möjligheten att göra en översyn av lagen om offentlig upphandling (LOU) i syfte att minska den administrativa bördan och motverka kostnadsdrivande överimplementering av EU-direktiv och tillkännager detta för regeringen.</w:t>
          </w:r>
        </w:p>
      </w:sdtContent>
    </w:sdt>
    <w:sdt>
      <w:sdtPr>
        <w:alias w:val="Yrkande 2"/>
        <w:tag w:val="f21b2cf8-bbd3-4449-8f0f-f177c6e34c34"/>
        <w:id w:val="561296372"/>
        <w:lock w:val="sdtLocked"/>
      </w:sdtPr>
      <w:sdtEndPr/>
      <w:sdtContent>
        <w:p w:rsidR="009E4543" w:rsidRDefault="009E69A8" w14:paraId="72DC83D5" w14:textId="77777777">
          <w:pPr>
            <w:pStyle w:val="Frslagstext"/>
          </w:pPr>
          <w:r>
            <w:t>Riksdagen ställer sig bakom det som anförs i motionen om att verka för att LOU tillämpas på ett sätt som stärker konkurrensen och förbättrar villkoren för små och medelstora företag att delta i upphandlingar och tillkännager detta för regeringen.</w:t>
          </w:r>
        </w:p>
      </w:sdtContent>
    </w:sdt>
    <w:sdt>
      <w:sdtPr>
        <w:alias w:val="Yrkande 3"/>
        <w:tag w:val="734f31f5-e799-484f-9af6-9512de06ba34"/>
        <w:id w:val="1337419086"/>
        <w:lock w:val="sdtLocked"/>
      </w:sdtPr>
      <w:sdtEndPr/>
      <w:sdtContent>
        <w:p w:rsidR="009E4543" w:rsidRDefault="009E69A8" w14:paraId="77B2F7DC" w14:textId="77777777">
          <w:pPr>
            <w:pStyle w:val="Frslagstext"/>
          </w:pPr>
          <w:r>
            <w:t>Riksdagen ställer sig bakom det som anförs i motionen om att se över möjligheten att införa en skyldighet för myndigheter och kommuner att redovisa när och varför de väljer att gå längre än EU:s miniminivå, och detta tillkännager riksdagen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F3EE1892D354430085721970C71B317D"/>
        </w:placeholder>
        <w:text/>
      </w:sdtPr>
      <w:sdtEndPr/>
      <w:sdtContent>
        <w:p w:rsidRPr="009B062B" w:rsidR="006D79C9" w:rsidP="00333E95" w:rsidRDefault="006D79C9" w14:paraId="3AE53D0B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770012" w:rsidR="003807CC" w:rsidP="0040228B" w:rsidRDefault="003807CC" w14:paraId="4EEFC936" w14:textId="4FDC1F35">
      <w:pPr>
        <w:pStyle w:val="Normalutanindragellerluft"/>
        <w:rPr>
          <w:rFonts w:eastAsia="Times New Roman"/>
          <w:lang w:eastAsia="sv-SE"/>
        </w:rPr>
      </w:pPr>
      <w:r w:rsidRPr="003807CC">
        <w:rPr>
          <w:rFonts w:eastAsia="Times New Roman"/>
          <w:lang w:eastAsia="sv-SE"/>
        </w:rPr>
        <w:t xml:space="preserve">För att klara välfärdens kärna måste skattemedlen användas optimalt. Många kommuner uppger att en del </w:t>
      </w:r>
      <w:r w:rsidR="009E69A8">
        <w:rPr>
          <w:rFonts w:eastAsia="Times New Roman"/>
          <w:lang w:eastAsia="sv-SE"/>
        </w:rPr>
        <w:t xml:space="preserve">av </w:t>
      </w:r>
      <w:r w:rsidRPr="003807CC">
        <w:rPr>
          <w:rFonts w:eastAsia="Times New Roman"/>
          <w:lang w:eastAsia="sv-SE"/>
        </w:rPr>
        <w:t>den ökade kost</w:t>
      </w:r>
      <w:r w:rsidR="009E69A8">
        <w:rPr>
          <w:rFonts w:eastAsia="Times New Roman"/>
          <w:lang w:eastAsia="sv-SE"/>
        </w:rPr>
        <w:t>n</w:t>
      </w:r>
      <w:r w:rsidRPr="003807CC">
        <w:rPr>
          <w:rFonts w:eastAsia="Times New Roman"/>
          <w:lang w:eastAsia="sv-SE"/>
        </w:rPr>
        <w:t xml:space="preserve">adsbilden är dagens tillämpning av </w:t>
      </w:r>
      <w:r w:rsidR="009E69A8">
        <w:rPr>
          <w:rFonts w:eastAsia="Times New Roman"/>
          <w:lang w:eastAsia="sv-SE"/>
        </w:rPr>
        <w:t>l</w:t>
      </w:r>
      <w:r w:rsidRPr="003807CC">
        <w:rPr>
          <w:rFonts w:eastAsia="Times New Roman"/>
          <w:lang w:eastAsia="sv-SE"/>
        </w:rPr>
        <w:t>agen om offentlig upphandling (L</w:t>
      </w:r>
      <w:r w:rsidR="009E69A8">
        <w:rPr>
          <w:rFonts w:eastAsia="Times New Roman"/>
          <w:lang w:eastAsia="sv-SE"/>
        </w:rPr>
        <w:t>O</w:t>
      </w:r>
      <w:r w:rsidRPr="003807CC">
        <w:rPr>
          <w:rFonts w:eastAsia="Times New Roman"/>
          <w:lang w:eastAsia="sv-SE"/>
        </w:rPr>
        <w:t>U). Lagen bygger på EU-direktiv som ska säkerställa rätts</w:t>
      </w:r>
      <w:r w:rsidR="0040228B">
        <w:rPr>
          <w:rFonts w:eastAsia="Times New Roman"/>
          <w:lang w:eastAsia="sv-SE"/>
        </w:rPr>
        <w:softHyphen/>
      </w:r>
      <w:r w:rsidRPr="003807CC">
        <w:rPr>
          <w:rFonts w:eastAsia="Times New Roman"/>
          <w:lang w:eastAsia="sv-SE"/>
        </w:rPr>
        <w:t>säkerhet, transparens och konkurrens. Men i Sverige har implementeringen ofta gått längre än vad EU kräver. Detta har bl</w:t>
      </w:r>
      <w:r w:rsidR="009E69A8">
        <w:rPr>
          <w:rFonts w:eastAsia="Times New Roman"/>
          <w:lang w:eastAsia="sv-SE"/>
        </w:rPr>
        <w:t> </w:t>
      </w:r>
      <w:r w:rsidRPr="003807CC">
        <w:rPr>
          <w:rFonts w:eastAsia="Times New Roman"/>
          <w:lang w:eastAsia="sv-SE"/>
        </w:rPr>
        <w:t xml:space="preserve">a inneburit: </w:t>
      </w:r>
    </w:p>
    <w:p w:rsidRPr="009E69A8" w:rsidR="003807CC" w:rsidP="0040228B" w:rsidRDefault="003807CC" w14:paraId="6006EAC4" w14:textId="58B3377C">
      <w:pPr>
        <w:pStyle w:val="ListaPunkt"/>
        <w:rPr>
          <w:rFonts w:eastAsia="Times New Roman"/>
          <w:lang w:eastAsia="sv-SE"/>
        </w:rPr>
      </w:pPr>
      <w:r w:rsidRPr="009E69A8">
        <w:rPr>
          <w:rFonts w:eastAsia="Times New Roman"/>
          <w:lang w:eastAsia="sv-SE"/>
        </w:rPr>
        <w:t>Högre kostnader för kommuner och regioner när upphandlingar görs mer omfattande och komplicerade än nödvändigt.</w:t>
      </w:r>
    </w:p>
    <w:p w:rsidRPr="009E69A8" w:rsidR="003807CC" w:rsidP="0040228B" w:rsidRDefault="003807CC" w14:paraId="04694C5B" w14:textId="6E64860E">
      <w:pPr>
        <w:pStyle w:val="ListaPunkt"/>
        <w:rPr>
          <w:rFonts w:eastAsia="Times New Roman"/>
          <w:lang w:eastAsia="sv-SE"/>
        </w:rPr>
      </w:pPr>
      <w:r w:rsidRPr="009E69A8">
        <w:rPr>
          <w:rFonts w:eastAsia="Times New Roman"/>
          <w:lang w:eastAsia="sv-SE"/>
        </w:rPr>
        <w:t>Minskad konkurrens eftersom små och medelstora företag utestängs av alltför detaljerade och resurskrävande krav.</w:t>
      </w:r>
    </w:p>
    <w:p w:rsidRPr="009E69A8" w:rsidR="003807CC" w:rsidP="0040228B" w:rsidRDefault="003807CC" w14:paraId="56A2E8CB" w14:textId="2177CA83">
      <w:pPr>
        <w:pStyle w:val="ListaPunkt"/>
        <w:rPr>
          <w:rFonts w:eastAsia="Times New Roman"/>
          <w:lang w:eastAsia="sv-SE"/>
        </w:rPr>
      </w:pPr>
      <w:r w:rsidRPr="009E69A8">
        <w:rPr>
          <w:rFonts w:eastAsia="Times New Roman"/>
          <w:lang w:eastAsia="sv-SE"/>
        </w:rPr>
        <w:t>Ökad administrativ börda för både upphandlande myndigheter och företag, vilket tar resurser från kärnverksamheter som sjukvård, äldreomsorg och skola.</w:t>
      </w:r>
    </w:p>
    <w:p w:rsidRPr="003807CC" w:rsidR="003807CC" w:rsidP="0040228B" w:rsidRDefault="003807CC" w14:paraId="42C99441" w14:textId="77777777">
      <w:pPr>
        <w:pStyle w:val="Normalutanindragellerluft"/>
        <w:rPr>
          <w:rFonts w:eastAsia="Times New Roman"/>
          <w:lang w:eastAsia="sv-SE"/>
        </w:rPr>
      </w:pPr>
      <w:r w:rsidRPr="003807CC">
        <w:rPr>
          <w:rFonts w:eastAsia="Times New Roman"/>
          <w:lang w:eastAsia="sv-SE"/>
        </w:rPr>
        <w:lastRenderedPageBreak/>
        <w:t>Sveriges grannländer har valt andra vägar. I Danmark har man aktivt arbetat för att minska regelbördan i samband med upphandlingar och för att skapa större flexibilitet för kommuner och företag. Finland har infört principen om proportionerlighet för att balansera EU-kraven med nationella behov och förutsättningar. Dessa exempel visar att det går att stärka både konkurrensen och kostnadseffektiviteten utan att ge avkall på rättssäkerhet.</w:t>
      </w:r>
    </w:p>
    <w:p w:rsidRPr="003807CC" w:rsidR="003807CC" w:rsidP="0040228B" w:rsidRDefault="003807CC" w14:paraId="4A4959A7" w14:textId="69D88F43">
      <w:pPr>
        <w:rPr>
          <w:rFonts w:eastAsia="Times New Roman"/>
          <w:lang w:eastAsia="sv-SE"/>
        </w:rPr>
      </w:pPr>
      <w:r w:rsidRPr="003807CC">
        <w:rPr>
          <w:rFonts w:eastAsia="Times New Roman"/>
          <w:lang w:eastAsia="sv-SE"/>
        </w:rPr>
        <w:t xml:space="preserve">Sverige skulle dra fördel av </w:t>
      </w:r>
      <w:r w:rsidR="009E69A8">
        <w:rPr>
          <w:rFonts w:eastAsia="Times New Roman"/>
          <w:lang w:eastAsia="sv-SE"/>
        </w:rPr>
        <w:t xml:space="preserve">att </w:t>
      </w:r>
      <w:r w:rsidRPr="003807CC">
        <w:rPr>
          <w:rFonts w:eastAsia="Times New Roman"/>
          <w:lang w:eastAsia="sv-SE"/>
        </w:rPr>
        <w:t xml:space="preserve">också utveckla vår kultur kring tolkningen. </w:t>
      </w:r>
    </w:p>
    <w:p w:rsidR="00C2686C" w:rsidP="0040228B" w:rsidRDefault="003807CC" w14:paraId="1230956B" w14:textId="55058A1B">
      <w:r w:rsidRPr="003807CC">
        <w:rPr>
          <w:rFonts w:eastAsia="Times New Roman"/>
          <w:lang w:eastAsia="sv-SE"/>
        </w:rPr>
        <w:t>Ett effektivt och rättssäkert upphandlingssystem är en förutsättning för att skatte</w:t>
      </w:r>
      <w:r w:rsidR="0040228B">
        <w:rPr>
          <w:rFonts w:eastAsia="Times New Roman"/>
          <w:lang w:eastAsia="sv-SE"/>
        </w:rPr>
        <w:softHyphen/>
      </w:r>
      <w:r w:rsidRPr="003807CC">
        <w:rPr>
          <w:rFonts w:eastAsia="Times New Roman"/>
          <w:lang w:eastAsia="sv-SE"/>
        </w:rPr>
        <w:t>betalarnas pengar ska gå till det som verkligen gör skillnad och inte till onödig byråkrati eller kostnadsdrivande specialkrav.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1CE6350140048298FE007DA37C158F5"/>
        </w:placeholder>
      </w:sdtPr>
      <w:sdtEndPr/>
      <w:sdtContent>
        <w:p w:rsidR="00C2686C" w:rsidP="00C2686C" w:rsidRDefault="00C2686C" w14:paraId="0DAC51E7" w14:textId="0A8E5A73"/>
        <w:p w:rsidR="00C2686C" w:rsidP="00C2686C" w:rsidRDefault="0040228B" w14:paraId="57E266F8" w14:textId="2A5FDD6C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9E4543" w14:paraId="7E5EE0AA" w14:textId="77777777">
        <w:trPr>
          <w:cantSplit/>
        </w:trPr>
        <w:tc>
          <w:tcPr>
            <w:tcW w:w="50" w:type="pct"/>
            <w:vAlign w:val="bottom"/>
          </w:tcPr>
          <w:p w:rsidR="009E4543" w:rsidRDefault="009E69A8" w14:paraId="5A6922E6" w14:textId="77777777">
            <w:pPr>
              <w:pStyle w:val="Underskrifter"/>
              <w:spacing w:after="0"/>
            </w:pPr>
            <w:r>
              <w:t>Emma Ahlström Köster (M)</w:t>
            </w:r>
          </w:p>
        </w:tc>
        <w:tc>
          <w:tcPr>
            <w:tcW w:w="50" w:type="pct"/>
            <w:vAlign w:val="bottom"/>
          </w:tcPr>
          <w:p w:rsidR="009E4543" w:rsidRDefault="009E4543" w14:paraId="0E6CC8C5" w14:textId="77777777">
            <w:pPr>
              <w:pStyle w:val="Underskrifter"/>
              <w:spacing w:after="0"/>
            </w:pPr>
          </w:p>
        </w:tc>
      </w:tr>
      <w:tr w:rsidR="009E4543" w14:paraId="5D6E87AC" w14:textId="77777777">
        <w:trPr>
          <w:cantSplit/>
        </w:trPr>
        <w:tc>
          <w:tcPr>
            <w:tcW w:w="50" w:type="pct"/>
            <w:vAlign w:val="bottom"/>
          </w:tcPr>
          <w:p w:rsidR="009E4543" w:rsidRDefault="009E69A8" w14:paraId="18DDD551" w14:textId="77777777">
            <w:pPr>
              <w:pStyle w:val="Underskrifter"/>
              <w:spacing w:after="0"/>
            </w:pPr>
            <w:r>
              <w:t>Camilla Brunsberg (M)</w:t>
            </w:r>
          </w:p>
        </w:tc>
        <w:tc>
          <w:tcPr>
            <w:tcW w:w="50" w:type="pct"/>
            <w:vAlign w:val="bottom"/>
          </w:tcPr>
          <w:p w:rsidR="009E4543" w:rsidRDefault="009E69A8" w14:paraId="114D4C23" w14:textId="77777777">
            <w:pPr>
              <w:pStyle w:val="Underskrifter"/>
              <w:spacing w:after="0"/>
            </w:pPr>
            <w:r>
              <w:t>Marléne Lund Kopparklint (M)</w:t>
            </w:r>
          </w:p>
        </w:tc>
      </w:tr>
    </w:tbl>
    <w:p w:rsidRPr="008E0FE2" w:rsidR="004801AC" w:rsidP="00DF3554" w:rsidRDefault="004801AC" w14:paraId="1605A113" w14:textId="239529E9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8EEFC" w14:textId="77777777" w:rsidR="004565F5" w:rsidRDefault="004565F5" w:rsidP="000C1CAD">
      <w:pPr>
        <w:spacing w:line="240" w:lineRule="auto"/>
      </w:pPr>
      <w:r>
        <w:separator/>
      </w:r>
    </w:p>
  </w:endnote>
  <w:endnote w:type="continuationSeparator" w:id="0">
    <w:p w14:paraId="133B5EEF" w14:textId="77777777" w:rsidR="004565F5" w:rsidRDefault="004565F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15C5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4BD8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5294E" w14:textId="438B2F5F" w:rsidR="00262EA3" w:rsidRPr="00C2686C" w:rsidRDefault="00262EA3" w:rsidP="00C2686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2A8D4" w14:textId="77777777" w:rsidR="004565F5" w:rsidRDefault="004565F5" w:rsidP="000C1CAD">
      <w:pPr>
        <w:spacing w:line="240" w:lineRule="auto"/>
      </w:pPr>
      <w:r>
        <w:separator/>
      </w:r>
    </w:p>
  </w:footnote>
  <w:footnote w:type="continuationSeparator" w:id="0">
    <w:p w14:paraId="057335A2" w14:textId="77777777" w:rsidR="004565F5" w:rsidRDefault="004565F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4B5F7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F932E8A" wp14:editId="3C6D2FD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9DC324" w14:textId="1F08AF3A" w:rsidR="00262EA3" w:rsidRDefault="0040228B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1909C549D3F4B009AA0F4D7B30AEAE0"/>
                              </w:placeholder>
                              <w:text/>
                            </w:sdtPr>
                            <w:sdtEndPr/>
                            <w:sdtContent>
                              <w:r w:rsidR="003807CC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BD4AE3B65FD4C5686AED383D14A4342"/>
                              </w:placeholder>
                              <w:text/>
                            </w:sdtPr>
                            <w:sdtEndPr/>
                            <w:sdtContent>
                              <w:r w:rsidR="00770012">
                                <w:t>1356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932E8A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D9DC324" w14:textId="1F08AF3A" w:rsidR="00262EA3" w:rsidRDefault="0040228B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1909C549D3F4B009AA0F4D7B30AEAE0"/>
                        </w:placeholder>
                        <w:text/>
                      </w:sdtPr>
                      <w:sdtEndPr/>
                      <w:sdtContent>
                        <w:r w:rsidR="003807CC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BD4AE3B65FD4C5686AED383D14A4342"/>
                        </w:placeholder>
                        <w:text/>
                      </w:sdtPr>
                      <w:sdtEndPr/>
                      <w:sdtContent>
                        <w:r w:rsidR="00770012">
                          <w:t>1356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E75B5F3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1C544" w14:textId="77777777" w:rsidR="00262EA3" w:rsidRDefault="00262EA3" w:rsidP="008563AC">
    <w:pPr>
      <w:jc w:val="right"/>
    </w:pPr>
  </w:p>
  <w:p w14:paraId="7FF98D9A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78C18" w14:textId="77777777" w:rsidR="00262EA3" w:rsidRDefault="0040228B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3D00392" wp14:editId="1E25DD0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F86311C" w14:textId="78F9CE0D" w:rsidR="00262EA3" w:rsidRDefault="0040228B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C2686C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807CC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770012">
          <w:t>1356</w:t>
        </w:r>
      </w:sdtContent>
    </w:sdt>
  </w:p>
  <w:p w14:paraId="3A16E872" w14:textId="77777777" w:rsidR="00262EA3" w:rsidRPr="008227B3" w:rsidRDefault="0040228B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BE03F20" w14:textId="256F114F" w:rsidR="00262EA3" w:rsidRPr="008227B3" w:rsidRDefault="0040228B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:placeholder>
          <w:docPart w:val="68947B2B74944B7EB91BFD0D525CB66D"/>
        </w:placeholder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2686C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2686C">
          <w:t>:1534</w:t>
        </w:r>
      </w:sdtContent>
    </w:sdt>
  </w:p>
  <w:p w14:paraId="04E25CB6" w14:textId="20378018" w:rsidR="00262EA3" w:rsidRDefault="0040228B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41909C549D3F4B009AA0F4D7B30AEAE0"/>
        </w:placeholder>
        <w15:appearance w15:val="hidden"/>
        <w:text/>
      </w:sdtPr>
      <w:sdtEndPr/>
      <w:sdtContent>
        <w:r w:rsidR="00C2686C">
          <w:t>av Emma Ahlström Köster m.fl.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CBD4AE3B65FD4C5686AED383D14A4342"/>
      </w:placeholder>
      <w:text/>
    </w:sdtPr>
    <w:sdtEndPr/>
    <w:sdtContent>
      <w:p w14:paraId="7B0B5A6D" w14:textId="0C84595C" w:rsidR="00262EA3" w:rsidRDefault="003807CC" w:rsidP="00283E0F">
        <w:pPr>
          <w:pStyle w:val="FSHRub2"/>
        </w:pPr>
        <w:r>
          <w:t>Lagen om offentlig upphandling (LOU) efter svenska behov och förutsättningar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D98FD28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02A92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220D0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4E8EE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EBAB5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58C62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2F45C0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826FF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8297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A03310"/>
    <w:multiLevelType w:val="hybridMultilevel"/>
    <w:tmpl w:val="6B228C52"/>
    <w:lvl w:ilvl="0" w:tplc="041D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4A34B3"/>
    <w:multiLevelType w:val="hybridMultilevel"/>
    <w:tmpl w:val="B176AEA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8"/>
  </w:num>
  <w:num w:numId="4">
    <w:abstractNumId w:val="16"/>
  </w:num>
  <w:num w:numId="5">
    <w:abstractNumId w:val="19"/>
  </w:num>
  <w:num w:numId="6">
    <w:abstractNumId w:val="20"/>
  </w:num>
  <w:num w:numId="7">
    <w:abstractNumId w:val="13"/>
  </w:num>
  <w:num w:numId="8">
    <w:abstractNumId w:val="14"/>
  </w:num>
  <w:num w:numId="9">
    <w:abstractNumId w:val="17"/>
  </w:num>
  <w:num w:numId="10">
    <w:abstractNumId w:val="24"/>
  </w:num>
  <w:num w:numId="11">
    <w:abstractNumId w:val="23"/>
  </w:num>
  <w:num w:numId="12">
    <w:abstractNumId w:val="23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3"/>
  </w:num>
  <w:num w:numId="22">
    <w:abstractNumId w:val="23"/>
  </w:num>
  <w:num w:numId="23">
    <w:abstractNumId w:val="23"/>
  </w:num>
  <w:num w:numId="24">
    <w:abstractNumId w:val="23"/>
  </w:num>
  <w:num w:numId="25">
    <w:abstractNumId w:val="23"/>
  </w:num>
  <w:num w:numId="26">
    <w:abstractNumId w:val="24"/>
  </w:num>
  <w:num w:numId="27">
    <w:abstractNumId w:val="24"/>
  </w:num>
  <w:num w:numId="28">
    <w:abstractNumId w:val="24"/>
  </w:num>
  <w:num w:numId="29">
    <w:abstractNumId w:val="24"/>
  </w:num>
  <w:num w:numId="30">
    <w:abstractNumId w:val="23"/>
  </w:num>
  <w:num w:numId="31">
    <w:abstractNumId w:val="23"/>
  </w:num>
  <w:num w:numId="32">
    <w:abstractNumId w:val="24"/>
  </w:num>
  <w:num w:numId="33">
    <w:abstractNumId w:val="23"/>
  </w:num>
  <w:num w:numId="34">
    <w:abstractNumId w:val="20"/>
  </w:num>
  <w:num w:numId="35">
    <w:abstractNumId w:val="20"/>
    <w:lvlOverride w:ilvl="0">
      <w:startOverride w:val="1"/>
    </w:lvlOverride>
  </w:num>
  <w:num w:numId="36">
    <w:abstractNumId w:val="21"/>
  </w:num>
  <w:num w:numId="37">
    <w:abstractNumId w:val="20"/>
    <w:lvlOverride w:ilvl="0">
      <w:startOverride w:val="1"/>
    </w:lvlOverride>
  </w:num>
  <w:num w:numId="38">
    <w:abstractNumId w:val="15"/>
  </w:num>
  <w:num w:numId="39">
    <w:abstractNumId w:val="11"/>
  </w:num>
  <w:num w:numId="40">
    <w:abstractNumId w:val="22"/>
  </w:num>
  <w:num w:numId="41">
    <w:abstractNumId w:val="12"/>
  </w:num>
  <w:num w:numId="42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3807CC"/>
    <w:rsid w:val="000000E0"/>
    <w:rsid w:val="00000761"/>
    <w:rsid w:val="000011FC"/>
    <w:rsid w:val="000014AF"/>
    <w:rsid w:val="000016C7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0F8B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7CC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28B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5F5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0012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543"/>
    <w:rsid w:val="009E4C9D"/>
    <w:rsid w:val="009E59D5"/>
    <w:rsid w:val="009E5F5B"/>
    <w:rsid w:val="009E67EF"/>
    <w:rsid w:val="009E69A8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6D2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86C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453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7F36F5D"/>
  <w15:chartTrackingRefBased/>
  <w15:docId w15:val="{F4F2C2A1-A3D2-4316-8C70-0660A2936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E2C0078345142939519080D133E73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1C6239-4C77-4885-9557-E5305DDA6D3B}"/>
      </w:docPartPr>
      <w:docPartBody>
        <w:p w:rsidR="00AB42B8" w:rsidRDefault="00355659">
          <w:pPr>
            <w:pStyle w:val="5E2C0078345142939519080D133E73E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3EE1892D354430085721970C71B31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54DE50-AB52-449A-B537-FB88746430C1}"/>
      </w:docPartPr>
      <w:docPartBody>
        <w:p w:rsidR="00AB42B8" w:rsidRDefault="00355659">
          <w:pPr>
            <w:pStyle w:val="F3EE1892D354430085721970C71B317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1909C549D3F4B009AA0F4D7B30AEA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73E581-0E07-41A5-AAC2-54AA35E298BE}"/>
      </w:docPartPr>
      <w:docPartBody>
        <w:p w:rsidR="00AB42B8" w:rsidRDefault="00355659">
          <w:pPr>
            <w:pStyle w:val="41909C549D3F4B009AA0F4D7B30AEAE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BD4AE3B65FD4C5686AED383D14A43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FB2C4E-E1E7-4DD4-85B2-BD0D0B9B3BD5}"/>
      </w:docPartPr>
      <w:docPartBody>
        <w:p w:rsidR="00AB42B8" w:rsidRDefault="00355659">
          <w:pPr>
            <w:pStyle w:val="CBD4AE3B65FD4C5686AED383D14A4342"/>
          </w:pPr>
          <w:r>
            <w:t xml:space="preserve"> </w:t>
          </w:r>
        </w:p>
      </w:docPartBody>
    </w:docPart>
    <w:docPart>
      <w:docPartPr>
        <w:name w:val="68947B2B74944B7EB91BFD0D525CB6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0D89C7-CCDB-4CC1-8D82-BF69190157DD}"/>
      </w:docPartPr>
      <w:docPartBody>
        <w:p w:rsidR="00AB42B8" w:rsidRDefault="00355659">
          <w:r w:rsidRPr="006E4717">
            <w:rPr>
              <w:rStyle w:val="Platshllartext"/>
            </w:rPr>
            <w:t>[ange din text här]</w:t>
          </w:r>
        </w:p>
      </w:docPartBody>
    </w:docPart>
    <w:docPart>
      <w:docPartPr>
        <w:name w:val="C1CE6350140048298FE007DA37C158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E38F8F-2EFF-4402-B7C3-1DA8C201786B}"/>
      </w:docPartPr>
      <w:docPartBody>
        <w:p w:rsidR="00976B58" w:rsidRDefault="00976B5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659"/>
    <w:rsid w:val="00355659"/>
    <w:rsid w:val="0054645B"/>
    <w:rsid w:val="00976B58"/>
    <w:rsid w:val="00AB4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355659"/>
    <w:rPr>
      <w:color w:val="F4B083" w:themeColor="accent2" w:themeTint="99"/>
    </w:rPr>
  </w:style>
  <w:style w:type="paragraph" w:customStyle="1" w:styleId="5E2C0078345142939519080D133E73EA">
    <w:name w:val="5E2C0078345142939519080D133E73EA"/>
  </w:style>
  <w:style w:type="paragraph" w:customStyle="1" w:styleId="F3EE1892D354430085721970C71B317D">
    <w:name w:val="F3EE1892D354430085721970C71B317D"/>
  </w:style>
  <w:style w:type="paragraph" w:customStyle="1" w:styleId="41909C549D3F4B009AA0F4D7B30AEAE0">
    <w:name w:val="41909C549D3F4B009AA0F4D7B30AEAE0"/>
  </w:style>
  <w:style w:type="paragraph" w:customStyle="1" w:styleId="CBD4AE3B65FD4C5686AED383D14A4342">
    <w:name w:val="CBD4AE3B65FD4C5686AED383D14A43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9B1E763-6D66-444B-9109-1D8708B4CB1A}"/>
</file>

<file path=customXml/itemProps2.xml><?xml version="1.0" encoding="utf-8"?>
<ds:datastoreItem xmlns:ds="http://schemas.openxmlformats.org/officeDocument/2006/customXml" ds:itemID="{00CAC13A-93C8-4DAA-A381-43987A5410B9}"/>
</file>

<file path=customXml/itemProps3.xml><?xml version="1.0" encoding="utf-8"?>
<ds:datastoreItem xmlns:ds="http://schemas.openxmlformats.org/officeDocument/2006/customXml" ds:itemID="{725BB11C-AF85-40CE-8E42-0C4F4D72FD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348</Words>
  <Characters>2066</Characters>
  <Application>Microsoft Office Word</Application>
  <DocSecurity>0</DocSecurity>
  <Lines>43</Lines>
  <Paragraphs>17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Balansera Lagen om offentlig upphandling  LoU  efter svenska behov och förutsättningar</vt:lpstr>
      <vt:lpstr>
      </vt:lpstr>
    </vt:vector>
  </TitlesOfParts>
  <Company>Sveriges riksdag</Company>
  <LinksUpToDate>false</LinksUpToDate>
  <CharactersWithSpaces>2397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