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88F" w:rsidRPr="004E24FC" w:rsidRDefault="00FC288F" w:rsidP="00AB090D">
      <w:pPr>
        <w:pStyle w:val="Hemstlrubrik"/>
      </w:pPr>
      <w:r w:rsidRPr="004E24FC">
        <w:t>Förslag till riksdagsbeslut</w:t>
      </w:r>
    </w:p>
    <w:p w:rsidR="00FC288F" w:rsidRPr="004E24FC" w:rsidRDefault="00FC288F" w:rsidP="00FC288F">
      <w:pPr>
        <w:pStyle w:val="Hemstlatt"/>
      </w:pPr>
      <w:r w:rsidRPr="004E24FC">
        <w:t xml:space="preserve">Riksdagen begär att regeringen lägger fram förslag till sådana ändringar i lagen (1989:41) om </w:t>
      </w:r>
      <w:r w:rsidR="00A52BF9" w:rsidRPr="004E24FC">
        <w:t>TV</w:t>
      </w:r>
      <w:r w:rsidRPr="004E24FC">
        <w:t xml:space="preserve">-avgift att </w:t>
      </w:r>
      <w:r w:rsidR="004D4355" w:rsidRPr="004E24FC">
        <w:t>tv</w:t>
      </w:r>
      <w:r w:rsidRPr="004E24FC">
        <w:t>-avgiften blir frivillig i enlighet med vad som anförs i motionen.</w:t>
      </w:r>
    </w:p>
    <w:p w:rsidR="00AB090D" w:rsidRPr="004E24FC" w:rsidRDefault="00AB090D" w:rsidP="00AB090D">
      <w:pPr>
        <w:pStyle w:val="Rubrik1"/>
      </w:pPr>
      <w:r w:rsidRPr="004E24FC">
        <w:t>Motivering</w:t>
      </w:r>
    </w:p>
    <w:p w:rsidR="00FC288F" w:rsidRPr="004E24FC" w:rsidRDefault="00FC288F" w:rsidP="00AB090D">
      <w:r w:rsidRPr="004E24FC">
        <w:t xml:space="preserve">I dag måste alla med </w:t>
      </w:r>
      <w:r w:rsidR="00AB090D" w:rsidRPr="004E24FC">
        <w:t>tv</w:t>
      </w:r>
      <w:r w:rsidRPr="004E24FC">
        <w:t xml:space="preserve">-innehav betala </w:t>
      </w:r>
      <w:r w:rsidR="00AB090D" w:rsidRPr="004E24FC">
        <w:t>tv</w:t>
      </w:r>
      <w:r w:rsidRPr="004E24FC">
        <w:t xml:space="preserve">-avgift. Avgiften är kopplad till </w:t>
      </w:r>
      <w:r w:rsidR="00AB090D" w:rsidRPr="004E24FC">
        <w:t>tv-innehavet. SVT:</w:t>
      </w:r>
      <w:r w:rsidRPr="004E24FC">
        <w:t xml:space="preserve">s sändningar och programverksamhet finansieras på detta sätt. De medborgare som själva önskar välja ett större utbud via satellit eller kabel betalar ytterligare avgifter för detta. Det är för en </w:t>
      </w:r>
      <w:r w:rsidR="00AB090D" w:rsidRPr="004E24FC">
        <w:t>tv</w:t>
      </w:r>
      <w:r w:rsidRPr="004E24FC">
        <w:t>-tittare i dag i</w:t>
      </w:r>
      <w:r w:rsidR="00AB090D" w:rsidRPr="004E24FC">
        <w:t>nte möjligt att välja bort SVT:</w:t>
      </w:r>
      <w:r w:rsidRPr="004E24FC">
        <w:t>s programutbud och därmed inte heller slippa bet</w:t>
      </w:r>
      <w:r w:rsidRPr="004E24FC">
        <w:t>a</w:t>
      </w:r>
      <w:r w:rsidRPr="004E24FC">
        <w:t xml:space="preserve">la avgift för detta. I detta avseende är </w:t>
      </w:r>
      <w:r w:rsidR="00AB090D" w:rsidRPr="004E24FC">
        <w:t>tv</w:t>
      </w:r>
      <w:r w:rsidRPr="004E24FC">
        <w:t xml:space="preserve">-avgiften därför snarare att betrakta som en obligatorisk skatt på varje </w:t>
      </w:r>
      <w:r w:rsidR="00AB090D" w:rsidRPr="004E24FC">
        <w:t>tv</w:t>
      </w:r>
      <w:r w:rsidRPr="004E24FC">
        <w:t xml:space="preserve">-innehavare. Det faktum att man köper en </w:t>
      </w:r>
      <w:r w:rsidR="00AB090D" w:rsidRPr="004E24FC">
        <w:t>tv</w:t>
      </w:r>
      <w:r w:rsidRPr="004E24FC">
        <w:t>-apparat är numera faktiskt inte li</w:t>
      </w:r>
      <w:r w:rsidR="00AB090D" w:rsidRPr="004E24FC">
        <w:t>ktydigt med att man önskar SVT:</w:t>
      </w:r>
      <w:r w:rsidRPr="004E24FC">
        <w:t>s pr</w:t>
      </w:r>
      <w:r w:rsidRPr="004E24FC">
        <w:t>o</w:t>
      </w:r>
      <w:r w:rsidRPr="004E24FC">
        <w:t xml:space="preserve">gramutbud. I detta avseende har inte den förda avgiftspolitiken anpassats till dagens verklighet, utan skall ses mer som en kvarleva från </w:t>
      </w:r>
      <w:r w:rsidR="00AB090D" w:rsidRPr="004E24FC">
        <w:t>tv</w:t>
      </w:r>
      <w:r w:rsidRPr="004E24FC">
        <w:t>:s uppbyggnad</w:t>
      </w:r>
      <w:r w:rsidRPr="004E24FC">
        <w:t>s</w:t>
      </w:r>
      <w:r w:rsidRPr="004E24FC">
        <w:t xml:space="preserve">period och barndom. </w:t>
      </w:r>
    </w:p>
    <w:p w:rsidR="00FC288F" w:rsidRPr="004E24FC" w:rsidRDefault="00FC288F" w:rsidP="00FC288F">
      <w:pPr>
        <w:pStyle w:val="Normaltindrag"/>
      </w:pPr>
      <w:r w:rsidRPr="004E24FC">
        <w:t>Med dagens teknik måste d</w:t>
      </w:r>
      <w:r w:rsidR="00AB090D" w:rsidRPr="004E24FC">
        <w:t>et vara möjligt att spärra SVT:</w:t>
      </w:r>
      <w:r w:rsidRPr="004E24FC">
        <w:t xml:space="preserve">s utbud för dem som vill välja bort dessa kanaler. Slutsatsen är att det måste bli möjligt för medborgarna i Sverige att kunna välja bort SVT och därmed också slippa </w:t>
      </w:r>
      <w:r w:rsidR="00AB090D" w:rsidRPr="004E24FC">
        <w:t>tv</w:t>
      </w:r>
      <w:r w:rsidRPr="004E24FC">
        <w:t xml:space="preserve">-avgiften. För att skapa ett system där </w:t>
      </w:r>
      <w:r w:rsidR="00AB090D" w:rsidRPr="004E24FC">
        <w:t>tv</w:t>
      </w:r>
      <w:r w:rsidRPr="004E24FC">
        <w:t>-avgiften endast bet</w:t>
      </w:r>
      <w:r w:rsidR="00AB090D" w:rsidRPr="004E24FC">
        <w:t>alas av dem som vill se på SVT:</w:t>
      </w:r>
      <w:r w:rsidRPr="004E24FC">
        <w:t xml:space="preserve">s sändningar krävs alltså en ändring av lagen om </w:t>
      </w:r>
      <w:r w:rsidR="00AB090D" w:rsidRPr="004E24FC">
        <w:t>tv</w:t>
      </w:r>
      <w:r w:rsidRPr="004E24FC">
        <w:t>-avgift. Det krävs vidare att bestämmel</w:t>
      </w:r>
      <w:r w:rsidR="00AB090D" w:rsidRPr="004E24FC">
        <w:t>ser införs som innebär att SVT:</w:t>
      </w:r>
      <w:r w:rsidRPr="004E24FC">
        <w:t xml:space="preserve">s sändningar på något sätt bara görs tillgängliga för sådana </w:t>
      </w:r>
      <w:r w:rsidR="00AB090D" w:rsidRPr="004E24FC">
        <w:t>tv</w:t>
      </w:r>
      <w:r w:rsidRPr="004E24FC">
        <w:t xml:space="preserve">-innehavare som, till exempel genom ett abonnemang med fast månadsavgift eller ett så kallat ”pay per view-system”, önskar sådan tillgänglighet. </w:t>
      </w:r>
    </w:p>
    <w:p w:rsidR="00AB090D" w:rsidRPr="004E24FC" w:rsidRDefault="00AB090D" w:rsidP="00FC288F">
      <w:pPr>
        <w:pStyle w:val="Normaltindrag"/>
      </w:pPr>
    </w:p>
    <w:p w:rsidR="00AB090D" w:rsidRPr="004E24FC" w:rsidRDefault="00AB090D" w:rsidP="00FC288F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B090D" w:rsidRPr="004E2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B090D" w:rsidRPr="004E24FC" w:rsidRDefault="00AB090D" w:rsidP="00AB090D">
            <w:pPr>
              <w:pStyle w:val="UnderskriftDatum"/>
              <w:spacing w:before="0"/>
            </w:pPr>
            <w:r w:rsidRPr="004E24FC">
              <w:lastRenderedPageBreak/>
              <w:t>Stockholm den 26 september 2005</w:t>
            </w:r>
          </w:p>
        </w:tc>
        <w:tc>
          <w:tcPr>
            <w:tcW w:w="3047" w:type="dxa"/>
          </w:tcPr>
          <w:p w:rsidR="00AB090D" w:rsidRPr="004E24FC" w:rsidRDefault="00AB090D" w:rsidP="00AB090D">
            <w:pPr>
              <w:pStyle w:val="Underskrifter"/>
            </w:pPr>
          </w:p>
        </w:tc>
      </w:tr>
      <w:tr w:rsidR="00AB090D" w:rsidRPr="004E2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B090D" w:rsidRPr="004E24FC" w:rsidRDefault="00AB090D" w:rsidP="00AB090D">
            <w:pPr>
              <w:pStyle w:val="Underskrifter"/>
            </w:pPr>
            <w:r w:rsidRPr="004E24FC">
              <w:t>Marietta de Pourbaix-Lundin (m)</w:t>
            </w:r>
          </w:p>
        </w:tc>
        <w:tc>
          <w:tcPr>
            <w:tcW w:w="3047" w:type="dxa"/>
          </w:tcPr>
          <w:p w:rsidR="00AB090D" w:rsidRPr="004E24FC" w:rsidRDefault="00AB090D" w:rsidP="00AB090D">
            <w:pPr>
              <w:pStyle w:val="Underskrifter"/>
            </w:pPr>
          </w:p>
        </w:tc>
      </w:tr>
    </w:tbl>
    <w:p w:rsidR="00FC288F" w:rsidRPr="004E24FC" w:rsidRDefault="00FC288F" w:rsidP="00AB090D">
      <w:pPr>
        <w:pStyle w:val="Normaltindrag"/>
      </w:pPr>
    </w:p>
    <w:sectPr w:rsidR="00FC288F" w:rsidRPr="004E24FC" w:rsidSect="00AB0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70CF" w:rsidRPr="004E24FC" w:rsidRDefault="00F870CF">
      <w:r w:rsidRPr="004E24FC">
        <w:separator/>
      </w:r>
    </w:p>
  </w:endnote>
  <w:endnote w:type="continuationSeparator" w:id="0">
    <w:p w:rsidR="00F870CF" w:rsidRPr="004E24FC" w:rsidRDefault="00F870CF">
      <w:r w:rsidRPr="004E24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4355" w:rsidRPr="004E24FC" w:rsidRDefault="004E24FC" w:rsidP="00AB090D">
    <w:pPr>
      <w:pStyle w:val="Sidfot"/>
    </w:pPr>
    <w:r w:rsidRPr="004E24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31859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90D" w:rsidRDefault="00AB09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B508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090D" w:rsidRDefault="00AB09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B508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88F" w:rsidRPr="004E24FC" w:rsidRDefault="004E24FC" w:rsidP="00AB090D">
    <w:pPr>
      <w:pStyle w:val="Sidfot"/>
    </w:pPr>
    <w:r w:rsidRPr="004E24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86648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90D" w:rsidRDefault="00AB09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090D" w:rsidRDefault="00AB09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88F" w:rsidRPr="004E24FC" w:rsidRDefault="004E24FC" w:rsidP="00AB090D">
    <w:pPr>
      <w:pStyle w:val="Sidfot"/>
    </w:pPr>
    <w:r w:rsidRPr="004E24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38144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90D" w:rsidRDefault="00AB09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B50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090D" w:rsidRDefault="00AB09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B50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70CF" w:rsidRPr="004E24FC" w:rsidRDefault="00F870CF">
      <w:r w:rsidRPr="004E24FC">
        <w:separator/>
      </w:r>
    </w:p>
  </w:footnote>
  <w:footnote w:type="continuationSeparator" w:id="0">
    <w:p w:rsidR="00F870CF" w:rsidRPr="004E24FC" w:rsidRDefault="00F870CF">
      <w:r w:rsidRPr="004E24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4355" w:rsidRPr="004E24FC" w:rsidRDefault="004E24FC" w:rsidP="00AB090D">
    <w:pPr>
      <w:pStyle w:val="Sidhuvud"/>
    </w:pPr>
    <w:r w:rsidRPr="004E24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07244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90D" w:rsidRDefault="00AB09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B508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B508D">
                            <w:t>Kr228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090D" w:rsidRDefault="00AB09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B508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B508D">
                      <w:t>Kr228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88F" w:rsidRPr="004E24FC" w:rsidRDefault="004E24FC" w:rsidP="00AB090D">
    <w:pPr>
      <w:pStyle w:val="Sidhuvud"/>
    </w:pPr>
    <w:r w:rsidRPr="004E24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68458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90D" w:rsidRDefault="00AB09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B508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B508D">
                            <w:t>Kr228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090D" w:rsidRDefault="00AB09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B508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B508D">
                      <w:t>Kr228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90D" w:rsidRPr="004E24FC" w:rsidRDefault="00AB090D">
    <w:pPr>
      <w:pStyle w:val="FSHNormal"/>
      <w:tabs>
        <w:tab w:val="right" w:pos="5840"/>
      </w:tabs>
    </w:pPr>
    <w:r w:rsidRPr="004E24FC">
      <w:br/>
    </w:r>
    <w:r w:rsidRPr="004E24FC">
      <w:fldChar w:fldCharType="begin" w:fldLock="1"/>
    </w:r>
    <w:r w:rsidRPr="004E24FC">
      <w:instrText xml:space="preserve"> DOCPROPERTY</w:instrText>
    </w:r>
    <w:r w:rsidRPr="004E24FC">
      <w:rPr>
        <w:sz w:val="18"/>
      </w:rPr>
      <w:instrText xml:space="preserve"> "YearUser" *\charformat </w:instrText>
    </w:r>
    <w:r w:rsidRPr="004E24FC">
      <w:fldChar w:fldCharType="separate"/>
    </w:r>
    <w:r w:rsidR="008B508D" w:rsidRPr="004E24FC">
      <w:t>2005/06</w:t>
    </w:r>
    <w:r w:rsidRPr="004E24FC">
      <w:fldChar w:fldCharType="end"/>
    </w:r>
    <w:r w:rsidRPr="004E24FC">
      <w:t xml:space="preserve"> </w:t>
    </w:r>
    <w:r w:rsidRPr="004E24FC">
      <w:tab/>
      <w:t xml:space="preserve">mnr: </w:t>
    </w:r>
    <w:r w:rsidRPr="004E24FC">
      <w:fldChar w:fldCharType="begin" w:fldLock="1"/>
    </w:r>
    <w:r w:rsidRPr="004E24FC">
      <w:instrText xml:space="preserve"> DOCPROPERTY</w:instrText>
    </w:r>
    <w:r w:rsidRPr="004E24FC">
      <w:rPr>
        <w:sz w:val="18"/>
      </w:rPr>
      <w:instrText xml:space="preserve"> "Motionsnummer" *\charformat </w:instrText>
    </w:r>
    <w:r w:rsidRPr="004E24FC">
      <w:fldChar w:fldCharType="separate"/>
    </w:r>
    <w:r w:rsidR="008B508D" w:rsidRPr="004E24FC">
      <w:t>Kr228</w:t>
    </w:r>
    <w:r w:rsidRPr="004E24FC">
      <w:fldChar w:fldCharType="end"/>
    </w:r>
    <w:r w:rsidRPr="004E24FC">
      <w:br/>
    </w:r>
    <w:r w:rsidRPr="004E24FC">
      <w:fldChar w:fldCharType="begin" w:fldLock="1"/>
    </w:r>
    <w:r w:rsidRPr="004E24FC">
      <w:instrText xml:space="preserve"> DOCPROPERTY</w:instrText>
    </w:r>
    <w:r w:rsidRPr="004E24FC">
      <w:rPr>
        <w:sz w:val="18"/>
      </w:rPr>
      <w:instrText xml:space="preserve"> "Samling" *\charformat </w:instrText>
    </w:r>
    <w:r w:rsidRPr="004E24FC">
      <w:fldChar w:fldCharType="end"/>
    </w:r>
    <w:r w:rsidRPr="004E24FC">
      <w:tab/>
      <w:t xml:space="preserve">pnr: </w:t>
    </w:r>
    <w:r w:rsidRPr="004E24FC">
      <w:fldChar w:fldCharType="begin" w:fldLock="1"/>
    </w:r>
    <w:r w:rsidRPr="004E24FC">
      <w:instrText xml:space="preserve"> DOCPROPERTY</w:instrText>
    </w:r>
    <w:r w:rsidRPr="004E24FC">
      <w:rPr>
        <w:sz w:val="18"/>
      </w:rPr>
      <w:instrText xml:space="preserve"> "Partinummer" *\charformat </w:instrText>
    </w:r>
    <w:r w:rsidRPr="004E24FC">
      <w:fldChar w:fldCharType="separate"/>
    </w:r>
    <w:r w:rsidR="008B508D" w:rsidRPr="004E24FC">
      <w:t>m1381</w:t>
    </w:r>
    <w:r w:rsidRPr="004E24FC">
      <w:fldChar w:fldCharType="end"/>
    </w:r>
  </w:p>
  <w:p w:rsidR="00AB090D" w:rsidRPr="004E24FC" w:rsidRDefault="00AB090D">
    <w:pPr>
      <w:pStyle w:val="FSHRub1"/>
    </w:pPr>
    <w:r w:rsidRPr="004E24FC">
      <w:t>Motion till riksdagen</w:t>
    </w:r>
    <w:r w:rsidRPr="004E24FC">
      <w:br/>
    </w:r>
    <w:r w:rsidRPr="004E24FC">
      <w:fldChar w:fldCharType="begin" w:fldLock="1"/>
    </w:r>
    <w:r w:rsidRPr="004E24FC">
      <w:instrText xml:space="preserve"> DOCPROPERTY "YearUser" *\charformat </w:instrText>
    </w:r>
    <w:r w:rsidRPr="004E24FC">
      <w:fldChar w:fldCharType="separate"/>
    </w:r>
    <w:r w:rsidR="008B508D" w:rsidRPr="004E24FC">
      <w:t>2005/06</w:t>
    </w:r>
    <w:r w:rsidRPr="004E24FC">
      <w:fldChar w:fldCharType="end"/>
    </w:r>
    <w:r w:rsidRPr="004E24FC">
      <w:t>:</w:t>
    </w:r>
    <w:r w:rsidRPr="004E24FC">
      <w:fldChar w:fldCharType="begin" w:fldLock="1"/>
    </w:r>
    <w:r w:rsidRPr="004E24FC">
      <w:instrText xml:space="preserve"> DOCPROPERTY "Motionsnummer" *\charformat </w:instrText>
    </w:r>
    <w:r w:rsidRPr="004E24FC">
      <w:fldChar w:fldCharType="separate"/>
    </w:r>
    <w:r w:rsidR="008B508D" w:rsidRPr="004E24FC">
      <w:t>Kr228</w:t>
    </w:r>
    <w:r w:rsidRPr="004E24FC">
      <w:fldChar w:fldCharType="end"/>
    </w:r>
  </w:p>
  <w:p w:rsidR="00AB090D" w:rsidRPr="004E24FC" w:rsidRDefault="00AB090D">
    <w:pPr>
      <w:pStyle w:val="FSHNormalS5"/>
    </w:pPr>
    <w:r w:rsidRPr="004E24FC">
      <w:fldChar w:fldCharType="begin" w:fldLock="1"/>
    </w:r>
    <w:r w:rsidRPr="004E24FC">
      <w:instrText xml:space="preserve"> DOCPROPERTY "MotionarText" *\charformat </w:instrText>
    </w:r>
    <w:r w:rsidRPr="004E24FC">
      <w:fldChar w:fldCharType="separate"/>
    </w:r>
    <w:r w:rsidR="008B508D" w:rsidRPr="004E24FC">
      <w:t>av Marietta de Pourbaix-Lundin (m)</w:t>
    </w:r>
    <w:r w:rsidRPr="004E24FC">
      <w:fldChar w:fldCharType="end"/>
    </w:r>
    <w:r w:rsidRPr="004E24FC">
      <w:br/>
    </w:r>
    <w:r w:rsidRPr="004E24FC">
      <w:fldChar w:fldCharType="begin" w:fldLock="1"/>
    </w:r>
    <w:r w:rsidRPr="004E24FC">
      <w:instrText xml:space="preserve"> DOCPROPERTY "SvarFrasKort" *\charformat </w:instrText>
    </w:r>
    <w:r w:rsidRPr="004E24FC">
      <w:fldChar w:fldCharType="end"/>
    </w:r>
  </w:p>
  <w:p w:rsidR="00AB090D" w:rsidRPr="004E24FC" w:rsidRDefault="00AB090D">
    <w:pPr>
      <w:pStyle w:val="FSHTitel"/>
    </w:pPr>
    <w:r w:rsidRPr="004E24FC">
      <w:fldChar w:fldCharType="begin" w:fldLock="1"/>
    </w:r>
    <w:r w:rsidRPr="004E24FC">
      <w:instrText xml:space="preserve"> DOCPROPERTY</w:instrText>
    </w:r>
    <w:r w:rsidRPr="004E24FC">
      <w:rPr>
        <w:sz w:val="18"/>
      </w:rPr>
      <w:instrText xml:space="preserve"> "RubrikSvar" *\charformat </w:instrText>
    </w:r>
    <w:r w:rsidRPr="004E24FC">
      <w:fldChar w:fldCharType="separate"/>
    </w:r>
    <w:r w:rsidR="008B508D" w:rsidRPr="004E24FC">
      <w:t>Tv-avgiften</w:t>
    </w:r>
    <w:r w:rsidRPr="004E24FC">
      <w:fldChar w:fldCharType="end"/>
    </w:r>
  </w:p>
  <w:p w:rsidR="00AB090D" w:rsidRPr="004E24FC" w:rsidRDefault="00AB090D" w:rsidP="00AB090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9414536">
    <w:abstractNumId w:val="13"/>
  </w:num>
  <w:num w:numId="2" w16cid:durableId="401415237">
    <w:abstractNumId w:val="10"/>
  </w:num>
  <w:num w:numId="3" w16cid:durableId="920913797">
    <w:abstractNumId w:val="11"/>
  </w:num>
  <w:num w:numId="4" w16cid:durableId="581140129">
    <w:abstractNumId w:val="12"/>
  </w:num>
  <w:num w:numId="5" w16cid:durableId="1088188958">
    <w:abstractNumId w:val="8"/>
  </w:num>
  <w:num w:numId="6" w16cid:durableId="679622035">
    <w:abstractNumId w:val="3"/>
  </w:num>
  <w:num w:numId="7" w16cid:durableId="2054690881">
    <w:abstractNumId w:val="2"/>
  </w:num>
  <w:num w:numId="8" w16cid:durableId="943340835">
    <w:abstractNumId w:val="1"/>
  </w:num>
  <w:num w:numId="9" w16cid:durableId="919489672">
    <w:abstractNumId w:val="0"/>
  </w:num>
  <w:num w:numId="10" w16cid:durableId="1076167131">
    <w:abstractNumId w:val="9"/>
  </w:num>
  <w:num w:numId="11" w16cid:durableId="1569146173">
    <w:abstractNumId w:val="7"/>
  </w:num>
  <w:num w:numId="12" w16cid:durableId="2019187944">
    <w:abstractNumId w:val="6"/>
  </w:num>
  <w:num w:numId="13" w16cid:durableId="164102608">
    <w:abstractNumId w:val="5"/>
  </w:num>
  <w:num w:numId="14" w16cid:durableId="775295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3"/>
  </w:docVars>
  <w:rsids>
    <w:rsidRoot w:val="00ED25E0"/>
    <w:rsid w:val="00005DC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D4355"/>
    <w:rsid w:val="004E24FC"/>
    <w:rsid w:val="004E38D9"/>
    <w:rsid w:val="00593517"/>
    <w:rsid w:val="00740D6D"/>
    <w:rsid w:val="00794149"/>
    <w:rsid w:val="007B67A7"/>
    <w:rsid w:val="007C6092"/>
    <w:rsid w:val="008B508D"/>
    <w:rsid w:val="00A053C6"/>
    <w:rsid w:val="00A52BF9"/>
    <w:rsid w:val="00AB090D"/>
    <w:rsid w:val="00B13BF0"/>
    <w:rsid w:val="00C1285C"/>
    <w:rsid w:val="00C24577"/>
    <w:rsid w:val="00C27B7D"/>
    <w:rsid w:val="00D1174F"/>
    <w:rsid w:val="00DC6C70"/>
    <w:rsid w:val="00E22893"/>
    <w:rsid w:val="00E360DE"/>
    <w:rsid w:val="00E75D28"/>
    <w:rsid w:val="00E84F25"/>
    <w:rsid w:val="00ED25E0"/>
    <w:rsid w:val="00F870CF"/>
    <w:rsid w:val="00FC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83495A2-1EE3-4F2D-9500-EDE037FA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B090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B090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265</Words>
  <Characters>1463</Characters>
  <Application>Microsoft Office Word</Application>
  <DocSecurity>4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Kr228</vt:lpstr>
    </vt:vector>
  </TitlesOfParts>
  <Company>Riksdagen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Kr228</dc:title>
  <dc:subject>Kr228</dc:subject>
  <dc:creator>Riksdagen</dc:creator>
  <cp:keywords>Riksdagen</cp:keywords>
  <dc:description/>
  <cp:lastModifiedBy>Lars Brink</cp:lastModifiedBy>
  <cp:revision>2</cp:revision>
  <cp:lastPrinted>2006-01-20T06:55:00Z</cp:lastPrinted>
  <dcterms:created xsi:type="dcterms:W3CDTF">2025-12-16T19:44:00Z</dcterms:created>
  <dcterms:modified xsi:type="dcterms:W3CDTF">2025-12-16T19:44:00Z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mot2000_423_2005-11-23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Tv-avgiften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Tv-avgiften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m1381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20052006000000000109000013810069</vt:lpwstr>
  </property>
  <property fmtid="{D5CDD505-2E9C-101B-9397-08002B2CF9AE}" pid="47" name="datum">
    <vt:lpwstr>050926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20052006000000000109000013810069</vt:lpwstr>
  </property>
  <property fmtid="{D5CDD505-2E9C-101B-9397-08002B2CF9AE}" pid="50" name="nummer">
    <vt:lpwstr>228</vt:lpwstr>
  </property>
  <property fmtid="{D5CDD505-2E9C-101B-9397-08002B2CF9AE}" pid="51" name="utskottsbeteckning">
    <vt:lpwstr>Kr</vt:lpwstr>
  </property>
</Properties>
</file>