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5F3" w:rsidRPr="003070BD" w:rsidRDefault="003745F3" w:rsidP="00FB080E">
      <w:pPr>
        <w:pStyle w:val="Hemstlrubrik"/>
      </w:pPr>
      <w:r w:rsidRPr="003070BD">
        <w:t>Förslag till riksdagsbeslut</w:t>
      </w:r>
    </w:p>
    <w:p w:rsidR="001C5AF5" w:rsidRPr="003070BD" w:rsidRDefault="003745F3" w:rsidP="00FB080E">
      <w:pPr>
        <w:pStyle w:val="Hemstlatt"/>
      </w:pPr>
      <w:r w:rsidRPr="003070BD">
        <w:t>Riksdagen tillkännager för regeringen som sin mening vad i motionen anförs om att Sverige bör ansluta sig till oc</w:t>
      </w:r>
      <w:r w:rsidR="001C5AF5" w:rsidRPr="003070BD">
        <w:t xml:space="preserve">h underteckna det europeiska au </w:t>
      </w:r>
      <w:r w:rsidRPr="003070BD">
        <w:t>pair-avtalet (European Agreement on Au Pair Plac</w:t>
      </w:r>
      <w:r w:rsidRPr="003070BD">
        <w:t>e</w:t>
      </w:r>
      <w:r w:rsidRPr="003070BD">
        <w:t>ment)</w:t>
      </w:r>
      <w:r w:rsidR="00CD3246" w:rsidRPr="003070BD">
        <w:t>.</w:t>
      </w:r>
    </w:p>
    <w:p w:rsidR="003745F3" w:rsidRPr="003070BD" w:rsidRDefault="001C5AF5" w:rsidP="00FB080E">
      <w:pPr>
        <w:pStyle w:val="Hemstlatt"/>
      </w:pPr>
      <w:r w:rsidRPr="003070BD">
        <w:t xml:space="preserve">Riksdagen tillkännager för regeringen som sin mening vad i motionen anförs om att Sverige bör verka för att </w:t>
      </w:r>
      <w:r w:rsidR="00CD3246" w:rsidRPr="003070BD">
        <w:t xml:space="preserve">det </w:t>
      </w:r>
      <w:r w:rsidRPr="003070BD">
        <w:t>europiska au pair-avtalet även skall gälla utomeuropéer.</w:t>
      </w:r>
    </w:p>
    <w:p w:rsidR="003745F3" w:rsidRPr="003070BD" w:rsidRDefault="003745F3" w:rsidP="00FB080E">
      <w:pPr>
        <w:pStyle w:val="Rubrik1"/>
      </w:pPr>
      <w:r w:rsidRPr="003070BD">
        <w:t>Motivering</w:t>
      </w:r>
    </w:p>
    <w:p w:rsidR="003745F3" w:rsidRPr="003070BD" w:rsidRDefault="00FB080E" w:rsidP="00FB080E">
      <w:r w:rsidRPr="003070BD">
        <w:t>Den 24 november 1969 tog Europa</w:t>
      </w:r>
      <w:r w:rsidR="003745F3" w:rsidRPr="003070BD">
        <w:t>rådet fram det europeiska au pair-avtalet (European Agreement on Au Pair Placement) för att reglera au pair-verksamheten i Europa. Avt</w:t>
      </w:r>
      <w:r w:rsidR="003745F3" w:rsidRPr="003070BD">
        <w:t>a</w:t>
      </w:r>
      <w:r w:rsidR="003745F3" w:rsidRPr="003070BD">
        <w:t>let består av 22 artiklar och de allra flesta länder i Västeuropa har anslutit sig och Da</w:t>
      </w:r>
      <w:r w:rsidR="003745F3" w:rsidRPr="003070BD">
        <w:t>n</w:t>
      </w:r>
      <w:r w:rsidR="003745F3" w:rsidRPr="003070BD">
        <w:t>mark, Frankrike, Italien och Norge har även ratificerat fullt ut. Au pairen ska vara me</w:t>
      </w:r>
      <w:r w:rsidR="003745F3" w:rsidRPr="003070BD">
        <w:t>l</w:t>
      </w:r>
      <w:r w:rsidR="003745F3" w:rsidRPr="003070BD">
        <w:t>lan 17 och 30 år, även om det råder stor praktisk flexibilitet för den övre grä</w:t>
      </w:r>
      <w:r w:rsidR="003745F3" w:rsidRPr="003070BD">
        <w:t>n</w:t>
      </w:r>
      <w:r w:rsidR="003745F3" w:rsidRPr="003070BD">
        <w:t>sen. Au pair-systemet har funnits under åtskilliga decennier och för många svenska ungdomar har det varit en god mö</w:t>
      </w:r>
      <w:r w:rsidR="003745F3" w:rsidRPr="003070BD">
        <w:t>j</w:t>
      </w:r>
      <w:r w:rsidR="003745F3" w:rsidRPr="003070BD">
        <w:t>lighet att komma i väg till andra länder för att lära känna nya människor, ta del av andra kulturer, studera och lära sig att ta ansvar för hem, barn och familj. Dessutom får barnfami</w:t>
      </w:r>
      <w:r w:rsidR="003745F3" w:rsidRPr="003070BD">
        <w:t>l</w:t>
      </w:r>
      <w:r w:rsidR="003745F3" w:rsidRPr="003070BD">
        <w:t>jer hjälp med hushållsarbete till en inte alltför hög kostnad. Sy</w:t>
      </w:r>
      <w:r w:rsidR="003745F3" w:rsidRPr="003070BD">
        <w:t>f</w:t>
      </w:r>
      <w:r w:rsidR="003745F3" w:rsidRPr="003070BD">
        <w:t>tet är att au pairen inte ska ses som vare sig en arbetare eller student utan en del av familjen som får möjligheten att leva, resa och delta i familjelivet även om rätten till privatliv finns stadgad. Arbet</w:t>
      </w:r>
      <w:r w:rsidR="003745F3" w:rsidRPr="003070BD">
        <w:t>s</w:t>
      </w:r>
      <w:r w:rsidR="003745F3" w:rsidRPr="003070BD">
        <w:t>uppgifterna rör främst lättare hushållsarbete och bar</w:t>
      </w:r>
      <w:r w:rsidR="003745F3" w:rsidRPr="003070BD">
        <w:t>n</w:t>
      </w:r>
      <w:r w:rsidR="003745F3" w:rsidRPr="003070BD">
        <w:t>passning. Tusentals, främst svenska flickor, far varje år till USA, Europa eller andra hörn av vär</w:t>
      </w:r>
      <w:r w:rsidR="003745F3" w:rsidRPr="003070BD">
        <w:t>l</w:t>
      </w:r>
      <w:r w:rsidR="003745F3" w:rsidRPr="003070BD">
        <w:t>den för att under något år leva med en annan familj. Au pair-avtalet uppkom för att skydda dessa ungdomar och skapa ett rege</w:t>
      </w:r>
      <w:r w:rsidR="003745F3" w:rsidRPr="003070BD">
        <w:t>l</w:t>
      </w:r>
      <w:r w:rsidR="003745F3" w:rsidRPr="003070BD">
        <w:t>verk. Enligt avtalet ska en verksam au pair få mat och husrum, ha tillgång till eget rum, få möjlighet, tid och finansiering att ta språ</w:t>
      </w:r>
      <w:r w:rsidR="003745F3" w:rsidRPr="003070BD">
        <w:t>k</w:t>
      </w:r>
      <w:r w:rsidR="003745F3" w:rsidRPr="003070BD">
        <w:t>kurser, ha åtminstone en helledig dag per vecka och få en lämplig summa fickpengar att röra sig med. Dessa fickpengar br</w:t>
      </w:r>
      <w:r w:rsidR="003745F3" w:rsidRPr="003070BD">
        <w:t>u</w:t>
      </w:r>
      <w:r w:rsidR="003745F3" w:rsidRPr="003070BD">
        <w:t>kar ligga på mellan 2</w:t>
      </w:r>
      <w:r w:rsidRPr="003070BD">
        <w:t> </w:t>
      </w:r>
      <w:r w:rsidR="003745F3" w:rsidRPr="003070BD">
        <w:t>000</w:t>
      </w:r>
      <w:r w:rsidRPr="003070BD">
        <w:t xml:space="preserve"> och </w:t>
      </w:r>
      <w:r w:rsidR="003745F3" w:rsidRPr="003070BD">
        <w:t>4</w:t>
      </w:r>
      <w:r w:rsidRPr="003070BD">
        <w:t> </w:t>
      </w:r>
      <w:r w:rsidR="003745F3" w:rsidRPr="003070BD">
        <w:t>000 kronor i Europa, n</w:t>
      </w:r>
      <w:r w:rsidR="003745F3" w:rsidRPr="003070BD">
        <w:t>å</w:t>
      </w:r>
      <w:r w:rsidR="003745F3" w:rsidRPr="003070BD">
        <w:t xml:space="preserve">got högre i USA, men </w:t>
      </w:r>
      <w:r w:rsidR="003745F3" w:rsidRPr="003070BD">
        <w:lastRenderedPageBreak/>
        <w:t>där också arbetstiden är längre. Arbet</w:t>
      </w:r>
      <w:r w:rsidR="003745F3" w:rsidRPr="003070BD">
        <w:t>s</w:t>
      </w:r>
      <w:r w:rsidR="003745F3" w:rsidRPr="003070BD">
        <w:t>tiden är reglerad max fem timmar per arbetsdag samt bar</w:t>
      </w:r>
      <w:r w:rsidR="003745F3" w:rsidRPr="003070BD">
        <w:t>n</w:t>
      </w:r>
      <w:r w:rsidR="003745F3" w:rsidRPr="003070BD">
        <w:t>vakt ett par kvällar per vecka. Au pairen behöver inte skatta på sina fic</w:t>
      </w:r>
      <w:r w:rsidR="003745F3" w:rsidRPr="003070BD">
        <w:t>k</w:t>
      </w:r>
      <w:r w:rsidR="003745F3" w:rsidRPr="003070BD">
        <w:t xml:space="preserve">pengar. </w:t>
      </w:r>
    </w:p>
    <w:p w:rsidR="003745F3" w:rsidRPr="003070BD" w:rsidRDefault="003745F3" w:rsidP="00FB080E">
      <w:pPr>
        <w:pStyle w:val="Normaltindrag"/>
      </w:pPr>
      <w:r w:rsidRPr="003070BD">
        <w:t>Men Sverige har ännu inte vare sig undertecknat eller ratificerat denna E</w:t>
      </w:r>
      <w:r w:rsidRPr="003070BD">
        <w:t>u</w:t>
      </w:r>
      <w:r w:rsidRPr="003070BD">
        <w:t>roparådskonvention. Huvudanle</w:t>
      </w:r>
      <w:r w:rsidRPr="003070BD">
        <w:t>d</w:t>
      </w:r>
      <w:r w:rsidRPr="003070BD">
        <w:t>ningen lär vara att en au pair här betraktas som en arbetstagare och inte som i andra länder en speciell grupp. Detta gör att au pair-systemet knappt existerar i Sverige. Här är värdfamiljen sky</w:t>
      </w:r>
      <w:r w:rsidRPr="003070BD">
        <w:t>l</w:t>
      </w:r>
      <w:r w:rsidRPr="003070BD">
        <w:t>dig att betala en skattepliktig ersättning på flera tusen kronor per månad. Au pairens naturaersättning är heller inte skatt</w:t>
      </w:r>
      <w:r w:rsidRPr="003070BD">
        <w:t>e</w:t>
      </w:r>
      <w:r w:rsidRPr="003070BD">
        <w:t>fri. Utöver detta utgår förmånsskatt på husrum och mat samt inkomstskatter och sociala avgifter på den månatliga kontantersättningen</w:t>
      </w:r>
      <w:r w:rsidR="00FB080E" w:rsidRPr="003070BD">
        <w:t>,</w:t>
      </w:r>
      <w:r w:rsidRPr="003070BD">
        <w:t xml:space="preserve"> och förmån</w:t>
      </w:r>
      <w:r w:rsidRPr="003070BD">
        <w:t>s</w:t>
      </w:r>
      <w:r w:rsidRPr="003070BD">
        <w:t>värdet av naturaförmånen måste utöver detta betalas, vilket gör att det traditionella au pair-systemet omöjliggörs. Att vara au pair har länge varit ett minne för livet för framför allt västerländska unga flickor, oavsett ba</w:t>
      </w:r>
      <w:r w:rsidRPr="003070BD">
        <w:t>k</w:t>
      </w:r>
      <w:r w:rsidRPr="003070BD">
        <w:t>grund, som beretts möjligheten att se världen, lära känna nya människor, språk och kulturer. Denna möjlighet bör heller inte vara r</w:t>
      </w:r>
      <w:r w:rsidRPr="003070BD">
        <w:t>e</w:t>
      </w:r>
      <w:r w:rsidRPr="003070BD">
        <w:t>serverad för västerlänningar utan även ungdomar utanför Europa bör kunna ansöka om au pair-platser. I en tid där fattigdom och patriarkala strukturer driver in unga flickor både i Europa, Asien och Afrika i pr</w:t>
      </w:r>
      <w:r w:rsidRPr="003070BD">
        <w:t>o</w:t>
      </w:r>
      <w:r w:rsidRPr="003070BD">
        <w:t xml:space="preserve">stitution och hårt utnyttjande innebär </w:t>
      </w:r>
      <w:r w:rsidR="00FB080E" w:rsidRPr="003070BD">
        <w:t>detta au pair-system</w:t>
      </w:r>
      <w:r w:rsidRPr="003070BD">
        <w:t xml:space="preserve"> en annan möjlighet att komma uto</w:t>
      </w:r>
      <w:r w:rsidRPr="003070BD">
        <w:t>m</w:t>
      </w:r>
      <w:r w:rsidRPr="003070BD">
        <w:t>lands, studera och lära känna en ny 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B080E" w:rsidRPr="00307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080E" w:rsidRPr="003070BD" w:rsidRDefault="00FB080E" w:rsidP="00FB080E">
            <w:pPr>
              <w:pStyle w:val="UnderskriftDatum"/>
              <w:spacing w:before="240"/>
            </w:pPr>
            <w:r w:rsidRPr="003070BD">
              <w:t>Stockholm den 2 oktober 2005</w:t>
            </w:r>
          </w:p>
        </w:tc>
        <w:tc>
          <w:tcPr>
            <w:tcW w:w="3047" w:type="dxa"/>
          </w:tcPr>
          <w:p w:rsidR="00FB080E" w:rsidRPr="003070BD" w:rsidRDefault="00FB080E" w:rsidP="00FB080E">
            <w:pPr>
              <w:pStyle w:val="Underskrifter"/>
              <w:spacing w:before="240"/>
            </w:pPr>
          </w:p>
        </w:tc>
      </w:tr>
      <w:tr w:rsidR="00FB080E" w:rsidRPr="00307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080E" w:rsidRPr="003070BD" w:rsidRDefault="00FB080E" w:rsidP="00FB080E">
            <w:pPr>
              <w:pStyle w:val="Underskrifter"/>
            </w:pPr>
            <w:r w:rsidRPr="003070BD">
              <w:t>Birgitta Ohlsson (fp)</w:t>
            </w:r>
          </w:p>
        </w:tc>
        <w:tc>
          <w:tcPr>
            <w:tcW w:w="3047" w:type="dxa"/>
          </w:tcPr>
          <w:p w:rsidR="00FB080E" w:rsidRPr="003070BD" w:rsidRDefault="00FB080E" w:rsidP="00FB080E">
            <w:pPr>
              <w:pStyle w:val="Underskrifter"/>
            </w:pPr>
          </w:p>
        </w:tc>
      </w:tr>
    </w:tbl>
    <w:p w:rsidR="00E84F25" w:rsidRPr="003070BD" w:rsidRDefault="00E84F25" w:rsidP="00FB080E">
      <w:pPr>
        <w:pStyle w:val="Normaltindrag"/>
      </w:pPr>
    </w:p>
    <w:sectPr w:rsidR="00E84F25" w:rsidRPr="003070BD" w:rsidSect="00FB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C94" w:rsidRPr="003070BD" w:rsidRDefault="00A47C94">
      <w:r w:rsidRPr="003070BD">
        <w:separator/>
      </w:r>
    </w:p>
  </w:endnote>
  <w:endnote w:type="continuationSeparator" w:id="0">
    <w:p w:rsidR="00A47C94" w:rsidRPr="003070BD" w:rsidRDefault="00A47C94">
      <w:r w:rsidRPr="003070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AF5" w:rsidRPr="003070BD" w:rsidRDefault="003070BD" w:rsidP="00FB080E">
    <w:pPr>
      <w:pStyle w:val="Sidfot"/>
    </w:pPr>
    <w:r w:rsidRPr="003070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74006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80E" w:rsidRDefault="00FB08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32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080E" w:rsidRDefault="00FB08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32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80E" w:rsidRPr="003070BD" w:rsidRDefault="003070BD" w:rsidP="00FB080E">
    <w:pPr>
      <w:pStyle w:val="Sidfot"/>
    </w:pPr>
    <w:r w:rsidRPr="003070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291162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80E" w:rsidRDefault="00FB0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3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80E" w:rsidRDefault="00FB0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3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5F3" w:rsidRPr="003070BD" w:rsidRDefault="003070BD" w:rsidP="00FB080E">
    <w:pPr>
      <w:pStyle w:val="Sidfot"/>
    </w:pPr>
    <w:r w:rsidRPr="003070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87056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80E" w:rsidRDefault="00FB0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3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80E" w:rsidRDefault="00FB0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3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C94" w:rsidRPr="003070BD" w:rsidRDefault="00A47C94">
      <w:r w:rsidRPr="003070BD">
        <w:separator/>
      </w:r>
    </w:p>
  </w:footnote>
  <w:footnote w:type="continuationSeparator" w:id="0">
    <w:p w:rsidR="00A47C94" w:rsidRPr="003070BD" w:rsidRDefault="00A47C94">
      <w:r w:rsidRPr="003070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AF5" w:rsidRPr="003070BD" w:rsidRDefault="003070BD" w:rsidP="00FB080E">
    <w:pPr>
      <w:pStyle w:val="Sidhuvud"/>
    </w:pPr>
    <w:r w:rsidRPr="003070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6841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80E" w:rsidRDefault="00FB08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32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3246">
                            <w:t>U314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080E" w:rsidRDefault="00FB08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32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3246">
                      <w:t>U314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80E" w:rsidRPr="003070BD" w:rsidRDefault="003070BD" w:rsidP="00FB080E">
    <w:pPr>
      <w:pStyle w:val="Sidhuvud"/>
    </w:pPr>
    <w:r w:rsidRPr="003070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7360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80E" w:rsidRDefault="00FB08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32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3246">
                            <w:t>U314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080E" w:rsidRDefault="00FB08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32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3246">
                      <w:t>U314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80E" w:rsidRPr="003070BD" w:rsidRDefault="00FB080E">
    <w:pPr>
      <w:pStyle w:val="FSHNormal"/>
      <w:tabs>
        <w:tab w:val="right" w:pos="5840"/>
      </w:tabs>
    </w:pPr>
    <w:r w:rsidRPr="003070BD">
      <w:br/>
    </w:r>
    <w:r w:rsidRPr="003070BD">
      <w:fldChar w:fldCharType="begin" w:fldLock="1"/>
    </w:r>
    <w:r w:rsidRPr="003070BD">
      <w:instrText xml:space="preserve"> DOCPROPERTY</w:instrText>
    </w:r>
    <w:r w:rsidRPr="003070BD">
      <w:rPr>
        <w:sz w:val="18"/>
      </w:rPr>
      <w:instrText xml:space="preserve"> "YearUser" *\charformat </w:instrText>
    </w:r>
    <w:r w:rsidRPr="003070BD">
      <w:fldChar w:fldCharType="separate"/>
    </w:r>
    <w:r w:rsidR="00CD3246" w:rsidRPr="003070BD">
      <w:t>2005/06</w:t>
    </w:r>
    <w:r w:rsidRPr="003070BD">
      <w:fldChar w:fldCharType="end"/>
    </w:r>
    <w:r w:rsidRPr="003070BD">
      <w:t xml:space="preserve"> </w:t>
    </w:r>
    <w:r w:rsidRPr="003070BD">
      <w:tab/>
      <w:t xml:space="preserve">mnr: </w:t>
    </w:r>
    <w:r w:rsidRPr="003070BD">
      <w:fldChar w:fldCharType="begin" w:fldLock="1"/>
    </w:r>
    <w:r w:rsidRPr="003070BD">
      <w:instrText xml:space="preserve"> DOCPROPERTY</w:instrText>
    </w:r>
    <w:r w:rsidRPr="003070BD">
      <w:rPr>
        <w:sz w:val="18"/>
      </w:rPr>
      <w:instrText xml:space="preserve"> "Motionsnummer" *\charformat </w:instrText>
    </w:r>
    <w:r w:rsidRPr="003070BD">
      <w:fldChar w:fldCharType="separate"/>
    </w:r>
    <w:r w:rsidR="00CD3246" w:rsidRPr="003070BD">
      <w:t>U314</w:t>
    </w:r>
    <w:r w:rsidRPr="003070BD">
      <w:fldChar w:fldCharType="end"/>
    </w:r>
    <w:r w:rsidRPr="003070BD">
      <w:br/>
    </w:r>
    <w:r w:rsidRPr="003070BD">
      <w:fldChar w:fldCharType="begin" w:fldLock="1"/>
    </w:r>
    <w:r w:rsidRPr="003070BD">
      <w:instrText xml:space="preserve"> DOCPROPERTY</w:instrText>
    </w:r>
    <w:r w:rsidRPr="003070BD">
      <w:rPr>
        <w:sz w:val="18"/>
      </w:rPr>
      <w:instrText xml:space="preserve"> "Samling" *\charformat </w:instrText>
    </w:r>
    <w:r w:rsidRPr="003070BD">
      <w:fldChar w:fldCharType="end"/>
    </w:r>
    <w:r w:rsidRPr="003070BD">
      <w:tab/>
      <w:t xml:space="preserve">pnr: </w:t>
    </w:r>
    <w:r w:rsidRPr="003070BD">
      <w:fldChar w:fldCharType="begin" w:fldLock="1"/>
    </w:r>
    <w:r w:rsidRPr="003070BD">
      <w:instrText xml:space="preserve"> DOCPROPERTY</w:instrText>
    </w:r>
    <w:r w:rsidRPr="003070BD">
      <w:rPr>
        <w:sz w:val="18"/>
      </w:rPr>
      <w:instrText xml:space="preserve"> "Partinummer" *\charformat </w:instrText>
    </w:r>
    <w:r w:rsidRPr="003070BD">
      <w:fldChar w:fldCharType="separate"/>
    </w:r>
    <w:r w:rsidR="00CD3246" w:rsidRPr="003070BD">
      <w:t>fp292</w:t>
    </w:r>
    <w:r w:rsidRPr="003070BD">
      <w:fldChar w:fldCharType="end"/>
    </w:r>
  </w:p>
  <w:p w:rsidR="00FB080E" w:rsidRPr="003070BD" w:rsidRDefault="00FB080E">
    <w:pPr>
      <w:pStyle w:val="FSHRub1"/>
    </w:pPr>
    <w:r w:rsidRPr="003070BD">
      <w:t>Motion till riksdagen</w:t>
    </w:r>
    <w:r w:rsidRPr="003070BD">
      <w:br/>
    </w:r>
    <w:r w:rsidRPr="003070BD">
      <w:fldChar w:fldCharType="begin" w:fldLock="1"/>
    </w:r>
    <w:r w:rsidRPr="003070BD">
      <w:instrText xml:space="preserve"> DOCPROPERTY "YearUser" *\charformat </w:instrText>
    </w:r>
    <w:r w:rsidRPr="003070BD">
      <w:fldChar w:fldCharType="separate"/>
    </w:r>
    <w:r w:rsidR="00CD3246" w:rsidRPr="003070BD">
      <w:t>2005/06</w:t>
    </w:r>
    <w:r w:rsidRPr="003070BD">
      <w:fldChar w:fldCharType="end"/>
    </w:r>
    <w:r w:rsidRPr="003070BD">
      <w:t>:</w:t>
    </w:r>
    <w:r w:rsidRPr="003070BD">
      <w:fldChar w:fldCharType="begin" w:fldLock="1"/>
    </w:r>
    <w:r w:rsidRPr="003070BD">
      <w:instrText xml:space="preserve"> DOCPROPERTY "Motionsnummer" *\charformat </w:instrText>
    </w:r>
    <w:r w:rsidRPr="003070BD">
      <w:fldChar w:fldCharType="separate"/>
    </w:r>
    <w:r w:rsidR="00CD3246" w:rsidRPr="003070BD">
      <w:t>U314</w:t>
    </w:r>
    <w:r w:rsidRPr="003070BD">
      <w:fldChar w:fldCharType="end"/>
    </w:r>
  </w:p>
  <w:p w:rsidR="00FB080E" w:rsidRPr="003070BD" w:rsidRDefault="00FB080E">
    <w:pPr>
      <w:pStyle w:val="FSHNormalS5"/>
    </w:pPr>
    <w:r w:rsidRPr="003070BD">
      <w:fldChar w:fldCharType="begin" w:fldLock="1"/>
    </w:r>
    <w:r w:rsidRPr="003070BD">
      <w:instrText xml:space="preserve"> DOCPROPERTY "MotionarText" *\charformat </w:instrText>
    </w:r>
    <w:r w:rsidRPr="003070BD">
      <w:fldChar w:fldCharType="separate"/>
    </w:r>
    <w:r w:rsidR="00CD3246" w:rsidRPr="003070BD">
      <w:t>av Birgitta Ohlsson (fp)</w:t>
    </w:r>
    <w:r w:rsidRPr="003070BD">
      <w:fldChar w:fldCharType="end"/>
    </w:r>
    <w:r w:rsidRPr="003070BD">
      <w:br/>
    </w:r>
    <w:r w:rsidRPr="003070BD">
      <w:fldChar w:fldCharType="begin" w:fldLock="1"/>
    </w:r>
    <w:r w:rsidRPr="003070BD">
      <w:instrText xml:space="preserve"> DOCPROPERTY "SvarFrasKort" *\charformat </w:instrText>
    </w:r>
    <w:r w:rsidRPr="003070BD">
      <w:fldChar w:fldCharType="end"/>
    </w:r>
  </w:p>
  <w:p w:rsidR="00FB080E" w:rsidRPr="003070BD" w:rsidRDefault="00FB080E">
    <w:pPr>
      <w:pStyle w:val="FSHTitel"/>
    </w:pPr>
    <w:r w:rsidRPr="003070BD">
      <w:fldChar w:fldCharType="begin" w:fldLock="1"/>
    </w:r>
    <w:r w:rsidRPr="003070BD">
      <w:instrText xml:space="preserve"> DOCPROPERTY</w:instrText>
    </w:r>
    <w:r w:rsidRPr="003070BD">
      <w:rPr>
        <w:sz w:val="18"/>
      </w:rPr>
      <w:instrText xml:space="preserve"> "RubrikSvar" *\charformat </w:instrText>
    </w:r>
    <w:r w:rsidRPr="003070BD">
      <w:fldChar w:fldCharType="separate"/>
    </w:r>
    <w:r w:rsidR="00CD3246" w:rsidRPr="003070BD">
      <w:t>Det europeiska au pair-avtalet</w:t>
    </w:r>
    <w:r w:rsidRPr="003070BD">
      <w:fldChar w:fldCharType="end"/>
    </w:r>
  </w:p>
  <w:p w:rsidR="00FB080E" w:rsidRPr="003070BD" w:rsidRDefault="00FB080E" w:rsidP="00FB080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AA0071"/>
    <w:multiLevelType w:val="hybridMultilevel"/>
    <w:tmpl w:val="D6669FC6"/>
    <w:lvl w:ilvl="0" w:tplc="3AA42B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36B57"/>
    <w:multiLevelType w:val="hybridMultilevel"/>
    <w:tmpl w:val="77EE5198"/>
    <w:lvl w:ilvl="0" w:tplc="CB66C6D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355660">
    <w:abstractNumId w:val="14"/>
  </w:num>
  <w:num w:numId="2" w16cid:durableId="1093092542">
    <w:abstractNumId w:val="10"/>
  </w:num>
  <w:num w:numId="3" w16cid:durableId="2009282928">
    <w:abstractNumId w:val="12"/>
  </w:num>
  <w:num w:numId="4" w16cid:durableId="1218009263">
    <w:abstractNumId w:val="13"/>
  </w:num>
  <w:num w:numId="5" w16cid:durableId="1875188479">
    <w:abstractNumId w:val="8"/>
  </w:num>
  <w:num w:numId="6" w16cid:durableId="1657680815">
    <w:abstractNumId w:val="3"/>
  </w:num>
  <w:num w:numId="7" w16cid:durableId="292950604">
    <w:abstractNumId w:val="2"/>
  </w:num>
  <w:num w:numId="8" w16cid:durableId="765350971">
    <w:abstractNumId w:val="1"/>
  </w:num>
  <w:num w:numId="9" w16cid:durableId="282083673">
    <w:abstractNumId w:val="0"/>
  </w:num>
  <w:num w:numId="10" w16cid:durableId="1033926322">
    <w:abstractNumId w:val="9"/>
  </w:num>
  <w:num w:numId="11" w16cid:durableId="1522470898">
    <w:abstractNumId w:val="7"/>
  </w:num>
  <w:num w:numId="12" w16cid:durableId="1473711330">
    <w:abstractNumId w:val="6"/>
  </w:num>
  <w:num w:numId="13" w16cid:durableId="1884514728">
    <w:abstractNumId w:val="5"/>
  </w:num>
  <w:num w:numId="14" w16cid:durableId="727992949">
    <w:abstractNumId w:val="4"/>
  </w:num>
  <w:num w:numId="15" w16cid:durableId="806355581">
    <w:abstractNumId w:val="11"/>
  </w:num>
  <w:num w:numId="16" w16cid:durableId="301160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2E2872"/>
    <w:rsid w:val="0004381F"/>
    <w:rsid w:val="00064BC3"/>
    <w:rsid w:val="00066775"/>
    <w:rsid w:val="00072FB9"/>
    <w:rsid w:val="00100531"/>
    <w:rsid w:val="001C5AF5"/>
    <w:rsid w:val="00201DFB"/>
    <w:rsid w:val="00204A63"/>
    <w:rsid w:val="00212FF1"/>
    <w:rsid w:val="00230193"/>
    <w:rsid w:val="0025068A"/>
    <w:rsid w:val="002818D3"/>
    <w:rsid w:val="002D11A8"/>
    <w:rsid w:val="002E2872"/>
    <w:rsid w:val="003070BD"/>
    <w:rsid w:val="0032314A"/>
    <w:rsid w:val="003745F3"/>
    <w:rsid w:val="00445271"/>
    <w:rsid w:val="004A0504"/>
    <w:rsid w:val="004E38D9"/>
    <w:rsid w:val="005B145B"/>
    <w:rsid w:val="00644E8E"/>
    <w:rsid w:val="00740D6D"/>
    <w:rsid w:val="00794149"/>
    <w:rsid w:val="007B67A7"/>
    <w:rsid w:val="007C6092"/>
    <w:rsid w:val="0081144B"/>
    <w:rsid w:val="00A053C6"/>
    <w:rsid w:val="00A47C94"/>
    <w:rsid w:val="00B13BF0"/>
    <w:rsid w:val="00C1285C"/>
    <w:rsid w:val="00C27B7D"/>
    <w:rsid w:val="00CD3246"/>
    <w:rsid w:val="00CF7A43"/>
    <w:rsid w:val="00D1174F"/>
    <w:rsid w:val="00DC6C70"/>
    <w:rsid w:val="00E22893"/>
    <w:rsid w:val="00E360DE"/>
    <w:rsid w:val="00E75D28"/>
    <w:rsid w:val="00E84F25"/>
    <w:rsid w:val="00F25A11"/>
    <w:rsid w:val="00FA3374"/>
    <w:rsid w:val="00F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BF0FBD-7671-42FB-86F6-427252D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B080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B080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B080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B080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B080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B080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B080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B080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B080E"/>
    <w:pPr>
      <w:outlineLvl w:val="7"/>
    </w:pPr>
  </w:style>
  <w:style w:type="paragraph" w:styleId="Rubrik9">
    <w:name w:val="heading 9"/>
    <w:basedOn w:val="Rubrik8"/>
    <w:next w:val="Normal"/>
    <w:qFormat/>
    <w:rsid w:val="00FB080E"/>
    <w:pPr>
      <w:outlineLvl w:val="8"/>
    </w:pPr>
  </w:style>
  <w:style w:type="character" w:default="1" w:styleId="Standardstycketeckensnitt">
    <w:name w:val="Default Paragraph Font"/>
    <w:rsid w:val="00FB080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B080E"/>
  </w:style>
  <w:style w:type="paragraph" w:styleId="Normaltindrag">
    <w:name w:val="Normal Indent"/>
    <w:aliases w:val="Normal_indrag,Normal Indrag"/>
    <w:basedOn w:val="Normal"/>
    <w:rsid w:val="00FB080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B080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B080E"/>
    <w:pPr>
      <w:spacing w:before="0"/>
      <w:ind w:firstLine="227"/>
    </w:pPr>
  </w:style>
  <w:style w:type="paragraph" w:customStyle="1" w:styleId="FSHNormal">
    <w:name w:val="FSH_Normal"/>
    <w:semiHidden/>
    <w:rsid w:val="00FB080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B080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B080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B080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B080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B080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B080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B080E"/>
    <w:pPr>
      <w:spacing w:after="250"/>
    </w:pPr>
  </w:style>
  <w:style w:type="paragraph" w:customStyle="1" w:styleId="KantRubrikS5H">
    <w:name w:val="KantRubrikS5H"/>
    <w:semiHidden/>
    <w:rsid w:val="00FB080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B080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B080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B080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B080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B080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B080E"/>
    <w:pPr>
      <w:ind w:firstLine="170"/>
    </w:pPr>
  </w:style>
  <w:style w:type="paragraph" w:customStyle="1" w:styleId="NormalA4fot">
    <w:name w:val="Normal_A4fot"/>
    <w:basedOn w:val="Normal"/>
    <w:semiHidden/>
    <w:rsid w:val="00FB080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B080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B080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B080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B080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B080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B080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B080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B080E"/>
  </w:style>
  <w:style w:type="paragraph" w:customStyle="1" w:styleId="RubrikInnehllsf">
    <w:name w:val="RubrikInnehållsf"/>
    <w:basedOn w:val="RubrikSammanf"/>
    <w:next w:val="Normal"/>
    <w:rsid w:val="00FB080E"/>
  </w:style>
  <w:style w:type="paragraph" w:customStyle="1" w:styleId="Tabellochbildrubrik">
    <w:name w:val="Tabell och bildrubrik"/>
    <w:basedOn w:val="Normal"/>
    <w:next w:val="Normal"/>
    <w:rsid w:val="00FB080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B080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B080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B080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B080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B080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B080E"/>
    <w:pPr>
      <w:ind w:left="284"/>
    </w:pPr>
  </w:style>
  <w:style w:type="paragraph" w:styleId="Innehll3">
    <w:name w:val="toc 3"/>
    <w:basedOn w:val="Innehll2"/>
    <w:next w:val="Innehll4"/>
    <w:semiHidden/>
    <w:rsid w:val="00FB080E"/>
    <w:pPr>
      <w:ind w:left="567"/>
    </w:pPr>
  </w:style>
  <w:style w:type="paragraph" w:styleId="Innehll4">
    <w:name w:val="toc 4"/>
    <w:basedOn w:val="Innehll3"/>
    <w:next w:val="Normal"/>
    <w:semiHidden/>
    <w:rsid w:val="00FB080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B080E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FB080E"/>
  </w:style>
  <w:style w:type="character" w:styleId="Hyperlnk">
    <w:name w:val="Hyperlink"/>
    <w:basedOn w:val="Standardstycketeckensnitt"/>
    <w:semiHidden/>
    <w:rsid w:val="00FB080E"/>
    <w:rPr>
      <w:color w:val="0000FF"/>
      <w:u w:val="single"/>
    </w:rPr>
  </w:style>
  <w:style w:type="paragraph" w:styleId="Indragetstycke">
    <w:name w:val="Block Text"/>
    <w:basedOn w:val="Normal"/>
    <w:semiHidden/>
    <w:rsid w:val="00FB080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B080E"/>
  </w:style>
  <w:style w:type="paragraph" w:styleId="Lista">
    <w:name w:val="List"/>
    <w:basedOn w:val="Normal"/>
    <w:semiHidden/>
    <w:rsid w:val="00FB080E"/>
    <w:pPr>
      <w:ind w:left="283" w:hanging="283"/>
    </w:pPr>
  </w:style>
  <w:style w:type="paragraph" w:styleId="Normalwebb">
    <w:name w:val="Normal (Web)"/>
    <w:basedOn w:val="Normal"/>
    <w:semiHidden/>
    <w:rsid w:val="00FB080E"/>
    <w:rPr>
      <w:szCs w:val="24"/>
    </w:rPr>
  </w:style>
  <w:style w:type="paragraph" w:styleId="Numreradlista">
    <w:name w:val="List Number"/>
    <w:basedOn w:val="Normal"/>
    <w:semiHidden/>
    <w:rsid w:val="00FB080E"/>
    <w:pPr>
      <w:numPr>
        <w:numId w:val="5"/>
      </w:numPr>
    </w:pPr>
  </w:style>
  <w:style w:type="paragraph" w:styleId="Punktlista">
    <w:name w:val="List Bullet"/>
    <w:basedOn w:val="Normal"/>
    <w:semiHidden/>
    <w:rsid w:val="00FB080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B080E"/>
  </w:style>
  <w:style w:type="character" w:styleId="Sidnummer">
    <w:name w:val="page number"/>
    <w:basedOn w:val="Standardstycketeckensnitt"/>
    <w:semiHidden/>
    <w:rsid w:val="00FB080E"/>
  </w:style>
  <w:style w:type="paragraph" w:styleId="Signatur">
    <w:name w:val="Signature"/>
    <w:basedOn w:val="Normal"/>
    <w:semiHidden/>
    <w:rsid w:val="00FB080E"/>
    <w:pPr>
      <w:ind w:left="4252"/>
    </w:pPr>
  </w:style>
  <w:style w:type="paragraph" w:styleId="Underrubrik">
    <w:name w:val="Subtitle"/>
    <w:basedOn w:val="Normal"/>
    <w:qFormat/>
    <w:rsid w:val="00FB080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558</Words>
  <Characters>2968</Characters>
  <Application>Microsoft Office Word</Application>
  <DocSecurity>4</DocSecurity>
  <Lines>53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U314</vt:lpstr>
    </vt:vector>
  </TitlesOfParts>
  <Company>Riksdagen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U314</dc:title>
  <dc:subject>U314</dc:subject>
  <dc:creator>Riksdagen</dc:creator>
  <cp:keywords>Riksdagen</cp:keywords>
  <dc:description/>
  <cp:lastModifiedBy>Lars Brink</cp:lastModifiedBy>
  <cp:revision>2</cp:revision>
  <cp:lastPrinted>2006-01-16T08:54:00Z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europeiska au pair-avtalet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europeiska au pair-avtalet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20052006000001020112000002920069</vt:lpwstr>
  </property>
  <property fmtid="{D5CDD505-2E9C-101B-9397-08002B2CF9AE}" pid="47" name="datum">
    <vt:lpwstr>051002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20052006000001020112000002920069</vt:lpwstr>
  </property>
  <property fmtid="{D5CDD505-2E9C-101B-9397-08002B2CF9AE}" pid="50" name="nummer">
    <vt:lpwstr>314</vt:lpwstr>
  </property>
  <property fmtid="{D5CDD505-2E9C-101B-9397-08002B2CF9AE}" pid="51" name="utskottsbeteckning">
    <vt:lpwstr>U</vt:lpwstr>
  </property>
</Properties>
</file>