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70</w:t>
      </w:r>
      <w:bookmarkEnd w:id="1"/>
    </w:p>
    <w:p w:rsidR="006E04A4">
      <w:pPr>
        <w:pStyle w:val="Date"/>
        <w:outlineLvl w:val="0"/>
      </w:pPr>
      <w:bookmarkStart w:id="2" w:name="DocumentDate"/>
      <w:r>
        <w:t>Tisdagen den 7 mars 2023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283"/>
        <w:gridCol w:w="114"/>
        <w:gridCol w:w="283"/>
        <w:gridCol w:w="7229"/>
        <w:gridCol w:w="283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"/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851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sammanträdena tisdagen den 7, onsdagen den 8, torsdagen den 9, fredagen den 10 och tisdagen den 14 februari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Linda W Snecker (V) som suppleant i konstitutionsutskottet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Isabell Mixter (V) som suppleant i konstitutionsutskottet 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frågestund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Torsdagen den 9 mars kl. 14.00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särskild debatt om otillbörlig påverkan på demokratiska institutioner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Tisdagen den 14 mars kl. 13.00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subsidiaritetsprövningar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2022/23:18 Torsdagen den 26 januari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2022/23:33 Torsdagen den 16 februari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2022/23:29 Torsdagen den 23 februari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fördröjt svar på interpellation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2022/23:231 av Ida Karkiainen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Effektivare tillståndsprocesser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2022/23:FPM57 Ändringar i direktivet om kemiska agenser och i direktivet om carcinogena, mutagena och reproduktionstoxiska ämnen </w:t>
            </w:r>
            <w:r>
              <w:rPr>
                <w:i/>
                <w:iCs/>
                <w:rtl w:val="0"/>
              </w:rPr>
              <w:t>COM(2023) 71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AU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2023:2 Polisens hantering av mängdbrott – en verksamhet vars förmåga behöver förstärkas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2022/23:FiU19 Några frågor om försäkring och tjänstepension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2022/23:FiU28 Riksrevisionens rapport om beslutsunderlag inför stora reformer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2022/23:FiU29 Riksrevisionens rapport om regeringens underlag till riksdagen under pandemin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2022/23:CU7 Ersättningsrätt samt insolvens- och utsökningsrätt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15 res. (S, SD, V, C)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2022/23:CU9 Fastighetsrätt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9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2022/23:CU11 Associationsrätt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9 res. (SD,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2022/23:CU15 Ändringar i jordförvärvslagen i syfte att hindra att bestämmelserna om förvärvstillstånd kringgås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2022/23:SfU12 Riksrevisionens rapport om offentliga biträden i migrationsärenden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2022/23:SoU8 Vissa frågor inom hälso- och sjukvårdsområdet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2022/23:KrU3 Kultur och fritid för barn och unga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12 res. (S,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2022/23:KrU5 Civila samhället, inklusive trossamfund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17 res. (S, SD,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2022/23:KrU6 Kulturarvsfrågor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25 res. (S, SD,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Interpellationer upptagna under samma punkt besvaras i ett sammanhang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Energi- och näringsminister Ebba Busch (KD)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2022/23:207 av Monica Haider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Tillståndsprocesser för vindkraft och elnät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2022/23:213 av Isak From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Marknadsföringen av Sverige som besöksland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Finansminister Elisabeth Svantesson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2022/23:199 av Johan Löfstrand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Fortsatt skattebefrielse för biogas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2022/23:228 av Mathias Tegnér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Exitskatteutredningens nedläggning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Arbetsmarknads- och integrationsminister Johan Pehrson (L)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2022/23:186 av Zara Leghissa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Grön omställning med social hållbarhet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2022/23:191 av Linus Sköld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Grön omställning och kompetensförsörjning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2022/23:210 av Teresa Carvalho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Insatser för att få fler utrikes födda kvinnor i arbete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2022/23:211 av Serkan Köse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Arbetsmarknadsutbildningar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Anna Tenje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2022/23:194 av Åsa Eriksson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Samordningsförbunden och hjälp för sjuka att öka sin arbetsförmåga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2022/23:204 av Mikael Dahlqvist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Förlängning av Äldreomsorgslyftet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2022/23:208 av Lena Hallengren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Äldreomsorgslyftet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Maria Malmer Stenergard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2022/23:209 av Jonny Cato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 xml:space="preserve">Regelverket för arbetskraftsinvandring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2022/23:217 av Sofia Amloh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Arbetsmarknadsprövning för en reglerad arbetskraftinvandring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Romina Pourmokhtari (L)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2022/23:174 av Rebecka Le Moine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Handeln med utrotningshotade djur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2022/23:202 av Rebecka Le Moine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Det globala naturavtalet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2022/23:203 av Aida Birinxhiku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Samordning av tillståndsärenden om havsbaserad vindkraft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2022/23:212 av Joakim Järrebring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Miljömålet om frisk luft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Tisdagen den 7 mars 2023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2023-03-07</SAFIR_Sammantradesdatum_Doc>
    <SAFIR_SammantradeID xmlns="C07A1A6C-0B19-41D9-BDF8-F523BA3921EB">a5cdac87-1810-42af-8d2c-0739b485a2f1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78A342-D975-4CED-AEBD-113BB2844409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7 mars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