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1E49" w:rsidRDefault="00E24959" w14:paraId="1FCB773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A100F6D5B504B58AC5E600FF9DD07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3a0317-d78d-4a74-afc2-b4e37826cfc9"/>
        <w:id w:val="-1729601267"/>
        <w:lock w:val="sdtLocked"/>
      </w:sdtPr>
      <w:sdtEndPr/>
      <w:sdtContent>
        <w:p w:rsidR="00196E30" w:rsidRDefault="00B5361E" w14:paraId="76B37A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burhållning av hönor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DE62B959D2084E689A4C653DAD9CACF3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038C2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44988" w:rsidP="00F44988" w:rsidRDefault="00F44988" w14:paraId="5860F1C4" w14:textId="4B9ABC5F">
      <w:pPr>
        <w:pStyle w:val="Normalutanindragellerluft"/>
      </w:pPr>
      <w:r>
        <w:t xml:space="preserve">Antalet hönor som hålls i bur blir allt färre. För 15 år sedan satt cirka 40 procent av alla hönor i Sverige i bur, idag är det mindre än </w:t>
      </w:r>
      <w:r w:rsidR="00B5361E">
        <w:t>2</w:t>
      </w:r>
      <w:r>
        <w:t xml:space="preserve"> procent. Det är en glädjande utveckling. Men trots det sitter fortfarande knappt 200</w:t>
      </w:r>
      <w:r w:rsidR="00B5361E">
        <w:t> </w:t>
      </w:r>
      <w:r>
        <w:t>000 hönor inspärrade och förvägras därmed den rätt till naturligt beteende som djurskyddslagen förordar. En höna i bur kan varken sträcka på vingarna, sprätta i sanden eller lägga sina ägg i fred.</w:t>
      </w:r>
    </w:p>
    <w:p w:rsidR="00F44988" w:rsidP="00D41E49" w:rsidRDefault="00F44988" w14:paraId="06D65847" w14:textId="77777777">
      <w:r>
        <w:t>Den kraftiga nedgången beror på att svenska konsumenter väljer bort burägg om de kan, men de burägg som fortfarande produceras hamnar i läkemedel och färdigmat, eller exporteras som äggpulver. Det behövs därför politiska beslut för att få stopp på burarna, konsumentmakt räcker inte hela vägen.</w:t>
      </w:r>
    </w:p>
    <w:p w:rsidR="00BB6339" w:rsidP="00E24959" w:rsidRDefault="00F44988" w14:paraId="76811BBA" w14:textId="0A54AB15">
      <w:r>
        <w:t>Alla hönor har rätt till ett värdigt liv och möjligheten att röra sig fritt, något</w:t>
      </w:r>
      <w:r w:rsidR="00773889">
        <w:t xml:space="preserve"> som</w:t>
      </w:r>
      <w:r>
        <w:t xml:space="preserve"> livet i bur omöjliggör. Det är därför dags att sätta ner foten en gång för alla och förbjuda burarna.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DDFA3D5ECF4489B1DCECADF920FE63"/>
        </w:placeholder>
      </w:sdtPr>
      <w:sdtEndPr>
        <w:rPr>
          <w:i w:val="0"/>
          <w:noProof w:val="0"/>
        </w:rPr>
      </w:sdtEndPr>
      <w:sdtContent>
        <w:p w:rsidR="00D41E49" w:rsidP="00E62D06" w:rsidRDefault="00D41E49" w14:paraId="089691FF" w14:textId="77777777"/>
        <w:p w:rsidRPr="008E0FE2" w:rsidR="004801AC" w:rsidP="00E62D06" w:rsidRDefault="00E24959" w14:paraId="0A1782F1" w14:textId="275DA1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6E30" w14:paraId="13F0BC46" w14:textId="77777777">
        <w:trPr>
          <w:cantSplit/>
        </w:trPr>
        <w:tc>
          <w:tcPr>
            <w:tcW w:w="50" w:type="pct"/>
            <w:vAlign w:val="bottom"/>
          </w:tcPr>
          <w:p w:rsidR="00196E30" w:rsidRDefault="00B5361E" w14:paraId="490C824A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196E30" w:rsidRDefault="00196E30" w14:paraId="7FEF21CD" w14:textId="77777777">
            <w:pPr>
              <w:pStyle w:val="Underskrifter"/>
              <w:spacing w:after="0"/>
            </w:pPr>
          </w:p>
        </w:tc>
      </w:tr>
      <w:tr w:rsidR="00196E30" w14:paraId="31E8EBB7" w14:textId="77777777">
        <w:trPr>
          <w:cantSplit/>
        </w:trPr>
        <w:tc>
          <w:tcPr>
            <w:tcW w:w="50" w:type="pct"/>
            <w:vAlign w:val="bottom"/>
          </w:tcPr>
          <w:p w:rsidR="00196E30" w:rsidRDefault="00B5361E" w14:paraId="15737437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196E30" w:rsidRDefault="00B5361E" w14:paraId="093E30F5" w14:textId="77777777">
            <w:pPr>
              <w:pStyle w:val="Underskrifter"/>
              <w:spacing w:after="0"/>
            </w:pPr>
            <w:r>
              <w:t>Elin Söderberg (MP)</w:t>
            </w:r>
          </w:p>
        </w:tc>
      </w:tr>
      <w:tr w:rsidR="00196E30" w14:paraId="085AA6A4" w14:textId="77777777">
        <w:trPr>
          <w:cantSplit/>
        </w:trPr>
        <w:tc>
          <w:tcPr>
            <w:tcW w:w="50" w:type="pct"/>
            <w:vAlign w:val="bottom"/>
          </w:tcPr>
          <w:p w:rsidR="00196E30" w:rsidRDefault="00B5361E" w14:paraId="4FA7949C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196E30" w:rsidRDefault="00B5361E" w14:paraId="6AFD094C" w14:textId="77777777">
            <w:pPr>
              <w:pStyle w:val="Underskrifter"/>
              <w:spacing w:after="0"/>
            </w:pPr>
            <w:r>
              <w:t>Linus Lakso (MP)</w:t>
            </w:r>
          </w:p>
        </w:tc>
      </w:tr>
      <w:tr w:rsidR="00196E30" w14:paraId="342CC591" w14:textId="77777777">
        <w:trPr>
          <w:cantSplit/>
        </w:trPr>
        <w:tc>
          <w:tcPr>
            <w:tcW w:w="50" w:type="pct"/>
            <w:vAlign w:val="bottom"/>
          </w:tcPr>
          <w:p w:rsidR="00196E30" w:rsidRDefault="00B5361E" w14:paraId="18B7A923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196E30" w:rsidRDefault="00B5361E" w14:paraId="58E06919" w14:textId="77777777">
            <w:pPr>
              <w:pStyle w:val="Underskrifter"/>
              <w:spacing w:after="0"/>
            </w:pPr>
            <w:r>
              <w:t>Mats Berglund (MP)</w:t>
            </w:r>
          </w:p>
        </w:tc>
      </w:tr>
      <w:tr w:rsidR="00196E30" w14:paraId="395945E4" w14:textId="77777777">
        <w:trPr>
          <w:cantSplit/>
        </w:trPr>
        <w:tc>
          <w:tcPr>
            <w:tcW w:w="50" w:type="pct"/>
            <w:vAlign w:val="bottom"/>
          </w:tcPr>
          <w:p w:rsidR="00196E30" w:rsidRDefault="00B5361E" w14:paraId="34A40B37" w14:textId="77777777">
            <w:pPr>
              <w:pStyle w:val="Underskrifter"/>
              <w:spacing w:after="0"/>
            </w:pPr>
            <w:r>
              <w:lastRenderedPageBreak/>
              <w:t>Jacob Risberg (MP)</w:t>
            </w:r>
          </w:p>
        </w:tc>
        <w:tc>
          <w:tcPr>
            <w:tcW w:w="50" w:type="pct"/>
            <w:vAlign w:val="bottom"/>
          </w:tcPr>
          <w:p w:rsidR="00196E30" w:rsidRDefault="00B5361E" w14:paraId="144F1805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</w:tbl>
    <w:p w:rsidR="00763C03" w:rsidRDefault="00763C03" w14:paraId="39292E81" w14:textId="77777777"/>
    <w:sectPr w:rsidR="00763C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5C87" w14:textId="77777777" w:rsidR="00F44988" w:rsidRDefault="00F44988" w:rsidP="000C1CAD">
      <w:pPr>
        <w:spacing w:line="240" w:lineRule="auto"/>
      </w:pPr>
      <w:r>
        <w:separator/>
      </w:r>
    </w:p>
  </w:endnote>
  <w:endnote w:type="continuationSeparator" w:id="0">
    <w:p w14:paraId="0F22E000" w14:textId="77777777" w:rsidR="00F44988" w:rsidRDefault="00F449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E5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C49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B037" w14:textId="110DF361" w:rsidR="00262EA3" w:rsidRPr="00E62D06" w:rsidRDefault="00262EA3" w:rsidP="00E62D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C76E" w14:textId="77777777" w:rsidR="00F44988" w:rsidRDefault="00F44988" w:rsidP="000C1CAD">
      <w:pPr>
        <w:spacing w:line="240" w:lineRule="auto"/>
      </w:pPr>
      <w:r>
        <w:separator/>
      </w:r>
    </w:p>
  </w:footnote>
  <w:footnote w:type="continuationSeparator" w:id="0">
    <w:p w14:paraId="0C262ADF" w14:textId="77777777" w:rsidR="00F44988" w:rsidRDefault="00F449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88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6BD7FE" wp14:editId="5F4A08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5A060" w14:textId="42BC3296" w:rsidR="00262EA3" w:rsidRDefault="00E249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498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44988">
                                <w:t>1811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6BD7F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35A060" w14:textId="42BC3296" w:rsidR="00262EA3" w:rsidRDefault="00E249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498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44988">
                          <w:t>1811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8218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D129" w14:textId="77777777" w:rsidR="00262EA3" w:rsidRDefault="00262EA3" w:rsidP="008563AC">
    <w:pPr>
      <w:jc w:val="right"/>
    </w:pPr>
  </w:p>
  <w:p w14:paraId="6B47E6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DA51" w14:textId="77777777" w:rsidR="00262EA3" w:rsidRDefault="00E249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3FE056" wp14:editId="4B8E0A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C22F1D" w14:textId="046EDD42" w:rsidR="00262EA3" w:rsidRDefault="00E249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2D0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498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4988">
          <w:t>1811</w:t>
        </w:r>
      </w:sdtContent>
    </w:sdt>
  </w:p>
  <w:p w14:paraId="379655A2" w14:textId="77777777" w:rsidR="00262EA3" w:rsidRPr="008227B3" w:rsidRDefault="00E249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60097C" w14:textId="4F4EECE1" w:rsidR="00262EA3" w:rsidRPr="008227B3" w:rsidRDefault="00E249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D0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D06">
          <w:t>:1752</w:t>
        </w:r>
      </w:sdtContent>
    </w:sdt>
  </w:p>
  <w:p w14:paraId="0858A787" w14:textId="5BA085B3" w:rsidR="00262EA3" w:rsidRDefault="00E249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2D06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1F927A" w14:textId="3B88DB68" w:rsidR="00262EA3" w:rsidRDefault="00F44988" w:rsidP="00283E0F">
        <w:pPr>
          <w:pStyle w:val="FSHRub2"/>
        </w:pPr>
        <w:r>
          <w:t>Förbud mot burhållning av hönor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4321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449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39D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E30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6B6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A5A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310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AF4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32A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C0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889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D2B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A99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61E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5E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924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1F3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E49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4959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9CC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D06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FE2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88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7D7CA7"/>
  <w15:chartTrackingRefBased/>
  <w15:docId w15:val="{B515C9AA-0597-4D72-A613-5789D8C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00F6D5B504B58AC5E600FF9DD0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B2473-265A-49AF-A1CD-485681B5AD09}"/>
      </w:docPartPr>
      <w:docPartBody>
        <w:p w:rsidR="0076199B" w:rsidRDefault="0076199B">
          <w:pPr>
            <w:pStyle w:val="DA100F6D5B504B58AC5E600FF9DD07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62B959D2084E689A4C653DAD9CAC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BA7FA-A1F1-480F-947F-7795498ED778}"/>
      </w:docPartPr>
      <w:docPartBody>
        <w:p w:rsidR="0076199B" w:rsidRDefault="0076199B">
          <w:pPr>
            <w:pStyle w:val="DE62B959D2084E689A4C653DAD9CAC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DDFA3D5ECF4489B1DCECADF920F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A109B-D465-4CA9-8393-F40979AC057C}"/>
      </w:docPartPr>
      <w:docPartBody>
        <w:p w:rsidR="005C5F9C" w:rsidRDefault="005C5F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9B"/>
    <w:rsid w:val="005C5F9C"/>
    <w:rsid w:val="007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100F6D5B504B58AC5E600FF9DD0714">
    <w:name w:val="DA100F6D5B504B58AC5E600FF9DD0714"/>
  </w:style>
  <w:style w:type="paragraph" w:customStyle="1" w:styleId="DE62B959D2084E689A4C653DAD9CACF3">
    <w:name w:val="DE62B959D2084E689A4C653DAD9CA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901BA-9E04-42FC-B2BA-7A0912C55898}"/>
</file>

<file path=customXml/itemProps2.xml><?xml version="1.0" encoding="utf-8"?>
<ds:datastoreItem xmlns:ds="http://schemas.openxmlformats.org/officeDocument/2006/customXml" ds:itemID="{E19CF499-A53E-4CDD-A6FB-8F2F0F404A30}"/>
</file>

<file path=customXml/itemProps3.xml><?xml version="1.0" encoding="utf-8"?>
<ds:datastoreItem xmlns:ds="http://schemas.openxmlformats.org/officeDocument/2006/customXml" ds:itemID="{3849F9F1-16CD-439F-BB68-83D662C7B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1062</Characters>
  <Application>Microsoft Office Word</Application>
  <DocSecurity>0</DocSecurity>
  <Lines>31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MP1811 Hönor ska inte hållas i bur</vt:lpstr>
      <vt:lpstr>
      </vt:lpstr>
    </vt:vector>
  </TitlesOfParts>
  <Company>Sveriges riksdag</Company>
  <LinksUpToDate>false</LinksUpToDate>
  <CharactersWithSpaces>1254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