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20232" w:rsidRPr="003532A4" w:rsidTr="0082023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20232" w:rsidRPr="003532A4" w:rsidRDefault="004474DD" w:rsidP="00820232">
            <w:pPr>
              <w:pStyle w:val="RSKRbeteckning"/>
              <w:spacing w:before="240"/>
            </w:pPr>
            <w:r w:rsidRPr="003532A4">
              <w:t>Riksdagsskrivelse</w:t>
            </w:r>
          </w:p>
          <w:p w:rsidR="00820232" w:rsidRPr="003532A4" w:rsidRDefault="004474DD" w:rsidP="00820232">
            <w:pPr>
              <w:pStyle w:val="RSKRbeteckning"/>
            </w:pPr>
            <w:r w:rsidRPr="003532A4">
              <w:t>2008/09</w:t>
            </w:r>
            <w:r w:rsidR="00820232" w:rsidRPr="003532A4">
              <w:t>:</w:t>
            </w:r>
            <w:r w:rsidRPr="003532A4">
              <w:t>236</w:t>
            </w:r>
          </w:p>
        </w:tc>
        <w:tc>
          <w:tcPr>
            <w:tcW w:w="1134" w:type="dxa"/>
          </w:tcPr>
          <w:p w:rsidR="00820232" w:rsidRPr="003532A4" w:rsidRDefault="003532A4" w:rsidP="00820232">
            <w:pPr>
              <w:jc w:val="right"/>
            </w:pPr>
            <w:r w:rsidRPr="003532A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232" w:rsidRPr="003532A4" w:rsidTr="0082023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20232" w:rsidRPr="003532A4" w:rsidRDefault="00820232">
            <w:pPr>
              <w:rPr>
                <w:sz w:val="10"/>
              </w:rPr>
            </w:pPr>
          </w:p>
        </w:tc>
      </w:tr>
    </w:tbl>
    <w:p w:rsidR="00820232" w:rsidRPr="003532A4" w:rsidRDefault="00820232"/>
    <w:p w:rsidR="00820232" w:rsidRPr="003532A4" w:rsidRDefault="004474DD" w:rsidP="00820232">
      <w:pPr>
        <w:pStyle w:val="Mottagare1"/>
      </w:pPr>
      <w:r w:rsidRPr="003532A4">
        <w:t>Regeringen</w:t>
      </w:r>
    </w:p>
    <w:p w:rsidR="00820232" w:rsidRPr="003532A4" w:rsidRDefault="004474DD" w:rsidP="00820232">
      <w:pPr>
        <w:pStyle w:val="Mottagare2"/>
      </w:pPr>
      <w:r w:rsidRPr="003532A4">
        <w:t>Justitiedepartementet</w:t>
      </w:r>
    </w:p>
    <w:p w:rsidR="00820232" w:rsidRPr="003532A4" w:rsidRDefault="00820232" w:rsidP="00820232">
      <w:r w:rsidRPr="003532A4">
        <w:t xml:space="preserve">Med överlämnande av </w:t>
      </w:r>
      <w:r w:rsidR="004474DD" w:rsidRPr="003532A4">
        <w:t>justitieutskottet</w:t>
      </w:r>
      <w:r w:rsidRPr="003532A4">
        <w:t xml:space="preserve">s betänkande </w:t>
      </w:r>
      <w:r w:rsidR="004474DD" w:rsidRPr="003532A4">
        <w:t>2008/09</w:t>
      </w:r>
      <w:r w:rsidRPr="003532A4">
        <w:t>:</w:t>
      </w:r>
      <w:r w:rsidR="004474DD" w:rsidRPr="003532A4">
        <w:t>JuU26</w:t>
      </w:r>
      <w:r w:rsidRPr="003532A4">
        <w:t xml:space="preserve"> </w:t>
      </w:r>
      <w:r w:rsidR="004474DD" w:rsidRPr="003532A4">
        <w:t>Utvidgat avlägsnande vid ordningstörningar</w:t>
      </w:r>
      <w:r w:rsidRPr="003532A4">
        <w:t xml:space="preserve"> får jag anmäla att riksdagen denna dag bifallit utskottets förslag till riksdagsbeslut.</w:t>
      </w:r>
    </w:p>
    <w:p w:rsidR="00820232" w:rsidRPr="003532A4" w:rsidRDefault="00820232" w:rsidP="00820232">
      <w:pPr>
        <w:pStyle w:val="Stockholm"/>
      </w:pPr>
      <w:r w:rsidRPr="003532A4">
        <w:t xml:space="preserve">Stockholm </w:t>
      </w:r>
      <w:r w:rsidR="004474DD" w:rsidRPr="003532A4">
        <w:t>den 6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0232" w:rsidRPr="003532A4" w:rsidTr="0082023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20232" w:rsidRPr="003532A4" w:rsidRDefault="004474DD" w:rsidP="00820232">
            <w:pPr>
              <w:pStyle w:val="AvsTalman"/>
            </w:pPr>
            <w:r w:rsidRPr="003532A4">
              <w:t>Per Westerberg</w:t>
            </w:r>
          </w:p>
        </w:tc>
        <w:tc>
          <w:tcPr>
            <w:tcW w:w="3628" w:type="dxa"/>
          </w:tcPr>
          <w:p w:rsidR="00820232" w:rsidRPr="003532A4" w:rsidRDefault="004474DD" w:rsidP="00820232">
            <w:pPr>
              <w:pStyle w:val="AvsTjnsteman"/>
            </w:pPr>
            <w:r w:rsidRPr="003532A4">
              <w:t>Annalena Hanell</w:t>
            </w:r>
          </w:p>
        </w:tc>
      </w:tr>
    </w:tbl>
    <w:p w:rsidR="00D85057" w:rsidRPr="003532A4" w:rsidRDefault="00D85057" w:rsidP="00820232"/>
    <w:sectPr w:rsidR="00D85057" w:rsidRPr="003532A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32"/>
    <w:rsid w:val="0009098F"/>
    <w:rsid w:val="000C2D8D"/>
    <w:rsid w:val="001667BD"/>
    <w:rsid w:val="001C2855"/>
    <w:rsid w:val="00224A43"/>
    <w:rsid w:val="00243D3C"/>
    <w:rsid w:val="00244660"/>
    <w:rsid w:val="0026798D"/>
    <w:rsid w:val="003532A4"/>
    <w:rsid w:val="0035783B"/>
    <w:rsid w:val="004474D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23EB"/>
    <w:rsid w:val="006668C5"/>
    <w:rsid w:val="007D2903"/>
    <w:rsid w:val="00820232"/>
    <w:rsid w:val="00852286"/>
    <w:rsid w:val="00860608"/>
    <w:rsid w:val="008A41AF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B020E1-F2C5-4FC6-9EF7-7965C1BE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20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2009-05-06T08:25:00Z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236</vt:lpwstr>
  </property>
  <property fmtid="{D5CDD505-2E9C-101B-9397-08002B2CF9AE}" pid="6" name="Datum">
    <vt:lpwstr>2009-05-06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26</vt:lpwstr>
  </property>
  <property fmtid="{D5CDD505-2E9C-101B-9397-08002B2CF9AE}" pid="17" name="RefRubrik">
    <vt:lpwstr>Utvidgat avlägsnande vid ordningstörningar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6 maj 2009</vt:lpwstr>
  </property>
</Properties>
</file>