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51CAFA" w14:textId="77777777">
      <w:pPr>
        <w:pStyle w:val="Normalutanindragellerluft"/>
      </w:pPr>
      <w:bookmarkStart w:name="_Toc106800475" w:id="0"/>
      <w:bookmarkStart w:name="_Toc106801300" w:id="1"/>
    </w:p>
    <w:p xmlns:w14="http://schemas.microsoft.com/office/word/2010/wordml" w:rsidRPr="009B062B" w:rsidR="00AF30DD" w:rsidP="001605EB" w:rsidRDefault="00264A0C" w14:paraId="37E4A147" w14:textId="77777777">
      <w:pPr>
        <w:pStyle w:val="RubrikFrslagTIllRiksdagsbeslut"/>
      </w:pPr>
      <w:sdt>
        <w:sdtPr>
          <w:alias w:val="CC_Boilerplate_4"/>
          <w:tag w:val="CC_Boilerplate_4"/>
          <w:id w:val="-1644581176"/>
          <w:lock w:val="sdtContentLocked"/>
          <w:placeholder>
            <w:docPart w:val="65D74AD3478F4F2298FDA78CC669B18D"/>
          </w:placeholder>
          <w:text/>
        </w:sdtPr>
        <w:sdtEndPr/>
        <w:sdtContent>
          <w:r w:rsidRPr="009B062B" w:rsidR="00AF30DD">
            <w:t>Förslag till riksdagsbeslut</w:t>
          </w:r>
        </w:sdtContent>
      </w:sdt>
      <w:bookmarkEnd w:id="0"/>
      <w:bookmarkEnd w:id="1"/>
    </w:p>
    <w:sdt>
      <w:sdtPr>
        <w:alias w:val="Yrkande 1"/>
        <w:tag w:val="06d4353e-9618-4bee-a728-35f37fe10291"/>
        <w:id w:val="1375278393"/>
        <w:lock w:val="sdtLocked"/>
      </w:sdtPr>
      <w:sdtEndPr/>
      <w:sdtContent>
        <w:p>
          <w:pPr>
            <w:pStyle w:val="Frslagstext"/>
            <w:numPr>
              <w:ilvl w:val="0"/>
              <w:numId w:val="0"/>
            </w:numPr>
          </w:pPr>
          <w:r>
            <w:t>Riksdagen ställer sig bakom det som anförs i motionen om att se över möjligheterna att stärka försvaret av Göteborg och västkusten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67BBB51334C73ADE2612B6C5D49C3"/>
        </w:placeholder>
        <w:text/>
      </w:sdtPr>
      <w:sdtEndPr/>
      <w:sdtContent>
        <w:p xmlns:w14="http://schemas.microsoft.com/office/word/2010/wordml" w:rsidRPr="009B062B" w:rsidR="006D79C9" w:rsidP="00333E95" w:rsidRDefault="006D79C9" w14:paraId="3992A1EF" w14:textId="77777777">
          <w:pPr>
            <w:pStyle w:val="Rubrik1"/>
          </w:pPr>
          <w:r>
            <w:t>Motivering</w:t>
          </w:r>
        </w:p>
      </w:sdtContent>
    </w:sdt>
    <w:bookmarkEnd w:displacedByCustomXml="prev" w:id="3"/>
    <w:bookmarkEnd w:displacedByCustomXml="prev" w:id="4"/>
    <w:p xmlns:w14="http://schemas.microsoft.com/office/word/2010/wordml" w:rsidR="00D241D9" w:rsidP="00D241D9" w:rsidRDefault="00D241D9" w14:paraId="2AC8CD7E" w14:textId="370F9E0B">
      <w:pPr>
        <w:pStyle w:val="Normalutanindragellerluft"/>
      </w:pPr>
      <w:r>
        <w:t xml:space="preserve">Göteborgs hamn är norra Europas viktigaste hamn och väsentlig för såväl vår import som vår export. I och med Rysslands fullskaliga invasion av Ukraina och en allt mer aggressiv retorik mot Sverige och våra grannländer ökar kraven på ett stärkt försvar av Sverige och därmed också ett stärkt försvar av </w:t>
      </w:r>
      <w:r w:rsidR="00264A0C">
        <w:t>v</w:t>
      </w:r>
      <w:r>
        <w:t>ästkusten och Göteborgs hamn. Om hamnen skulle stängas av skulle Sverige inom loppet av några dygn få ont om viktiga förnödenheter. Exportindustrin skulle samtidigt få stänga ner sin produktion när man inte kan få ut sina varor till internationella kunder.</w:t>
      </w:r>
    </w:p>
    <w:p xmlns:w14="http://schemas.microsoft.com/office/word/2010/wordml" w:rsidR="00D241D9" w:rsidP="004B376F" w:rsidRDefault="00D241D9" w14:paraId="0F729316" w14:textId="77777777">
      <w:r>
        <w:t>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w:t>
      </w:r>
    </w:p>
    <w:p xmlns:w14="http://schemas.microsoft.com/office/word/2010/wordml" w:rsidR="00D241D9" w:rsidP="004B376F" w:rsidRDefault="00D241D9" w14:paraId="325391A4" w14:textId="77777777">
      <w:r>
        <w:t xml:space="preserve">Sverige behöver därför öka tröskeln mot sådana angrepp genom att höja vår egen försvarsförmåga. Det kan exempelvis ske genom stärkt amfibieförmåga och ökade patrulleringsmöjligheter för att säkerställa att farlederna och transportvägarna hålls </w:t>
      </w:r>
      <w:r>
        <w:lastRenderedPageBreak/>
        <w:t>öppna. Det kan också ske genom en egen marin närvaro i Göteborg för att skydda sjöfarten in i och ut ur landet och en luftvärnsförmåga för att kunna skydda hamnen mot angrepp från luften.</w:t>
      </w:r>
    </w:p>
    <w:sdt>
      <w:sdtPr>
        <w:rPr>
          <w:i/>
          <w:noProof/>
        </w:rPr>
        <w:alias w:val="CC_Underskrifter"/>
        <w:tag w:val="CC_Underskrifter"/>
        <w:id w:val="583496634"/>
        <w:lock w:val="sdtContentLocked"/>
        <w:placeholder>
          <w:docPart w:val="7E71D476D31447FB991D9797355E2A40"/>
        </w:placeholder>
      </w:sdtPr>
      <w:sdtEndPr/>
      <w:sdtContent>
        <w:p xmlns:w14="http://schemas.microsoft.com/office/word/2010/wordml" w:rsidR="001605EB" w:rsidP="001605EB" w:rsidRDefault="001605EB" w14:paraId="2C06938F" w14:textId="77777777"/>
        <w:p xmlns:w14="http://schemas.microsoft.com/office/word/2010/wordml" w:rsidR="001605EB" w:rsidP="001605EB" w:rsidRDefault="00264A0C" w14:paraId="2D4FB512" w14:textId="5CCDE36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Marie-Louise Hänel Sandström (M)</w:t>
            </w:r>
          </w:p>
        </w:tc>
      </w:tr>
    </w:tbl>
    <w:p xmlns:w14="http://schemas.microsoft.com/office/word/2010/wordml" w:rsidRPr="008E0FE2" w:rsidR="004801AC" w:rsidP="00DF3554" w:rsidRDefault="004801AC" w14:paraId="6550A6EA" w14:textId="65E243A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CF2E" w14:textId="77777777" w:rsidR="00D53E0C" w:rsidRDefault="00D53E0C" w:rsidP="000C1CAD">
      <w:pPr>
        <w:spacing w:line="240" w:lineRule="auto"/>
      </w:pPr>
      <w:r>
        <w:separator/>
      </w:r>
    </w:p>
  </w:endnote>
  <w:endnote w:type="continuationSeparator" w:id="0">
    <w:p w14:paraId="31C56914" w14:textId="77777777" w:rsidR="00D53E0C" w:rsidRDefault="00D53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B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2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EB6E" w14:textId="4FAFA2BE" w:rsidR="00262EA3" w:rsidRPr="001605EB" w:rsidRDefault="00262EA3" w:rsidP="00160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3FA0" w14:textId="77777777" w:rsidR="00D53E0C" w:rsidRDefault="00D53E0C" w:rsidP="000C1CAD">
      <w:pPr>
        <w:spacing w:line="240" w:lineRule="auto"/>
      </w:pPr>
      <w:r>
        <w:separator/>
      </w:r>
    </w:p>
  </w:footnote>
  <w:footnote w:type="continuationSeparator" w:id="0">
    <w:p w14:paraId="3A1BA9AA" w14:textId="77777777" w:rsidR="00D53E0C" w:rsidRDefault="00D53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A92E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1C980" wp14:anchorId="2F3E0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A0C" w14:paraId="537A6DDB" w14:textId="595A759A">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3E0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5EB" w14:paraId="537A6DDB" w14:textId="595A759A">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v:textbox>
              <w10:wrap anchorx="page"/>
            </v:shape>
          </w:pict>
        </mc:Fallback>
      </mc:AlternateContent>
    </w:r>
  </w:p>
  <w:p w:rsidRPr="00293C4F" w:rsidR="00262EA3" w:rsidP="00776B74" w:rsidRDefault="00262EA3" w14:paraId="1A726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F17C35" w14:textId="77777777">
    <w:pPr>
      <w:jc w:val="right"/>
    </w:pPr>
  </w:p>
  <w:p w:rsidR="00262EA3" w:rsidP="00776B74" w:rsidRDefault="00262EA3" w14:paraId="3136B3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4A0C" w14:paraId="4CE07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5EAF5E" wp14:anchorId="6ECC2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A0C" w14:paraId="59E7CAD0" w14:textId="07D5864F">
    <w:pPr>
      <w:pStyle w:val="FSHNormal"/>
      <w:spacing w:before="40"/>
    </w:pPr>
    <w:sdt>
      <w:sdtPr>
        <w:alias w:val="CC_Noformat_Motionstyp"/>
        <w:tag w:val="CC_Noformat_Motionstyp"/>
        <w:id w:val="1162973129"/>
        <w:lock w:val="sdtContentLocked"/>
        <w15:appearance w15:val="hidden"/>
        <w:text/>
      </w:sdtPr>
      <w:sdtEndPr/>
      <w:sdtContent>
        <w:r w:rsidR="001605EB">
          <w:t>Enskild motion</w:t>
        </w:r>
      </w:sdtContent>
    </w:sdt>
    <w:r w:rsidR="00821B36">
      <w:t xml:space="preserve"> </w:t>
    </w:r>
    <w:sdt>
      <w:sdtPr>
        <w:alias w:val="CC_Noformat_Partikod"/>
        <w:tag w:val="CC_Noformat_Partikod"/>
        <w:id w:val="1471015553"/>
        <w:lock w:val="contentLocked"/>
        <w:text/>
      </w:sdtPr>
      <w:sdtEndPr/>
      <w:sdtContent>
        <w:r w:rsidR="00D241D9">
          <w:t>M</w:t>
        </w:r>
      </w:sdtContent>
    </w:sdt>
    <w:sdt>
      <w:sdtPr>
        <w:alias w:val="CC_Noformat_Partinummer"/>
        <w:tag w:val="CC_Noformat_Partinummer"/>
        <w:id w:val="-2014525982"/>
        <w:lock w:val="contentLocked"/>
        <w:text/>
      </w:sdtPr>
      <w:sdtEndPr/>
      <w:sdtContent>
        <w:r w:rsidR="004B376F">
          <w:t>1625</w:t>
        </w:r>
      </w:sdtContent>
    </w:sdt>
  </w:p>
  <w:p w:rsidRPr="008227B3" w:rsidR="00262EA3" w:rsidP="008227B3" w:rsidRDefault="00264A0C" w14:paraId="2C5C64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A0C" w14:paraId="6F879122" w14:textId="0CA2F8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5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5EB">
          <w:t>:1659</w:t>
        </w:r>
      </w:sdtContent>
    </w:sdt>
  </w:p>
  <w:p w:rsidR="00262EA3" w:rsidP="00E03A3D" w:rsidRDefault="00264A0C" w14:paraId="3ED7A602" w14:textId="1FD2B89E">
    <w:pPr>
      <w:pStyle w:val="Motionr"/>
    </w:pPr>
    <w:sdt>
      <w:sdtPr>
        <w:alias w:val="CC_Noformat_Avtext"/>
        <w:tag w:val="CC_Noformat_Avtext"/>
        <w:id w:val="-2020768203"/>
        <w:lock w:val="sdtContentLocked"/>
        <w:placeholder>
          <w:docPart w:val="0FB5F52354ED469B852526B9C9138B1F"/>
        </w:placeholder>
        <w15:appearance w15:val="hidden"/>
        <w:text/>
      </w:sdtPr>
      <w:sdtEndPr/>
      <w:sdtContent>
        <w:r w:rsidR="001605EB">
          <w:t>av David Josefsson och Marie-Louise Hänel Sandström (båda M)</w:t>
        </w:r>
      </w:sdtContent>
    </w:sdt>
  </w:p>
  <w:sdt>
    <w:sdtPr>
      <w:alias w:val="CC_Noformat_Rubtext"/>
      <w:tag w:val="CC_Noformat_Rubtext"/>
      <w:id w:val="-218060500"/>
      <w:lock w:val="sdtLocked"/>
      <w:placeholder>
        <w:docPart w:val="FA0B1656B9EC4A999295B329D06E5A57"/>
      </w:placeholder>
      <w:text/>
    </w:sdtPr>
    <w:sdtEndPr/>
    <w:sdtContent>
      <w:p w:rsidR="00262EA3" w:rsidP="00283E0F" w:rsidRDefault="00D241D9" w14:paraId="720880DA" w14:textId="4E2DE34D">
        <w:pPr>
          <w:pStyle w:val="FSHRub2"/>
        </w:pPr>
        <w:r>
          <w:t>Stärkt försvar av Göteborg och västkusten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441B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4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DB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E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0C"/>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6F"/>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91"/>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4F"/>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1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D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0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F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FCC31"/>
  <w15:chartTrackingRefBased/>
  <w15:docId w15:val="{DAAE008F-2119-498D-9301-E23B68B0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4AD3478F4F2298FDA78CC669B18D"/>
        <w:category>
          <w:name w:val="Allmänt"/>
          <w:gallery w:val="placeholder"/>
        </w:category>
        <w:types>
          <w:type w:val="bbPlcHdr"/>
        </w:types>
        <w:behaviors>
          <w:behavior w:val="content"/>
        </w:behaviors>
        <w:guid w:val="{E224C431-6F16-41B4-BB49-0B6F2D053351}"/>
      </w:docPartPr>
      <w:docPartBody>
        <w:p w:rsidR="00267D0F" w:rsidRDefault="00267D0F">
          <w:pPr>
            <w:pStyle w:val="65D74AD3478F4F2298FDA78CC669B18D"/>
          </w:pPr>
          <w:r w:rsidRPr="005A0A93">
            <w:rPr>
              <w:rStyle w:val="Platshllartext"/>
            </w:rPr>
            <w:t>Förslag till riksdagsbeslut</w:t>
          </w:r>
        </w:p>
      </w:docPartBody>
    </w:docPart>
    <w:docPart>
      <w:docPartPr>
        <w:name w:val="80267BBB51334C73ADE2612B6C5D49C3"/>
        <w:category>
          <w:name w:val="Allmänt"/>
          <w:gallery w:val="placeholder"/>
        </w:category>
        <w:types>
          <w:type w:val="bbPlcHdr"/>
        </w:types>
        <w:behaviors>
          <w:behavior w:val="content"/>
        </w:behaviors>
        <w:guid w:val="{F22540D3-9666-46C4-821B-D04D049BBFC0}"/>
      </w:docPartPr>
      <w:docPartBody>
        <w:p w:rsidR="00267D0F" w:rsidRDefault="00267D0F">
          <w:pPr>
            <w:pStyle w:val="80267BBB51334C73ADE2612B6C5D49C3"/>
          </w:pPr>
          <w:r w:rsidRPr="005A0A93">
            <w:rPr>
              <w:rStyle w:val="Platshllartext"/>
            </w:rPr>
            <w:t>Motivering</w:t>
          </w:r>
        </w:p>
      </w:docPartBody>
    </w:docPart>
    <w:docPart>
      <w:docPartPr>
        <w:name w:val="0FB5F52354ED469B852526B9C9138B1F"/>
        <w:category>
          <w:name w:val="Allmänt"/>
          <w:gallery w:val="placeholder"/>
        </w:category>
        <w:types>
          <w:type w:val="bbPlcHdr"/>
        </w:types>
        <w:behaviors>
          <w:behavior w:val="content"/>
        </w:behaviors>
        <w:guid w:val="{974A066A-6A6F-4FFD-B401-FE0DFBFBB7ED}"/>
      </w:docPartPr>
      <w:docPartBody>
        <w:p w:rsidR="00267D0F" w:rsidRDefault="00267D0F">
          <w:pPr>
            <w:pStyle w:val="0FB5F52354ED469B852526B9C9138B1F"/>
          </w:pPr>
          <w:r>
            <w:rPr>
              <w:rStyle w:val="Platshllartext"/>
            </w:rPr>
            <w:t xml:space="preserve"> </w:t>
          </w:r>
        </w:p>
      </w:docPartBody>
    </w:docPart>
    <w:docPart>
      <w:docPartPr>
        <w:name w:val="FA0B1656B9EC4A999295B329D06E5A57"/>
        <w:category>
          <w:name w:val="Allmänt"/>
          <w:gallery w:val="placeholder"/>
        </w:category>
        <w:types>
          <w:type w:val="bbPlcHdr"/>
        </w:types>
        <w:behaviors>
          <w:behavior w:val="content"/>
        </w:behaviors>
        <w:guid w:val="{2E35B306-84B4-4560-8D05-7DC670A2ED61}"/>
      </w:docPartPr>
      <w:docPartBody>
        <w:p w:rsidR="00267D0F" w:rsidRDefault="00267D0F">
          <w:pPr>
            <w:pStyle w:val="FA0B1656B9EC4A999295B329D06E5A57"/>
          </w:pPr>
          <w:r>
            <w:t xml:space="preserve"> </w:t>
          </w:r>
        </w:p>
      </w:docPartBody>
    </w:docPart>
    <w:docPart>
      <w:docPartPr>
        <w:name w:val="7E71D476D31447FB991D9797355E2A40"/>
        <w:category>
          <w:name w:val="Allmänt"/>
          <w:gallery w:val="placeholder"/>
        </w:category>
        <w:types>
          <w:type w:val="bbPlcHdr"/>
        </w:types>
        <w:behaviors>
          <w:behavior w:val="content"/>
        </w:behaviors>
        <w:guid w:val="{F63B7317-9839-4AFD-8E46-D35725A8AD63}"/>
      </w:docPartPr>
      <w:docPartBody>
        <w:p w:rsidR="00000000" w:rsidRDefault="007F5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0F"/>
    <w:rsid w:val="00267D0F"/>
    <w:rsid w:val="00552C67"/>
    <w:rsid w:val="005A0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74AD3478F4F2298FDA78CC669B18D">
    <w:name w:val="65D74AD3478F4F2298FDA78CC669B18D"/>
  </w:style>
  <w:style w:type="paragraph" w:customStyle="1" w:styleId="DCFB8DA92DDA4ED1BE304B9EF7109A4E">
    <w:name w:val="DCFB8DA92DDA4ED1BE304B9EF7109A4E"/>
  </w:style>
  <w:style w:type="paragraph" w:customStyle="1" w:styleId="80267BBB51334C73ADE2612B6C5D49C3">
    <w:name w:val="80267BBB51334C73ADE2612B6C5D49C3"/>
  </w:style>
  <w:style w:type="paragraph" w:customStyle="1" w:styleId="29C7256CBF124319A3F1DA09D230A2F0">
    <w:name w:val="29C7256CBF124319A3F1DA09D230A2F0"/>
  </w:style>
  <w:style w:type="paragraph" w:customStyle="1" w:styleId="0FB5F52354ED469B852526B9C9138B1F">
    <w:name w:val="0FB5F52354ED469B852526B9C9138B1F"/>
  </w:style>
  <w:style w:type="paragraph" w:customStyle="1" w:styleId="FA0B1656B9EC4A999295B329D06E5A57">
    <w:name w:val="FA0B1656B9EC4A999295B329D06E5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5FC0C-3FA4-4CF5-BEFB-45B50F8347DE}"/>
</file>

<file path=customXml/itemProps2.xml><?xml version="1.0" encoding="utf-8"?>
<ds:datastoreItem xmlns:ds="http://schemas.openxmlformats.org/officeDocument/2006/customXml" ds:itemID="{EB418C5F-C22C-4205-AB68-47D23BA14479}"/>
</file>

<file path=customXml/itemProps3.xml><?xml version="1.0" encoding="utf-8"?>
<ds:datastoreItem xmlns:ds="http://schemas.openxmlformats.org/officeDocument/2006/customXml" ds:itemID="{2DAE69D4-6227-49AA-8BA0-CBA35C8F8BC6}"/>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1315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