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D3B3F" w:rsidRDefault="006E04A4">
      <w:pPr>
        <w:pStyle w:val="Dokumentbeteckning"/>
      </w:pPr>
      <w:r w:rsidRPr="00CD3B3F">
        <w:fldChar w:fldCharType="begin" w:fldLock="1"/>
      </w:r>
      <w:r w:rsidRPr="00CD3B3F">
        <w:instrText xml:space="preserve"> DOCPROPERTY "DocumentYear" </w:instrText>
      </w:r>
      <w:r w:rsidRPr="00CD3B3F">
        <w:fldChar w:fldCharType="separate"/>
      </w:r>
      <w:r w:rsidR="00D8456C" w:rsidRPr="00CD3B3F">
        <w:t>2007/08</w:t>
      </w:r>
      <w:r w:rsidRPr="00CD3B3F">
        <w:fldChar w:fldCharType="end"/>
      </w:r>
      <w:r w:rsidRPr="00CD3B3F">
        <w:t>:</w:t>
      </w:r>
      <w:r w:rsidRPr="00CD3B3F">
        <w:fldChar w:fldCharType="begin" w:fldLock="1"/>
      </w:r>
      <w:r w:rsidRPr="00CD3B3F">
        <w:instrText xml:space="preserve"> DOCPROPERTY "DocumentNumber" </w:instrText>
      </w:r>
      <w:r w:rsidRPr="00CD3B3F">
        <w:fldChar w:fldCharType="separate"/>
      </w:r>
      <w:r w:rsidR="00D8456C" w:rsidRPr="00CD3B3F">
        <w:t>90</w:t>
      </w:r>
      <w:r w:rsidRPr="00CD3B3F">
        <w:fldChar w:fldCharType="end"/>
      </w:r>
    </w:p>
    <w:p w:rsidR="006E04A4" w:rsidRPr="00CD3B3F" w:rsidRDefault="006E04A4">
      <w:pPr>
        <w:pStyle w:val="Datum"/>
        <w:outlineLvl w:val="0"/>
      </w:pPr>
      <w:r w:rsidRPr="00CD3B3F">
        <w:fldChar w:fldCharType="begin" w:fldLock="1"/>
      </w:r>
      <w:r w:rsidRPr="00CD3B3F">
        <w:instrText xml:space="preserve"> DOCPROPERTY "DocumentDate" </w:instrText>
      </w:r>
      <w:r w:rsidRPr="00CD3B3F">
        <w:fldChar w:fldCharType="separate"/>
      </w:r>
      <w:r w:rsidR="00D8456C" w:rsidRPr="00CD3B3F">
        <w:t>Måndagen den 7 april 2008</w:t>
      </w:r>
      <w:r w:rsidRPr="00CD3B3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D3B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D3B3F" w:rsidRDefault="0062626D">
            <w:pPr>
              <w:pStyle w:val="Plenum"/>
              <w:tabs>
                <w:tab w:val="clear" w:pos="1418"/>
              </w:tabs>
            </w:pPr>
            <w:r w:rsidRPr="00CD3B3F">
              <w:t>Kl.</w:t>
            </w:r>
          </w:p>
        </w:tc>
        <w:tc>
          <w:tcPr>
            <w:tcW w:w="851" w:type="dxa"/>
          </w:tcPr>
          <w:p w:rsidR="006E04A4" w:rsidRPr="00CD3B3F" w:rsidRDefault="0062626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D3B3F">
              <w:t>12.00</w:t>
            </w:r>
          </w:p>
        </w:tc>
        <w:tc>
          <w:tcPr>
            <w:tcW w:w="397" w:type="dxa"/>
          </w:tcPr>
          <w:p w:rsidR="006E04A4" w:rsidRPr="00CD3B3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D3B3F" w:rsidRDefault="0062626D">
            <w:pPr>
              <w:pStyle w:val="Plenum"/>
              <w:tabs>
                <w:tab w:val="clear" w:pos="1418"/>
              </w:tabs>
              <w:ind w:right="1"/>
            </w:pPr>
            <w:r w:rsidRPr="00CD3B3F">
              <w:t>Interpellationssvar</w:t>
            </w:r>
          </w:p>
        </w:tc>
      </w:tr>
    </w:tbl>
    <w:p w:rsidR="006E04A4" w:rsidRPr="00CD3B3F" w:rsidRDefault="006E04A4">
      <w:pPr>
        <w:pStyle w:val="StreckLngt"/>
      </w:pPr>
      <w:r w:rsidRPr="00CD3B3F">
        <w:tab/>
      </w:r>
    </w:p>
    <w:p w:rsidR="00D45AE3" w:rsidRPr="00CD3B3F" w:rsidRDefault="00D45AE3" w:rsidP="00D45AE3">
      <w:pPr>
        <w:pStyle w:val="Blankrad"/>
      </w:pPr>
      <w:r w:rsidRPr="00CD3B3F">
        <w:t>     </w:t>
      </w:r>
    </w:p>
    <w:p w:rsidR="00D8456C" w:rsidRPr="00CD3B3F" w:rsidRDefault="00D8456C" w:rsidP="00CF242C">
      <w:pPr>
        <w:pStyle w:val="Blankrad"/>
      </w:pPr>
      <w:r w:rsidRPr="00CD3B3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8456C" w:rsidRPr="00CD3B3F" w:rsidTr="00451B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8456C" w:rsidRPr="00CD3B3F" w:rsidRDefault="00D8456C" w:rsidP="00451BD2">
            <w:pPr>
              <w:pStyle w:val="HuvudrubrikFlisteNr"/>
            </w:pPr>
          </w:p>
        </w:tc>
        <w:tc>
          <w:tcPr>
            <w:tcW w:w="6237" w:type="dxa"/>
          </w:tcPr>
          <w:p w:rsidR="00D8456C" w:rsidRPr="00CD3B3F" w:rsidRDefault="00D8456C" w:rsidP="00451BD2">
            <w:pPr>
              <w:pStyle w:val="HuvudrubrikEnsam"/>
            </w:pPr>
            <w:r w:rsidRPr="00CD3B3F">
              <w:t>Justering av protokoll</w:t>
            </w:r>
          </w:p>
        </w:tc>
        <w:tc>
          <w:tcPr>
            <w:tcW w:w="2481" w:type="dxa"/>
          </w:tcPr>
          <w:p w:rsidR="00D8456C" w:rsidRPr="00CD3B3F" w:rsidRDefault="00D8456C" w:rsidP="00451BD2">
            <w:pPr>
              <w:pStyle w:val="HuvudrubrikKolumn3"/>
            </w:pPr>
          </w:p>
        </w:tc>
      </w:tr>
      <w:tr w:rsidR="00D8456C" w:rsidRPr="00CD3B3F" w:rsidTr="00451B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8456C" w:rsidRPr="00CD3B3F" w:rsidRDefault="00D8456C" w:rsidP="00451BD2">
            <w:pPr>
              <w:pStyle w:val="FlistaNrText"/>
            </w:pPr>
          </w:p>
        </w:tc>
        <w:tc>
          <w:tcPr>
            <w:tcW w:w="6237" w:type="dxa"/>
          </w:tcPr>
          <w:p w:rsidR="00D8456C" w:rsidRPr="00CD3B3F" w:rsidRDefault="00D8456C" w:rsidP="00451BD2">
            <w:r w:rsidRPr="00CD3B3F">
              <w:t>Protokollet från sammanträdet tisdagen den 1 april</w:t>
            </w:r>
          </w:p>
        </w:tc>
        <w:tc>
          <w:tcPr>
            <w:tcW w:w="2481" w:type="dxa"/>
          </w:tcPr>
          <w:p w:rsidR="00D8456C" w:rsidRPr="00CD3B3F" w:rsidRDefault="00D8456C" w:rsidP="00451BD2">
            <w:pPr>
              <w:rPr>
                <w:spacing w:val="-4"/>
              </w:rPr>
            </w:pPr>
          </w:p>
        </w:tc>
      </w:tr>
    </w:tbl>
    <w:p w:rsidR="00D8456C" w:rsidRPr="00CD3B3F" w:rsidRDefault="00D8456C" w:rsidP="00D8456C">
      <w:pPr>
        <w:pStyle w:val="Blankrad"/>
      </w:pPr>
      <w:r w:rsidRPr="00CD3B3F">
        <w:t>     </w:t>
      </w:r>
    </w:p>
    <w:p w:rsidR="00D8456C" w:rsidRPr="00CD3B3F" w:rsidRDefault="00D8456C" w:rsidP="00D8456C">
      <w:pPr>
        <w:pStyle w:val="Blankrad"/>
      </w:pPr>
      <w:r w:rsidRPr="00CD3B3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8456C" w:rsidRPr="00CD3B3F" w:rsidTr="00451B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8456C" w:rsidRPr="00CD3B3F" w:rsidRDefault="00D8456C" w:rsidP="00451BD2">
            <w:pPr>
              <w:pStyle w:val="HuvudrubrikFlisteNr"/>
            </w:pPr>
          </w:p>
        </w:tc>
        <w:tc>
          <w:tcPr>
            <w:tcW w:w="6237" w:type="dxa"/>
          </w:tcPr>
          <w:p w:rsidR="00D8456C" w:rsidRPr="00CD3B3F" w:rsidRDefault="00D8456C" w:rsidP="00451BD2">
            <w:pPr>
              <w:pStyle w:val="HuvudrubrikEnsam"/>
            </w:pPr>
            <w:r w:rsidRPr="00CD3B3F">
              <w:t>Anmälan om återtagande av plats i riksdagen</w:t>
            </w:r>
          </w:p>
        </w:tc>
        <w:tc>
          <w:tcPr>
            <w:tcW w:w="2481" w:type="dxa"/>
          </w:tcPr>
          <w:p w:rsidR="00D8456C" w:rsidRPr="00CD3B3F" w:rsidRDefault="00D8456C" w:rsidP="00451BD2">
            <w:pPr>
              <w:pStyle w:val="HuvudrubrikKolumn3"/>
            </w:pPr>
          </w:p>
        </w:tc>
      </w:tr>
      <w:tr w:rsidR="00D8456C" w:rsidRPr="00CD3B3F" w:rsidTr="00451B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456C" w:rsidRPr="00CD3B3F" w:rsidRDefault="00D8456C" w:rsidP="00451BD2">
            <w:pPr>
              <w:pStyle w:val="FlistaNrText"/>
            </w:pPr>
          </w:p>
        </w:tc>
        <w:tc>
          <w:tcPr>
            <w:tcW w:w="6237" w:type="dxa"/>
          </w:tcPr>
          <w:p w:rsidR="00D8456C" w:rsidRPr="00CD3B3F" w:rsidRDefault="00D8456C" w:rsidP="00451BD2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CD3B3F">
              <w:rPr>
                <w:color w:val="000000"/>
                <w:szCs w:val="24"/>
              </w:rPr>
              <w:t xml:space="preserve">Sofia Larsen (c) fr.o.m. den 8 april </w:t>
            </w:r>
          </w:p>
          <w:p w:rsidR="00D8456C" w:rsidRPr="00CD3B3F" w:rsidRDefault="00D8456C" w:rsidP="00451BD2">
            <w:r w:rsidRPr="00CD3B3F">
              <w:rPr>
                <w:color w:val="000000"/>
                <w:szCs w:val="24"/>
              </w:rPr>
              <w:t>Därmed upphör Gunhild Wallins (c) uppdrag som ersättare</w:t>
            </w:r>
          </w:p>
        </w:tc>
        <w:tc>
          <w:tcPr>
            <w:tcW w:w="2481" w:type="dxa"/>
          </w:tcPr>
          <w:p w:rsidR="00D8456C" w:rsidRPr="00CD3B3F" w:rsidRDefault="00D8456C" w:rsidP="00451BD2">
            <w:pPr>
              <w:rPr>
                <w:spacing w:val="-4"/>
              </w:rPr>
            </w:pPr>
          </w:p>
        </w:tc>
      </w:tr>
    </w:tbl>
    <w:p w:rsidR="00D8456C" w:rsidRPr="00CD3B3F" w:rsidRDefault="00D8456C" w:rsidP="00D8456C">
      <w:pPr>
        <w:pStyle w:val="Blankrad"/>
      </w:pPr>
      <w:r w:rsidRPr="00CD3B3F">
        <w:t>     </w:t>
      </w:r>
    </w:p>
    <w:p w:rsidR="00D8456C" w:rsidRPr="00CD3B3F" w:rsidRDefault="00D8456C" w:rsidP="00D8456C">
      <w:pPr>
        <w:pStyle w:val="Blankrad"/>
      </w:pPr>
      <w:r w:rsidRPr="00CD3B3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8456C" w:rsidRPr="00CD3B3F" w:rsidTr="00451B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8456C" w:rsidRPr="00CD3B3F" w:rsidRDefault="00D8456C" w:rsidP="00451BD2">
            <w:pPr>
              <w:pStyle w:val="HuvudrubrikFlisteNr"/>
            </w:pPr>
          </w:p>
        </w:tc>
        <w:tc>
          <w:tcPr>
            <w:tcW w:w="6237" w:type="dxa"/>
          </w:tcPr>
          <w:p w:rsidR="00D8456C" w:rsidRPr="00CD3B3F" w:rsidRDefault="00D8456C" w:rsidP="00451BD2">
            <w:pPr>
              <w:pStyle w:val="HuvudrubrikEnsam"/>
            </w:pPr>
            <w:r w:rsidRPr="00CD3B3F">
              <w:t>Meddelande om statsministerns frågestund</w:t>
            </w:r>
          </w:p>
        </w:tc>
        <w:tc>
          <w:tcPr>
            <w:tcW w:w="2481" w:type="dxa"/>
          </w:tcPr>
          <w:p w:rsidR="00D8456C" w:rsidRPr="00CD3B3F" w:rsidRDefault="00D8456C" w:rsidP="00451BD2">
            <w:pPr>
              <w:pStyle w:val="HuvudrubrikKolumn3"/>
            </w:pPr>
          </w:p>
        </w:tc>
      </w:tr>
      <w:tr w:rsidR="00D8456C" w:rsidRPr="00CD3B3F" w:rsidTr="00451B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456C" w:rsidRPr="00CD3B3F" w:rsidRDefault="00D8456C" w:rsidP="00451BD2">
            <w:pPr>
              <w:pStyle w:val="FlistaNrText"/>
            </w:pPr>
          </w:p>
        </w:tc>
        <w:tc>
          <w:tcPr>
            <w:tcW w:w="6237" w:type="dxa"/>
          </w:tcPr>
          <w:p w:rsidR="00D8456C" w:rsidRPr="00CD3B3F" w:rsidRDefault="00D8456C" w:rsidP="00451BD2">
            <w:r w:rsidRPr="00CD3B3F">
              <w:t>Torsdagen den 10 april kl. 14.00</w:t>
            </w:r>
          </w:p>
        </w:tc>
        <w:tc>
          <w:tcPr>
            <w:tcW w:w="2481" w:type="dxa"/>
          </w:tcPr>
          <w:p w:rsidR="00D8456C" w:rsidRPr="00CD3B3F" w:rsidRDefault="00D8456C" w:rsidP="00451BD2">
            <w:pPr>
              <w:rPr>
                <w:spacing w:val="-4"/>
              </w:rPr>
            </w:pPr>
          </w:p>
        </w:tc>
      </w:tr>
    </w:tbl>
    <w:p w:rsidR="00D8456C" w:rsidRPr="00CD3B3F" w:rsidRDefault="00D8456C" w:rsidP="00D8456C">
      <w:pPr>
        <w:pStyle w:val="Blankrad"/>
      </w:pPr>
      <w:r w:rsidRPr="00CD3B3F">
        <w:t>     </w:t>
      </w:r>
    </w:p>
    <w:p w:rsidR="00D8456C" w:rsidRPr="00CD3B3F" w:rsidRDefault="00D8456C" w:rsidP="00D8456C">
      <w:pPr>
        <w:pStyle w:val="Blankrad"/>
      </w:pPr>
      <w:r w:rsidRPr="00CD3B3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8456C" w:rsidRPr="00CD3B3F" w:rsidTr="00451B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8456C" w:rsidRPr="00CD3B3F" w:rsidRDefault="00D8456C" w:rsidP="00451BD2">
            <w:pPr>
              <w:pStyle w:val="HuvudrubrikFlisteNr"/>
            </w:pPr>
          </w:p>
        </w:tc>
        <w:tc>
          <w:tcPr>
            <w:tcW w:w="6237" w:type="dxa"/>
          </w:tcPr>
          <w:p w:rsidR="00D8456C" w:rsidRPr="00CD3B3F" w:rsidRDefault="00D8456C" w:rsidP="00451BD2">
            <w:pPr>
              <w:pStyle w:val="HuvudrubrikEnsam"/>
            </w:pPr>
            <w:bookmarkStart w:id="1" w:name="Start_FördröjdaInterpellationer"/>
            <w:bookmarkEnd w:id="1"/>
            <w:r w:rsidRPr="00CD3B3F">
              <w:t>Anmälan om fördröjda svar på interpellationer</w:t>
            </w:r>
          </w:p>
        </w:tc>
        <w:tc>
          <w:tcPr>
            <w:tcW w:w="2481" w:type="dxa"/>
          </w:tcPr>
          <w:p w:rsidR="00D8456C" w:rsidRPr="00CD3B3F" w:rsidRDefault="00D8456C" w:rsidP="00451BD2">
            <w:pPr>
              <w:pStyle w:val="HuvudrubrikKolumn3"/>
            </w:pPr>
          </w:p>
        </w:tc>
      </w:tr>
      <w:tr w:rsidR="00D8456C" w:rsidRPr="00CD3B3F" w:rsidTr="00451B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456C" w:rsidRPr="00CD3B3F" w:rsidRDefault="00D8456C" w:rsidP="00451BD2">
            <w:pPr>
              <w:pStyle w:val="FlistaNrText"/>
            </w:pPr>
          </w:p>
        </w:tc>
        <w:tc>
          <w:tcPr>
            <w:tcW w:w="6237" w:type="dxa"/>
          </w:tcPr>
          <w:p w:rsidR="00D8456C" w:rsidRPr="00CD3B3F" w:rsidRDefault="00D8456C" w:rsidP="00451BD2">
            <w:r w:rsidRPr="00CD3B3F">
              <w:t>2007/08:518 av Lars Mejern Larsson (s)</w:t>
            </w:r>
          </w:p>
          <w:p w:rsidR="00D8456C" w:rsidRPr="00CD3B3F" w:rsidRDefault="00D8456C" w:rsidP="00451BD2">
            <w:r w:rsidRPr="00CD3B3F">
              <w:t>Kollektivtrafik till Arlanda</w:t>
            </w:r>
          </w:p>
        </w:tc>
        <w:tc>
          <w:tcPr>
            <w:tcW w:w="2481" w:type="dxa"/>
          </w:tcPr>
          <w:p w:rsidR="00D8456C" w:rsidRPr="00CD3B3F" w:rsidRDefault="00D8456C" w:rsidP="00451BD2">
            <w:pPr>
              <w:rPr>
                <w:spacing w:val="-4"/>
              </w:rPr>
            </w:pPr>
          </w:p>
        </w:tc>
      </w:tr>
      <w:tr w:rsidR="00D8456C" w:rsidRPr="00CD3B3F" w:rsidTr="00451B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456C" w:rsidRPr="00CD3B3F" w:rsidRDefault="00D8456C" w:rsidP="00451BD2">
            <w:pPr>
              <w:pStyle w:val="FlistaNrText"/>
            </w:pPr>
          </w:p>
        </w:tc>
        <w:tc>
          <w:tcPr>
            <w:tcW w:w="6237" w:type="dxa"/>
          </w:tcPr>
          <w:p w:rsidR="00D8456C" w:rsidRPr="00CD3B3F" w:rsidRDefault="00D8456C" w:rsidP="00451BD2">
            <w:r w:rsidRPr="00CD3B3F">
              <w:t>2007/08:520 av Yvonne Andersson (kd)</w:t>
            </w:r>
          </w:p>
          <w:p w:rsidR="00D8456C" w:rsidRPr="00CD3B3F" w:rsidRDefault="00D8456C" w:rsidP="00451BD2">
            <w:r w:rsidRPr="00CD3B3F">
              <w:t>Svenskt stöd till UWC-skola i Norge</w:t>
            </w:r>
          </w:p>
        </w:tc>
        <w:tc>
          <w:tcPr>
            <w:tcW w:w="2481" w:type="dxa"/>
          </w:tcPr>
          <w:p w:rsidR="00D8456C" w:rsidRPr="00CD3B3F" w:rsidRDefault="00D8456C" w:rsidP="00451BD2">
            <w:pPr>
              <w:rPr>
                <w:spacing w:val="-4"/>
              </w:rPr>
            </w:pPr>
          </w:p>
        </w:tc>
      </w:tr>
      <w:tr w:rsidR="00D8456C" w:rsidRPr="00CD3B3F" w:rsidTr="00451B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456C" w:rsidRPr="00CD3B3F" w:rsidRDefault="00D8456C" w:rsidP="00451BD2">
            <w:pPr>
              <w:pStyle w:val="FlistaNrText"/>
            </w:pPr>
          </w:p>
        </w:tc>
        <w:tc>
          <w:tcPr>
            <w:tcW w:w="6237" w:type="dxa"/>
          </w:tcPr>
          <w:p w:rsidR="00D8456C" w:rsidRPr="00CD3B3F" w:rsidRDefault="00D8456C" w:rsidP="00451BD2">
            <w:r w:rsidRPr="00CD3B3F">
              <w:t>2007/08:522 av Gunnar Andrén (fp)</w:t>
            </w:r>
          </w:p>
          <w:p w:rsidR="00D8456C" w:rsidRPr="00CD3B3F" w:rsidRDefault="00D8456C" w:rsidP="00451BD2">
            <w:r w:rsidRPr="00CD3B3F">
              <w:t>Ryska exporttullar</w:t>
            </w:r>
          </w:p>
        </w:tc>
        <w:tc>
          <w:tcPr>
            <w:tcW w:w="2481" w:type="dxa"/>
          </w:tcPr>
          <w:p w:rsidR="00D8456C" w:rsidRPr="00CD3B3F" w:rsidRDefault="00D8456C" w:rsidP="00451BD2">
            <w:pPr>
              <w:rPr>
                <w:spacing w:val="-4"/>
              </w:rPr>
            </w:pPr>
          </w:p>
        </w:tc>
      </w:tr>
      <w:tr w:rsidR="00D8456C" w:rsidRPr="00CD3B3F" w:rsidTr="00451B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456C" w:rsidRPr="00CD3B3F" w:rsidRDefault="00D8456C" w:rsidP="00451BD2">
            <w:pPr>
              <w:pStyle w:val="FlistaNrText"/>
            </w:pPr>
          </w:p>
        </w:tc>
        <w:tc>
          <w:tcPr>
            <w:tcW w:w="6237" w:type="dxa"/>
          </w:tcPr>
          <w:p w:rsidR="00D8456C" w:rsidRPr="00CD3B3F" w:rsidRDefault="00D8456C" w:rsidP="00451BD2">
            <w:r w:rsidRPr="00CD3B3F">
              <w:t>2007/08:523 av Monica Green (s)</w:t>
            </w:r>
          </w:p>
          <w:p w:rsidR="00D8456C" w:rsidRPr="00CD3B3F" w:rsidRDefault="00D8456C" w:rsidP="00451BD2">
            <w:r w:rsidRPr="00CD3B3F">
              <w:t>Barnen i EU</w:t>
            </w:r>
          </w:p>
        </w:tc>
        <w:tc>
          <w:tcPr>
            <w:tcW w:w="2481" w:type="dxa"/>
          </w:tcPr>
          <w:p w:rsidR="00D8456C" w:rsidRPr="00CD3B3F" w:rsidRDefault="00D8456C" w:rsidP="00451BD2">
            <w:pPr>
              <w:rPr>
                <w:spacing w:val="-4"/>
              </w:rPr>
            </w:pPr>
          </w:p>
        </w:tc>
      </w:tr>
    </w:tbl>
    <w:p w:rsidR="00D8456C" w:rsidRPr="00CD3B3F" w:rsidRDefault="00D8456C" w:rsidP="00D8456C">
      <w:pPr>
        <w:pStyle w:val="Blankrad"/>
      </w:pPr>
      <w:r w:rsidRPr="00CD3B3F">
        <w:t>     </w:t>
      </w:r>
    </w:p>
    <w:p w:rsidR="00D8456C" w:rsidRPr="00CD3B3F" w:rsidRDefault="00D8456C" w:rsidP="00D8456C">
      <w:pPr>
        <w:pStyle w:val="Blankrad"/>
      </w:pPr>
      <w:r w:rsidRPr="00CD3B3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8456C" w:rsidRPr="00CD3B3F" w:rsidTr="00451B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8456C" w:rsidRPr="00CD3B3F" w:rsidRDefault="00D8456C" w:rsidP="00451BD2">
            <w:pPr>
              <w:pStyle w:val="HuvudrubrikFlisteNr"/>
            </w:pPr>
          </w:p>
        </w:tc>
        <w:tc>
          <w:tcPr>
            <w:tcW w:w="6237" w:type="dxa"/>
          </w:tcPr>
          <w:p w:rsidR="00D8456C" w:rsidRPr="00CD3B3F" w:rsidRDefault="00D8456C" w:rsidP="00451BD2">
            <w:pPr>
              <w:pStyle w:val="Huvudrubrik"/>
            </w:pPr>
            <w:bookmarkStart w:id="2" w:name="Start_Interpellationer"/>
            <w:bookmarkEnd w:id="2"/>
            <w:r w:rsidRPr="00CD3B3F">
              <w:t>Svar på interpellationer</w:t>
            </w:r>
          </w:p>
        </w:tc>
        <w:tc>
          <w:tcPr>
            <w:tcW w:w="2481" w:type="dxa"/>
          </w:tcPr>
          <w:p w:rsidR="00D8456C" w:rsidRPr="00CD3B3F" w:rsidRDefault="00D8456C" w:rsidP="00451BD2">
            <w:pPr>
              <w:pStyle w:val="HuvudrubrikKolumn3"/>
            </w:pPr>
          </w:p>
        </w:tc>
      </w:tr>
      <w:tr w:rsidR="00D8456C" w:rsidRPr="00CD3B3F" w:rsidTr="00451B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456C" w:rsidRPr="00CD3B3F" w:rsidRDefault="00D8456C" w:rsidP="00451BD2">
            <w:pPr>
              <w:pStyle w:val="Besvaradav"/>
            </w:pPr>
          </w:p>
        </w:tc>
        <w:tc>
          <w:tcPr>
            <w:tcW w:w="6237" w:type="dxa"/>
          </w:tcPr>
          <w:p w:rsidR="00D8456C" w:rsidRPr="00CD3B3F" w:rsidRDefault="00D8456C" w:rsidP="00451BD2">
            <w:pPr>
              <w:pStyle w:val="Besvaradav"/>
            </w:pPr>
            <w:r w:rsidRPr="00CD3B3F">
              <w:t>Statsrådet Cristina Husmark Pehrsson (m)</w:t>
            </w:r>
          </w:p>
        </w:tc>
        <w:tc>
          <w:tcPr>
            <w:tcW w:w="2481" w:type="dxa"/>
          </w:tcPr>
          <w:p w:rsidR="00D8456C" w:rsidRPr="00CD3B3F" w:rsidRDefault="00D8456C" w:rsidP="00451BD2">
            <w:pPr>
              <w:pStyle w:val="Besvaradav"/>
              <w:rPr>
                <w:spacing w:val="-4"/>
              </w:rPr>
            </w:pPr>
          </w:p>
        </w:tc>
      </w:tr>
      <w:tr w:rsidR="00D8456C" w:rsidRPr="00CD3B3F" w:rsidTr="00451B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456C" w:rsidRPr="00CD3B3F" w:rsidRDefault="00D8456C" w:rsidP="00451BD2">
            <w:pPr>
              <w:pStyle w:val="FlistaNrText"/>
            </w:pPr>
          </w:p>
        </w:tc>
        <w:tc>
          <w:tcPr>
            <w:tcW w:w="6237" w:type="dxa"/>
          </w:tcPr>
          <w:p w:rsidR="00D8456C" w:rsidRPr="00CD3B3F" w:rsidRDefault="00D8456C" w:rsidP="00451BD2">
            <w:r w:rsidRPr="00CD3B3F">
              <w:t>2007/08:531 av Sylvia Lindgren (s)</w:t>
            </w:r>
          </w:p>
          <w:p w:rsidR="00D8456C" w:rsidRPr="00CD3B3F" w:rsidRDefault="00D8456C" w:rsidP="00451BD2">
            <w:r w:rsidRPr="00CD3B3F">
              <w:t>Synen på sjuka i sjukskrivningsprocessen</w:t>
            </w:r>
          </w:p>
        </w:tc>
        <w:tc>
          <w:tcPr>
            <w:tcW w:w="2481" w:type="dxa"/>
          </w:tcPr>
          <w:p w:rsidR="00D8456C" w:rsidRPr="00CD3B3F" w:rsidRDefault="00D8456C" w:rsidP="00451BD2">
            <w:pPr>
              <w:rPr>
                <w:spacing w:val="-4"/>
              </w:rPr>
            </w:pPr>
          </w:p>
        </w:tc>
      </w:tr>
      <w:tr w:rsidR="00D8456C" w:rsidRPr="00CD3B3F" w:rsidTr="00451B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456C" w:rsidRPr="00CD3B3F" w:rsidRDefault="00D8456C" w:rsidP="00451BD2">
            <w:pPr>
              <w:pStyle w:val="Besvaradav"/>
            </w:pPr>
          </w:p>
        </w:tc>
        <w:tc>
          <w:tcPr>
            <w:tcW w:w="6237" w:type="dxa"/>
          </w:tcPr>
          <w:p w:rsidR="00D8456C" w:rsidRPr="00CD3B3F" w:rsidRDefault="00D8456C" w:rsidP="00451BD2">
            <w:pPr>
              <w:pStyle w:val="Besvaradav"/>
            </w:pPr>
            <w:r w:rsidRPr="00CD3B3F">
              <w:t>Statsrådet Gunilla Carlsson (m)</w:t>
            </w:r>
          </w:p>
        </w:tc>
        <w:tc>
          <w:tcPr>
            <w:tcW w:w="2481" w:type="dxa"/>
          </w:tcPr>
          <w:p w:rsidR="00D8456C" w:rsidRPr="00CD3B3F" w:rsidRDefault="00D8456C" w:rsidP="00451BD2">
            <w:pPr>
              <w:pStyle w:val="Besvaradav"/>
              <w:rPr>
                <w:spacing w:val="-4"/>
              </w:rPr>
            </w:pPr>
          </w:p>
        </w:tc>
      </w:tr>
      <w:tr w:rsidR="00D8456C" w:rsidRPr="00CD3B3F" w:rsidTr="00451B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456C" w:rsidRPr="00CD3B3F" w:rsidRDefault="00D8456C" w:rsidP="00451BD2">
            <w:pPr>
              <w:pStyle w:val="FlistaNrText"/>
            </w:pPr>
          </w:p>
        </w:tc>
        <w:tc>
          <w:tcPr>
            <w:tcW w:w="6237" w:type="dxa"/>
          </w:tcPr>
          <w:p w:rsidR="00D8456C" w:rsidRPr="00CD3B3F" w:rsidRDefault="00D8456C" w:rsidP="00451BD2">
            <w:r w:rsidRPr="00CD3B3F">
              <w:t>2007/08:524 av Monica Green (s)</w:t>
            </w:r>
          </w:p>
          <w:p w:rsidR="00D8456C" w:rsidRPr="00CD3B3F" w:rsidRDefault="00D8456C" w:rsidP="00451BD2">
            <w:r w:rsidRPr="00CD3B3F">
              <w:t>Ett barnrättsperspektiv i utrikespolitiken</w:t>
            </w:r>
          </w:p>
        </w:tc>
        <w:tc>
          <w:tcPr>
            <w:tcW w:w="2481" w:type="dxa"/>
          </w:tcPr>
          <w:p w:rsidR="00D8456C" w:rsidRPr="00CD3B3F" w:rsidRDefault="00D8456C" w:rsidP="00451BD2">
            <w:pPr>
              <w:rPr>
                <w:spacing w:val="-4"/>
              </w:rPr>
            </w:pPr>
          </w:p>
        </w:tc>
      </w:tr>
    </w:tbl>
    <w:p w:rsidR="00D8456C" w:rsidRPr="00CD3B3F" w:rsidRDefault="00D8456C" w:rsidP="00D8456C">
      <w:pPr>
        <w:pStyle w:val="Blankrad"/>
      </w:pPr>
      <w:r w:rsidRPr="00CD3B3F">
        <w:t>     </w:t>
      </w:r>
    </w:p>
    <w:p w:rsidR="00D8456C" w:rsidRPr="00CD3B3F" w:rsidRDefault="00D8456C" w:rsidP="00D8456C">
      <w:pPr>
        <w:pStyle w:val="Blankrad"/>
      </w:pPr>
      <w:r w:rsidRPr="00CD3B3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8456C" w:rsidRPr="00CD3B3F" w:rsidTr="00451B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8456C" w:rsidRPr="00CD3B3F" w:rsidRDefault="00D8456C" w:rsidP="00451BD2">
            <w:pPr>
              <w:pStyle w:val="HuvudrubrikFlisteNr"/>
            </w:pPr>
          </w:p>
        </w:tc>
        <w:tc>
          <w:tcPr>
            <w:tcW w:w="6237" w:type="dxa"/>
          </w:tcPr>
          <w:p w:rsidR="00D8456C" w:rsidRPr="00CD3B3F" w:rsidRDefault="00D8456C" w:rsidP="00451BD2">
            <w:pPr>
              <w:pStyle w:val="HuvudrubrikEnsam"/>
            </w:pPr>
            <w:bookmarkStart w:id="3" w:name="TypRubrik"/>
            <w:bookmarkEnd w:id="3"/>
            <w:r w:rsidRPr="00CD3B3F">
              <w:t>Anmälan om uppteckningar vid EU-nämndens sammanträden</w:t>
            </w:r>
          </w:p>
        </w:tc>
        <w:tc>
          <w:tcPr>
            <w:tcW w:w="2481" w:type="dxa"/>
          </w:tcPr>
          <w:p w:rsidR="00D8456C" w:rsidRPr="00CD3B3F" w:rsidRDefault="00D8456C" w:rsidP="00451BD2">
            <w:pPr>
              <w:pStyle w:val="HuvudrubrikKolumn3"/>
            </w:pPr>
          </w:p>
        </w:tc>
      </w:tr>
      <w:tr w:rsidR="00D8456C" w:rsidRPr="00CD3B3F" w:rsidTr="00451B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456C" w:rsidRPr="00CD3B3F" w:rsidRDefault="00D8456C" w:rsidP="00451BD2">
            <w:pPr>
              <w:pStyle w:val="FlistaNrText"/>
            </w:pPr>
          </w:p>
        </w:tc>
        <w:tc>
          <w:tcPr>
            <w:tcW w:w="6237" w:type="dxa"/>
          </w:tcPr>
          <w:p w:rsidR="00D8456C" w:rsidRPr="00CD3B3F" w:rsidRDefault="00D8456C" w:rsidP="00451BD2">
            <w:r w:rsidRPr="00CD3B3F">
              <w:t>2007/08:23 Fredagen den 29 februari</w:t>
            </w:r>
          </w:p>
        </w:tc>
        <w:tc>
          <w:tcPr>
            <w:tcW w:w="2481" w:type="dxa"/>
          </w:tcPr>
          <w:p w:rsidR="00D8456C" w:rsidRPr="00CD3B3F" w:rsidRDefault="00D8456C" w:rsidP="00451BD2">
            <w:pPr>
              <w:rPr>
                <w:spacing w:val="-4"/>
              </w:rPr>
            </w:pPr>
          </w:p>
        </w:tc>
      </w:tr>
      <w:tr w:rsidR="00D8456C" w:rsidRPr="00CD3B3F" w:rsidTr="00451B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456C" w:rsidRPr="00CD3B3F" w:rsidRDefault="00D8456C" w:rsidP="00451BD2">
            <w:pPr>
              <w:pStyle w:val="FlistaNrText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D8456C" w:rsidRPr="00CD3B3F" w:rsidRDefault="00D8456C" w:rsidP="00451BD2">
            <w:r w:rsidRPr="00CD3B3F">
              <w:t>2007/08:24 Fredagen den 7 mars</w:t>
            </w:r>
          </w:p>
        </w:tc>
        <w:tc>
          <w:tcPr>
            <w:tcW w:w="2481" w:type="dxa"/>
          </w:tcPr>
          <w:p w:rsidR="00D8456C" w:rsidRPr="00CD3B3F" w:rsidRDefault="00D8456C" w:rsidP="00451BD2">
            <w:pPr>
              <w:rPr>
                <w:spacing w:val="-4"/>
              </w:rPr>
            </w:pPr>
          </w:p>
        </w:tc>
      </w:tr>
    </w:tbl>
    <w:p w:rsidR="00D8456C" w:rsidRPr="00CD3B3F" w:rsidRDefault="00D8456C" w:rsidP="00D8456C">
      <w:pPr>
        <w:pStyle w:val="Blankrad"/>
      </w:pPr>
      <w:r w:rsidRPr="00CD3B3F">
        <w:t>     </w:t>
      </w:r>
    </w:p>
    <w:p w:rsidR="00D8456C" w:rsidRPr="00CD3B3F" w:rsidRDefault="00D8456C" w:rsidP="00D8456C">
      <w:pPr>
        <w:pStyle w:val="Blankrad"/>
      </w:pPr>
      <w:r w:rsidRPr="00CD3B3F">
        <w:t>     </w:t>
      </w:r>
    </w:p>
    <w:p w:rsidR="0062626D" w:rsidRPr="00CD3B3F" w:rsidRDefault="0062626D">
      <w:pPr>
        <w:pStyle w:val="Blankrad"/>
      </w:pPr>
      <w:bookmarkStart w:id="5" w:name="Start"/>
      <w:bookmarkEnd w:id="5"/>
      <w:r w:rsidRPr="00CD3B3F">
        <w:t>   </w:t>
      </w:r>
    </w:p>
    <w:p w:rsidR="0062626D" w:rsidRPr="00CD3B3F" w:rsidRDefault="0062626D">
      <w:pPr>
        <w:pStyle w:val="Blankrad"/>
      </w:pPr>
      <w:r w:rsidRPr="00CD3B3F">
        <w:t>    </w:t>
      </w:r>
    </w:p>
    <w:p w:rsidR="00D8456C" w:rsidRPr="00CD3B3F" w:rsidRDefault="00D8456C">
      <w:pPr>
        <w:pStyle w:val="Blankrad"/>
      </w:pPr>
      <w:r w:rsidRPr="00CD3B3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8456C" w:rsidRPr="00CD3B3F" w:rsidTr="00451B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8456C" w:rsidRPr="00CD3B3F" w:rsidRDefault="00D8456C" w:rsidP="00451BD2">
            <w:pPr>
              <w:pStyle w:val="HuvudrubrikFlisteNr"/>
            </w:pPr>
          </w:p>
        </w:tc>
        <w:tc>
          <w:tcPr>
            <w:tcW w:w="6237" w:type="dxa"/>
          </w:tcPr>
          <w:p w:rsidR="00D8456C" w:rsidRPr="00CD3B3F" w:rsidRDefault="00D8456C" w:rsidP="00451BD2">
            <w:pPr>
              <w:pStyle w:val="HuvudrubrikEnsam"/>
            </w:pPr>
            <w:bookmarkStart w:id="6" w:name="Start_EUdokument"/>
            <w:bookmarkEnd w:id="6"/>
            <w:r w:rsidRPr="00CD3B3F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D8456C" w:rsidRPr="00CD3B3F" w:rsidRDefault="00D8456C" w:rsidP="00451BD2">
            <w:pPr>
              <w:pStyle w:val="HuvudrubrikKolumn3"/>
            </w:pPr>
            <w:r w:rsidRPr="00CD3B3F">
              <w:t>Ansvarigt utskott</w:t>
            </w:r>
          </w:p>
        </w:tc>
      </w:tr>
      <w:tr w:rsidR="00D8456C" w:rsidRPr="00CD3B3F" w:rsidTr="00451B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456C" w:rsidRPr="00CD3B3F" w:rsidRDefault="00D8456C" w:rsidP="00451BD2">
            <w:pPr>
              <w:pStyle w:val="FlistaNrText"/>
            </w:pPr>
          </w:p>
        </w:tc>
        <w:tc>
          <w:tcPr>
            <w:tcW w:w="6237" w:type="dxa"/>
          </w:tcPr>
          <w:p w:rsidR="00D8456C" w:rsidRPr="00CD3B3F" w:rsidRDefault="00D8456C" w:rsidP="00451BD2">
            <w:r w:rsidRPr="00CD3B3F">
              <w:t>2007/08:FPM88 Förordning om vätgasdrivna motorfordon</w:t>
            </w:r>
            <w:r w:rsidRPr="00CD3B3F">
              <w:rPr>
                <w:i/>
              </w:rPr>
              <w:t xml:space="preserve"> KOM(2007)593</w:t>
            </w:r>
          </w:p>
        </w:tc>
        <w:tc>
          <w:tcPr>
            <w:tcW w:w="2481" w:type="dxa"/>
          </w:tcPr>
          <w:p w:rsidR="00D8456C" w:rsidRPr="00CD3B3F" w:rsidRDefault="00D8456C" w:rsidP="00451BD2">
            <w:pPr>
              <w:rPr>
                <w:spacing w:val="-4"/>
              </w:rPr>
            </w:pPr>
            <w:r w:rsidRPr="00CD3B3F">
              <w:rPr>
                <w:spacing w:val="-4"/>
              </w:rPr>
              <w:t xml:space="preserve">TU </w:t>
            </w:r>
          </w:p>
        </w:tc>
      </w:tr>
    </w:tbl>
    <w:p w:rsidR="00D8456C" w:rsidRPr="00CD3B3F" w:rsidRDefault="00D8456C" w:rsidP="00D8456C">
      <w:pPr>
        <w:pStyle w:val="Blankrad"/>
      </w:pPr>
      <w:r w:rsidRPr="00CD3B3F">
        <w:t>     </w:t>
      </w:r>
    </w:p>
    <w:p w:rsidR="00D8456C" w:rsidRPr="00CD3B3F" w:rsidRDefault="00D8456C" w:rsidP="00D8456C">
      <w:pPr>
        <w:pStyle w:val="Blankrad"/>
      </w:pPr>
      <w:r w:rsidRPr="00CD3B3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8456C" w:rsidRPr="00CD3B3F" w:rsidTr="00451B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8456C" w:rsidRPr="00CD3B3F" w:rsidRDefault="00D8456C" w:rsidP="00451BD2">
            <w:pPr>
              <w:pStyle w:val="HuvudrubrikFlisteNr"/>
            </w:pPr>
          </w:p>
        </w:tc>
        <w:tc>
          <w:tcPr>
            <w:tcW w:w="6237" w:type="dxa"/>
          </w:tcPr>
          <w:p w:rsidR="00D8456C" w:rsidRPr="00CD3B3F" w:rsidRDefault="00D8456C" w:rsidP="00451BD2">
            <w:pPr>
              <w:pStyle w:val="Huvudrubrik"/>
            </w:pPr>
            <w:bookmarkStart w:id="7" w:name="Start_ÄrendenFörBordläggning"/>
            <w:bookmarkEnd w:id="7"/>
            <w:r w:rsidRPr="00CD3B3F">
              <w:t>Ärenden för bordläggning</w:t>
            </w:r>
          </w:p>
        </w:tc>
        <w:tc>
          <w:tcPr>
            <w:tcW w:w="2481" w:type="dxa"/>
          </w:tcPr>
          <w:p w:rsidR="00D8456C" w:rsidRPr="00CD3B3F" w:rsidRDefault="00D8456C" w:rsidP="00451BD2">
            <w:pPr>
              <w:pStyle w:val="HuvudrubrikKolumn3"/>
            </w:pPr>
            <w:r w:rsidRPr="00CD3B3F">
              <w:t>Reservationer</w:t>
            </w:r>
          </w:p>
        </w:tc>
      </w:tr>
      <w:tr w:rsidR="00D8456C" w:rsidRPr="00CD3B3F" w:rsidTr="00451B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456C" w:rsidRPr="00CD3B3F" w:rsidRDefault="00D8456C" w:rsidP="00451BD2">
            <w:pPr>
              <w:pStyle w:val="renderubrik"/>
            </w:pPr>
          </w:p>
        </w:tc>
        <w:tc>
          <w:tcPr>
            <w:tcW w:w="6237" w:type="dxa"/>
          </w:tcPr>
          <w:p w:rsidR="00D8456C" w:rsidRPr="00CD3B3F" w:rsidRDefault="00D8456C" w:rsidP="00451BD2">
            <w:pPr>
              <w:pStyle w:val="renderubrik"/>
            </w:pPr>
            <w:r w:rsidRPr="00CD3B3F">
              <w:t>Skatteutskottets betänkanden</w:t>
            </w:r>
          </w:p>
        </w:tc>
        <w:tc>
          <w:tcPr>
            <w:tcW w:w="2481" w:type="dxa"/>
          </w:tcPr>
          <w:p w:rsidR="00D8456C" w:rsidRPr="00CD3B3F" w:rsidRDefault="00D8456C" w:rsidP="00451BD2">
            <w:pPr>
              <w:pStyle w:val="renderubrik"/>
              <w:rPr>
                <w:spacing w:val="-4"/>
              </w:rPr>
            </w:pPr>
          </w:p>
        </w:tc>
      </w:tr>
      <w:tr w:rsidR="00D8456C" w:rsidRPr="00CD3B3F" w:rsidTr="00451B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456C" w:rsidRPr="00CD3B3F" w:rsidRDefault="00D8456C" w:rsidP="00451BD2">
            <w:pPr>
              <w:pStyle w:val="FlistaNrText"/>
            </w:pPr>
          </w:p>
        </w:tc>
        <w:tc>
          <w:tcPr>
            <w:tcW w:w="6237" w:type="dxa"/>
          </w:tcPr>
          <w:p w:rsidR="00D8456C" w:rsidRPr="00CD3B3F" w:rsidRDefault="00D8456C" w:rsidP="00451BD2">
            <w:r w:rsidRPr="00CD3B3F">
              <w:t>2007/08:SkU23 Nya regler om beslut och betalning avseende trängselskatt</w:t>
            </w:r>
          </w:p>
        </w:tc>
        <w:tc>
          <w:tcPr>
            <w:tcW w:w="2481" w:type="dxa"/>
          </w:tcPr>
          <w:p w:rsidR="00D8456C" w:rsidRPr="00CD3B3F" w:rsidRDefault="00D8456C" w:rsidP="00451BD2">
            <w:pPr>
              <w:rPr>
                <w:spacing w:val="-4"/>
              </w:rPr>
            </w:pPr>
            <w:r w:rsidRPr="00CD3B3F">
              <w:rPr>
                <w:spacing w:val="-4"/>
              </w:rPr>
              <w:t>2 res. (v,mp)</w:t>
            </w:r>
          </w:p>
        </w:tc>
      </w:tr>
      <w:tr w:rsidR="00D8456C" w:rsidRPr="00CD3B3F" w:rsidTr="00451B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456C" w:rsidRPr="00CD3B3F" w:rsidRDefault="00D8456C" w:rsidP="00451BD2">
            <w:pPr>
              <w:pStyle w:val="FlistaNrText"/>
            </w:pPr>
          </w:p>
        </w:tc>
        <w:tc>
          <w:tcPr>
            <w:tcW w:w="6237" w:type="dxa"/>
          </w:tcPr>
          <w:p w:rsidR="00D8456C" w:rsidRPr="00CD3B3F" w:rsidRDefault="00D8456C" w:rsidP="00451BD2">
            <w:r w:rsidRPr="00CD3B3F">
              <w:t>2007/08:SkU24 Nya skatteregler för pensionsförsäkring samt förlängd ansökningstid för skattereduktion för hushållsarbete</w:t>
            </w:r>
          </w:p>
        </w:tc>
        <w:tc>
          <w:tcPr>
            <w:tcW w:w="2481" w:type="dxa"/>
          </w:tcPr>
          <w:p w:rsidR="00D8456C" w:rsidRPr="00CD3B3F" w:rsidRDefault="00D8456C" w:rsidP="00451BD2">
            <w:pPr>
              <w:rPr>
                <w:spacing w:val="-4"/>
              </w:rPr>
            </w:pPr>
            <w:r w:rsidRPr="00CD3B3F">
              <w:rPr>
                <w:spacing w:val="-4"/>
              </w:rPr>
              <w:t>2 res. (s,v,mp)</w:t>
            </w:r>
          </w:p>
        </w:tc>
      </w:tr>
      <w:tr w:rsidR="00D8456C" w:rsidRPr="00CD3B3F" w:rsidTr="00451B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456C" w:rsidRPr="00CD3B3F" w:rsidRDefault="00D8456C" w:rsidP="00451BD2">
            <w:pPr>
              <w:pStyle w:val="FlistaNrText"/>
            </w:pPr>
          </w:p>
        </w:tc>
        <w:tc>
          <w:tcPr>
            <w:tcW w:w="6237" w:type="dxa"/>
          </w:tcPr>
          <w:p w:rsidR="00D8456C" w:rsidRPr="00CD3B3F" w:rsidRDefault="00D8456C" w:rsidP="00451BD2">
            <w:r w:rsidRPr="00CD3B3F">
              <w:t>2007/08:SkU25 Allmänna motioner om alkohol och tobak</w:t>
            </w:r>
          </w:p>
        </w:tc>
        <w:tc>
          <w:tcPr>
            <w:tcW w:w="2481" w:type="dxa"/>
          </w:tcPr>
          <w:p w:rsidR="00D8456C" w:rsidRPr="00CD3B3F" w:rsidRDefault="00D8456C" w:rsidP="00451BD2">
            <w:pPr>
              <w:rPr>
                <w:spacing w:val="-4"/>
              </w:rPr>
            </w:pPr>
            <w:r w:rsidRPr="00CD3B3F">
              <w:rPr>
                <w:spacing w:val="-4"/>
              </w:rPr>
              <w:t>3 res. (s,v,mp)</w:t>
            </w:r>
          </w:p>
        </w:tc>
      </w:tr>
      <w:tr w:rsidR="00D8456C" w:rsidRPr="00CD3B3F" w:rsidTr="00451B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456C" w:rsidRPr="00CD3B3F" w:rsidRDefault="00D8456C" w:rsidP="00451BD2">
            <w:pPr>
              <w:pStyle w:val="renderubrik"/>
            </w:pPr>
          </w:p>
        </w:tc>
        <w:tc>
          <w:tcPr>
            <w:tcW w:w="6237" w:type="dxa"/>
          </w:tcPr>
          <w:p w:rsidR="00D8456C" w:rsidRPr="00CD3B3F" w:rsidRDefault="00D8456C" w:rsidP="00451BD2">
            <w:pPr>
              <w:pStyle w:val="renderubrik"/>
            </w:pPr>
            <w:r w:rsidRPr="00CD3B3F">
              <w:t>Civilutskottets betänkande</w:t>
            </w:r>
          </w:p>
        </w:tc>
        <w:tc>
          <w:tcPr>
            <w:tcW w:w="2481" w:type="dxa"/>
          </w:tcPr>
          <w:p w:rsidR="00D8456C" w:rsidRPr="00CD3B3F" w:rsidRDefault="00D8456C" w:rsidP="00451BD2">
            <w:pPr>
              <w:pStyle w:val="renderubrik"/>
              <w:rPr>
                <w:spacing w:val="-4"/>
              </w:rPr>
            </w:pPr>
          </w:p>
        </w:tc>
      </w:tr>
      <w:tr w:rsidR="00D8456C" w:rsidRPr="00CD3B3F" w:rsidTr="00451B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456C" w:rsidRPr="00CD3B3F" w:rsidRDefault="00D8456C" w:rsidP="00451BD2">
            <w:pPr>
              <w:pStyle w:val="FlistaNrText"/>
            </w:pPr>
          </w:p>
        </w:tc>
        <w:tc>
          <w:tcPr>
            <w:tcW w:w="6237" w:type="dxa"/>
          </w:tcPr>
          <w:p w:rsidR="00D8456C" w:rsidRPr="00CD3B3F" w:rsidRDefault="00D8456C" w:rsidP="00451BD2">
            <w:r w:rsidRPr="00CD3B3F">
              <w:t>2007/08:CU13 Försäkringsrättsliga frågor</w:t>
            </w:r>
          </w:p>
        </w:tc>
        <w:tc>
          <w:tcPr>
            <w:tcW w:w="2481" w:type="dxa"/>
          </w:tcPr>
          <w:p w:rsidR="00D8456C" w:rsidRPr="00CD3B3F" w:rsidRDefault="00D8456C" w:rsidP="00451BD2">
            <w:pPr>
              <w:rPr>
                <w:spacing w:val="-4"/>
              </w:rPr>
            </w:pPr>
            <w:r w:rsidRPr="00CD3B3F">
              <w:rPr>
                <w:spacing w:val="-4"/>
              </w:rPr>
              <w:t>9 res. (s,v,mp)</w:t>
            </w:r>
          </w:p>
        </w:tc>
      </w:tr>
      <w:tr w:rsidR="00D8456C" w:rsidRPr="00CD3B3F" w:rsidTr="00451B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456C" w:rsidRPr="00CD3B3F" w:rsidRDefault="00D8456C" w:rsidP="00451BD2">
            <w:pPr>
              <w:pStyle w:val="renderubrik"/>
            </w:pPr>
          </w:p>
        </w:tc>
        <w:tc>
          <w:tcPr>
            <w:tcW w:w="6237" w:type="dxa"/>
          </w:tcPr>
          <w:p w:rsidR="00D8456C" w:rsidRPr="00CD3B3F" w:rsidRDefault="00D8456C" w:rsidP="00451BD2">
            <w:pPr>
              <w:pStyle w:val="renderubrik"/>
            </w:pPr>
            <w:r w:rsidRPr="00CD3B3F">
              <w:t>Försvarsutskottets betänkande</w:t>
            </w:r>
          </w:p>
        </w:tc>
        <w:tc>
          <w:tcPr>
            <w:tcW w:w="2481" w:type="dxa"/>
          </w:tcPr>
          <w:p w:rsidR="00D8456C" w:rsidRPr="00CD3B3F" w:rsidRDefault="00D8456C" w:rsidP="00451BD2">
            <w:pPr>
              <w:pStyle w:val="renderubrik"/>
              <w:rPr>
                <w:spacing w:val="-4"/>
              </w:rPr>
            </w:pPr>
          </w:p>
        </w:tc>
      </w:tr>
      <w:tr w:rsidR="00D8456C" w:rsidRPr="00CD3B3F" w:rsidTr="00451B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456C" w:rsidRPr="00CD3B3F" w:rsidRDefault="00D8456C" w:rsidP="00451BD2">
            <w:pPr>
              <w:pStyle w:val="FlistaNrText"/>
            </w:pPr>
          </w:p>
        </w:tc>
        <w:tc>
          <w:tcPr>
            <w:tcW w:w="6237" w:type="dxa"/>
          </w:tcPr>
          <w:p w:rsidR="00D8456C" w:rsidRPr="00CD3B3F" w:rsidRDefault="00D8456C" w:rsidP="00451BD2">
            <w:r w:rsidRPr="00CD3B3F">
              <w:t>2007/08:FöU9 Strålningsskydd</w:t>
            </w:r>
          </w:p>
        </w:tc>
        <w:tc>
          <w:tcPr>
            <w:tcW w:w="2481" w:type="dxa"/>
          </w:tcPr>
          <w:p w:rsidR="00D8456C" w:rsidRPr="00CD3B3F" w:rsidRDefault="00D8456C" w:rsidP="00451BD2">
            <w:pPr>
              <w:rPr>
                <w:spacing w:val="-4"/>
              </w:rPr>
            </w:pPr>
            <w:r w:rsidRPr="00CD3B3F">
              <w:rPr>
                <w:spacing w:val="-4"/>
              </w:rPr>
              <w:t>4 res. (v,mp)</w:t>
            </w:r>
          </w:p>
        </w:tc>
      </w:tr>
      <w:tr w:rsidR="00D8456C" w:rsidRPr="00CD3B3F" w:rsidTr="00451B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456C" w:rsidRPr="00CD3B3F" w:rsidRDefault="00D8456C" w:rsidP="00451BD2">
            <w:pPr>
              <w:pStyle w:val="renderubrik"/>
            </w:pPr>
          </w:p>
        </w:tc>
        <w:tc>
          <w:tcPr>
            <w:tcW w:w="6237" w:type="dxa"/>
          </w:tcPr>
          <w:p w:rsidR="00D8456C" w:rsidRPr="00CD3B3F" w:rsidRDefault="00D8456C" w:rsidP="00451BD2">
            <w:pPr>
              <w:pStyle w:val="renderubrik"/>
            </w:pPr>
            <w:r w:rsidRPr="00CD3B3F">
              <w:t>Kulturutskottets betänkanden</w:t>
            </w:r>
          </w:p>
        </w:tc>
        <w:tc>
          <w:tcPr>
            <w:tcW w:w="2481" w:type="dxa"/>
          </w:tcPr>
          <w:p w:rsidR="00D8456C" w:rsidRPr="00CD3B3F" w:rsidRDefault="00D8456C" w:rsidP="00451BD2">
            <w:pPr>
              <w:pStyle w:val="renderubrik"/>
              <w:rPr>
                <w:spacing w:val="-4"/>
              </w:rPr>
            </w:pPr>
          </w:p>
        </w:tc>
      </w:tr>
      <w:tr w:rsidR="00D8456C" w:rsidRPr="00CD3B3F" w:rsidTr="00451B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456C" w:rsidRPr="00CD3B3F" w:rsidRDefault="00D8456C" w:rsidP="00451BD2">
            <w:pPr>
              <w:pStyle w:val="FlistaNrText"/>
            </w:pPr>
          </w:p>
        </w:tc>
        <w:tc>
          <w:tcPr>
            <w:tcW w:w="6237" w:type="dxa"/>
          </w:tcPr>
          <w:p w:rsidR="00D8456C" w:rsidRPr="00CD3B3F" w:rsidRDefault="00D8456C" w:rsidP="00451BD2">
            <w:r w:rsidRPr="00CD3B3F">
              <w:t>2007/08:KrU9 Kulturarvsfrågor</w:t>
            </w:r>
          </w:p>
        </w:tc>
        <w:tc>
          <w:tcPr>
            <w:tcW w:w="2481" w:type="dxa"/>
          </w:tcPr>
          <w:p w:rsidR="00D8456C" w:rsidRPr="00CD3B3F" w:rsidRDefault="00D8456C" w:rsidP="00451BD2">
            <w:pPr>
              <w:rPr>
                <w:spacing w:val="-4"/>
              </w:rPr>
            </w:pPr>
          </w:p>
        </w:tc>
      </w:tr>
      <w:tr w:rsidR="00D8456C" w:rsidRPr="00CD3B3F" w:rsidTr="00451B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456C" w:rsidRPr="00CD3B3F" w:rsidRDefault="00D8456C" w:rsidP="00451BD2">
            <w:pPr>
              <w:pStyle w:val="FlistaNrText"/>
            </w:pPr>
          </w:p>
        </w:tc>
        <w:tc>
          <w:tcPr>
            <w:tcW w:w="6237" w:type="dxa"/>
          </w:tcPr>
          <w:p w:rsidR="00D8456C" w:rsidRPr="00CD3B3F" w:rsidRDefault="00D8456C" w:rsidP="00451BD2">
            <w:r w:rsidRPr="00CD3B3F">
              <w:t>2007/08:KrU10 Mediefrågor</w:t>
            </w:r>
          </w:p>
        </w:tc>
        <w:tc>
          <w:tcPr>
            <w:tcW w:w="2481" w:type="dxa"/>
          </w:tcPr>
          <w:p w:rsidR="00D8456C" w:rsidRPr="00CD3B3F" w:rsidRDefault="00D8456C" w:rsidP="00451BD2">
            <w:pPr>
              <w:rPr>
                <w:spacing w:val="-4"/>
              </w:rPr>
            </w:pPr>
            <w:r w:rsidRPr="00CD3B3F">
              <w:rPr>
                <w:spacing w:val="-4"/>
              </w:rPr>
              <w:t>2 res. (v)</w:t>
            </w:r>
          </w:p>
        </w:tc>
      </w:tr>
      <w:tr w:rsidR="00D8456C" w:rsidRPr="00CD3B3F" w:rsidTr="00451B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456C" w:rsidRPr="00CD3B3F" w:rsidRDefault="00D8456C" w:rsidP="00451BD2">
            <w:pPr>
              <w:pStyle w:val="FlistaNrText"/>
            </w:pPr>
          </w:p>
        </w:tc>
        <w:tc>
          <w:tcPr>
            <w:tcW w:w="6237" w:type="dxa"/>
          </w:tcPr>
          <w:p w:rsidR="00D8456C" w:rsidRPr="00CD3B3F" w:rsidRDefault="00D8456C" w:rsidP="00451BD2">
            <w:r w:rsidRPr="00CD3B3F">
              <w:t>2007/08:KrU11 Konstnärs- och musikfrågor</w:t>
            </w:r>
          </w:p>
        </w:tc>
        <w:tc>
          <w:tcPr>
            <w:tcW w:w="2481" w:type="dxa"/>
          </w:tcPr>
          <w:p w:rsidR="00D8456C" w:rsidRPr="00CD3B3F" w:rsidRDefault="00D8456C" w:rsidP="00451BD2">
            <w:pPr>
              <w:rPr>
                <w:spacing w:val="-4"/>
              </w:rPr>
            </w:pPr>
            <w:r w:rsidRPr="00CD3B3F">
              <w:rPr>
                <w:spacing w:val="-4"/>
              </w:rPr>
              <w:t>7 res. (v)</w:t>
            </w:r>
          </w:p>
        </w:tc>
      </w:tr>
      <w:tr w:rsidR="00D8456C" w:rsidRPr="00CD3B3F" w:rsidTr="00451B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456C" w:rsidRPr="00CD3B3F" w:rsidRDefault="00D8456C" w:rsidP="00451BD2">
            <w:pPr>
              <w:pStyle w:val="renderubrik"/>
            </w:pPr>
          </w:p>
        </w:tc>
        <w:tc>
          <w:tcPr>
            <w:tcW w:w="6237" w:type="dxa"/>
          </w:tcPr>
          <w:p w:rsidR="00D8456C" w:rsidRPr="00CD3B3F" w:rsidRDefault="00D8456C" w:rsidP="00451BD2">
            <w:pPr>
              <w:pStyle w:val="renderubrik"/>
            </w:pPr>
            <w:r w:rsidRPr="00CD3B3F">
              <w:t>Miljö- och jordbruksutskottets betänkanden</w:t>
            </w:r>
          </w:p>
        </w:tc>
        <w:tc>
          <w:tcPr>
            <w:tcW w:w="2481" w:type="dxa"/>
          </w:tcPr>
          <w:p w:rsidR="00D8456C" w:rsidRPr="00CD3B3F" w:rsidRDefault="00D8456C" w:rsidP="00451BD2">
            <w:pPr>
              <w:pStyle w:val="renderubrik"/>
              <w:rPr>
                <w:spacing w:val="-4"/>
              </w:rPr>
            </w:pPr>
          </w:p>
        </w:tc>
      </w:tr>
      <w:tr w:rsidR="00D8456C" w:rsidRPr="00CD3B3F" w:rsidTr="00451B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456C" w:rsidRPr="00CD3B3F" w:rsidRDefault="00D8456C" w:rsidP="00451BD2">
            <w:pPr>
              <w:pStyle w:val="FlistaNrText"/>
            </w:pPr>
          </w:p>
        </w:tc>
        <w:tc>
          <w:tcPr>
            <w:tcW w:w="6237" w:type="dxa"/>
          </w:tcPr>
          <w:p w:rsidR="00D8456C" w:rsidRPr="00CD3B3F" w:rsidRDefault="00D8456C" w:rsidP="00451BD2">
            <w:r w:rsidRPr="00CD3B3F">
              <w:t>2007/08:MJU11 Jakt och viltvård</w:t>
            </w:r>
          </w:p>
        </w:tc>
        <w:tc>
          <w:tcPr>
            <w:tcW w:w="2481" w:type="dxa"/>
          </w:tcPr>
          <w:p w:rsidR="00D8456C" w:rsidRPr="00CD3B3F" w:rsidRDefault="00D8456C" w:rsidP="00451BD2">
            <w:pPr>
              <w:rPr>
                <w:spacing w:val="-4"/>
              </w:rPr>
            </w:pPr>
          </w:p>
        </w:tc>
      </w:tr>
      <w:tr w:rsidR="00D8456C" w:rsidRPr="00CD3B3F" w:rsidTr="00451B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456C" w:rsidRPr="00CD3B3F" w:rsidRDefault="00D8456C" w:rsidP="00451BD2">
            <w:pPr>
              <w:pStyle w:val="FlistaNrText"/>
            </w:pPr>
          </w:p>
        </w:tc>
        <w:tc>
          <w:tcPr>
            <w:tcW w:w="6237" w:type="dxa"/>
          </w:tcPr>
          <w:p w:rsidR="00D8456C" w:rsidRPr="00CD3B3F" w:rsidRDefault="00D8456C" w:rsidP="00451BD2">
            <w:r w:rsidRPr="00CD3B3F">
              <w:t>2007/08:MJU13 Djurskydd</w:t>
            </w:r>
          </w:p>
        </w:tc>
        <w:tc>
          <w:tcPr>
            <w:tcW w:w="2481" w:type="dxa"/>
          </w:tcPr>
          <w:p w:rsidR="00D8456C" w:rsidRPr="00CD3B3F" w:rsidRDefault="00D8456C" w:rsidP="00451BD2">
            <w:pPr>
              <w:rPr>
                <w:spacing w:val="-4"/>
              </w:rPr>
            </w:pPr>
            <w:r w:rsidRPr="00CD3B3F">
              <w:rPr>
                <w:spacing w:val="-4"/>
              </w:rPr>
              <w:t>11 res. (s,v,mp)</w:t>
            </w:r>
          </w:p>
        </w:tc>
      </w:tr>
    </w:tbl>
    <w:p w:rsidR="00D8456C" w:rsidRPr="00CD3B3F" w:rsidRDefault="00D8456C" w:rsidP="00D8456C">
      <w:pPr>
        <w:pStyle w:val="Blankrad"/>
      </w:pPr>
      <w:r w:rsidRPr="00CD3B3F">
        <w:t>     </w:t>
      </w:r>
    </w:p>
    <w:p w:rsidR="00D8456C" w:rsidRPr="00CD3B3F" w:rsidRDefault="00D8456C" w:rsidP="00D8456C">
      <w:pPr>
        <w:pStyle w:val="Blankrad"/>
      </w:pPr>
      <w:r w:rsidRPr="00CD3B3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8456C" w:rsidRPr="00CD3B3F" w:rsidTr="00451B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8456C" w:rsidRPr="00CD3B3F" w:rsidRDefault="00D8456C" w:rsidP="00D8456C">
            <w:pPr>
              <w:pStyle w:val="HuvudrubrikFlisteNr"/>
              <w:pageBreakBefore/>
            </w:pPr>
          </w:p>
        </w:tc>
        <w:tc>
          <w:tcPr>
            <w:tcW w:w="6237" w:type="dxa"/>
          </w:tcPr>
          <w:p w:rsidR="00D8456C" w:rsidRPr="00CD3B3F" w:rsidRDefault="00D8456C" w:rsidP="00D8456C">
            <w:pPr>
              <w:pStyle w:val="HuvudrubrikEnsam"/>
              <w:pageBreakBefore/>
            </w:pPr>
            <w:r w:rsidRPr="00CD3B3F">
              <w:t>Ärenden för avgörande</w:t>
            </w:r>
            <w:r w:rsidRPr="00CD3B3F">
              <w:br/>
              <w:t>onsdagen den 9 april kl. 16.00</w:t>
            </w:r>
          </w:p>
        </w:tc>
        <w:tc>
          <w:tcPr>
            <w:tcW w:w="2481" w:type="dxa"/>
          </w:tcPr>
          <w:p w:rsidR="00D8456C" w:rsidRPr="00CD3B3F" w:rsidRDefault="00D8456C" w:rsidP="00D8456C">
            <w:pPr>
              <w:pStyle w:val="HuvudrubrikKolumn3"/>
              <w:pageBreakBefore/>
            </w:pPr>
          </w:p>
        </w:tc>
      </w:tr>
      <w:tr w:rsidR="00D8456C" w:rsidRPr="00CD3B3F" w:rsidTr="00451B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456C" w:rsidRPr="00CD3B3F" w:rsidRDefault="00D8456C" w:rsidP="00451BD2">
            <w:pPr>
              <w:pStyle w:val="Underrubrik"/>
            </w:pPr>
          </w:p>
        </w:tc>
        <w:tc>
          <w:tcPr>
            <w:tcW w:w="6237" w:type="dxa"/>
          </w:tcPr>
          <w:p w:rsidR="00D8456C" w:rsidRPr="00CD3B3F" w:rsidRDefault="00D8456C" w:rsidP="00451BD2">
            <w:pPr>
              <w:pStyle w:val="Underrubrik"/>
            </w:pPr>
            <w:r w:rsidRPr="00CD3B3F">
              <w:t>Tidigare slutdebatterade</w:t>
            </w:r>
          </w:p>
        </w:tc>
        <w:tc>
          <w:tcPr>
            <w:tcW w:w="2481" w:type="dxa"/>
          </w:tcPr>
          <w:p w:rsidR="00D8456C" w:rsidRPr="00CD3B3F" w:rsidRDefault="00D8456C" w:rsidP="00451BD2">
            <w:pPr>
              <w:pStyle w:val="Underrubrik"/>
              <w:rPr>
                <w:spacing w:val="-4"/>
              </w:rPr>
            </w:pPr>
          </w:p>
        </w:tc>
      </w:tr>
      <w:tr w:rsidR="00D8456C" w:rsidRPr="00CD3B3F" w:rsidTr="00451B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456C" w:rsidRPr="00CD3B3F" w:rsidRDefault="00D8456C" w:rsidP="00451BD2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8456C" w:rsidRPr="00CD3B3F" w:rsidRDefault="00D8456C" w:rsidP="00451BD2">
            <w:pPr>
              <w:pStyle w:val="renderubrik"/>
            </w:pPr>
            <w:r w:rsidRPr="00CD3B3F">
              <w:t>Kulturutskottets betänkanden</w:t>
            </w:r>
          </w:p>
        </w:tc>
        <w:tc>
          <w:tcPr>
            <w:tcW w:w="2481" w:type="dxa"/>
          </w:tcPr>
          <w:p w:rsidR="00D8456C" w:rsidRPr="00CD3B3F" w:rsidRDefault="00D8456C" w:rsidP="00451BD2">
            <w:pPr>
              <w:pStyle w:val="renderubrik"/>
              <w:rPr>
                <w:spacing w:val="-4"/>
              </w:rPr>
            </w:pPr>
          </w:p>
        </w:tc>
      </w:tr>
      <w:tr w:rsidR="00D8456C" w:rsidRPr="00CD3B3F" w:rsidTr="00451B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456C" w:rsidRPr="00CD3B3F" w:rsidRDefault="00D8456C" w:rsidP="00451BD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8456C" w:rsidRPr="00CD3B3F" w:rsidRDefault="00D8456C" w:rsidP="00451BD2">
            <w:r w:rsidRPr="00CD3B3F">
              <w:t>2007/08:KrU6 Museer</w:t>
            </w:r>
          </w:p>
        </w:tc>
        <w:tc>
          <w:tcPr>
            <w:tcW w:w="2481" w:type="dxa"/>
          </w:tcPr>
          <w:p w:rsidR="00D8456C" w:rsidRPr="00CD3B3F" w:rsidRDefault="00D8456C" w:rsidP="00451BD2">
            <w:pPr>
              <w:rPr>
                <w:spacing w:val="-4"/>
              </w:rPr>
            </w:pPr>
            <w:r w:rsidRPr="00CD3B3F">
              <w:rPr>
                <w:spacing w:val="-4"/>
              </w:rPr>
              <w:t>3 res. (v,mp)</w:t>
            </w:r>
          </w:p>
        </w:tc>
      </w:tr>
      <w:tr w:rsidR="00D8456C" w:rsidRPr="00CD3B3F" w:rsidTr="00451B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456C" w:rsidRPr="00CD3B3F" w:rsidRDefault="00D8456C" w:rsidP="00451BD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8456C" w:rsidRPr="00CD3B3F" w:rsidRDefault="00D8456C" w:rsidP="00451BD2">
            <w:r w:rsidRPr="00CD3B3F">
              <w:t>2007/08:KrU7 Idrottsfrågor</w:t>
            </w:r>
          </w:p>
        </w:tc>
        <w:tc>
          <w:tcPr>
            <w:tcW w:w="2481" w:type="dxa"/>
          </w:tcPr>
          <w:p w:rsidR="00D8456C" w:rsidRPr="00CD3B3F" w:rsidRDefault="00D8456C" w:rsidP="00451BD2">
            <w:pPr>
              <w:rPr>
                <w:spacing w:val="-4"/>
              </w:rPr>
            </w:pPr>
            <w:r w:rsidRPr="00CD3B3F">
              <w:rPr>
                <w:spacing w:val="-4"/>
              </w:rPr>
              <w:t>8 res. (s,v)</w:t>
            </w:r>
          </w:p>
        </w:tc>
      </w:tr>
      <w:tr w:rsidR="00D8456C" w:rsidRPr="00CD3B3F" w:rsidTr="00451B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456C" w:rsidRPr="00CD3B3F" w:rsidRDefault="00D8456C" w:rsidP="00451BD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8456C" w:rsidRPr="00CD3B3F" w:rsidRDefault="00D8456C" w:rsidP="00451BD2">
            <w:r w:rsidRPr="00CD3B3F">
              <w:t>2007/08:KrU8 Trossamfund</w:t>
            </w:r>
          </w:p>
        </w:tc>
        <w:tc>
          <w:tcPr>
            <w:tcW w:w="2481" w:type="dxa"/>
          </w:tcPr>
          <w:p w:rsidR="00D8456C" w:rsidRPr="00CD3B3F" w:rsidRDefault="00D8456C" w:rsidP="00451BD2">
            <w:pPr>
              <w:rPr>
                <w:spacing w:val="-4"/>
              </w:rPr>
            </w:pPr>
            <w:r w:rsidRPr="00CD3B3F">
              <w:rPr>
                <w:spacing w:val="-4"/>
              </w:rPr>
              <w:t>2 res. (v)</w:t>
            </w:r>
          </w:p>
        </w:tc>
      </w:tr>
    </w:tbl>
    <w:p w:rsidR="00D8456C" w:rsidRPr="00CD3B3F" w:rsidRDefault="00D8456C" w:rsidP="00D8456C">
      <w:pPr>
        <w:pStyle w:val="Blankrad"/>
      </w:pPr>
    </w:p>
    <w:p w:rsidR="00D8456C" w:rsidRPr="00CD3B3F" w:rsidRDefault="00D8456C" w:rsidP="00D8456C">
      <w:pPr>
        <w:pStyle w:val="Blankrad"/>
      </w:pPr>
      <w:r w:rsidRPr="00CD3B3F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D3B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D3B3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D3B3F" w:rsidRDefault="006E04A4">
            <w:pPr>
              <w:pStyle w:val="StreckMitten"/>
            </w:pPr>
            <w:r w:rsidRPr="00CD3B3F">
              <w:tab/>
            </w:r>
            <w:r w:rsidRPr="00CD3B3F">
              <w:tab/>
            </w:r>
          </w:p>
        </w:tc>
      </w:tr>
    </w:tbl>
    <w:p w:rsidR="006E04A4" w:rsidRPr="00CD3B3F" w:rsidRDefault="006E04A4" w:rsidP="00CE4300">
      <w:pPr>
        <w:pStyle w:val="Blankrad"/>
      </w:pPr>
    </w:p>
    <w:sectPr w:rsidR="006E04A4" w:rsidRPr="00CD3B3F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4B4B" w:rsidRPr="00CD3B3F" w:rsidRDefault="00FF4B4B">
      <w:r w:rsidRPr="00CD3B3F">
        <w:separator/>
      </w:r>
    </w:p>
  </w:endnote>
  <w:endnote w:type="continuationSeparator" w:id="0">
    <w:p w:rsidR="00FF4B4B" w:rsidRPr="00CD3B3F" w:rsidRDefault="00FF4B4B">
      <w:r w:rsidRPr="00CD3B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3AA6" w:rsidRPr="00CD3B3F" w:rsidRDefault="00C63AA6">
    <w:pPr>
      <w:pStyle w:val="Sidhuvud"/>
      <w:jc w:val="center"/>
    </w:pPr>
    <w:r w:rsidRPr="00CD3B3F">
      <w:fldChar w:fldCharType="begin" w:fldLock="1"/>
    </w:r>
    <w:r w:rsidRPr="00CD3B3F">
      <w:instrText xml:space="preserve"> PAGE </w:instrText>
    </w:r>
    <w:r w:rsidRPr="00CD3B3F">
      <w:fldChar w:fldCharType="separate"/>
    </w:r>
    <w:r w:rsidR="00D8456C" w:rsidRPr="00CD3B3F">
      <w:t>3</w:t>
    </w:r>
    <w:r w:rsidRPr="00CD3B3F">
      <w:fldChar w:fldCharType="end"/>
    </w:r>
    <w:r w:rsidRPr="00CD3B3F">
      <w:t xml:space="preserve"> (</w:t>
    </w:r>
    <w:r w:rsidRPr="00CD3B3F">
      <w:fldChar w:fldCharType="begin" w:fldLock="1"/>
    </w:r>
    <w:r w:rsidRPr="00CD3B3F">
      <w:instrText xml:space="preserve"> NUMPAGES </w:instrText>
    </w:r>
    <w:r w:rsidRPr="00CD3B3F">
      <w:fldChar w:fldCharType="separate"/>
    </w:r>
    <w:r w:rsidR="00D8456C" w:rsidRPr="00CD3B3F">
      <w:t>3</w:t>
    </w:r>
    <w:r w:rsidRPr="00CD3B3F">
      <w:fldChar w:fldCharType="end"/>
    </w:r>
    <w:r w:rsidRPr="00CD3B3F">
      <w:t>)</w:t>
    </w:r>
  </w:p>
  <w:p w:rsidR="00C63AA6" w:rsidRPr="00CD3B3F" w:rsidRDefault="00C63AA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3AA6" w:rsidRPr="00CD3B3F" w:rsidRDefault="00C63AA6">
    <w:pPr>
      <w:pStyle w:val="Sidhuvud"/>
      <w:jc w:val="center"/>
    </w:pPr>
    <w:r w:rsidRPr="00CD3B3F">
      <w:fldChar w:fldCharType="begin" w:fldLock="1"/>
    </w:r>
    <w:r w:rsidRPr="00CD3B3F">
      <w:instrText xml:space="preserve"> PAGE </w:instrText>
    </w:r>
    <w:r w:rsidRPr="00CD3B3F">
      <w:fldChar w:fldCharType="separate"/>
    </w:r>
    <w:r w:rsidR="00451BD2" w:rsidRPr="00CD3B3F">
      <w:t>1</w:t>
    </w:r>
    <w:r w:rsidRPr="00CD3B3F">
      <w:fldChar w:fldCharType="end"/>
    </w:r>
    <w:r w:rsidRPr="00CD3B3F">
      <w:t xml:space="preserve"> (</w:t>
    </w:r>
    <w:r w:rsidRPr="00CD3B3F">
      <w:fldChar w:fldCharType="begin" w:fldLock="1"/>
    </w:r>
    <w:r w:rsidRPr="00CD3B3F">
      <w:instrText xml:space="preserve"> NUMPAGES </w:instrText>
    </w:r>
    <w:r w:rsidRPr="00CD3B3F">
      <w:fldChar w:fldCharType="separate"/>
    </w:r>
    <w:r w:rsidR="00D8456C" w:rsidRPr="00CD3B3F">
      <w:t>3</w:t>
    </w:r>
    <w:r w:rsidRPr="00CD3B3F">
      <w:fldChar w:fldCharType="end"/>
    </w:r>
    <w:r w:rsidRPr="00CD3B3F">
      <w:t>)</w:t>
    </w:r>
  </w:p>
  <w:p w:rsidR="00C63AA6" w:rsidRPr="00CD3B3F" w:rsidRDefault="00C63A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4B4B" w:rsidRPr="00CD3B3F" w:rsidRDefault="00FF4B4B">
      <w:r w:rsidRPr="00CD3B3F">
        <w:separator/>
      </w:r>
    </w:p>
  </w:footnote>
  <w:footnote w:type="continuationSeparator" w:id="0">
    <w:p w:rsidR="00FF4B4B" w:rsidRPr="00CD3B3F" w:rsidRDefault="00FF4B4B">
      <w:r w:rsidRPr="00CD3B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3AA6" w:rsidRPr="00CD3B3F" w:rsidRDefault="00C63AA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3AA6" w:rsidRPr="00CD3B3F" w:rsidRDefault="00C63AA6">
    <w:pPr>
      <w:pStyle w:val="Sidhuvud"/>
      <w:tabs>
        <w:tab w:val="clear" w:pos="4536"/>
      </w:tabs>
    </w:pPr>
    <w:r w:rsidRPr="00CD3B3F">
      <w:fldChar w:fldCharType="begin" w:fldLock="1"/>
    </w:r>
    <w:r w:rsidRPr="00CD3B3F">
      <w:instrText xml:space="preserve"> DOCPROPERTY "DocumentDate" </w:instrText>
    </w:r>
    <w:r w:rsidRPr="00CD3B3F">
      <w:fldChar w:fldCharType="separate"/>
    </w:r>
    <w:r w:rsidR="00D8456C" w:rsidRPr="00CD3B3F">
      <w:t>Måndagen den 7 april 2008</w:t>
    </w:r>
    <w:r w:rsidRPr="00CD3B3F">
      <w:fldChar w:fldCharType="end"/>
    </w:r>
    <w:r w:rsidRPr="00CD3B3F">
      <w:tab/>
    </w:r>
  </w:p>
  <w:p w:rsidR="00C63AA6" w:rsidRPr="00CD3B3F" w:rsidRDefault="00C63AA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D3B3F">
      <w:rPr>
        <w:sz w:val="12"/>
      </w:rPr>
      <w:tab/>
    </w:r>
  </w:p>
  <w:p w:rsidR="00C63AA6" w:rsidRPr="00CD3B3F" w:rsidRDefault="00C63AA6"/>
  <w:p w:rsidR="00C63AA6" w:rsidRPr="00CD3B3F" w:rsidRDefault="00C63AA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3AA6" w:rsidRPr="00CD3B3F" w:rsidRDefault="00CD3B3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D3B3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3AA6" w:rsidRPr="00CD3B3F" w:rsidRDefault="00C63AA6">
    <w:pPr>
      <w:pStyle w:val="Dokumentrubrik"/>
      <w:spacing w:after="360"/>
    </w:pPr>
    <w:r w:rsidRPr="00CD3B3F">
      <w:t>Föredragningslista</w:t>
    </w:r>
  </w:p>
  <w:p w:rsidR="00C63AA6" w:rsidRPr="00CD3B3F" w:rsidRDefault="00C63A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93891215">
    <w:abstractNumId w:val="5"/>
  </w:num>
  <w:num w:numId="2" w16cid:durableId="1160074303">
    <w:abstractNumId w:val="2"/>
  </w:num>
  <w:num w:numId="3" w16cid:durableId="1102724074">
    <w:abstractNumId w:val="4"/>
  </w:num>
  <w:num w:numId="4" w16cid:durableId="1222130836">
    <w:abstractNumId w:val="1"/>
  </w:num>
  <w:num w:numId="5" w16cid:durableId="673802851">
    <w:abstractNumId w:val="0"/>
  </w:num>
  <w:num w:numId="6" w16cid:durableId="544408572">
    <w:abstractNumId w:val="3"/>
  </w:num>
  <w:num w:numId="7" w16cid:durableId="449320329">
    <w:abstractNumId w:val="3"/>
  </w:num>
  <w:num w:numId="8" w16cid:durableId="1717780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63AA6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102B56"/>
    <w:rsid w:val="00103C04"/>
    <w:rsid w:val="001147E3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A60D6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1BD2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308E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2626D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1793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D648D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18F7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3AA6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3B3F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67AFF"/>
    <w:rsid w:val="00D7044D"/>
    <w:rsid w:val="00D76DAF"/>
    <w:rsid w:val="00D77FF8"/>
    <w:rsid w:val="00D80B4A"/>
    <w:rsid w:val="00D82BA7"/>
    <w:rsid w:val="00D8456C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86379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B4B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757D7-DD94-4B99-A6BC-AD2BA8BC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E863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336</Words>
  <Characters>2188</Characters>
  <Application>Microsoft Office Word</Application>
  <DocSecurity>4</DocSecurity>
  <Lines>198</Lines>
  <Paragraphs>120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2007/08:90</vt:lpstr>
      <vt:lpstr>Måndagen den 7 april 2008</vt:lpstr>
    </vt:vector>
  </TitlesOfParts>
  <Company>Riksdagen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2008-04-04T13:32:00Z</cp:lastPrinted>
  <dcterms:created xsi:type="dcterms:W3CDTF">2025-12-17T12:38:00Z</dcterms:created>
  <dcterms:modified xsi:type="dcterms:W3CDTF">2025-12-17T12:38:00Z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7 april 2008</vt:lpwstr>
  </property>
  <property fmtid="{D5CDD505-2E9C-101B-9397-08002B2CF9AE}" pid="3" name="DocumentNumber">
    <vt:lpwstr>90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2008-04-07</vt:lpwstr>
  </property>
</Properties>
</file>