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315FAD" w:rsidRPr="00F45E90" w:rsidTr="00315FAD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315FAD" w:rsidRPr="00F45E90" w:rsidRDefault="003E1161" w:rsidP="00315FAD">
            <w:pPr>
              <w:pStyle w:val="RSKRbeteckning"/>
              <w:spacing w:before="240"/>
            </w:pPr>
            <w:r w:rsidRPr="00F45E90">
              <w:t>Riksdagsskrivelse</w:t>
            </w:r>
          </w:p>
          <w:p w:rsidR="00315FAD" w:rsidRPr="00F45E90" w:rsidRDefault="003E1161" w:rsidP="00315FAD">
            <w:pPr>
              <w:pStyle w:val="RSKRbeteckning"/>
            </w:pPr>
            <w:r w:rsidRPr="00F45E90">
              <w:t>2010/11</w:t>
            </w:r>
            <w:r w:rsidR="00315FAD" w:rsidRPr="00F45E90">
              <w:t>:</w:t>
            </w:r>
            <w:r w:rsidRPr="00F45E90">
              <w:t>322</w:t>
            </w:r>
          </w:p>
        </w:tc>
        <w:tc>
          <w:tcPr>
            <w:tcW w:w="1134" w:type="dxa"/>
          </w:tcPr>
          <w:p w:rsidR="00315FAD" w:rsidRPr="00F45E90" w:rsidRDefault="00F45E90" w:rsidP="00315FAD">
            <w:pPr>
              <w:jc w:val="right"/>
            </w:pPr>
            <w:r w:rsidRPr="00F45E90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15FAD" w:rsidRPr="00F45E90" w:rsidTr="00315FAD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315FAD" w:rsidRPr="00F45E90" w:rsidRDefault="00315FAD">
            <w:pPr>
              <w:rPr>
                <w:sz w:val="10"/>
              </w:rPr>
            </w:pPr>
          </w:p>
        </w:tc>
      </w:tr>
    </w:tbl>
    <w:p w:rsidR="00315FAD" w:rsidRPr="00F45E90" w:rsidRDefault="00315FAD"/>
    <w:p w:rsidR="00315FAD" w:rsidRPr="00F45E90" w:rsidRDefault="003E1161" w:rsidP="00315FAD">
      <w:pPr>
        <w:pStyle w:val="Mottagare1"/>
      </w:pPr>
      <w:r w:rsidRPr="00F45E90">
        <w:t>Regeringen</w:t>
      </w:r>
    </w:p>
    <w:p w:rsidR="00315FAD" w:rsidRPr="00F45E90" w:rsidRDefault="003E1161" w:rsidP="00315FAD">
      <w:pPr>
        <w:pStyle w:val="Mottagare2"/>
      </w:pPr>
      <w:r w:rsidRPr="00F45E90">
        <w:t>Finansdepartementet</w:t>
      </w:r>
      <w:r w:rsidR="000B2116" w:rsidRPr="00F45E90">
        <w:rPr>
          <w:rStyle w:val="Fotnotsreferens"/>
        </w:rPr>
        <w:footnoteReference w:id="1"/>
      </w:r>
    </w:p>
    <w:p w:rsidR="00315FAD" w:rsidRPr="00F45E90" w:rsidRDefault="00315FAD" w:rsidP="00315FAD">
      <w:r w:rsidRPr="00F45E90">
        <w:t xml:space="preserve">Med överlämnande av </w:t>
      </w:r>
      <w:r w:rsidR="003E1161" w:rsidRPr="00F45E90">
        <w:t>finansutskottet</w:t>
      </w:r>
      <w:r w:rsidRPr="00F45E90">
        <w:t xml:space="preserve">s betänkande </w:t>
      </w:r>
      <w:r w:rsidR="003E1161" w:rsidRPr="00F45E90">
        <w:t>2010/11</w:t>
      </w:r>
      <w:r w:rsidRPr="00F45E90">
        <w:t>:</w:t>
      </w:r>
      <w:r w:rsidR="003E1161" w:rsidRPr="00F45E90">
        <w:t>FiU33</w:t>
      </w:r>
      <w:r w:rsidRPr="00F45E90">
        <w:t xml:space="preserve"> </w:t>
      </w:r>
      <w:r w:rsidR="003E1161" w:rsidRPr="00F45E90">
        <w:t>Årsredovisning för staten 2010</w:t>
      </w:r>
      <w:r w:rsidRPr="00F45E90">
        <w:t xml:space="preserve"> får jag anmäla att riksdagen denna dag bifallit utskottets förslag till riksdagsbeslut.</w:t>
      </w:r>
    </w:p>
    <w:p w:rsidR="00315FAD" w:rsidRPr="00F45E90" w:rsidRDefault="00315FAD" w:rsidP="00315FAD">
      <w:pPr>
        <w:pStyle w:val="Stockholm"/>
      </w:pPr>
      <w:r w:rsidRPr="00F45E90">
        <w:t xml:space="preserve">Stockholm </w:t>
      </w:r>
      <w:r w:rsidR="003E1161" w:rsidRPr="00F45E90">
        <w:t>den 22 juni 2011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315FAD" w:rsidRPr="00F45E90" w:rsidTr="00315FAD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315FAD" w:rsidRPr="00F45E90" w:rsidRDefault="003E1161" w:rsidP="00315FAD">
            <w:pPr>
              <w:pStyle w:val="AvsTalman"/>
            </w:pPr>
            <w:r w:rsidRPr="00F45E90">
              <w:t>Per Westerberg</w:t>
            </w:r>
          </w:p>
        </w:tc>
        <w:tc>
          <w:tcPr>
            <w:tcW w:w="3628" w:type="dxa"/>
          </w:tcPr>
          <w:p w:rsidR="00315FAD" w:rsidRPr="00F45E90" w:rsidRDefault="003E1161" w:rsidP="00315FAD">
            <w:pPr>
              <w:pStyle w:val="AvsTjnsteman"/>
            </w:pPr>
            <w:r w:rsidRPr="00F45E90">
              <w:t>Ulf Christoffersson</w:t>
            </w:r>
          </w:p>
        </w:tc>
      </w:tr>
    </w:tbl>
    <w:p w:rsidR="00D85057" w:rsidRPr="00F45E90" w:rsidRDefault="00D85057" w:rsidP="00315FAD"/>
    <w:sectPr w:rsidR="00D85057" w:rsidRPr="00F45E90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B2116" w:rsidRPr="00F45E90" w:rsidRDefault="000B2116" w:rsidP="000B2116">
      <w:r w:rsidRPr="00F45E90">
        <w:separator/>
      </w:r>
    </w:p>
  </w:endnote>
  <w:endnote w:type="continuationSeparator" w:id="0">
    <w:p w:rsidR="000B2116" w:rsidRPr="00F45E90" w:rsidRDefault="000B2116" w:rsidP="000B2116">
      <w:r w:rsidRPr="00F45E9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B2116" w:rsidRPr="00F45E90" w:rsidRDefault="000B2116" w:rsidP="000B2116">
      <w:r w:rsidRPr="00F45E90">
        <w:separator/>
      </w:r>
    </w:p>
  </w:footnote>
  <w:footnote w:type="continuationSeparator" w:id="0">
    <w:p w:rsidR="000B2116" w:rsidRPr="00F45E90" w:rsidRDefault="000B2116" w:rsidP="000B2116">
      <w:r w:rsidRPr="00F45E90">
        <w:continuationSeparator/>
      </w:r>
    </w:p>
  </w:footnote>
  <w:footnote w:id="1">
    <w:p w:rsidR="000B2116" w:rsidRPr="00F45E90" w:rsidRDefault="000B2116">
      <w:pPr>
        <w:pStyle w:val="Fotnotstext"/>
      </w:pPr>
      <w:r w:rsidRPr="00F45E90">
        <w:rPr>
          <w:rStyle w:val="Fotnotsreferens"/>
        </w:rPr>
        <w:footnoteRef/>
      </w:r>
      <w:r w:rsidRPr="00F45E90">
        <w:t xml:space="preserve"> Riksdagsskrivelse 2010/11:32</w:t>
      </w:r>
      <w:r w:rsidR="00C417BC" w:rsidRPr="00F45E90">
        <w:t>3</w:t>
      </w:r>
      <w:r w:rsidRPr="00F45E90">
        <w:t xml:space="preserve"> till Riksrevisionen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FAD"/>
    <w:rsid w:val="0009098F"/>
    <w:rsid w:val="000B2116"/>
    <w:rsid w:val="000C2D8D"/>
    <w:rsid w:val="00152CBC"/>
    <w:rsid w:val="001667BD"/>
    <w:rsid w:val="001C2855"/>
    <w:rsid w:val="00224A43"/>
    <w:rsid w:val="00243D3C"/>
    <w:rsid w:val="00244660"/>
    <w:rsid w:val="0026798D"/>
    <w:rsid w:val="002B6D86"/>
    <w:rsid w:val="00315FAD"/>
    <w:rsid w:val="003E1161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852286"/>
    <w:rsid w:val="00860608"/>
    <w:rsid w:val="008D022D"/>
    <w:rsid w:val="009417EF"/>
    <w:rsid w:val="00946CFC"/>
    <w:rsid w:val="00992B77"/>
    <w:rsid w:val="009F0EC7"/>
    <w:rsid w:val="00A16D59"/>
    <w:rsid w:val="00AC3A6D"/>
    <w:rsid w:val="00B63016"/>
    <w:rsid w:val="00BB222A"/>
    <w:rsid w:val="00BB66ED"/>
    <w:rsid w:val="00C1040E"/>
    <w:rsid w:val="00C417BC"/>
    <w:rsid w:val="00C72B82"/>
    <w:rsid w:val="00D644E9"/>
    <w:rsid w:val="00D85057"/>
    <w:rsid w:val="00DC0766"/>
    <w:rsid w:val="00E570D1"/>
    <w:rsid w:val="00F45E90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C0A7F87-F2F2-4D69-B1A3-F2A519F90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0B2116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0B211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35</Words>
  <Characters>278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v3.45 110120 1400</dc:description>
  <cp:lastModifiedBy>Lars Brink</cp:lastModifiedBy>
  <cp:revision>2</cp:revision>
  <cp:lastPrinted>1601-01-01T00:00:00Z</cp:lastPrinted>
  <dcterms:created xsi:type="dcterms:W3CDTF">2025-12-18T03:44:00Z</dcterms:created>
  <dcterms:modified xsi:type="dcterms:W3CDTF">2025-12-18T03:44:00Z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3.44</vt:lpwstr>
  </property>
  <property fmtid="{D5CDD505-2E9C-101B-9397-08002B2CF9AE}" pid="3" name="Dokumenttyp">
    <vt:lpwstr>Riksdagsskrivelse</vt:lpwstr>
  </property>
  <property fmtid="{D5CDD505-2E9C-101B-9397-08002B2CF9AE}" pid="4" name="Årsuppgift">
    <vt:lpwstr>2010/11</vt:lpwstr>
  </property>
  <property fmtid="{D5CDD505-2E9C-101B-9397-08002B2CF9AE}" pid="5" name="Nummer">
    <vt:lpwstr>322</vt:lpwstr>
  </property>
  <property fmtid="{D5CDD505-2E9C-101B-9397-08002B2CF9AE}" pid="6" name="Datum">
    <vt:lpwstr>2011-06-22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201011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Finansdepartementet</vt:lpwstr>
  </property>
  <property fmtid="{D5CDD505-2E9C-101B-9397-08002B2CF9AE}" pid="13" name="Utskott">
    <vt:lpwstr>Finansutskottet</vt:lpwstr>
  </property>
  <property fmtid="{D5CDD505-2E9C-101B-9397-08002B2CF9AE}" pid="14" name="UskBet">
    <vt:lpwstr>FiU</vt:lpwstr>
  </property>
  <property fmtid="{D5CDD505-2E9C-101B-9397-08002B2CF9AE}" pid="15" name="RefRM">
    <vt:lpwstr>2010/11</vt:lpwstr>
  </property>
  <property fmtid="{D5CDD505-2E9C-101B-9397-08002B2CF9AE}" pid="16" name="RefNr">
    <vt:lpwstr>33</vt:lpwstr>
  </property>
  <property fmtid="{D5CDD505-2E9C-101B-9397-08002B2CF9AE}" pid="17" name="RefRubrik">
    <vt:lpwstr>Årsredovisning för staten 2010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22 juni 2011</vt:lpwstr>
  </property>
</Properties>
</file>