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F91792" w14:textId="77777777">
      <w:pPr>
        <w:pStyle w:val="Normalutanindragellerluft"/>
      </w:pPr>
      <w:bookmarkStart w:name="_Toc106800475" w:id="0"/>
      <w:bookmarkStart w:name="_Toc106801300" w:id="1"/>
    </w:p>
    <w:p xmlns:w14="http://schemas.microsoft.com/office/word/2010/wordml" w:rsidRPr="009B062B" w:rsidR="00AF30DD" w:rsidP="00FC607C" w:rsidRDefault="00FC607C" w14:paraId="2C0A2F35" w14:textId="77777777">
      <w:pPr>
        <w:pStyle w:val="RubrikFrslagTIllRiksdagsbeslut"/>
      </w:pPr>
      <w:sdt>
        <w:sdtPr>
          <w:alias w:val="CC_Boilerplate_4"/>
          <w:tag w:val="CC_Boilerplate_4"/>
          <w:id w:val="-1644581176"/>
          <w:lock w:val="sdtContentLocked"/>
          <w:placeholder>
            <w:docPart w:val="5B1465FEBFE44D779939E8D86D3E090D"/>
          </w:placeholder>
          <w:text/>
        </w:sdtPr>
        <w:sdtEndPr/>
        <w:sdtContent>
          <w:r w:rsidRPr="009B062B" w:rsidR="00AF30DD">
            <w:t>Förslag till riksdagsbeslut</w:t>
          </w:r>
        </w:sdtContent>
      </w:sdt>
      <w:bookmarkEnd w:id="0"/>
      <w:bookmarkEnd w:id="1"/>
    </w:p>
    <w:sdt>
      <w:sdtPr>
        <w:tag w:val="68238e06-dd8c-4246-8158-13514e4c9c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gemensamt med andra länder i Arktis skapa en infrastrukturplan för Arktis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D3D2EB90EF4E42B98B507250EB4392"/>
        </w:placeholder>
        <w:text/>
      </w:sdtPr>
      <w:sdtEndPr/>
      <w:sdtContent>
        <w:p xmlns:w14="http://schemas.microsoft.com/office/word/2010/wordml" w:rsidRPr="009B062B" w:rsidR="006D79C9" w:rsidP="00333E95" w:rsidRDefault="006D79C9" w14:paraId="2CBDA694" w14:textId="77777777">
          <w:pPr>
            <w:pStyle w:val="Rubrik1"/>
          </w:pPr>
          <w:r>
            <w:t>Motivering</w:t>
          </w:r>
        </w:p>
      </w:sdtContent>
    </w:sdt>
    <w:bookmarkEnd w:displacedByCustomXml="prev" w:id="3"/>
    <w:bookmarkEnd w:displacedByCustomXml="prev" w:id="4"/>
    <w:p xmlns:w14="http://schemas.microsoft.com/office/word/2010/wordml" w:rsidR="00813724" w:rsidP="00813724" w:rsidRDefault="00813724" w14:paraId="25865AB7" w14:textId="77777777">
      <w:pPr>
        <w:pStyle w:val="Normalutanindragellerluft"/>
      </w:pPr>
      <w:r>
        <w:t xml:space="preserve">Ett övergripande mål som de allra flesta nationer som ligger i området kring Arktis bör vara att området fortsatt kommer att vara </w:t>
      </w:r>
      <w:r w:rsidRPr="00813724">
        <w:t>stabilt och välmående</w:t>
      </w:r>
      <w:r>
        <w:t xml:space="preserve">. Samtidigt ser vi hur </w:t>
      </w:r>
      <w:r w:rsidRPr="00813724">
        <w:t>Arktis förändras och blir mer tillgängligt som en följd av klimatförändringarna</w:t>
      </w:r>
      <w:r>
        <w:t xml:space="preserve">, samtidigt som den nya säkerhetspolitiska realiteten skapar nya orosmoment. Allt detta gör att Arktisregionen är ett mycket spännande område på vår planet. </w:t>
      </w:r>
    </w:p>
    <w:p xmlns:w14="http://schemas.microsoft.com/office/word/2010/wordml" w:rsidR="00813724" w:rsidP="00813724" w:rsidRDefault="00813724" w14:paraId="4B575A67" w14:textId="77777777">
      <w:pPr>
        <w:pStyle w:val="Normalutanindragellerluft"/>
      </w:pPr>
    </w:p>
    <w:p xmlns:w14="http://schemas.microsoft.com/office/word/2010/wordml" w:rsidR="00813724" w:rsidP="00813724" w:rsidRDefault="00813724" w14:paraId="094CECDA" w14:textId="0C44ED7C">
      <w:pPr>
        <w:pStyle w:val="Normalutanindragellerluft"/>
      </w:pPr>
      <w:r>
        <w:t>Ökande temperaturer påverkar inte bara ekosystemet och de samhällen vi ser i regionen, utan kommer även att påverka den ekonomiska verksamheten och det kommer att skapa nya utmaningar säkerhetspolitiskt. I synnerhet kommer vi att se nya möjligheter för handel och resursutvinning, vilket ställer krav på ett bra reglemente men även en robust och hållbar infrastruktur.</w:t>
      </w:r>
    </w:p>
    <w:p xmlns:w14="http://schemas.microsoft.com/office/word/2010/wordml" w:rsidR="00813724" w:rsidP="00813724" w:rsidRDefault="00813724" w14:paraId="67270F48" w14:textId="77777777">
      <w:pPr>
        <w:pStyle w:val="Normalutanindragellerluft"/>
      </w:pPr>
    </w:p>
    <w:p xmlns:w14="http://schemas.microsoft.com/office/word/2010/wordml" w:rsidR="00813724" w:rsidP="00813724" w:rsidRDefault="00813724" w14:paraId="60821DD0" w14:textId="77777777">
      <w:pPr>
        <w:pStyle w:val="Normalutanindragellerluft"/>
      </w:pPr>
      <w:r>
        <w:lastRenderedPageBreak/>
        <w:t>För att möta dessa utmaningar och möjligheter är det av stor vikt att de arktiska länderna samverkar i skapandet av en gemensam infrastrukturplan. En integrerad infrastrukturplan ska omfatta förbättrad transport, kommunikation, energi och miljöskydd, med fokus på att underlätta för både lokalbefolkningen och industriella aktörer.</w:t>
      </w:r>
    </w:p>
    <w:p xmlns:w14="http://schemas.microsoft.com/office/word/2010/wordml" w:rsidR="00813724" w:rsidP="00813724" w:rsidRDefault="00813724" w14:paraId="7ABE9A89" w14:textId="77777777">
      <w:pPr>
        <w:pStyle w:val="Normalutanindragellerluft"/>
      </w:pPr>
    </w:p>
    <w:p xmlns:w14="http://schemas.microsoft.com/office/word/2010/wordml" w:rsidR="00813724" w:rsidP="00813724" w:rsidRDefault="00813724" w14:paraId="7D3B8223" w14:textId="7681F163">
      <w:pPr>
        <w:pStyle w:val="Normalutanindragellerluft"/>
      </w:pPr>
      <w:r>
        <w:t xml:space="preserve">Genom att investera i infrastruktur kan vi inte bara förbättra levnadsstandarden för de som bor i regionen, utan också skydda det känsliga arktiska ekosystemet från negativa effekter av resursutvinning och annan mänsklig aktivitet. Det är avgörande att Sverige, som en av de arktiska nationerna, ligger i framkant när det gäller att utveckla en infrastrukturplan som är långsiktigt hållbar och i enlighet med Sveriges intressen samtidigt som den </w:t>
      </w:r>
      <w:r w:rsidRPr="00813724">
        <w:t>ekonomisk</w:t>
      </w:r>
      <w:r>
        <w:t>a</w:t>
      </w:r>
      <w:r w:rsidRPr="00813724">
        <w:t xml:space="preserve"> utveckling</w:t>
      </w:r>
      <w:r>
        <w:t>en</w:t>
      </w:r>
      <w:r w:rsidRPr="00813724">
        <w:t xml:space="preserve"> kommer den lokala befolkningen till godo</w:t>
      </w:r>
      <w:r>
        <w:t>.</w:t>
      </w:r>
    </w:p>
    <w:p xmlns:w14="http://schemas.microsoft.com/office/word/2010/wordml" w:rsidR="00813724" w:rsidP="00813724" w:rsidRDefault="00813724" w14:paraId="6EFC6908" w14:textId="77777777">
      <w:pPr>
        <w:pStyle w:val="Normalutanindragellerluft"/>
      </w:pPr>
    </w:p>
    <w:p xmlns:w14="http://schemas.microsoft.com/office/word/2010/wordml" w:rsidRPr="00813724" w:rsidR="00813724" w:rsidP="00813724" w:rsidRDefault="00813724" w14:paraId="4AA4172C" w14:textId="354F42A0">
      <w:pPr>
        <w:pStyle w:val="Normalutanindragellerluft"/>
      </w:pPr>
      <w:r>
        <w:t>Genom att initiera denna plan kan vi bidra till nya handelsmöjligheter, en stark ekonomisk utveckling och en bättre framtid för Arktis och dess invånare, samtidigt som vi skyddar vår planet, och det som gör Arktis unikt. Regeringen bör ta initiativ till en sådan.</w:t>
      </w:r>
    </w:p>
    <w:sdt>
      <w:sdtPr>
        <w:alias w:val="CC_Underskrifter"/>
        <w:tag w:val="CC_Underskrifter"/>
        <w:id w:val="583496634"/>
        <w:lock w:val="sdtContentLocked"/>
        <w:placeholder>
          <w:docPart w:val="446E31417FEC415693FAEF4C081DD69C"/>
        </w:placeholder>
      </w:sdtPr>
      <w:sdtEndPr/>
      <w:sdtContent>
        <w:p xmlns:w14="http://schemas.microsoft.com/office/word/2010/wordml" w:rsidR="00FC607C" w:rsidP="00FC607C" w:rsidRDefault="00FC607C" w14:paraId="630447F6" w14:textId="77777777">
          <w:pPr/>
          <w:r/>
        </w:p>
        <w:p xmlns:w14="http://schemas.microsoft.com/office/word/2010/wordml" w:rsidRPr="008E0FE2" w:rsidR="00FC607C" w:rsidP="00FC607C" w:rsidRDefault="00FC607C" w14:paraId="0FF70A1A" w14:textId="6EC10B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E0C66D" w14:textId="134B4A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9B69" w14:textId="77777777" w:rsidR="00AA47E8" w:rsidRDefault="00AA47E8" w:rsidP="000C1CAD">
      <w:pPr>
        <w:spacing w:line="240" w:lineRule="auto"/>
      </w:pPr>
      <w:r>
        <w:separator/>
      </w:r>
    </w:p>
  </w:endnote>
  <w:endnote w:type="continuationSeparator" w:id="0">
    <w:p w14:paraId="09E44C41" w14:textId="77777777" w:rsidR="00AA47E8" w:rsidRDefault="00AA4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D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52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2BBE" w14:textId="1C538867" w:rsidR="00262EA3" w:rsidRPr="00FC607C" w:rsidRDefault="00262EA3" w:rsidP="00FC6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DA6A" w14:textId="77777777" w:rsidR="00AA47E8" w:rsidRDefault="00AA47E8" w:rsidP="000C1CAD">
      <w:pPr>
        <w:spacing w:line="240" w:lineRule="auto"/>
      </w:pPr>
      <w:r>
        <w:separator/>
      </w:r>
    </w:p>
  </w:footnote>
  <w:footnote w:type="continuationSeparator" w:id="0">
    <w:p w14:paraId="66737DDF" w14:textId="77777777" w:rsidR="00AA47E8" w:rsidRDefault="00AA4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EE6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220E2" wp14:anchorId="3FD67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607C" w14:paraId="45AFBCE8" w14:textId="7201838E">
                          <w:pPr>
                            <w:jc w:val="right"/>
                          </w:pPr>
                          <w:sdt>
                            <w:sdtPr>
                              <w:alias w:val="CC_Noformat_Partikod"/>
                              <w:tag w:val="CC_Noformat_Partikod"/>
                              <w:id w:val="-53464382"/>
                              <w:text/>
                            </w:sdtPr>
                            <w:sdtEndPr/>
                            <w:sdtContent>
                              <w:r w:rsidR="0081372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67F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724" w14:paraId="45AFBCE8" w14:textId="7201838E">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4019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E56E0B" w14:textId="77777777">
    <w:pPr>
      <w:jc w:val="right"/>
    </w:pPr>
  </w:p>
  <w:p w:rsidR="00262EA3" w:rsidP="00776B74" w:rsidRDefault="00262EA3" w14:paraId="2CBB8B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607C" w14:paraId="3ACA5B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1228B1" wp14:anchorId="58143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607C" w14:paraId="002B8BA9" w14:textId="616FF7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372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607C" w14:paraId="21999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607C" w14:paraId="1B919817" w14:textId="48AB40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262EA3" w:rsidP="00E03A3D" w:rsidRDefault="00FC607C" w14:paraId="3B846E17" w14:textId="029F6122">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A1A80" w14:paraId="628049FC" w14:textId="309DA2BC">
        <w:pPr>
          <w:pStyle w:val="FSHRub2"/>
        </w:pPr>
        <w:r>
          <w:t>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6EA33C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2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E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A8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7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1FB2E"/>
  <w15:chartTrackingRefBased/>
  <w15:docId w15:val="{2A3A60C1-EB52-4FD8-9354-8CEF99CB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33453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1465FEBFE44D779939E8D86D3E090D"/>
        <w:category>
          <w:name w:val="Allmänt"/>
          <w:gallery w:val="placeholder"/>
        </w:category>
        <w:types>
          <w:type w:val="bbPlcHdr"/>
        </w:types>
        <w:behaviors>
          <w:behavior w:val="content"/>
        </w:behaviors>
        <w:guid w:val="{B483BA2C-6758-4253-B227-1857723529DB}"/>
      </w:docPartPr>
      <w:docPartBody>
        <w:p w:rsidR="00D27A13" w:rsidRDefault="00F02E08">
          <w:pPr>
            <w:pStyle w:val="5B1465FEBFE44D779939E8D86D3E090D"/>
          </w:pPr>
          <w:r w:rsidRPr="005A0A93">
            <w:rPr>
              <w:rStyle w:val="Platshllartext"/>
            </w:rPr>
            <w:t>Förslag till riksdagsbeslut</w:t>
          </w:r>
        </w:p>
      </w:docPartBody>
    </w:docPart>
    <w:docPart>
      <w:docPartPr>
        <w:name w:val="595C3A738F454EFFBEBD853A1DD8887D"/>
        <w:category>
          <w:name w:val="Allmänt"/>
          <w:gallery w:val="placeholder"/>
        </w:category>
        <w:types>
          <w:type w:val="bbPlcHdr"/>
        </w:types>
        <w:behaviors>
          <w:behavior w:val="content"/>
        </w:behaviors>
        <w:guid w:val="{2A1950FB-C03C-453B-A4E4-94DD4D6C8A59}"/>
      </w:docPartPr>
      <w:docPartBody>
        <w:p w:rsidR="00D27A13" w:rsidRDefault="00F02E08">
          <w:pPr>
            <w:pStyle w:val="595C3A738F454EFFBEBD853A1DD888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D3D2EB90EF4E42B98B507250EB4392"/>
        <w:category>
          <w:name w:val="Allmänt"/>
          <w:gallery w:val="placeholder"/>
        </w:category>
        <w:types>
          <w:type w:val="bbPlcHdr"/>
        </w:types>
        <w:behaviors>
          <w:behavior w:val="content"/>
        </w:behaviors>
        <w:guid w:val="{8136C23A-6A8D-42F1-8B72-80679A07030B}"/>
      </w:docPartPr>
      <w:docPartBody>
        <w:p w:rsidR="00D27A13" w:rsidRDefault="00F02E08">
          <w:pPr>
            <w:pStyle w:val="1CD3D2EB90EF4E42B98B507250EB4392"/>
          </w:pPr>
          <w:r w:rsidRPr="005A0A93">
            <w:rPr>
              <w:rStyle w:val="Platshllartext"/>
            </w:rPr>
            <w:t>Motivering</w:t>
          </w:r>
        </w:p>
      </w:docPartBody>
    </w:docPart>
    <w:docPart>
      <w:docPartPr>
        <w:name w:val="446E31417FEC415693FAEF4C081DD69C"/>
        <w:category>
          <w:name w:val="Allmänt"/>
          <w:gallery w:val="placeholder"/>
        </w:category>
        <w:types>
          <w:type w:val="bbPlcHdr"/>
        </w:types>
        <w:behaviors>
          <w:behavior w:val="content"/>
        </w:behaviors>
        <w:guid w:val="{054B00AB-4564-4072-91EE-00A1CF45BEB9}"/>
      </w:docPartPr>
      <w:docPartBody>
        <w:p w:rsidR="00D27A13" w:rsidRDefault="00F02E08">
          <w:pPr>
            <w:pStyle w:val="446E31417FEC415693FAEF4C081DD69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13"/>
    <w:rsid w:val="00D27A13"/>
    <w:rsid w:val="00F02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1465FEBFE44D779939E8D86D3E090D">
    <w:name w:val="5B1465FEBFE44D779939E8D86D3E090D"/>
  </w:style>
  <w:style w:type="paragraph" w:customStyle="1" w:styleId="595C3A738F454EFFBEBD853A1DD8887D">
    <w:name w:val="595C3A738F454EFFBEBD853A1DD8887D"/>
  </w:style>
  <w:style w:type="paragraph" w:customStyle="1" w:styleId="1CD3D2EB90EF4E42B98B507250EB4392">
    <w:name w:val="1CD3D2EB90EF4E42B98B507250EB4392"/>
  </w:style>
  <w:style w:type="paragraph" w:customStyle="1" w:styleId="446E31417FEC415693FAEF4C081DD69C">
    <w:name w:val="446E31417FEC415693FAEF4C081DD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514F3-11FE-4B7B-9979-F39782DE8D10}"/>
</file>

<file path=customXml/itemProps2.xml><?xml version="1.0" encoding="utf-8"?>
<ds:datastoreItem xmlns:ds="http://schemas.openxmlformats.org/officeDocument/2006/customXml" ds:itemID="{35EBC7F0-67BA-4398-9695-89B28A0F37F4}"/>
</file>

<file path=customXml/itemProps3.xml><?xml version="1.0" encoding="utf-8"?>
<ds:datastoreItem xmlns:ds="http://schemas.openxmlformats.org/officeDocument/2006/customXml" ds:itemID="{63F9A36E-F6FF-498E-8BF2-373C5F15752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1808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