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0A4C" w14:textId="77777777" w:rsidR="00820B39" w:rsidRPr="00631228" w:rsidRDefault="00820B39" w:rsidP="00C8222F">
      <w:pPr>
        <w:pStyle w:val="Datum"/>
      </w:pPr>
      <w:bookmarkStart w:id="0" w:name="DocumentDate"/>
      <w:r w:rsidRPr="00631228">
        <w:t>Tisdagen den 10 mars 2026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6329A6" w14:paraId="13220A51" w14:textId="77777777" w:rsidTr="00BE2737">
        <w:trPr>
          <w:cantSplit/>
        </w:trPr>
        <w:tc>
          <w:tcPr>
            <w:tcW w:w="440" w:type="dxa"/>
          </w:tcPr>
          <w:p w14:paraId="13220A4D" w14:textId="77777777" w:rsidR="00820B39" w:rsidRPr="00631228" w:rsidRDefault="00820B39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13220A4E" w14:textId="77777777" w:rsidR="00820B39" w:rsidRPr="00631228" w:rsidRDefault="00820B39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86" w:type="dxa"/>
          </w:tcPr>
          <w:p w14:paraId="13220A4F" w14:textId="77777777" w:rsidR="00820B39" w:rsidRPr="00631228" w:rsidRDefault="00820B3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13220A50" w14:textId="77777777" w:rsidR="00820B39" w:rsidRPr="00631228" w:rsidRDefault="00820B39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6329A6" w14:paraId="13220A56" w14:textId="77777777" w:rsidTr="00BE2737">
        <w:trPr>
          <w:gridAfter w:val="1"/>
          <w:wAfter w:w="275" w:type="dxa"/>
          <w:cantSplit/>
        </w:trPr>
        <w:tc>
          <w:tcPr>
            <w:tcW w:w="440" w:type="dxa"/>
          </w:tcPr>
          <w:p w14:paraId="13220A52" w14:textId="77777777" w:rsidR="00820B39" w:rsidRPr="00631228" w:rsidRDefault="00820B3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13220A53" w14:textId="77777777" w:rsidR="00820B39" w:rsidRPr="00631228" w:rsidRDefault="00820B39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13220A54" w14:textId="77777777" w:rsidR="00820B39" w:rsidRPr="00631228" w:rsidRDefault="00820B3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13220A55" w14:textId="77777777" w:rsidR="00820B39" w:rsidRPr="00631228" w:rsidRDefault="00820B39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13220A57" w14:textId="77777777" w:rsidR="00820B39" w:rsidRDefault="00820B39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6329A6" w14:paraId="13220A5C" w14:textId="77777777">
        <w:tc>
          <w:tcPr>
            <w:tcW w:w="454" w:type="dxa"/>
            <w:vAlign w:val="bottom"/>
          </w:tcPr>
          <w:p w14:paraId="13220A58" w14:textId="77777777" w:rsidR="00820B39" w:rsidRPr="006F2BC3" w:rsidRDefault="00820B39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13220A59" w14:textId="77777777" w:rsidR="00820B39" w:rsidRPr="006F2BC3" w:rsidRDefault="00820B39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3220A5A" w14:textId="77777777" w:rsidR="00820B39" w:rsidRPr="006F2BC3" w:rsidRDefault="00820B39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13220A5B" w14:textId="77777777" w:rsidR="00820B39" w:rsidRPr="006F2BC3" w:rsidRDefault="00820B39" w:rsidP="006F2BC3">
            <w:r w:rsidRPr="006F2BC3">
              <w:t>Ackumulerad tid</w:t>
            </w:r>
          </w:p>
        </w:tc>
      </w:tr>
      <w:tr w:rsidR="006329A6" w14:paraId="13220A61" w14:textId="77777777">
        <w:tc>
          <w:tcPr>
            <w:tcW w:w="454" w:type="dxa"/>
          </w:tcPr>
          <w:p w14:paraId="13220A5D" w14:textId="77777777" w:rsidR="00820B39" w:rsidRPr="006F2BC3" w:rsidRDefault="00820B39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13220A5E" w14:textId="77777777" w:rsidR="00820B39" w:rsidRPr="006F2BC3" w:rsidRDefault="00820B39" w:rsidP="006F2BC3">
            <w:pPr>
              <w:pStyle w:val="renderubrik"/>
            </w:pPr>
            <w:r>
              <w:t>Miljö- och jordbruksutskottets betänkande MJU10</w:t>
            </w:r>
          </w:p>
        </w:tc>
        <w:tc>
          <w:tcPr>
            <w:tcW w:w="1260" w:type="dxa"/>
            <w:gridSpan w:val="2"/>
            <w:vAlign w:val="bottom"/>
          </w:tcPr>
          <w:p w14:paraId="13220A5F" w14:textId="77777777" w:rsidR="00820B39" w:rsidRPr="006F2BC3" w:rsidRDefault="00820B39" w:rsidP="006F2BC3"/>
        </w:tc>
        <w:tc>
          <w:tcPr>
            <w:tcW w:w="1460" w:type="dxa"/>
            <w:gridSpan w:val="2"/>
            <w:vAlign w:val="bottom"/>
          </w:tcPr>
          <w:p w14:paraId="13220A60" w14:textId="77777777" w:rsidR="00820B39" w:rsidRPr="006F2BC3" w:rsidRDefault="00820B39" w:rsidP="006F2BC3"/>
        </w:tc>
      </w:tr>
      <w:tr w:rsidR="006329A6" w14:paraId="13220A66" w14:textId="77777777">
        <w:tc>
          <w:tcPr>
            <w:tcW w:w="454" w:type="dxa"/>
            <w:vAlign w:val="bottom"/>
          </w:tcPr>
          <w:p w14:paraId="13220A62" w14:textId="77777777" w:rsidR="00820B39" w:rsidRPr="006F2BC3" w:rsidRDefault="00820B39" w:rsidP="006F2BC3"/>
        </w:tc>
        <w:tc>
          <w:tcPr>
            <w:tcW w:w="5680" w:type="dxa"/>
            <w:gridSpan w:val="3"/>
            <w:vAlign w:val="bottom"/>
          </w:tcPr>
          <w:p w14:paraId="13220A63" w14:textId="77777777" w:rsidR="00820B39" w:rsidRPr="006F2BC3" w:rsidRDefault="00820B39" w:rsidP="006F2BC3">
            <w:pPr>
              <w:pStyle w:val="Underrubrik"/>
            </w:pPr>
            <w:r>
              <w:t>Jakt och viltvård</w:t>
            </w:r>
          </w:p>
        </w:tc>
        <w:tc>
          <w:tcPr>
            <w:tcW w:w="1260" w:type="dxa"/>
            <w:gridSpan w:val="2"/>
            <w:vAlign w:val="bottom"/>
          </w:tcPr>
          <w:p w14:paraId="13220A64" w14:textId="77777777" w:rsidR="00820B39" w:rsidRPr="006F2BC3" w:rsidRDefault="00820B3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3220A65" w14:textId="77777777" w:rsidR="00820B39" w:rsidRPr="006F2BC3" w:rsidRDefault="00820B39" w:rsidP="006F2BC3">
            <w:r w:rsidRPr="006F2BC3">
              <w:t xml:space="preserve"> </w:t>
            </w:r>
          </w:p>
        </w:tc>
      </w:tr>
      <w:tr w:rsidR="006329A6" w14:paraId="13220A6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3220A67" w14:textId="77777777" w:rsidR="00820B39" w:rsidRPr="006F2BC3" w:rsidRDefault="00820B3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A68" w14:textId="77777777" w:rsidR="00820B39" w:rsidRPr="006F2BC3" w:rsidRDefault="00820B3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3220A69" w14:textId="77777777" w:rsidR="00820B39" w:rsidRPr="006F2BC3" w:rsidRDefault="00820B39" w:rsidP="006F2BC3">
            <w:r w:rsidRPr="006F2BC3">
              <w:t>Mattias Eriksson Falk (SD)</w:t>
            </w:r>
          </w:p>
        </w:tc>
        <w:tc>
          <w:tcPr>
            <w:tcW w:w="1260" w:type="dxa"/>
            <w:gridSpan w:val="2"/>
            <w:vAlign w:val="bottom"/>
          </w:tcPr>
          <w:p w14:paraId="13220A6A" w14:textId="77777777" w:rsidR="00820B39" w:rsidRPr="006F2BC3" w:rsidRDefault="00820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3220A6B" w14:textId="77777777" w:rsidR="00820B39" w:rsidRPr="006F2BC3" w:rsidRDefault="00820B39" w:rsidP="006F2BC3">
            <w:r w:rsidRPr="006F2BC3">
              <w:t xml:space="preserve"> </w:t>
            </w:r>
          </w:p>
        </w:tc>
      </w:tr>
      <w:tr w:rsidR="006329A6" w14:paraId="13220A7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3220A6D" w14:textId="77777777" w:rsidR="00820B39" w:rsidRPr="006F2BC3" w:rsidRDefault="00820B3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A6E" w14:textId="77777777" w:rsidR="00820B39" w:rsidRPr="006F2BC3" w:rsidRDefault="00820B3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3220A6F" w14:textId="77777777" w:rsidR="00820B39" w:rsidRPr="006F2BC3" w:rsidRDefault="00820B39" w:rsidP="006F2BC3">
            <w:r w:rsidRPr="006F2BC3">
              <w:t>Tomas Kronståhl (S)</w:t>
            </w:r>
          </w:p>
        </w:tc>
        <w:tc>
          <w:tcPr>
            <w:tcW w:w="1260" w:type="dxa"/>
            <w:gridSpan w:val="2"/>
            <w:vAlign w:val="bottom"/>
          </w:tcPr>
          <w:p w14:paraId="13220A70" w14:textId="77777777" w:rsidR="00820B39" w:rsidRPr="006F2BC3" w:rsidRDefault="00820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3220A71" w14:textId="77777777" w:rsidR="00820B39" w:rsidRPr="006F2BC3" w:rsidRDefault="00820B39" w:rsidP="006F2BC3">
            <w:r w:rsidRPr="006F2BC3">
              <w:t xml:space="preserve"> </w:t>
            </w:r>
          </w:p>
        </w:tc>
      </w:tr>
      <w:tr w:rsidR="006329A6" w14:paraId="13220A7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3220A73" w14:textId="77777777" w:rsidR="00820B39" w:rsidRPr="006F2BC3" w:rsidRDefault="00820B3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A74" w14:textId="77777777" w:rsidR="00820B39" w:rsidRPr="006F2BC3" w:rsidRDefault="00820B3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3220A75" w14:textId="77777777" w:rsidR="00820B39" w:rsidRPr="006F2BC3" w:rsidRDefault="00820B39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14:paraId="13220A76" w14:textId="77777777" w:rsidR="00820B39" w:rsidRPr="006F2BC3" w:rsidRDefault="00820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3220A77" w14:textId="77777777" w:rsidR="00820B39" w:rsidRPr="006F2BC3" w:rsidRDefault="00820B39" w:rsidP="006F2BC3">
            <w:r w:rsidRPr="006F2BC3">
              <w:t xml:space="preserve"> </w:t>
            </w:r>
          </w:p>
        </w:tc>
      </w:tr>
      <w:tr w:rsidR="006329A6" w14:paraId="13220A7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3220A79" w14:textId="77777777" w:rsidR="00820B39" w:rsidRPr="006F2BC3" w:rsidRDefault="00820B3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A7A" w14:textId="77777777" w:rsidR="00820B39" w:rsidRPr="006F2BC3" w:rsidRDefault="00820B3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3220A7B" w14:textId="77777777" w:rsidR="00820B39" w:rsidRPr="006F2BC3" w:rsidRDefault="00820B39" w:rsidP="006F2BC3">
            <w:r w:rsidRPr="006F2BC3"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14:paraId="13220A7C" w14:textId="77777777" w:rsidR="00820B39" w:rsidRPr="006F2BC3" w:rsidRDefault="00820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3220A7D" w14:textId="77777777" w:rsidR="00820B39" w:rsidRPr="006F2BC3" w:rsidRDefault="00820B39" w:rsidP="006F2BC3">
            <w:r w:rsidRPr="006F2BC3">
              <w:t xml:space="preserve"> </w:t>
            </w:r>
          </w:p>
        </w:tc>
      </w:tr>
      <w:tr w:rsidR="006329A6" w14:paraId="13220A8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3220A7F" w14:textId="77777777" w:rsidR="00820B39" w:rsidRPr="006F2BC3" w:rsidRDefault="00820B3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A80" w14:textId="77777777" w:rsidR="00820B39" w:rsidRPr="006F2BC3" w:rsidRDefault="00820B3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3220A81" w14:textId="77777777" w:rsidR="00820B39" w:rsidRPr="006F2BC3" w:rsidRDefault="00820B39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14:paraId="13220A82" w14:textId="77777777" w:rsidR="00820B39" w:rsidRPr="006F2BC3" w:rsidRDefault="00820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3220A83" w14:textId="77777777" w:rsidR="00820B39" w:rsidRPr="006F2BC3" w:rsidRDefault="00820B39" w:rsidP="006F2BC3">
            <w:r w:rsidRPr="006F2BC3">
              <w:t xml:space="preserve"> </w:t>
            </w:r>
          </w:p>
        </w:tc>
      </w:tr>
      <w:tr w:rsidR="006329A6" w14:paraId="13220A8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3220A85" w14:textId="77777777" w:rsidR="00820B39" w:rsidRPr="006F2BC3" w:rsidRDefault="00820B3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A86" w14:textId="77777777" w:rsidR="00820B39" w:rsidRPr="006F2BC3" w:rsidRDefault="00820B3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3220A87" w14:textId="77777777" w:rsidR="00820B39" w:rsidRPr="006F2BC3" w:rsidRDefault="00820B39" w:rsidP="006F2BC3">
            <w:r w:rsidRPr="006F2BC3"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14:paraId="13220A88" w14:textId="77777777" w:rsidR="00820B39" w:rsidRPr="006F2BC3" w:rsidRDefault="00820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3220A89" w14:textId="77777777" w:rsidR="00820B39" w:rsidRPr="006F2BC3" w:rsidRDefault="00820B39" w:rsidP="006F2BC3">
            <w:r w:rsidRPr="006F2BC3">
              <w:t xml:space="preserve"> </w:t>
            </w:r>
          </w:p>
        </w:tc>
      </w:tr>
      <w:tr w:rsidR="006329A6" w14:paraId="13220A9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3220A8B" w14:textId="77777777" w:rsidR="00820B39" w:rsidRPr="006F2BC3" w:rsidRDefault="00820B3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A8C" w14:textId="77777777" w:rsidR="00820B39" w:rsidRPr="006F2BC3" w:rsidRDefault="00820B3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3220A8D" w14:textId="77777777" w:rsidR="00820B39" w:rsidRPr="006F2BC3" w:rsidRDefault="00820B39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14:paraId="13220A8E" w14:textId="77777777" w:rsidR="00820B39" w:rsidRPr="006F2BC3" w:rsidRDefault="00820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3220A8F" w14:textId="77777777" w:rsidR="00820B39" w:rsidRPr="006F2BC3" w:rsidRDefault="00820B39" w:rsidP="006F2BC3">
            <w:r w:rsidRPr="006F2BC3">
              <w:t xml:space="preserve"> </w:t>
            </w:r>
          </w:p>
        </w:tc>
      </w:tr>
      <w:tr w:rsidR="006329A6" w14:paraId="13220A9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3220A91" w14:textId="77777777" w:rsidR="00820B39" w:rsidRPr="006F2BC3" w:rsidRDefault="00820B3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A92" w14:textId="77777777" w:rsidR="00820B39" w:rsidRPr="006F2BC3" w:rsidRDefault="00820B3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3220A93" w14:textId="77777777" w:rsidR="00820B39" w:rsidRPr="006F2BC3" w:rsidRDefault="00820B39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14:paraId="13220A94" w14:textId="77777777" w:rsidR="00820B39" w:rsidRPr="006F2BC3" w:rsidRDefault="00820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3220A95" w14:textId="77777777" w:rsidR="00820B39" w:rsidRPr="006F2BC3" w:rsidRDefault="00820B39" w:rsidP="006F2BC3">
            <w:r w:rsidRPr="006F2BC3">
              <w:t xml:space="preserve"> </w:t>
            </w:r>
          </w:p>
        </w:tc>
      </w:tr>
      <w:tr w:rsidR="006329A6" w14:paraId="13220A9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3220A97" w14:textId="77777777" w:rsidR="00820B39" w:rsidRPr="006F2BC3" w:rsidRDefault="00820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A98" w14:textId="77777777" w:rsidR="00820B39" w:rsidRPr="006F2BC3" w:rsidRDefault="00820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3220A99" w14:textId="77777777" w:rsidR="00820B39" w:rsidRPr="006F2BC3" w:rsidRDefault="00820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3220A9A" w14:textId="77777777" w:rsidR="00820B39" w:rsidRPr="006F2BC3" w:rsidRDefault="00820B3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3220A9B" w14:textId="77777777" w:rsidR="00820B39" w:rsidRPr="006F2BC3" w:rsidRDefault="00820B39" w:rsidP="006F2BC3">
            <w:pPr>
              <w:pStyle w:val="Summalinje"/>
            </w:pPr>
            <w:r w:rsidRPr="006F2BC3">
              <w:t>____</w:t>
            </w:r>
          </w:p>
        </w:tc>
      </w:tr>
      <w:tr w:rsidR="006329A6" w14:paraId="13220AA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3220A9D" w14:textId="77777777" w:rsidR="00820B39" w:rsidRPr="006F2BC3" w:rsidRDefault="00820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A9E" w14:textId="77777777" w:rsidR="00820B39" w:rsidRPr="006F2BC3" w:rsidRDefault="00820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3220A9F" w14:textId="77777777" w:rsidR="00820B39" w:rsidRPr="006F2BC3" w:rsidRDefault="00820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3220AA0" w14:textId="77777777" w:rsidR="00820B39" w:rsidRPr="006F2BC3" w:rsidRDefault="00820B39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13220AA1" w14:textId="77777777" w:rsidR="00820B39" w:rsidRPr="006F2BC3" w:rsidRDefault="00820B39" w:rsidP="006F2BC3">
            <w:pPr>
              <w:pStyle w:val="TalartidSumma"/>
            </w:pPr>
            <w:r w:rsidRPr="006F2BC3">
              <w:t>1.04</w:t>
            </w:r>
          </w:p>
        </w:tc>
      </w:tr>
      <w:tr w:rsidR="006329A6" w14:paraId="13220AA7" w14:textId="77777777">
        <w:tc>
          <w:tcPr>
            <w:tcW w:w="454" w:type="dxa"/>
          </w:tcPr>
          <w:p w14:paraId="13220AA3" w14:textId="77777777" w:rsidR="00820B39" w:rsidRPr="006F2BC3" w:rsidRDefault="00820B39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13220AA4" w14:textId="77777777" w:rsidR="00820B39" w:rsidRPr="006F2BC3" w:rsidRDefault="00820B39" w:rsidP="006F2BC3">
            <w:pPr>
              <w:pStyle w:val="renderubrik"/>
            </w:pPr>
            <w:r>
              <w:t>Miljö- och jordbruksutskottets betänkande MJU16</w:t>
            </w:r>
          </w:p>
        </w:tc>
        <w:tc>
          <w:tcPr>
            <w:tcW w:w="1260" w:type="dxa"/>
            <w:gridSpan w:val="2"/>
            <w:vAlign w:val="bottom"/>
          </w:tcPr>
          <w:p w14:paraId="13220AA5" w14:textId="77777777" w:rsidR="00820B39" w:rsidRPr="006F2BC3" w:rsidRDefault="00820B3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3220AA6" w14:textId="77777777" w:rsidR="00820B39" w:rsidRPr="006F2BC3" w:rsidRDefault="00820B39" w:rsidP="006F2BC3">
            <w:pPr>
              <w:pStyle w:val="renderubrik"/>
            </w:pPr>
          </w:p>
        </w:tc>
      </w:tr>
      <w:tr w:rsidR="006329A6" w14:paraId="13220AAC" w14:textId="77777777">
        <w:tc>
          <w:tcPr>
            <w:tcW w:w="454" w:type="dxa"/>
            <w:vAlign w:val="bottom"/>
          </w:tcPr>
          <w:p w14:paraId="13220AA8" w14:textId="77777777" w:rsidR="00820B39" w:rsidRPr="006F2BC3" w:rsidRDefault="00820B39" w:rsidP="006F2BC3"/>
        </w:tc>
        <w:tc>
          <w:tcPr>
            <w:tcW w:w="5680" w:type="dxa"/>
            <w:gridSpan w:val="3"/>
            <w:vAlign w:val="bottom"/>
          </w:tcPr>
          <w:p w14:paraId="13220AA9" w14:textId="77777777" w:rsidR="00820B39" w:rsidRPr="006F2BC3" w:rsidRDefault="00820B39" w:rsidP="006F2BC3">
            <w:pPr>
              <w:pStyle w:val="Underrubrik"/>
            </w:pPr>
            <w:r>
              <w:t>Klimatpolitik</w:t>
            </w:r>
          </w:p>
        </w:tc>
        <w:tc>
          <w:tcPr>
            <w:tcW w:w="1260" w:type="dxa"/>
            <w:gridSpan w:val="2"/>
            <w:vAlign w:val="bottom"/>
          </w:tcPr>
          <w:p w14:paraId="13220AAA" w14:textId="77777777" w:rsidR="00820B39" w:rsidRPr="006F2BC3" w:rsidRDefault="00820B3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3220AAB" w14:textId="77777777" w:rsidR="00820B39" w:rsidRPr="006F2BC3" w:rsidRDefault="00820B39" w:rsidP="006F2BC3">
            <w:r w:rsidRPr="006F2BC3">
              <w:t xml:space="preserve"> </w:t>
            </w:r>
          </w:p>
        </w:tc>
      </w:tr>
      <w:tr w:rsidR="006329A6" w14:paraId="13220AB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3220AAD" w14:textId="77777777" w:rsidR="00820B39" w:rsidRPr="006F2BC3" w:rsidRDefault="00820B3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AAE" w14:textId="77777777" w:rsidR="00820B39" w:rsidRPr="006F2BC3" w:rsidRDefault="00820B3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3220AAF" w14:textId="77777777" w:rsidR="00820B39" w:rsidRPr="006F2BC3" w:rsidRDefault="00820B39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14:paraId="13220AB0" w14:textId="77777777" w:rsidR="00820B39" w:rsidRPr="006F2BC3" w:rsidRDefault="00820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3220AB1" w14:textId="77777777" w:rsidR="00820B39" w:rsidRPr="006F2BC3" w:rsidRDefault="00820B39" w:rsidP="006F2BC3">
            <w:r w:rsidRPr="006F2BC3">
              <w:t xml:space="preserve"> </w:t>
            </w:r>
          </w:p>
        </w:tc>
      </w:tr>
      <w:tr w:rsidR="006329A6" w14:paraId="13220AB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3220AB3" w14:textId="77777777" w:rsidR="00820B39" w:rsidRPr="006F2BC3" w:rsidRDefault="00820B3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AB4" w14:textId="77777777" w:rsidR="00820B39" w:rsidRPr="006F2BC3" w:rsidRDefault="00820B3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3220AB5" w14:textId="77777777" w:rsidR="00820B39" w:rsidRPr="006F2BC3" w:rsidRDefault="00820B39" w:rsidP="006F2BC3">
            <w:r w:rsidRPr="006F2BC3">
              <w:t>Åsa Westlund (S)</w:t>
            </w:r>
          </w:p>
        </w:tc>
        <w:tc>
          <w:tcPr>
            <w:tcW w:w="1260" w:type="dxa"/>
            <w:gridSpan w:val="2"/>
            <w:vAlign w:val="bottom"/>
          </w:tcPr>
          <w:p w14:paraId="13220AB6" w14:textId="77777777" w:rsidR="00820B39" w:rsidRPr="006F2BC3" w:rsidRDefault="00820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3220AB7" w14:textId="77777777" w:rsidR="00820B39" w:rsidRPr="006F2BC3" w:rsidRDefault="00820B39" w:rsidP="006F2BC3">
            <w:r w:rsidRPr="006F2BC3">
              <w:t xml:space="preserve"> </w:t>
            </w:r>
          </w:p>
        </w:tc>
      </w:tr>
      <w:tr w:rsidR="006329A6" w14:paraId="13220AB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3220AB9" w14:textId="77777777" w:rsidR="00820B39" w:rsidRPr="006F2BC3" w:rsidRDefault="00820B3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ABA" w14:textId="77777777" w:rsidR="00820B39" w:rsidRPr="006F2BC3" w:rsidRDefault="00820B3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3220ABB" w14:textId="77777777" w:rsidR="00820B39" w:rsidRPr="006F2BC3" w:rsidRDefault="00820B39" w:rsidP="006F2BC3">
            <w:r w:rsidRPr="006F2BC3">
              <w:t>Helena Storckenfeldt (M)</w:t>
            </w:r>
          </w:p>
        </w:tc>
        <w:tc>
          <w:tcPr>
            <w:tcW w:w="1260" w:type="dxa"/>
            <w:gridSpan w:val="2"/>
            <w:vAlign w:val="bottom"/>
          </w:tcPr>
          <w:p w14:paraId="13220ABC" w14:textId="77777777" w:rsidR="00820B39" w:rsidRPr="006F2BC3" w:rsidRDefault="00820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3220ABD" w14:textId="77777777" w:rsidR="00820B39" w:rsidRPr="006F2BC3" w:rsidRDefault="00820B39" w:rsidP="006F2BC3">
            <w:r w:rsidRPr="006F2BC3">
              <w:t xml:space="preserve"> </w:t>
            </w:r>
          </w:p>
        </w:tc>
      </w:tr>
      <w:tr w:rsidR="006329A6" w14:paraId="13220AC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3220ABF" w14:textId="77777777" w:rsidR="00820B39" w:rsidRPr="006F2BC3" w:rsidRDefault="00820B3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AC0" w14:textId="77777777" w:rsidR="00820B39" w:rsidRPr="006F2BC3" w:rsidRDefault="00820B3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3220AC1" w14:textId="77777777" w:rsidR="00820B39" w:rsidRPr="006F2BC3" w:rsidRDefault="00820B39" w:rsidP="006F2BC3">
            <w:r w:rsidRPr="006F2BC3"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14:paraId="13220AC2" w14:textId="77777777" w:rsidR="00820B39" w:rsidRPr="006F2BC3" w:rsidRDefault="00820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3220AC3" w14:textId="77777777" w:rsidR="00820B39" w:rsidRPr="006F2BC3" w:rsidRDefault="00820B39" w:rsidP="006F2BC3">
            <w:r w:rsidRPr="006F2BC3">
              <w:t xml:space="preserve"> </w:t>
            </w:r>
          </w:p>
        </w:tc>
      </w:tr>
      <w:tr w:rsidR="006329A6" w14:paraId="13220AC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3220AC5" w14:textId="77777777" w:rsidR="00820B39" w:rsidRPr="006F2BC3" w:rsidRDefault="00820B3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AC6" w14:textId="77777777" w:rsidR="00820B39" w:rsidRPr="006F2BC3" w:rsidRDefault="00820B3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3220AC7" w14:textId="77777777" w:rsidR="00820B39" w:rsidRPr="006F2BC3" w:rsidRDefault="00820B39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14:paraId="13220AC8" w14:textId="77777777" w:rsidR="00820B39" w:rsidRPr="006F2BC3" w:rsidRDefault="00820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3220AC9" w14:textId="77777777" w:rsidR="00820B39" w:rsidRPr="006F2BC3" w:rsidRDefault="00820B39" w:rsidP="006F2BC3">
            <w:r w:rsidRPr="006F2BC3">
              <w:t xml:space="preserve"> </w:t>
            </w:r>
          </w:p>
        </w:tc>
      </w:tr>
      <w:tr w:rsidR="006329A6" w14:paraId="13220AD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3220ACB" w14:textId="77777777" w:rsidR="00820B39" w:rsidRPr="006F2BC3" w:rsidRDefault="00820B3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ACC" w14:textId="77777777" w:rsidR="00820B39" w:rsidRPr="006F2BC3" w:rsidRDefault="00820B3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3220ACD" w14:textId="77777777" w:rsidR="00820B39" w:rsidRPr="006F2BC3" w:rsidRDefault="00820B39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13220ACE" w14:textId="77777777" w:rsidR="00820B39" w:rsidRPr="006F2BC3" w:rsidRDefault="00820B3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13220ACF" w14:textId="77777777" w:rsidR="00820B39" w:rsidRPr="006F2BC3" w:rsidRDefault="00820B39" w:rsidP="006F2BC3">
            <w:r w:rsidRPr="006F2BC3">
              <w:t xml:space="preserve"> </w:t>
            </w:r>
          </w:p>
        </w:tc>
      </w:tr>
      <w:tr w:rsidR="006329A6" w14:paraId="13220AD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3220AD1" w14:textId="77777777" w:rsidR="00820B39" w:rsidRPr="006F2BC3" w:rsidRDefault="00820B3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AD2" w14:textId="77777777" w:rsidR="00820B39" w:rsidRPr="006F2BC3" w:rsidRDefault="00820B3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3220AD3" w14:textId="77777777" w:rsidR="00820B39" w:rsidRPr="006F2BC3" w:rsidRDefault="00820B39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14:paraId="13220AD4" w14:textId="77777777" w:rsidR="00820B39" w:rsidRPr="006F2BC3" w:rsidRDefault="00820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3220AD5" w14:textId="77777777" w:rsidR="00820B39" w:rsidRPr="006F2BC3" w:rsidRDefault="00820B39" w:rsidP="006F2BC3">
            <w:r w:rsidRPr="006F2BC3">
              <w:t xml:space="preserve"> </w:t>
            </w:r>
          </w:p>
        </w:tc>
      </w:tr>
      <w:tr w:rsidR="006329A6" w14:paraId="13220AD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3220AD7" w14:textId="77777777" w:rsidR="00820B39" w:rsidRPr="006F2BC3" w:rsidRDefault="00820B3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AD8" w14:textId="77777777" w:rsidR="00820B39" w:rsidRPr="006F2BC3" w:rsidRDefault="00820B3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3220AD9" w14:textId="77777777" w:rsidR="00820B39" w:rsidRPr="006F2BC3" w:rsidRDefault="00820B39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14:paraId="13220ADA" w14:textId="77777777" w:rsidR="00820B39" w:rsidRPr="006F2BC3" w:rsidRDefault="00820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3220ADB" w14:textId="77777777" w:rsidR="00820B39" w:rsidRPr="006F2BC3" w:rsidRDefault="00820B39" w:rsidP="006F2BC3">
            <w:r w:rsidRPr="006F2BC3">
              <w:t xml:space="preserve"> </w:t>
            </w:r>
          </w:p>
        </w:tc>
      </w:tr>
      <w:tr w:rsidR="006329A6" w14:paraId="13220AE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3220ADD" w14:textId="77777777" w:rsidR="00820B39" w:rsidRPr="006F2BC3" w:rsidRDefault="00820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ADE" w14:textId="77777777" w:rsidR="00820B39" w:rsidRPr="006F2BC3" w:rsidRDefault="00820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3220ADF" w14:textId="77777777" w:rsidR="00820B39" w:rsidRPr="006F2BC3" w:rsidRDefault="00820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3220AE0" w14:textId="77777777" w:rsidR="00820B39" w:rsidRPr="006F2BC3" w:rsidRDefault="00820B3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3220AE1" w14:textId="77777777" w:rsidR="00820B39" w:rsidRPr="006F2BC3" w:rsidRDefault="00820B39" w:rsidP="006F2BC3">
            <w:pPr>
              <w:pStyle w:val="Summalinje"/>
            </w:pPr>
            <w:r w:rsidRPr="006F2BC3">
              <w:t>____</w:t>
            </w:r>
          </w:p>
        </w:tc>
      </w:tr>
      <w:tr w:rsidR="006329A6" w14:paraId="13220AE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3220AE3" w14:textId="77777777" w:rsidR="00820B39" w:rsidRPr="006F2BC3" w:rsidRDefault="00820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AE4" w14:textId="77777777" w:rsidR="00820B39" w:rsidRPr="006F2BC3" w:rsidRDefault="00820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3220AE5" w14:textId="77777777" w:rsidR="00820B39" w:rsidRPr="006F2BC3" w:rsidRDefault="00820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3220AE6" w14:textId="77777777" w:rsidR="00820B39" w:rsidRPr="006F2BC3" w:rsidRDefault="00820B39" w:rsidP="006F2BC3">
            <w:pPr>
              <w:pStyle w:val="TalartidSumma"/>
            </w:pPr>
            <w:r w:rsidRPr="006F2BC3">
              <w:t xml:space="preserve"> 1.06</w:t>
            </w:r>
          </w:p>
        </w:tc>
        <w:tc>
          <w:tcPr>
            <w:tcW w:w="1460" w:type="dxa"/>
            <w:gridSpan w:val="2"/>
            <w:vAlign w:val="bottom"/>
          </w:tcPr>
          <w:p w14:paraId="13220AE7" w14:textId="77777777" w:rsidR="00820B39" w:rsidRPr="006F2BC3" w:rsidRDefault="00820B39" w:rsidP="006F2BC3">
            <w:pPr>
              <w:pStyle w:val="TalartidSumma"/>
            </w:pPr>
            <w:r w:rsidRPr="006F2BC3">
              <w:t>2.10</w:t>
            </w:r>
          </w:p>
        </w:tc>
      </w:tr>
      <w:tr w:rsidR="006329A6" w14:paraId="13220AED" w14:textId="77777777">
        <w:tc>
          <w:tcPr>
            <w:tcW w:w="454" w:type="dxa"/>
          </w:tcPr>
          <w:p w14:paraId="13220AE9" w14:textId="77777777" w:rsidR="00820B39" w:rsidRPr="006F2BC3" w:rsidRDefault="00820B39" w:rsidP="006F2BC3">
            <w:pPr>
              <w:pStyle w:val="rendenr"/>
            </w:pPr>
            <w:r w:rsidRPr="006F2BC3">
              <w:lastRenderedPageBreak/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13220AEA" w14:textId="77777777" w:rsidR="00820B39" w:rsidRPr="006F2BC3" w:rsidRDefault="00820B39" w:rsidP="006F2BC3">
            <w:pPr>
              <w:pStyle w:val="renderubrik"/>
            </w:pPr>
            <w:r>
              <w:t>Skatteutskottets betänkande SkU15</w:t>
            </w:r>
          </w:p>
        </w:tc>
        <w:tc>
          <w:tcPr>
            <w:tcW w:w="1260" w:type="dxa"/>
            <w:gridSpan w:val="2"/>
            <w:vAlign w:val="bottom"/>
          </w:tcPr>
          <w:p w14:paraId="13220AEB" w14:textId="77777777" w:rsidR="00820B39" w:rsidRPr="006F2BC3" w:rsidRDefault="00820B3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3220AEC" w14:textId="77777777" w:rsidR="00820B39" w:rsidRPr="006F2BC3" w:rsidRDefault="00820B39" w:rsidP="006F2BC3">
            <w:pPr>
              <w:pStyle w:val="renderubrik"/>
            </w:pPr>
          </w:p>
        </w:tc>
      </w:tr>
      <w:tr w:rsidR="006329A6" w14:paraId="13220AF2" w14:textId="77777777">
        <w:tc>
          <w:tcPr>
            <w:tcW w:w="454" w:type="dxa"/>
            <w:vAlign w:val="bottom"/>
          </w:tcPr>
          <w:p w14:paraId="13220AEE" w14:textId="77777777" w:rsidR="00820B39" w:rsidRPr="006F2BC3" w:rsidRDefault="00820B39" w:rsidP="006F2BC3"/>
        </w:tc>
        <w:tc>
          <w:tcPr>
            <w:tcW w:w="5680" w:type="dxa"/>
            <w:gridSpan w:val="3"/>
            <w:vAlign w:val="bottom"/>
          </w:tcPr>
          <w:p w14:paraId="13220AEF" w14:textId="77777777" w:rsidR="00820B39" w:rsidRPr="006F2BC3" w:rsidRDefault="00820B39" w:rsidP="006F2BC3">
            <w:pPr>
              <w:pStyle w:val="Underrubrik"/>
            </w:pPr>
            <w:r>
              <w:t>Företag, kapital och fastighet</w:t>
            </w:r>
          </w:p>
        </w:tc>
        <w:tc>
          <w:tcPr>
            <w:tcW w:w="1260" w:type="dxa"/>
            <w:gridSpan w:val="2"/>
            <w:vAlign w:val="bottom"/>
          </w:tcPr>
          <w:p w14:paraId="13220AF0" w14:textId="77777777" w:rsidR="00820B39" w:rsidRPr="006F2BC3" w:rsidRDefault="00820B3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3220AF1" w14:textId="77777777" w:rsidR="00820B39" w:rsidRPr="006F2BC3" w:rsidRDefault="00820B39" w:rsidP="006F2BC3">
            <w:r w:rsidRPr="006F2BC3">
              <w:t xml:space="preserve"> </w:t>
            </w:r>
          </w:p>
        </w:tc>
      </w:tr>
      <w:tr w:rsidR="006329A6" w14:paraId="13220AF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3220AF3" w14:textId="77777777" w:rsidR="00820B39" w:rsidRPr="006F2BC3" w:rsidRDefault="00820B3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AF4" w14:textId="77777777" w:rsidR="00820B39" w:rsidRPr="006F2BC3" w:rsidRDefault="00820B3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3220AF5" w14:textId="77777777" w:rsidR="00820B39" w:rsidRPr="006F2BC3" w:rsidRDefault="00820B39" w:rsidP="006F2BC3">
            <w:r w:rsidRPr="006F2BC3">
              <w:t>Eric Westroth (SD)</w:t>
            </w:r>
          </w:p>
        </w:tc>
        <w:tc>
          <w:tcPr>
            <w:tcW w:w="1260" w:type="dxa"/>
            <w:gridSpan w:val="2"/>
            <w:vAlign w:val="bottom"/>
          </w:tcPr>
          <w:p w14:paraId="13220AF6" w14:textId="77777777" w:rsidR="00820B39" w:rsidRPr="006F2BC3" w:rsidRDefault="00820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3220AF7" w14:textId="77777777" w:rsidR="00820B39" w:rsidRPr="006F2BC3" w:rsidRDefault="00820B39" w:rsidP="006F2BC3">
            <w:r w:rsidRPr="006F2BC3">
              <w:t xml:space="preserve"> </w:t>
            </w:r>
          </w:p>
        </w:tc>
      </w:tr>
      <w:tr w:rsidR="006329A6" w14:paraId="13220AF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3220AF9" w14:textId="77777777" w:rsidR="00820B39" w:rsidRPr="006F2BC3" w:rsidRDefault="00820B3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AFA" w14:textId="77777777" w:rsidR="00820B39" w:rsidRPr="006F2BC3" w:rsidRDefault="00820B3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3220AFB" w14:textId="77777777" w:rsidR="00820B39" w:rsidRPr="006F2BC3" w:rsidRDefault="00820B39" w:rsidP="006F2BC3">
            <w:r w:rsidRPr="006F2BC3">
              <w:t>Niklas Karlsson (S)</w:t>
            </w:r>
          </w:p>
        </w:tc>
        <w:tc>
          <w:tcPr>
            <w:tcW w:w="1260" w:type="dxa"/>
            <w:gridSpan w:val="2"/>
            <w:vAlign w:val="bottom"/>
          </w:tcPr>
          <w:p w14:paraId="13220AFC" w14:textId="77777777" w:rsidR="00820B39" w:rsidRPr="006F2BC3" w:rsidRDefault="00820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3220AFD" w14:textId="77777777" w:rsidR="00820B39" w:rsidRPr="006F2BC3" w:rsidRDefault="00820B39" w:rsidP="006F2BC3">
            <w:r w:rsidRPr="006F2BC3">
              <w:t xml:space="preserve"> </w:t>
            </w:r>
          </w:p>
        </w:tc>
      </w:tr>
      <w:tr w:rsidR="006329A6" w14:paraId="13220B0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3220AFF" w14:textId="77777777" w:rsidR="00820B39" w:rsidRPr="006F2BC3" w:rsidRDefault="00820B3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B00" w14:textId="77777777" w:rsidR="00820B39" w:rsidRPr="006F2BC3" w:rsidRDefault="00820B3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3220B01" w14:textId="77777777" w:rsidR="00820B39" w:rsidRPr="006F2BC3" w:rsidRDefault="00820B39" w:rsidP="006F2BC3">
            <w:r w:rsidRPr="006F2BC3">
              <w:t>Adam Reuterskiöld (M)</w:t>
            </w:r>
          </w:p>
        </w:tc>
        <w:tc>
          <w:tcPr>
            <w:tcW w:w="1260" w:type="dxa"/>
            <w:gridSpan w:val="2"/>
            <w:vAlign w:val="bottom"/>
          </w:tcPr>
          <w:p w14:paraId="13220B02" w14:textId="77777777" w:rsidR="00820B39" w:rsidRPr="006F2BC3" w:rsidRDefault="00820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3220B03" w14:textId="77777777" w:rsidR="00820B39" w:rsidRPr="006F2BC3" w:rsidRDefault="00820B39" w:rsidP="006F2BC3">
            <w:r w:rsidRPr="006F2BC3">
              <w:t xml:space="preserve"> </w:t>
            </w:r>
          </w:p>
        </w:tc>
      </w:tr>
      <w:tr w:rsidR="006329A6" w14:paraId="13220B0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3220B05" w14:textId="77777777" w:rsidR="00820B39" w:rsidRPr="006F2BC3" w:rsidRDefault="00820B3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B06" w14:textId="77777777" w:rsidR="00820B39" w:rsidRPr="006F2BC3" w:rsidRDefault="00820B3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3220B07" w14:textId="77777777" w:rsidR="00820B39" w:rsidRPr="006F2BC3" w:rsidRDefault="00820B39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14:paraId="13220B08" w14:textId="77777777" w:rsidR="00820B39" w:rsidRPr="006F2BC3" w:rsidRDefault="00820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3220B09" w14:textId="77777777" w:rsidR="00820B39" w:rsidRPr="006F2BC3" w:rsidRDefault="00820B39" w:rsidP="006F2BC3">
            <w:r w:rsidRPr="006F2BC3">
              <w:t xml:space="preserve"> </w:t>
            </w:r>
          </w:p>
        </w:tc>
      </w:tr>
      <w:tr w:rsidR="006329A6" w14:paraId="13220B1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3220B0B" w14:textId="77777777" w:rsidR="00820B39" w:rsidRPr="006F2BC3" w:rsidRDefault="00820B3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B0C" w14:textId="77777777" w:rsidR="00820B39" w:rsidRPr="006F2BC3" w:rsidRDefault="00820B3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3220B0D" w14:textId="77777777" w:rsidR="00820B39" w:rsidRPr="006F2BC3" w:rsidRDefault="00820B39" w:rsidP="006F2BC3">
            <w:r w:rsidRPr="006F2BC3"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14:paraId="13220B0E" w14:textId="77777777" w:rsidR="00820B39" w:rsidRPr="006F2BC3" w:rsidRDefault="00820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3220B0F" w14:textId="77777777" w:rsidR="00820B39" w:rsidRPr="006F2BC3" w:rsidRDefault="00820B39" w:rsidP="006F2BC3">
            <w:r w:rsidRPr="006F2BC3">
              <w:t xml:space="preserve"> </w:t>
            </w:r>
          </w:p>
        </w:tc>
      </w:tr>
      <w:tr w:rsidR="006329A6" w14:paraId="13220B1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3220B11" w14:textId="77777777" w:rsidR="00820B39" w:rsidRPr="006F2BC3" w:rsidRDefault="00820B3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B12" w14:textId="77777777" w:rsidR="00820B39" w:rsidRPr="006F2BC3" w:rsidRDefault="00820B3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3220B13" w14:textId="77777777" w:rsidR="00820B39" w:rsidRPr="006F2BC3" w:rsidRDefault="00820B39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14:paraId="13220B14" w14:textId="77777777" w:rsidR="00820B39" w:rsidRPr="006F2BC3" w:rsidRDefault="00820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3220B15" w14:textId="77777777" w:rsidR="00820B39" w:rsidRPr="006F2BC3" w:rsidRDefault="00820B39" w:rsidP="006F2BC3">
            <w:r w:rsidRPr="006F2BC3">
              <w:t xml:space="preserve"> </w:t>
            </w:r>
          </w:p>
        </w:tc>
      </w:tr>
      <w:tr w:rsidR="006329A6" w14:paraId="13220B1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3220B17" w14:textId="77777777" w:rsidR="00820B39" w:rsidRPr="006F2BC3" w:rsidRDefault="00820B3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B18" w14:textId="77777777" w:rsidR="00820B39" w:rsidRPr="006F2BC3" w:rsidRDefault="00820B3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3220B19" w14:textId="77777777" w:rsidR="00820B39" w:rsidRPr="006F2BC3" w:rsidRDefault="00820B39" w:rsidP="006F2BC3">
            <w:r w:rsidRPr="006F2BC3">
              <w:t>Anders Ekegren (L)</w:t>
            </w:r>
          </w:p>
        </w:tc>
        <w:tc>
          <w:tcPr>
            <w:tcW w:w="1260" w:type="dxa"/>
            <w:gridSpan w:val="2"/>
            <w:vAlign w:val="bottom"/>
          </w:tcPr>
          <w:p w14:paraId="13220B1A" w14:textId="77777777" w:rsidR="00820B39" w:rsidRPr="006F2BC3" w:rsidRDefault="00820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3220B1B" w14:textId="77777777" w:rsidR="00820B39" w:rsidRPr="006F2BC3" w:rsidRDefault="00820B39" w:rsidP="006F2BC3">
            <w:r w:rsidRPr="006F2BC3">
              <w:t xml:space="preserve"> </w:t>
            </w:r>
          </w:p>
        </w:tc>
      </w:tr>
      <w:tr w:rsidR="006329A6" w14:paraId="13220B2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3220B1D" w14:textId="77777777" w:rsidR="00820B39" w:rsidRPr="006F2BC3" w:rsidRDefault="00820B3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B1E" w14:textId="77777777" w:rsidR="00820B39" w:rsidRPr="006F2BC3" w:rsidRDefault="00820B3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3220B1F" w14:textId="77777777" w:rsidR="00820B39" w:rsidRPr="006F2BC3" w:rsidRDefault="00820B39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13220B20" w14:textId="77777777" w:rsidR="00820B39" w:rsidRPr="006F2BC3" w:rsidRDefault="00820B3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3220B21" w14:textId="77777777" w:rsidR="00820B39" w:rsidRPr="006F2BC3" w:rsidRDefault="00820B39" w:rsidP="006F2BC3">
            <w:r w:rsidRPr="006F2BC3">
              <w:t xml:space="preserve"> </w:t>
            </w:r>
          </w:p>
        </w:tc>
      </w:tr>
      <w:tr w:rsidR="006329A6" w14:paraId="13220B2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3220B23" w14:textId="77777777" w:rsidR="00820B39" w:rsidRPr="006F2BC3" w:rsidRDefault="00820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B24" w14:textId="77777777" w:rsidR="00820B39" w:rsidRPr="006F2BC3" w:rsidRDefault="00820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3220B25" w14:textId="77777777" w:rsidR="00820B39" w:rsidRPr="006F2BC3" w:rsidRDefault="00820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3220B26" w14:textId="77777777" w:rsidR="00820B39" w:rsidRPr="006F2BC3" w:rsidRDefault="00820B3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3220B27" w14:textId="77777777" w:rsidR="00820B39" w:rsidRPr="006F2BC3" w:rsidRDefault="00820B39" w:rsidP="006F2BC3">
            <w:pPr>
              <w:pStyle w:val="Summalinje"/>
            </w:pPr>
            <w:r w:rsidRPr="006F2BC3">
              <w:t>____</w:t>
            </w:r>
          </w:p>
        </w:tc>
      </w:tr>
      <w:tr w:rsidR="006329A6" w14:paraId="13220B2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3220B29" w14:textId="77777777" w:rsidR="00820B39" w:rsidRPr="006F2BC3" w:rsidRDefault="00820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B2A" w14:textId="77777777" w:rsidR="00820B39" w:rsidRPr="006F2BC3" w:rsidRDefault="00820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3220B2B" w14:textId="77777777" w:rsidR="00820B39" w:rsidRPr="006F2BC3" w:rsidRDefault="00820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3220B2C" w14:textId="77777777" w:rsidR="00820B39" w:rsidRPr="006F2BC3" w:rsidRDefault="00820B39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13220B2D" w14:textId="77777777" w:rsidR="00820B39" w:rsidRPr="006F2BC3" w:rsidRDefault="00820B39" w:rsidP="006F2BC3">
            <w:pPr>
              <w:pStyle w:val="TalartidSumma"/>
            </w:pPr>
            <w:r w:rsidRPr="006F2BC3">
              <w:t>3.14</w:t>
            </w:r>
          </w:p>
        </w:tc>
      </w:tr>
      <w:tr w:rsidR="006329A6" w14:paraId="13220B33" w14:textId="77777777">
        <w:tc>
          <w:tcPr>
            <w:tcW w:w="454" w:type="dxa"/>
          </w:tcPr>
          <w:p w14:paraId="13220B2F" w14:textId="77777777" w:rsidR="00820B39" w:rsidRPr="006F2BC3" w:rsidRDefault="00820B39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13220B30" w14:textId="77777777" w:rsidR="00820B39" w:rsidRPr="006F2BC3" w:rsidRDefault="00820B39" w:rsidP="006F2BC3">
            <w:pPr>
              <w:pStyle w:val="renderubrik"/>
            </w:pPr>
            <w:r>
              <w:t>Justitieutskottets betänkande JuU24</w:t>
            </w:r>
          </w:p>
        </w:tc>
        <w:tc>
          <w:tcPr>
            <w:tcW w:w="1260" w:type="dxa"/>
            <w:gridSpan w:val="2"/>
            <w:vAlign w:val="bottom"/>
          </w:tcPr>
          <w:p w14:paraId="13220B31" w14:textId="77777777" w:rsidR="00820B39" w:rsidRPr="006F2BC3" w:rsidRDefault="00820B3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3220B32" w14:textId="77777777" w:rsidR="00820B39" w:rsidRPr="006F2BC3" w:rsidRDefault="00820B39" w:rsidP="006F2BC3">
            <w:pPr>
              <w:pStyle w:val="renderubrik"/>
            </w:pPr>
          </w:p>
        </w:tc>
      </w:tr>
      <w:tr w:rsidR="006329A6" w14:paraId="13220B38" w14:textId="77777777">
        <w:tc>
          <w:tcPr>
            <w:tcW w:w="454" w:type="dxa"/>
            <w:vAlign w:val="bottom"/>
          </w:tcPr>
          <w:p w14:paraId="13220B34" w14:textId="77777777" w:rsidR="00820B39" w:rsidRPr="006F2BC3" w:rsidRDefault="00820B39" w:rsidP="006F2BC3"/>
        </w:tc>
        <w:tc>
          <w:tcPr>
            <w:tcW w:w="5680" w:type="dxa"/>
            <w:gridSpan w:val="3"/>
            <w:vAlign w:val="bottom"/>
          </w:tcPr>
          <w:p w14:paraId="13220B35" w14:textId="77777777" w:rsidR="00820B39" w:rsidRPr="006F2BC3" w:rsidRDefault="00820B39" w:rsidP="006F2BC3">
            <w:pPr>
              <w:pStyle w:val="Underrubrik"/>
            </w:pPr>
            <w:r>
              <w:t>2025 års redogörelse för tillämpningen av lagen om särskild kontroll av vissa utlänningar</w:t>
            </w:r>
          </w:p>
        </w:tc>
        <w:tc>
          <w:tcPr>
            <w:tcW w:w="1260" w:type="dxa"/>
            <w:gridSpan w:val="2"/>
            <w:vAlign w:val="bottom"/>
          </w:tcPr>
          <w:p w14:paraId="13220B36" w14:textId="77777777" w:rsidR="00820B39" w:rsidRPr="006F2BC3" w:rsidRDefault="00820B3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3220B37" w14:textId="77777777" w:rsidR="00820B39" w:rsidRPr="006F2BC3" w:rsidRDefault="00820B39" w:rsidP="006F2BC3">
            <w:r w:rsidRPr="006F2BC3">
              <w:t xml:space="preserve"> </w:t>
            </w:r>
          </w:p>
        </w:tc>
      </w:tr>
      <w:tr w:rsidR="006329A6" w14:paraId="13220B3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3220B39" w14:textId="77777777" w:rsidR="00820B39" w:rsidRPr="006F2BC3" w:rsidRDefault="00820B3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B3A" w14:textId="77777777" w:rsidR="00820B39" w:rsidRPr="006F2BC3" w:rsidRDefault="00820B3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3220B3B" w14:textId="77777777" w:rsidR="00820B39" w:rsidRPr="006F2BC3" w:rsidRDefault="00820B39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14:paraId="13220B3C" w14:textId="77777777" w:rsidR="00820B39" w:rsidRPr="006F2BC3" w:rsidRDefault="00820B3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3220B3D" w14:textId="77777777" w:rsidR="00820B39" w:rsidRPr="006F2BC3" w:rsidRDefault="00820B39" w:rsidP="006F2BC3">
            <w:r w:rsidRPr="006F2BC3">
              <w:t xml:space="preserve"> </w:t>
            </w:r>
          </w:p>
        </w:tc>
      </w:tr>
      <w:tr w:rsidR="006329A6" w14:paraId="13220B4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3220B3F" w14:textId="77777777" w:rsidR="00820B39" w:rsidRPr="006F2BC3" w:rsidRDefault="00820B3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B40" w14:textId="77777777" w:rsidR="00820B39" w:rsidRPr="006F2BC3" w:rsidRDefault="00820B3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3220B41" w14:textId="77777777" w:rsidR="00820B39" w:rsidRPr="006F2BC3" w:rsidRDefault="00820B39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14:paraId="13220B42" w14:textId="77777777" w:rsidR="00820B39" w:rsidRPr="006F2BC3" w:rsidRDefault="00820B3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3220B43" w14:textId="77777777" w:rsidR="00820B39" w:rsidRPr="006F2BC3" w:rsidRDefault="00820B39" w:rsidP="006F2BC3">
            <w:r w:rsidRPr="006F2BC3">
              <w:t xml:space="preserve"> </w:t>
            </w:r>
          </w:p>
        </w:tc>
      </w:tr>
      <w:tr w:rsidR="006329A6" w14:paraId="13220B4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3220B45" w14:textId="77777777" w:rsidR="00820B39" w:rsidRPr="006F2BC3" w:rsidRDefault="00820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B46" w14:textId="77777777" w:rsidR="00820B39" w:rsidRPr="006F2BC3" w:rsidRDefault="00820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3220B47" w14:textId="77777777" w:rsidR="00820B39" w:rsidRPr="006F2BC3" w:rsidRDefault="00820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3220B48" w14:textId="77777777" w:rsidR="00820B39" w:rsidRPr="006F2BC3" w:rsidRDefault="00820B3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3220B49" w14:textId="77777777" w:rsidR="00820B39" w:rsidRPr="006F2BC3" w:rsidRDefault="00820B39" w:rsidP="006F2BC3">
            <w:pPr>
              <w:pStyle w:val="Summalinje"/>
            </w:pPr>
            <w:r w:rsidRPr="006F2BC3">
              <w:t>____</w:t>
            </w:r>
          </w:p>
        </w:tc>
      </w:tr>
      <w:tr w:rsidR="006329A6" w14:paraId="13220B5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3220B4B" w14:textId="77777777" w:rsidR="00820B39" w:rsidRPr="006F2BC3" w:rsidRDefault="00820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B4C" w14:textId="77777777" w:rsidR="00820B39" w:rsidRPr="006F2BC3" w:rsidRDefault="00820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3220B4D" w14:textId="77777777" w:rsidR="00820B39" w:rsidRPr="006F2BC3" w:rsidRDefault="00820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3220B4E" w14:textId="77777777" w:rsidR="00820B39" w:rsidRPr="006F2BC3" w:rsidRDefault="00820B39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460" w:type="dxa"/>
            <w:gridSpan w:val="2"/>
            <w:vAlign w:val="bottom"/>
          </w:tcPr>
          <w:p w14:paraId="13220B4F" w14:textId="77777777" w:rsidR="00820B39" w:rsidRPr="006F2BC3" w:rsidRDefault="00820B39" w:rsidP="006F2BC3">
            <w:pPr>
              <w:pStyle w:val="TalartidSumma"/>
            </w:pPr>
            <w:r w:rsidRPr="006F2BC3">
              <w:t>3.26</w:t>
            </w:r>
          </w:p>
        </w:tc>
      </w:tr>
      <w:tr w:rsidR="006329A6" w14:paraId="13220B55" w14:textId="77777777">
        <w:tc>
          <w:tcPr>
            <w:tcW w:w="454" w:type="dxa"/>
          </w:tcPr>
          <w:p w14:paraId="13220B51" w14:textId="77777777" w:rsidR="00820B39" w:rsidRPr="006F2BC3" w:rsidRDefault="00820B39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13220B52" w14:textId="77777777" w:rsidR="00820B39" w:rsidRPr="006F2BC3" w:rsidRDefault="00820B39" w:rsidP="006F2BC3">
            <w:pPr>
              <w:pStyle w:val="renderubrik"/>
            </w:pPr>
            <w:r>
              <w:t>Justitieutskottets betänkande JuU25</w:t>
            </w:r>
          </w:p>
        </w:tc>
        <w:tc>
          <w:tcPr>
            <w:tcW w:w="1260" w:type="dxa"/>
            <w:gridSpan w:val="2"/>
            <w:vAlign w:val="bottom"/>
          </w:tcPr>
          <w:p w14:paraId="13220B53" w14:textId="77777777" w:rsidR="00820B39" w:rsidRPr="006F2BC3" w:rsidRDefault="00820B3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3220B54" w14:textId="77777777" w:rsidR="00820B39" w:rsidRPr="006F2BC3" w:rsidRDefault="00820B39" w:rsidP="006F2BC3">
            <w:pPr>
              <w:pStyle w:val="renderubrik"/>
            </w:pPr>
          </w:p>
        </w:tc>
      </w:tr>
      <w:tr w:rsidR="006329A6" w14:paraId="13220B5A" w14:textId="77777777">
        <w:tc>
          <w:tcPr>
            <w:tcW w:w="454" w:type="dxa"/>
            <w:vAlign w:val="bottom"/>
          </w:tcPr>
          <w:p w14:paraId="13220B56" w14:textId="77777777" w:rsidR="00820B39" w:rsidRPr="006F2BC3" w:rsidRDefault="00820B39" w:rsidP="006F2BC3"/>
        </w:tc>
        <w:tc>
          <w:tcPr>
            <w:tcW w:w="5680" w:type="dxa"/>
            <w:gridSpan w:val="3"/>
            <w:vAlign w:val="bottom"/>
          </w:tcPr>
          <w:p w14:paraId="13220B57" w14:textId="77777777" w:rsidR="00820B39" w:rsidRPr="006F2BC3" w:rsidRDefault="00820B39" w:rsidP="006F2BC3">
            <w:pPr>
              <w:pStyle w:val="Underrubrik"/>
            </w:pPr>
            <w:r>
              <w:t>Redovisning av användningen av hemliga tvångsmedel under 2024</w:t>
            </w:r>
          </w:p>
        </w:tc>
        <w:tc>
          <w:tcPr>
            <w:tcW w:w="1260" w:type="dxa"/>
            <w:gridSpan w:val="2"/>
            <w:vAlign w:val="bottom"/>
          </w:tcPr>
          <w:p w14:paraId="13220B58" w14:textId="77777777" w:rsidR="00820B39" w:rsidRPr="006F2BC3" w:rsidRDefault="00820B3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3220B59" w14:textId="77777777" w:rsidR="00820B39" w:rsidRPr="006F2BC3" w:rsidRDefault="00820B39" w:rsidP="006F2BC3">
            <w:r w:rsidRPr="006F2BC3">
              <w:t xml:space="preserve"> </w:t>
            </w:r>
          </w:p>
        </w:tc>
      </w:tr>
      <w:tr w:rsidR="006329A6" w14:paraId="13220B6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3220B5B" w14:textId="77777777" w:rsidR="00820B39" w:rsidRPr="006F2BC3" w:rsidRDefault="00820B3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B5C" w14:textId="77777777" w:rsidR="00820B39" w:rsidRPr="006F2BC3" w:rsidRDefault="00820B3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3220B5D" w14:textId="77777777" w:rsidR="00820B39" w:rsidRPr="006F2BC3" w:rsidRDefault="00820B39" w:rsidP="006F2BC3">
            <w:r w:rsidRPr="006F2BC3"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14:paraId="13220B5E" w14:textId="77777777" w:rsidR="00820B39" w:rsidRPr="006F2BC3" w:rsidRDefault="00820B3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3220B5F" w14:textId="77777777" w:rsidR="00820B39" w:rsidRPr="006F2BC3" w:rsidRDefault="00820B39" w:rsidP="006F2BC3">
            <w:r w:rsidRPr="006F2BC3">
              <w:t xml:space="preserve"> </w:t>
            </w:r>
          </w:p>
        </w:tc>
      </w:tr>
      <w:tr w:rsidR="006329A6" w14:paraId="13220B6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3220B61" w14:textId="77777777" w:rsidR="00820B39" w:rsidRPr="006F2BC3" w:rsidRDefault="00820B3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B62" w14:textId="77777777" w:rsidR="00820B39" w:rsidRPr="006F2BC3" w:rsidRDefault="00820B3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3220B63" w14:textId="77777777" w:rsidR="00820B39" w:rsidRPr="006F2BC3" w:rsidRDefault="00820B39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14:paraId="13220B64" w14:textId="77777777" w:rsidR="00820B39" w:rsidRPr="006F2BC3" w:rsidRDefault="00820B3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3220B65" w14:textId="77777777" w:rsidR="00820B39" w:rsidRPr="006F2BC3" w:rsidRDefault="00820B39" w:rsidP="006F2BC3">
            <w:r w:rsidRPr="006F2BC3">
              <w:t xml:space="preserve"> </w:t>
            </w:r>
          </w:p>
        </w:tc>
      </w:tr>
      <w:tr w:rsidR="006329A6" w14:paraId="13220B6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3220B67" w14:textId="77777777" w:rsidR="00820B39" w:rsidRPr="006F2BC3" w:rsidRDefault="00820B3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B68" w14:textId="77777777" w:rsidR="00820B39" w:rsidRPr="006F2BC3" w:rsidRDefault="00820B3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3220B69" w14:textId="77777777" w:rsidR="00820B39" w:rsidRPr="006F2BC3" w:rsidRDefault="00820B39" w:rsidP="006F2BC3">
            <w:r w:rsidRPr="006F2BC3">
              <w:t>Pontus Andersson Garpvall (SD)</w:t>
            </w:r>
          </w:p>
        </w:tc>
        <w:tc>
          <w:tcPr>
            <w:tcW w:w="1260" w:type="dxa"/>
            <w:gridSpan w:val="2"/>
            <w:vAlign w:val="bottom"/>
          </w:tcPr>
          <w:p w14:paraId="13220B6A" w14:textId="77777777" w:rsidR="00820B39" w:rsidRPr="006F2BC3" w:rsidRDefault="00820B3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3220B6B" w14:textId="77777777" w:rsidR="00820B39" w:rsidRPr="006F2BC3" w:rsidRDefault="00820B39" w:rsidP="006F2BC3">
            <w:r w:rsidRPr="006F2BC3">
              <w:t xml:space="preserve"> </w:t>
            </w:r>
          </w:p>
        </w:tc>
      </w:tr>
      <w:tr w:rsidR="006329A6" w14:paraId="13220B7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3220B6D" w14:textId="77777777" w:rsidR="00820B39" w:rsidRPr="006F2BC3" w:rsidRDefault="00820B3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B6E" w14:textId="77777777" w:rsidR="00820B39" w:rsidRPr="006F2BC3" w:rsidRDefault="00820B3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3220B6F" w14:textId="77777777" w:rsidR="00820B39" w:rsidRPr="006F2BC3" w:rsidRDefault="00820B39" w:rsidP="006F2BC3">
            <w:r w:rsidRPr="006F2BC3">
              <w:t>Lars Jilmstad (M)</w:t>
            </w:r>
          </w:p>
        </w:tc>
        <w:tc>
          <w:tcPr>
            <w:tcW w:w="1260" w:type="dxa"/>
            <w:gridSpan w:val="2"/>
            <w:vAlign w:val="bottom"/>
          </w:tcPr>
          <w:p w14:paraId="13220B70" w14:textId="77777777" w:rsidR="00820B39" w:rsidRPr="006F2BC3" w:rsidRDefault="00820B3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3220B71" w14:textId="77777777" w:rsidR="00820B39" w:rsidRPr="006F2BC3" w:rsidRDefault="00820B39" w:rsidP="006F2BC3">
            <w:r w:rsidRPr="006F2BC3">
              <w:t xml:space="preserve"> </w:t>
            </w:r>
          </w:p>
        </w:tc>
      </w:tr>
      <w:tr w:rsidR="006329A6" w14:paraId="13220B7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3220B73" w14:textId="77777777" w:rsidR="00820B39" w:rsidRPr="006F2BC3" w:rsidRDefault="00820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B74" w14:textId="77777777" w:rsidR="00820B39" w:rsidRPr="006F2BC3" w:rsidRDefault="00820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3220B75" w14:textId="77777777" w:rsidR="00820B39" w:rsidRPr="006F2BC3" w:rsidRDefault="00820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3220B76" w14:textId="77777777" w:rsidR="00820B39" w:rsidRPr="006F2BC3" w:rsidRDefault="00820B3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3220B77" w14:textId="77777777" w:rsidR="00820B39" w:rsidRPr="006F2BC3" w:rsidRDefault="00820B39" w:rsidP="006F2BC3">
            <w:pPr>
              <w:pStyle w:val="Summalinje"/>
            </w:pPr>
            <w:r w:rsidRPr="006F2BC3">
              <w:t>____</w:t>
            </w:r>
          </w:p>
        </w:tc>
      </w:tr>
      <w:tr w:rsidR="006329A6" w14:paraId="13220B7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3220B79" w14:textId="77777777" w:rsidR="00820B39" w:rsidRPr="006F2BC3" w:rsidRDefault="00820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3220B7A" w14:textId="77777777" w:rsidR="00820B39" w:rsidRPr="006F2BC3" w:rsidRDefault="00820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3220B7B" w14:textId="77777777" w:rsidR="00820B39" w:rsidRPr="006F2BC3" w:rsidRDefault="00820B3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3220B7C" w14:textId="77777777" w:rsidR="00820B39" w:rsidRPr="006F2BC3" w:rsidRDefault="00820B39" w:rsidP="006F2BC3">
            <w:pPr>
              <w:pStyle w:val="TalartidSumma"/>
            </w:pPr>
            <w:r w:rsidRPr="006F2BC3">
              <w:t xml:space="preserve"> 0.22</w:t>
            </w:r>
          </w:p>
        </w:tc>
        <w:tc>
          <w:tcPr>
            <w:tcW w:w="1460" w:type="dxa"/>
            <w:gridSpan w:val="2"/>
            <w:vAlign w:val="bottom"/>
          </w:tcPr>
          <w:p w14:paraId="13220B7D" w14:textId="77777777" w:rsidR="00820B39" w:rsidRPr="006F2BC3" w:rsidRDefault="00820B39" w:rsidP="006F2BC3">
            <w:pPr>
              <w:pStyle w:val="TalartidSumma"/>
            </w:pPr>
            <w:r w:rsidRPr="006F2BC3">
              <w:t>3.48</w:t>
            </w:r>
          </w:p>
        </w:tc>
      </w:tr>
      <w:tr w:rsidR="006329A6" w14:paraId="13220B81" w14:textId="77777777">
        <w:tc>
          <w:tcPr>
            <w:tcW w:w="454" w:type="dxa"/>
            <w:vAlign w:val="bottom"/>
          </w:tcPr>
          <w:p w14:paraId="13220B7F" w14:textId="77777777" w:rsidR="00820B39" w:rsidRPr="006F2BC3" w:rsidRDefault="00820B39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3220B80" w14:textId="77777777" w:rsidR="00820B39" w:rsidRPr="006F2BC3" w:rsidRDefault="00820B39" w:rsidP="006F2BC3">
            <w:pPr>
              <w:pStyle w:val="TalartidTotalText"/>
            </w:pPr>
            <w:r w:rsidRPr="006F2BC3">
              <w:t>Totalt anmäld tid 3 tim. 48 min.</w:t>
            </w:r>
          </w:p>
        </w:tc>
      </w:tr>
    </w:tbl>
    <w:p w14:paraId="13220B86" w14:textId="77777777" w:rsidR="00820B39" w:rsidRPr="00631228" w:rsidRDefault="00820B39" w:rsidP="00BE2737">
      <w:pPr>
        <w:pStyle w:val="renderubrik"/>
      </w:pPr>
      <w:bookmarkStart w:id="2" w:name="StartTalarLista"/>
      <w:bookmarkEnd w:id="2"/>
    </w:p>
    <w:sectPr w:rsidR="00786E32" w:rsidRPr="00631228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20B94" w14:textId="77777777" w:rsidR="00820B39" w:rsidRDefault="00820B39">
      <w:pPr>
        <w:spacing w:after="0" w:line="240" w:lineRule="auto"/>
      </w:pPr>
      <w:r>
        <w:separator/>
      </w:r>
    </w:p>
  </w:endnote>
  <w:endnote w:type="continuationSeparator" w:id="0">
    <w:p w14:paraId="13220B96" w14:textId="77777777" w:rsidR="00820B39" w:rsidRDefault="0082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0B8C" w14:textId="77777777" w:rsidR="00820B39" w:rsidRDefault="00820B3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0B8F" w14:textId="77777777" w:rsidR="00820B39" w:rsidRDefault="00820B3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20B90" w14:textId="77777777" w:rsidR="00820B39" w:rsidRDefault="00820B39">
      <w:pPr>
        <w:spacing w:after="0" w:line="240" w:lineRule="auto"/>
      </w:pPr>
      <w:r>
        <w:separator/>
      </w:r>
    </w:p>
  </w:footnote>
  <w:footnote w:type="continuationSeparator" w:id="0">
    <w:p w14:paraId="13220B92" w14:textId="77777777" w:rsidR="00820B39" w:rsidRDefault="00820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0B88" w14:textId="5039B94D" w:rsidR="00820B39" w:rsidRDefault="00820B39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10 mars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3220B89" w14:textId="77777777" w:rsidR="00820B39" w:rsidRDefault="00820B3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0B8D" w14:textId="77777777" w:rsidR="00820B39" w:rsidRDefault="00820B39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3220B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05pt;height:27.2pt" fillcolor="window">
          <v:imagedata r:id="rId1" o:title=""/>
        </v:shape>
      </w:pict>
    </w:r>
  </w:p>
  <w:p w14:paraId="13220B8E" w14:textId="77777777" w:rsidR="00820B39" w:rsidRDefault="00820B39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E80CD872">
      <w:start w:val="1"/>
      <w:numFmt w:val="decimal"/>
      <w:lvlText w:val="%1"/>
      <w:legacy w:legacy="1" w:legacySpace="0" w:legacyIndent="0"/>
      <w:lvlJc w:val="left"/>
    </w:lvl>
    <w:lvl w:ilvl="1" w:tplc="050AB8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44A9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7A6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244F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B0D5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EEEC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3858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404B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E468052E">
      <w:start w:val="1"/>
      <w:numFmt w:val="decimal"/>
      <w:lvlText w:val="%1"/>
      <w:legacy w:legacy="1" w:legacySpace="0" w:legacyIndent="0"/>
      <w:lvlJc w:val="left"/>
    </w:lvl>
    <w:lvl w:ilvl="1" w:tplc="231C4E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C8F7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0607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2AA7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2420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1690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A0CA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A237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87815179">
    <w:abstractNumId w:val="41"/>
  </w:num>
  <w:num w:numId="2" w16cid:durableId="46075257">
    <w:abstractNumId w:val="23"/>
  </w:num>
  <w:num w:numId="3" w16cid:durableId="195823892">
    <w:abstractNumId w:val="40"/>
  </w:num>
  <w:num w:numId="4" w16cid:durableId="815027867">
    <w:abstractNumId w:val="21"/>
  </w:num>
  <w:num w:numId="5" w16cid:durableId="1846092672">
    <w:abstractNumId w:val="11"/>
  </w:num>
  <w:num w:numId="6" w16cid:durableId="730616132">
    <w:abstractNumId w:val="27"/>
  </w:num>
  <w:num w:numId="7" w16cid:durableId="301816219">
    <w:abstractNumId w:val="35"/>
  </w:num>
  <w:num w:numId="8" w16cid:durableId="281303266">
    <w:abstractNumId w:val="25"/>
  </w:num>
  <w:num w:numId="9" w16cid:durableId="1337801143">
    <w:abstractNumId w:val="33"/>
  </w:num>
  <w:num w:numId="10" w16cid:durableId="1207522061">
    <w:abstractNumId w:val="22"/>
  </w:num>
  <w:num w:numId="11" w16cid:durableId="707687379">
    <w:abstractNumId w:val="14"/>
  </w:num>
  <w:num w:numId="12" w16cid:durableId="1667124864">
    <w:abstractNumId w:val="10"/>
  </w:num>
  <w:num w:numId="13" w16cid:durableId="9915354">
    <w:abstractNumId w:val="16"/>
  </w:num>
  <w:num w:numId="14" w16cid:durableId="1371299520">
    <w:abstractNumId w:val="17"/>
  </w:num>
  <w:num w:numId="15" w16cid:durableId="1971277739">
    <w:abstractNumId w:val="24"/>
  </w:num>
  <w:num w:numId="16" w16cid:durableId="518393606">
    <w:abstractNumId w:val="19"/>
  </w:num>
  <w:num w:numId="17" w16cid:durableId="573047624">
    <w:abstractNumId w:val="36"/>
  </w:num>
  <w:num w:numId="18" w16cid:durableId="2102985960">
    <w:abstractNumId w:val="20"/>
  </w:num>
  <w:num w:numId="19" w16cid:durableId="940913973">
    <w:abstractNumId w:val="43"/>
  </w:num>
  <w:num w:numId="20" w16cid:durableId="335613597">
    <w:abstractNumId w:val="12"/>
  </w:num>
  <w:num w:numId="21" w16cid:durableId="294720223">
    <w:abstractNumId w:val="18"/>
  </w:num>
  <w:num w:numId="22" w16cid:durableId="1642081556">
    <w:abstractNumId w:val="29"/>
  </w:num>
  <w:num w:numId="23" w16cid:durableId="633146255">
    <w:abstractNumId w:val="31"/>
  </w:num>
  <w:num w:numId="24" w16cid:durableId="212813688">
    <w:abstractNumId w:val="15"/>
  </w:num>
  <w:num w:numId="25" w16cid:durableId="58328706">
    <w:abstractNumId w:val="32"/>
  </w:num>
  <w:num w:numId="26" w16cid:durableId="901716541">
    <w:abstractNumId w:val="37"/>
  </w:num>
  <w:num w:numId="27" w16cid:durableId="1270237513">
    <w:abstractNumId w:val="34"/>
  </w:num>
  <w:num w:numId="28" w16cid:durableId="283388302">
    <w:abstractNumId w:val="39"/>
  </w:num>
  <w:num w:numId="29" w16cid:durableId="169489003">
    <w:abstractNumId w:val="13"/>
  </w:num>
  <w:num w:numId="30" w16cid:durableId="1862863573">
    <w:abstractNumId w:val="42"/>
  </w:num>
  <w:num w:numId="31" w16cid:durableId="504976374">
    <w:abstractNumId w:val="26"/>
  </w:num>
  <w:num w:numId="32" w16cid:durableId="630549543">
    <w:abstractNumId w:val="28"/>
  </w:num>
  <w:num w:numId="33" w16cid:durableId="1790082335">
    <w:abstractNumId w:val="30"/>
  </w:num>
  <w:num w:numId="34" w16cid:durableId="1757704461">
    <w:abstractNumId w:val="38"/>
  </w:num>
  <w:num w:numId="35" w16cid:durableId="570432644">
    <w:abstractNumId w:val="8"/>
  </w:num>
  <w:num w:numId="36" w16cid:durableId="1217008861">
    <w:abstractNumId w:val="3"/>
  </w:num>
  <w:num w:numId="37" w16cid:durableId="906112498">
    <w:abstractNumId w:val="2"/>
  </w:num>
  <w:num w:numId="38" w16cid:durableId="1678730368">
    <w:abstractNumId w:val="1"/>
  </w:num>
  <w:num w:numId="39" w16cid:durableId="2100132992">
    <w:abstractNumId w:val="0"/>
  </w:num>
  <w:num w:numId="40" w16cid:durableId="2022126664">
    <w:abstractNumId w:val="9"/>
  </w:num>
  <w:num w:numId="41" w16cid:durableId="1791319851">
    <w:abstractNumId w:val="7"/>
  </w:num>
  <w:num w:numId="42" w16cid:durableId="1899167877">
    <w:abstractNumId w:val="6"/>
  </w:num>
  <w:num w:numId="43" w16cid:durableId="547496054">
    <w:abstractNumId w:val="5"/>
  </w:num>
  <w:num w:numId="44" w16cid:durableId="415439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329A6"/>
    <w:rsid w:val="00266E54"/>
    <w:rsid w:val="006329A6"/>
    <w:rsid w:val="00820B39"/>
    <w:rsid w:val="00BE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20A4C"/>
  <w15:docId w15:val="{88806885-A5EE-46C7-9854-A205FF40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2026-03-10</SAFIR_Sammantradesdatum_Doc>
    <SAFIR_SammantradeID xmlns="C07A1A6C-0B19-41D9-BDF8-F523BA3921EB">788ded10-29b6-47be-9af9-c2a14bdfb329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999CB9C-0913-479B-AA3F-F5BF99582EE3}">
  <ds:schemaRefs/>
</ds:datastoreItem>
</file>

<file path=customXml/itemProps3.xml><?xml version="1.0" encoding="utf-8"?>
<ds:datastoreItem xmlns:ds="http://schemas.openxmlformats.org/officeDocument/2006/customXml" ds:itemID="{F0363B3B-DF15-49F0-9C77-68F2A646A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15C3A9-EB86-4FB5-8EE1-C974C2B1D334}">
  <ds:schemaRefs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C07A1A6C-0B19-41D9-BDF8-F523BA3921EB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2</TotalTime>
  <Pages>2</Pages>
  <Words>298</Words>
  <Characters>1434</Characters>
  <Application>Microsoft Office Word</Application>
  <DocSecurity>0</DocSecurity>
  <Lines>358</Lines>
  <Paragraphs>173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4</cp:revision>
  <cp:lastPrinted>2013-08-26T06:33:00Z</cp:lastPrinted>
  <dcterms:created xsi:type="dcterms:W3CDTF">2020-08-11T10:46:00Z</dcterms:created>
  <dcterms:modified xsi:type="dcterms:W3CDTF">2026-03-09T16:37:00Z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10 mars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