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23727B" w:rsidRDefault="006E04A4">
      <w:pPr>
        <w:pStyle w:val="Dokumentbeteckning"/>
      </w:pPr>
      <w:r w:rsidRPr="0023727B">
        <w:fldChar w:fldCharType="begin" w:fldLock="1"/>
      </w:r>
      <w:r w:rsidRPr="0023727B">
        <w:instrText xml:space="preserve"> DOCPROPERTY "DocumentYear" </w:instrText>
      </w:r>
      <w:r w:rsidRPr="0023727B">
        <w:fldChar w:fldCharType="separate"/>
      </w:r>
      <w:r w:rsidR="00F435D0" w:rsidRPr="0023727B">
        <w:t>2006/07</w:t>
      </w:r>
      <w:r w:rsidRPr="0023727B">
        <w:fldChar w:fldCharType="end"/>
      </w:r>
      <w:r w:rsidRPr="0023727B">
        <w:t>:</w:t>
      </w:r>
      <w:r w:rsidRPr="0023727B">
        <w:fldChar w:fldCharType="begin" w:fldLock="1"/>
      </w:r>
      <w:r w:rsidRPr="0023727B">
        <w:instrText xml:space="preserve"> DOCPROPERTY "DocumentNumber" </w:instrText>
      </w:r>
      <w:r w:rsidRPr="0023727B">
        <w:fldChar w:fldCharType="separate"/>
      </w:r>
      <w:r w:rsidR="00F435D0" w:rsidRPr="0023727B">
        <w:t>48</w:t>
      </w:r>
      <w:r w:rsidRPr="0023727B">
        <w:fldChar w:fldCharType="end"/>
      </w:r>
    </w:p>
    <w:p w:rsidR="006E04A4" w:rsidRPr="0023727B" w:rsidRDefault="006E04A4">
      <w:pPr>
        <w:pStyle w:val="Datum"/>
        <w:outlineLvl w:val="0"/>
      </w:pPr>
      <w:r w:rsidRPr="0023727B">
        <w:fldChar w:fldCharType="begin" w:fldLock="1"/>
      </w:r>
      <w:r w:rsidRPr="0023727B">
        <w:instrText xml:space="preserve"> DOCPROPERTY "DocumentDate" </w:instrText>
      </w:r>
      <w:r w:rsidRPr="0023727B">
        <w:fldChar w:fldCharType="separate"/>
      </w:r>
      <w:r w:rsidR="00F435D0" w:rsidRPr="0023727B">
        <w:t>Tisdagen den 16 januari 2007</w:t>
      </w:r>
      <w:r w:rsidRPr="0023727B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23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23727B" w:rsidRDefault="00755B60">
            <w:pPr>
              <w:pStyle w:val="Plenum"/>
              <w:tabs>
                <w:tab w:val="clear" w:pos="1418"/>
              </w:tabs>
            </w:pPr>
            <w:r w:rsidRPr="0023727B">
              <w:t>Kl.</w:t>
            </w:r>
          </w:p>
        </w:tc>
        <w:tc>
          <w:tcPr>
            <w:tcW w:w="851" w:type="dxa"/>
          </w:tcPr>
          <w:p w:rsidR="006E04A4" w:rsidRPr="0023727B" w:rsidRDefault="00755B60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23727B">
              <w:t>13.30</w:t>
            </w:r>
          </w:p>
        </w:tc>
        <w:tc>
          <w:tcPr>
            <w:tcW w:w="397" w:type="dxa"/>
          </w:tcPr>
          <w:p w:rsidR="006E04A4" w:rsidRPr="0023727B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23727B" w:rsidRDefault="00755B60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23727B">
              <w:rPr>
                <w:szCs w:val="28"/>
              </w:rPr>
              <w:t>Interpellationssvar</w:t>
            </w:r>
            <w:r w:rsidRPr="0023727B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23727B" w:rsidRDefault="006E04A4">
      <w:pPr>
        <w:pStyle w:val="StreckLngt"/>
      </w:pPr>
      <w:r w:rsidRPr="0023727B">
        <w:tab/>
      </w:r>
    </w:p>
    <w:p w:rsidR="00D45AE3" w:rsidRPr="0023727B" w:rsidRDefault="00D45AE3" w:rsidP="00D45AE3">
      <w:pPr>
        <w:pStyle w:val="Blankrad"/>
      </w:pPr>
      <w:r w:rsidRPr="0023727B">
        <w:t>     </w:t>
      </w:r>
    </w:p>
    <w:p w:rsidR="00931721" w:rsidRPr="0023727B" w:rsidRDefault="00931721" w:rsidP="00CF242C">
      <w:pPr>
        <w:pStyle w:val="Blankrad"/>
      </w:pPr>
      <w:r w:rsidRPr="0023727B">
        <w:t xml:space="preserve">     </w:t>
      </w:r>
    </w:p>
    <w:p w:rsidR="008A074F" w:rsidRPr="0023727B" w:rsidRDefault="008A074F">
      <w:pPr>
        <w:pStyle w:val="Blankrad"/>
      </w:pPr>
      <w:r w:rsidRPr="0023727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A074F" w:rsidRPr="0023727B" w:rsidTr="00F0792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A074F" w:rsidRPr="0023727B" w:rsidRDefault="008A074F" w:rsidP="00F0792B">
            <w:pPr>
              <w:pStyle w:val="HuvudrubrikFlisteNr"/>
            </w:pPr>
          </w:p>
        </w:tc>
        <w:tc>
          <w:tcPr>
            <w:tcW w:w="6237" w:type="dxa"/>
          </w:tcPr>
          <w:p w:rsidR="008A074F" w:rsidRPr="0023727B" w:rsidRDefault="008A074F" w:rsidP="00F0792B">
            <w:pPr>
              <w:pStyle w:val="HuvudrubrikEnsam"/>
            </w:pPr>
            <w:r w:rsidRPr="0023727B">
              <w:t>Justering av protokoll</w:t>
            </w:r>
          </w:p>
        </w:tc>
        <w:tc>
          <w:tcPr>
            <w:tcW w:w="2481" w:type="dxa"/>
          </w:tcPr>
          <w:p w:rsidR="008A074F" w:rsidRPr="0023727B" w:rsidRDefault="008A074F" w:rsidP="00F0792B">
            <w:pPr>
              <w:pStyle w:val="HuvudrubrikKolumn3"/>
            </w:pPr>
          </w:p>
        </w:tc>
      </w:tr>
      <w:tr w:rsidR="008A074F" w:rsidRPr="0023727B" w:rsidTr="00F0792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A074F" w:rsidRPr="0023727B" w:rsidRDefault="008A074F" w:rsidP="00F0792B">
            <w:pPr>
              <w:pStyle w:val="FlistaNrText"/>
            </w:pPr>
          </w:p>
        </w:tc>
        <w:tc>
          <w:tcPr>
            <w:tcW w:w="6237" w:type="dxa"/>
          </w:tcPr>
          <w:p w:rsidR="008A074F" w:rsidRPr="0023727B" w:rsidRDefault="008A074F" w:rsidP="00F0792B">
            <w:r w:rsidRPr="0023727B">
              <w:t>Protokollen från sammanträdena måndagen den 18, tisdagen den 19, onsdagen den 20, torsdagen den 21 och fredagen den 22 december</w:t>
            </w:r>
            <w:r w:rsidR="00777EAE" w:rsidRPr="0023727B">
              <w:t xml:space="preserve"> 2006</w:t>
            </w:r>
          </w:p>
        </w:tc>
        <w:tc>
          <w:tcPr>
            <w:tcW w:w="2481" w:type="dxa"/>
          </w:tcPr>
          <w:p w:rsidR="008A074F" w:rsidRPr="0023727B" w:rsidRDefault="008A074F" w:rsidP="00F0792B">
            <w:pPr>
              <w:rPr>
                <w:spacing w:val="-4"/>
              </w:rPr>
            </w:pPr>
          </w:p>
        </w:tc>
      </w:tr>
    </w:tbl>
    <w:p w:rsidR="008A074F" w:rsidRPr="0023727B" w:rsidRDefault="008A074F" w:rsidP="008A074F">
      <w:pPr>
        <w:pStyle w:val="Blankrad"/>
      </w:pPr>
      <w:r w:rsidRPr="0023727B">
        <w:t>     </w:t>
      </w:r>
    </w:p>
    <w:p w:rsidR="008A074F" w:rsidRPr="0023727B" w:rsidRDefault="008A074F" w:rsidP="008A074F">
      <w:pPr>
        <w:pStyle w:val="Blankrad"/>
      </w:pPr>
      <w:r w:rsidRPr="0023727B">
        <w:t>     </w:t>
      </w:r>
    </w:p>
    <w:p w:rsidR="008A074F" w:rsidRPr="0023727B" w:rsidRDefault="008A074F">
      <w:pPr>
        <w:pStyle w:val="Blankrad"/>
      </w:pPr>
      <w:r w:rsidRPr="0023727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A074F" w:rsidRPr="0023727B" w:rsidTr="00F0792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A074F" w:rsidRPr="0023727B" w:rsidRDefault="008A074F" w:rsidP="00F0792B">
            <w:pPr>
              <w:pStyle w:val="HuvudrubrikFlisteNr"/>
            </w:pPr>
          </w:p>
        </w:tc>
        <w:tc>
          <w:tcPr>
            <w:tcW w:w="6237" w:type="dxa"/>
          </w:tcPr>
          <w:p w:rsidR="008A074F" w:rsidRPr="0023727B" w:rsidRDefault="008A074F" w:rsidP="00F0792B">
            <w:pPr>
              <w:pStyle w:val="HuvudrubrikEnsam"/>
            </w:pPr>
            <w:r w:rsidRPr="0023727B">
              <w:t>Anmälan om återtagande av plats i riksdagen</w:t>
            </w:r>
          </w:p>
        </w:tc>
        <w:tc>
          <w:tcPr>
            <w:tcW w:w="2481" w:type="dxa"/>
          </w:tcPr>
          <w:p w:rsidR="008A074F" w:rsidRPr="0023727B" w:rsidRDefault="008A074F" w:rsidP="00F0792B">
            <w:pPr>
              <w:pStyle w:val="HuvudrubrikKolumn3"/>
            </w:pPr>
          </w:p>
        </w:tc>
      </w:tr>
      <w:tr w:rsidR="008A074F" w:rsidRPr="0023727B" w:rsidTr="00F079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074F" w:rsidRPr="0023727B" w:rsidRDefault="008A074F" w:rsidP="00F0792B">
            <w:pPr>
              <w:pStyle w:val="FlistaNrText"/>
            </w:pPr>
          </w:p>
        </w:tc>
        <w:tc>
          <w:tcPr>
            <w:tcW w:w="6237" w:type="dxa"/>
          </w:tcPr>
          <w:p w:rsidR="008A074F" w:rsidRPr="0023727B" w:rsidRDefault="008A074F" w:rsidP="00F0792B">
            <w:r w:rsidRPr="0023727B">
              <w:t xml:space="preserve">Tobias Krantz (fp) fr.o.m. den 6 januari och därmed upphörde </w:t>
            </w:r>
          </w:p>
          <w:p w:rsidR="008A074F" w:rsidRPr="0023727B" w:rsidRDefault="008A074F" w:rsidP="00F0792B">
            <w:r w:rsidRPr="0023727B">
              <w:t>Emma Löfdahl Landbergs (fp) uppdrag som ersättare</w:t>
            </w:r>
          </w:p>
        </w:tc>
        <w:tc>
          <w:tcPr>
            <w:tcW w:w="2481" w:type="dxa"/>
          </w:tcPr>
          <w:p w:rsidR="008A074F" w:rsidRPr="0023727B" w:rsidRDefault="008A074F" w:rsidP="00F0792B">
            <w:pPr>
              <w:rPr>
                <w:spacing w:val="-4"/>
              </w:rPr>
            </w:pPr>
          </w:p>
        </w:tc>
      </w:tr>
    </w:tbl>
    <w:p w:rsidR="008A074F" w:rsidRPr="0023727B" w:rsidRDefault="008A074F" w:rsidP="008A074F">
      <w:pPr>
        <w:pStyle w:val="Blankrad"/>
      </w:pPr>
      <w:r w:rsidRPr="0023727B">
        <w:t>     </w:t>
      </w:r>
    </w:p>
    <w:p w:rsidR="008A074F" w:rsidRPr="0023727B" w:rsidRDefault="008A074F" w:rsidP="008A074F">
      <w:pPr>
        <w:pStyle w:val="Blankrad"/>
      </w:pPr>
      <w:r w:rsidRPr="0023727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A074F" w:rsidRPr="0023727B" w:rsidTr="00F0792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A074F" w:rsidRPr="0023727B" w:rsidRDefault="008A074F" w:rsidP="00F0792B">
            <w:pPr>
              <w:pStyle w:val="HuvudrubrikFlisteNr"/>
            </w:pPr>
          </w:p>
        </w:tc>
        <w:tc>
          <w:tcPr>
            <w:tcW w:w="6237" w:type="dxa"/>
          </w:tcPr>
          <w:p w:rsidR="008A074F" w:rsidRPr="0023727B" w:rsidRDefault="008A074F" w:rsidP="00F0792B">
            <w:pPr>
              <w:pStyle w:val="HuvudrubrikEnsam"/>
            </w:pPr>
            <w:r w:rsidRPr="0023727B">
              <w:t>Anmälan om kompletteringsval</w:t>
            </w:r>
          </w:p>
        </w:tc>
        <w:tc>
          <w:tcPr>
            <w:tcW w:w="2481" w:type="dxa"/>
          </w:tcPr>
          <w:p w:rsidR="008A074F" w:rsidRPr="0023727B" w:rsidRDefault="008A074F" w:rsidP="00F0792B">
            <w:pPr>
              <w:pStyle w:val="HuvudrubrikKolumn3"/>
            </w:pPr>
          </w:p>
        </w:tc>
      </w:tr>
      <w:tr w:rsidR="008A074F" w:rsidRPr="0023727B" w:rsidTr="00F079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074F" w:rsidRPr="0023727B" w:rsidRDefault="008A074F" w:rsidP="00F0792B">
            <w:pPr>
              <w:pStyle w:val="FlistaNrText"/>
            </w:pPr>
          </w:p>
        </w:tc>
        <w:tc>
          <w:tcPr>
            <w:tcW w:w="6237" w:type="dxa"/>
          </w:tcPr>
          <w:p w:rsidR="008A074F" w:rsidRPr="0023727B" w:rsidRDefault="008A074F" w:rsidP="00F0792B">
            <w:r w:rsidRPr="0023727B">
              <w:t>Mauricio Rojas (fp) som ledamot i konstitutionsutskottet</w:t>
            </w:r>
            <w:r w:rsidRPr="0023727B">
              <w:rPr>
                <w:rFonts w:ascii="Helv" w:hAnsi="Helv" w:cs="Helv"/>
                <w:color w:val="000000"/>
                <w:sz w:val="20"/>
              </w:rPr>
              <w:t xml:space="preserve"> </w:t>
            </w:r>
          </w:p>
        </w:tc>
        <w:tc>
          <w:tcPr>
            <w:tcW w:w="2481" w:type="dxa"/>
          </w:tcPr>
          <w:p w:rsidR="008A074F" w:rsidRPr="0023727B" w:rsidRDefault="008A074F" w:rsidP="00F0792B">
            <w:pPr>
              <w:rPr>
                <w:spacing w:val="-4"/>
              </w:rPr>
            </w:pPr>
          </w:p>
        </w:tc>
      </w:tr>
    </w:tbl>
    <w:p w:rsidR="008A074F" w:rsidRPr="0023727B" w:rsidRDefault="008A074F" w:rsidP="008A074F">
      <w:pPr>
        <w:pStyle w:val="Blankrad"/>
      </w:pPr>
      <w:r w:rsidRPr="0023727B">
        <w:t>     </w:t>
      </w:r>
    </w:p>
    <w:p w:rsidR="008A074F" w:rsidRPr="0023727B" w:rsidRDefault="008A074F">
      <w:pPr>
        <w:pStyle w:val="Blankrad"/>
      </w:pPr>
      <w:bookmarkStart w:id="1" w:name="Start"/>
      <w:bookmarkEnd w:id="1"/>
      <w:r w:rsidRPr="0023727B">
        <w:t xml:space="preserve">    </w:t>
      </w:r>
    </w:p>
    <w:p w:rsidR="008A074F" w:rsidRPr="0023727B" w:rsidRDefault="008A074F" w:rsidP="008A074F">
      <w:pPr>
        <w:pStyle w:val="Blankrad"/>
      </w:pPr>
      <w:bookmarkStart w:id="2" w:name="StartText"/>
      <w:bookmarkEnd w:id="2"/>
      <w:r w:rsidRPr="0023727B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A074F" w:rsidRPr="0023727B" w:rsidTr="00F0792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A074F" w:rsidRPr="0023727B" w:rsidRDefault="008A074F" w:rsidP="00F0792B">
            <w:pPr>
              <w:pStyle w:val="HuvudrubrikFlisteNr"/>
            </w:pPr>
          </w:p>
        </w:tc>
        <w:tc>
          <w:tcPr>
            <w:tcW w:w="6237" w:type="dxa"/>
          </w:tcPr>
          <w:p w:rsidR="008A074F" w:rsidRPr="0023727B" w:rsidRDefault="008A074F" w:rsidP="00F0792B">
            <w:pPr>
              <w:pStyle w:val="HuvudrubrikEnsam"/>
            </w:pPr>
            <w:r w:rsidRPr="0023727B">
              <w:t xml:space="preserve">Meddelande om frågestund </w:t>
            </w:r>
          </w:p>
        </w:tc>
        <w:tc>
          <w:tcPr>
            <w:tcW w:w="2481" w:type="dxa"/>
          </w:tcPr>
          <w:p w:rsidR="008A074F" w:rsidRPr="0023727B" w:rsidRDefault="008A074F" w:rsidP="00F0792B">
            <w:pPr>
              <w:pStyle w:val="HuvudrubrikKolumn3"/>
            </w:pPr>
          </w:p>
        </w:tc>
      </w:tr>
      <w:tr w:rsidR="008A074F" w:rsidRPr="0023727B" w:rsidTr="00F079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074F" w:rsidRPr="0023727B" w:rsidRDefault="008A074F" w:rsidP="00F0792B"/>
        </w:tc>
        <w:tc>
          <w:tcPr>
            <w:tcW w:w="6237" w:type="dxa"/>
          </w:tcPr>
          <w:p w:rsidR="008A074F" w:rsidRPr="0023727B" w:rsidRDefault="008A074F" w:rsidP="00F0792B">
            <w:pPr>
              <w:pStyle w:val="Underrubrik"/>
            </w:pPr>
            <w:r w:rsidRPr="0023727B">
              <w:t>Torsdagen den 18 januari kl. 14.00</w:t>
            </w:r>
          </w:p>
        </w:tc>
        <w:tc>
          <w:tcPr>
            <w:tcW w:w="2481" w:type="dxa"/>
          </w:tcPr>
          <w:p w:rsidR="008A074F" w:rsidRPr="0023727B" w:rsidRDefault="008A074F" w:rsidP="00F0792B">
            <w:pPr>
              <w:rPr>
                <w:spacing w:val="-4"/>
              </w:rPr>
            </w:pPr>
          </w:p>
        </w:tc>
      </w:tr>
      <w:tr w:rsidR="008A074F" w:rsidRPr="0023727B" w:rsidTr="00F079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074F" w:rsidRPr="0023727B" w:rsidRDefault="008A074F" w:rsidP="00F0792B">
            <w:pPr>
              <w:pStyle w:val="FlistaNrText"/>
            </w:pPr>
          </w:p>
        </w:tc>
        <w:tc>
          <w:tcPr>
            <w:tcW w:w="6237" w:type="dxa"/>
          </w:tcPr>
          <w:p w:rsidR="008A074F" w:rsidRPr="0023727B" w:rsidRDefault="008A074F" w:rsidP="00F0792B">
            <w:r w:rsidRPr="0023727B">
              <w:t>Frågor besvaras av näringsminister Maud Olofsson (c), utrikesminister Carl Bildt (m), försvarsminister Mikael Odenberg (m), socialminister Göran Hägglund (kd) och kulturminister Lena Adelsohn Liljeroth (m)</w:t>
            </w:r>
          </w:p>
        </w:tc>
        <w:tc>
          <w:tcPr>
            <w:tcW w:w="2481" w:type="dxa"/>
          </w:tcPr>
          <w:p w:rsidR="008A074F" w:rsidRPr="0023727B" w:rsidRDefault="008A074F" w:rsidP="00F0792B">
            <w:pPr>
              <w:rPr>
                <w:spacing w:val="-4"/>
              </w:rPr>
            </w:pPr>
          </w:p>
        </w:tc>
      </w:tr>
    </w:tbl>
    <w:p w:rsidR="008A074F" w:rsidRPr="0023727B" w:rsidRDefault="008A074F" w:rsidP="008A074F">
      <w:pPr>
        <w:pStyle w:val="Blankrad"/>
      </w:pPr>
      <w:r w:rsidRPr="0023727B">
        <w:t>     </w:t>
      </w:r>
    </w:p>
    <w:p w:rsidR="008A074F" w:rsidRPr="0023727B" w:rsidRDefault="008A074F" w:rsidP="008A074F">
      <w:pPr>
        <w:pStyle w:val="Blankrad"/>
      </w:pPr>
      <w:r w:rsidRPr="0023727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A074F" w:rsidRPr="0023727B" w:rsidTr="00F0792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A074F" w:rsidRPr="0023727B" w:rsidRDefault="008A074F" w:rsidP="00F0792B">
            <w:pPr>
              <w:pStyle w:val="HuvudrubrikFlisteNr"/>
            </w:pPr>
          </w:p>
        </w:tc>
        <w:tc>
          <w:tcPr>
            <w:tcW w:w="6237" w:type="dxa"/>
          </w:tcPr>
          <w:p w:rsidR="008A074F" w:rsidRPr="0023727B" w:rsidRDefault="008A074F" w:rsidP="00F0792B">
            <w:pPr>
              <w:pStyle w:val="HuvudrubrikEnsam"/>
            </w:pPr>
            <w:r w:rsidRPr="0023727B">
              <w:t>Meddelande om allmän debattimme</w:t>
            </w:r>
          </w:p>
        </w:tc>
        <w:tc>
          <w:tcPr>
            <w:tcW w:w="2481" w:type="dxa"/>
          </w:tcPr>
          <w:p w:rsidR="008A074F" w:rsidRPr="0023727B" w:rsidRDefault="008A074F" w:rsidP="00F0792B">
            <w:pPr>
              <w:pStyle w:val="HuvudrubrikKolumn3"/>
            </w:pPr>
          </w:p>
        </w:tc>
      </w:tr>
      <w:tr w:rsidR="008A074F" w:rsidRPr="0023727B" w:rsidTr="00F079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074F" w:rsidRPr="0023727B" w:rsidRDefault="008A074F" w:rsidP="00F0792B">
            <w:pPr>
              <w:pStyle w:val="FlistaNrText"/>
            </w:pPr>
          </w:p>
        </w:tc>
        <w:tc>
          <w:tcPr>
            <w:tcW w:w="6237" w:type="dxa"/>
          </w:tcPr>
          <w:p w:rsidR="008A074F" w:rsidRPr="0023727B" w:rsidRDefault="007215D4" w:rsidP="00F0792B">
            <w:r w:rsidRPr="0023727B">
              <w:t>Onsdagen</w:t>
            </w:r>
            <w:r w:rsidR="008A074F" w:rsidRPr="0023727B">
              <w:t xml:space="preserve"> den 24 januari kl. 09.00</w:t>
            </w:r>
          </w:p>
        </w:tc>
        <w:tc>
          <w:tcPr>
            <w:tcW w:w="2481" w:type="dxa"/>
          </w:tcPr>
          <w:p w:rsidR="008A074F" w:rsidRPr="0023727B" w:rsidRDefault="008A074F" w:rsidP="00F0792B">
            <w:pPr>
              <w:rPr>
                <w:spacing w:val="-4"/>
              </w:rPr>
            </w:pPr>
          </w:p>
        </w:tc>
      </w:tr>
    </w:tbl>
    <w:p w:rsidR="008A074F" w:rsidRPr="0023727B" w:rsidRDefault="008A074F" w:rsidP="008A074F">
      <w:pPr>
        <w:pStyle w:val="Blankrad"/>
      </w:pPr>
      <w:r w:rsidRPr="0023727B">
        <w:t>     </w:t>
      </w:r>
    </w:p>
    <w:p w:rsidR="008A074F" w:rsidRPr="0023727B" w:rsidRDefault="008A074F" w:rsidP="008A074F">
      <w:pPr>
        <w:pStyle w:val="Blankrad"/>
      </w:pPr>
      <w:r w:rsidRPr="0023727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A074F" w:rsidRPr="0023727B" w:rsidTr="00F0792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A074F" w:rsidRPr="0023727B" w:rsidRDefault="008A074F" w:rsidP="00F0792B">
            <w:pPr>
              <w:pStyle w:val="HuvudrubrikFlisteNr"/>
            </w:pPr>
          </w:p>
        </w:tc>
        <w:tc>
          <w:tcPr>
            <w:tcW w:w="6237" w:type="dxa"/>
          </w:tcPr>
          <w:p w:rsidR="008A074F" w:rsidRPr="0023727B" w:rsidRDefault="008A074F" w:rsidP="00F0792B">
            <w:pPr>
              <w:pStyle w:val="HuvudrubrikEnsam"/>
            </w:pPr>
            <w:bookmarkStart w:id="3" w:name="Start_FördröjdaInterpellationer"/>
            <w:bookmarkEnd w:id="3"/>
            <w:r w:rsidRPr="0023727B">
              <w:t>Anmälan om fördröjda svar på interpellationer</w:t>
            </w:r>
          </w:p>
        </w:tc>
        <w:tc>
          <w:tcPr>
            <w:tcW w:w="2481" w:type="dxa"/>
          </w:tcPr>
          <w:p w:rsidR="008A074F" w:rsidRPr="0023727B" w:rsidRDefault="008A074F" w:rsidP="00F0792B">
            <w:pPr>
              <w:pStyle w:val="HuvudrubrikKolumn3"/>
            </w:pPr>
          </w:p>
        </w:tc>
      </w:tr>
      <w:tr w:rsidR="008A074F" w:rsidRPr="0023727B" w:rsidTr="00F079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074F" w:rsidRPr="0023727B" w:rsidRDefault="008A074F" w:rsidP="00F0792B">
            <w:pPr>
              <w:pStyle w:val="FlistaNrText"/>
            </w:pPr>
          </w:p>
        </w:tc>
        <w:tc>
          <w:tcPr>
            <w:tcW w:w="6237" w:type="dxa"/>
          </w:tcPr>
          <w:p w:rsidR="008A074F" w:rsidRPr="0023727B" w:rsidRDefault="008A074F" w:rsidP="00F0792B">
            <w:r w:rsidRPr="0023727B">
              <w:t>2006/07:81 av Thomas Östros (s)</w:t>
            </w:r>
          </w:p>
          <w:p w:rsidR="008A074F" w:rsidRPr="0023727B" w:rsidRDefault="008A074F" w:rsidP="00F0792B">
            <w:r w:rsidRPr="0023727B">
              <w:t>Statens aktieinnehav i Nordea och Telia Sonera</w:t>
            </w:r>
          </w:p>
        </w:tc>
        <w:tc>
          <w:tcPr>
            <w:tcW w:w="2481" w:type="dxa"/>
          </w:tcPr>
          <w:p w:rsidR="008A074F" w:rsidRPr="0023727B" w:rsidRDefault="008A074F" w:rsidP="00F0792B">
            <w:pPr>
              <w:rPr>
                <w:spacing w:val="-4"/>
              </w:rPr>
            </w:pPr>
          </w:p>
        </w:tc>
      </w:tr>
      <w:tr w:rsidR="008A074F" w:rsidRPr="0023727B" w:rsidTr="00F079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074F" w:rsidRPr="0023727B" w:rsidRDefault="008A074F" w:rsidP="00F0792B">
            <w:pPr>
              <w:pStyle w:val="FlistaNrText"/>
            </w:pPr>
          </w:p>
        </w:tc>
        <w:tc>
          <w:tcPr>
            <w:tcW w:w="6237" w:type="dxa"/>
          </w:tcPr>
          <w:p w:rsidR="008A074F" w:rsidRPr="0023727B" w:rsidRDefault="008A074F" w:rsidP="00F0792B">
            <w:r w:rsidRPr="0023727B">
              <w:t>2006/07:83 av Thomas Östros (s)</w:t>
            </w:r>
          </w:p>
          <w:p w:rsidR="008A074F" w:rsidRPr="0023727B" w:rsidRDefault="008A074F" w:rsidP="00F0792B">
            <w:r w:rsidRPr="0023727B">
              <w:t>Utförsäljning av SBAB</w:t>
            </w:r>
          </w:p>
        </w:tc>
        <w:tc>
          <w:tcPr>
            <w:tcW w:w="2481" w:type="dxa"/>
          </w:tcPr>
          <w:p w:rsidR="008A074F" w:rsidRPr="0023727B" w:rsidRDefault="008A074F" w:rsidP="00F0792B">
            <w:pPr>
              <w:rPr>
                <w:spacing w:val="-4"/>
              </w:rPr>
            </w:pPr>
          </w:p>
        </w:tc>
      </w:tr>
      <w:tr w:rsidR="008A074F" w:rsidRPr="0023727B" w:rsidTr="00F079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074F" w:rsidRPr="0023727B" w:rsidRDefault="008A074F" w:rsidP="00F0792B">
            <w:pPr>
              <w:pStyle w:val="FlistaNrText"/>
            </w:pPr>
          </w:p>
        </w:tc>
        <w:tc>
          <w:tcPr>
            <w:tcW w:w="6237" w:type="dxa"/>
          </w:tcPr>
          <w:p w:rsidR="008A074F" w:rsidRPr="0023727B" w:rsidRDefault="008A074F" w:rsidP="00F0792B">
            <w:r w:rsidRPr="0023727B">
              <w:t>2006/07:162 av Wiwi-Anne Johansson (v)</w:t>
            </w:r>
          </w:p>
          <w:p w:rsidR="008A074F" w:rsidRPr="0023727B" w:rsidRDefault="008A074F" w:rsidP="00F0792B">
            <w:r w:rsidRPr="0023727B">
              <w:t>Nedläggning av Bohusbanans sträcka Smedberg-Strömstad och andra hotade järnvägssträckor</w:t>
            </w:r>
          </w:p>
        </w:tc>
        <w:tc>
          <w:tcPr>
            <w:tcW w:w="2481" w:type="dxa"/>
          </w:tcPr>
          <w:p w:rsidR="008A074F" w:rsidRPr="0023727B" w:rsidRDefault="008A074F" w:rsidP="00F0792B">
            <w:pPr>
              <w:rPr>
                <w:spacing w:val="-4"/>
              </w:rPr>
            </w:pPr>
          </w:p>
        </w:tc>
      </w:tr>
      <w:tr w:rsidR="008A074F" w:rsidRPr="0023727B" w:rsidTr="00F079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074F" w:rsidRPr="0023727B" w:rsidRDefault="008A074F" w:rsidP="00F0792B">
            <w:pPr>
              <w:pStyle w:val="FlistaNrText"/>
            </w:pPr>
          </w:p>
        </w:tc>
        <w:tc>
          <w:tcPr>
            <w:tcW w:w="6237" w:type="dxa"/>
          </w:tcPr>
          <w:p w:rsidR="008A074F" w:rsidRPr="0023727B" w:rsidRDefault="008A074F" w:rsidP="00F0792B">
            <w:r w:rsidRPr="0023727B">
              <w:t>2006/07:163 av Jeppe Johnsson (m)</w:t>
            </w:r>
          </w:p>
          <w:p w:rsidR="008A074F" w:rsidRPr="0023727B" w:rsidRDefault="008A074F" w:rsidP="00F0792B">
            <w:r w:rsidRPr="0023727B">
              <w:t>Konsekvenser av nya bestämmelser för ålfisket</w:t>
            </w:r>
          </w:p>
        </w:tc>
        <w:tc>
          <w:tcPr>
            <w:tcW w:w="2481" w:type="dxa"/>
          </w:tcPr>
          <w:p w:rsidR="008A074F" w:rsidRPr="0023727B" w:rsidRDefault="008A074F" w:rsidP="00F0792B">
            <w:pPr>
              <w:rPr>
                <w:spacing w:val="-4"/>
              </w:rPr>
            </w:pPr>
          </w:p>
        </w:tc>
      </w:tr>
      <w:tr w:rsidR="008A074F" w:rsidRPr="0023727B" w:rsidTr="00F079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074F" w:rsidRPr="0023727B" w:rsidRDefault="008A074F" w:rsidP="00F0792B">
            <w:pPr>
              <w:pStyle w:val="FlistaNrText"/>
            </w:pPr>
          </w:p>
        </w:tc>
        <w:tc>
          <w:tcPr>
            <w:tcW w:w="6237" w:type="dxa"/>
          </w:tcPr>
          <w:p w:rsidR="008A074F" w:rsidRPr="0023727B" w:rsidRDefault="008A074F" w:rsidP="00F0792B">
            <w:r w:rsidRPr="0023727B">
              <w:t>2006/07:169 av Hans Wallmark (m)</w:t>
            </w:r>
          </w:p>
          <w:p w:rsidR="008A074F" w:rsidRPr="0023727B" w:rsidRDefault="008A074F" w:rsidP="00F0792B">
            <w:r w:rsidRPr="0023727B">
              <w:t>Avskaffandet av stopplagen och nya möjligheter</w:t>
            </w:r>
          </w:p>
        </w:tc>
        <w:tc>
          <w:tcPr>
            <w:tcW w:w="2481" w:type="dxa"/>
          </w:tcPr>
          <w:p w:rsidR="008A074F" w:rsidRPr="0023727B" w:rsidRDefault="008A074F" w:rsidP="00F0792B">
            <w:pPr>
              <w:rPr>
                <w:spacing w:val="-4"/>
              </w:rPr>
            </w:pPr>
          </w:p>
        </w:tc>
      </w:tr>
      <w:tr w:rsidR="008A074F" w:rsidRPr="0023727B" w:rsidTr="00F079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074F" w:rsidRPr="0023727B" w:rsidRDefault="008A074F" w:rsidP="00F0792B">
            <w:pPr>
              <w:pStyle w:val="FlistaNrText"/>
            </w:pPr>
          </w:p>
        </w:tc>
        <w:tc>
          <w:tcPr>
            <w:tcW w:w="6237" w:type="dxa"/>
          </w:tcPr>
          <w:p w:rsidR="008A074F" w:rsidRPr="0023727B" w:rsidRDefault="008A074F" w:rsidP="00F0792B">
            <w:r w:rsidRPr="0023727B">
              <w:t>2006/07:174 av Stefan Wikén (s)</w:t>
            </w:r>
          </w:p>
          <w:p w:rsidR="008A074F" w:rsidRPr="0023727B" w:rsidRDefault="008A074F" w:rsidP="00F0792B">
            <w:r w:rsidRPr="0023727B">
              <w:t>Omställningsarbetet i Östersund</w:t>
            </w:r>
          </w:p>
        </w:tc>
        <w:tc>
          <w:tcPr>
            <w:tcW w:w="2481" w:type="dxa"/>
          </w:tcPr>
          <w:p w:rsidR="008A074F" w:rsidRPr="0023727B" w:rsidRDefault="008A074F" w:rsidP="00F0792B">
            <w:pPr>
              <w:rPr>
                <w:spacing w:val="-4"/>
              </w:rPr>
            </w:pPr>
          </w:p>
        </w:tc>
      </w:tr>
      <w:tr w:rsidR="008A074F" w:rsidRPr="0023727B" w:rsidTr="00F079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074F" w:rsidRPr="0023727B" w:rsidRDefault="008A074F" w:rsidP="00F0792B">
            <w:pPr>
              <w:pStyle w:val="FlistaNrText"/>
            </w:pPr>
          </w:p>
        </w:tc>
        <w:tc>
          <w:tcPr>
            <w:tcW w:w="6237" w:type="dxa"/>
          </w:tcPr>
          <w:p w:rsidR="008A074F" w:rsidRPr="0023727B" w:rsidRDefault="008A074F" w:rsidP="00F0792B">
            <w:r w:rsidRPr="0023727B">
              <w:t>2006/07:178 av Gunvor G Ericson (mp)</w:t>
            </w:r>
          </w:p>
          <w:p w:rsidR="008A074F" w:rsidRPr="0023727B" w:rsidRDefault="008A074F" w:rsidP="00F0792B">
            <w:r w:rsidRPr="0023727B">
              <w:t>Möjligheten att förskriva antroposofiska läkemedel</w:t>
            </w:r>
          </w:p>
        </w:tc>
        <w:tc>
          <w:tcPr>
            <w:tcW w:w="2481" w:type="dxa"/>
          </w:tcPr>
          <w:p w:rsidR="008A074F" w:rsidRPr="0023727B" w:rsidRDefault="008A074F" w:rsidP="00F0792B">
            <w:pPr>
              <w:rPr>
                <w:spacing w:val="-4"/>
              </w:rPr>
            </w:pPr>
          </w:p>
        </w:tc>
      </w:tr>
      <w:tr w:rsidR="008A074F" w:rsidRPr="0023727B" w:rsidTr="00F079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074F" w:rsidRPr="0023727B" w:rsidRDefault="008A074F" w:rsidP="00F0792B">
            <w:pPr>
              <w:pStyle w:val="FlistaNrText"/>
            </w:pPr>
          </w:p>
        </w:tc>
        <w:tc>
          <w:tcPr>
            <w:tcW w:w="6237" w:type="dxa"/>
          </w:tcPr>
          <w:p w:rsidR="008A074F" w:rsidRPr="0023727B" w:rsidRDefault="008A074F" w:rsidP="00F0792B">
            <w:r w:rsidRPr="0023727B">
              <w:t>2006/07:182 av Kent Persson (v)</w:t>
            </w:r>
          </w:p>
          <w:p w:rsidR="008A074F" w:rsidRPr="0023727B" w:rsidRDefault="008A074F" w:rsidP="00F0792B">
            <w:r w:rsidRPr="0023727B">
              <w:t>Energieffektivisering</w:t>
            </w:r>
          </w:p>
        </w:tc>
        <w:tc>
          <w:tcPr>
            <w:tcW w:w="2481" w:type="dxa"/>
          </w:tcPr>
          <w:p w:rsidR="008A074F" w:rsidRPr="0023727B" w:rsidRDefault="008A074F" w:rsidP="00F0792B">
            <w:pPr>
              <w:rPr>
                <w:spacing w:val="-4"/>
              </w:rPr>
            </w:pPr>
          </w:p>
        </w:tc>
      </w:tr>
      <w:tr w:rsidR="008A074F" w:rsidRPr="0023727B" w:rsidTr="00F079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074F" w:rsidRPr="0023727B" w:rsidRDefault="008A074F" w:rsidP="00F0792B">
            <w:pPr>
              <w:pStyle w:val="FlistaNrText"/>
            </w:pPr>
          </w:p>
        </w:tc>
        <w:tc>
          <w:tcPr>
            <w:tcW w:w="6237" w:type="dxa"/>
          </w:tcPr>
          <w:p w:rsidR="008A074F" w:rsidRPr="0023727B" w:rsidRDefault="008A074F" w:rsidP="00F0792B">
            <w:r w:rsidRPr="0023727B">
              <w:t>2006/07:184 av Gunvor G Ericson (mp)</w:t>
            </w:r>
          </w:p>
          <w:p w:rsidR="008A074F" w:rsidRPr="0023727B" w:rsidRDefault="008A074F" w:rsidP="00F0792B">
            <w:r w:rsidRPr="0023727B">
              <w:t>Naturliga Stevia i stället för kemiska sukralos och aspartam</w:t>
            </w:r>
          </w:p>
        </w:tc>
        <w:tc>
          <w:tcPr>
            <w:tcW w:w="2481" w:type="dxa"/>
          </w:tcPr>
          <w:p w:rsidR="008A074F" w:rsidRPr="0023727B" w:rsidRDefault="008A074F" w:rsidP="00F0792B">
            <w:pPr>
              <w:rPr>
                <w:spacing w:val="-4"/>
              </w:rPr>
            </w:pPr>
          </w:p>
        </w:tc>
      </w:tr>
      <w:tr w:rsidR="008A074F" w:rsidRPr="0023727B" w:rsidTr="00F079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074F" w:rsidRPr="0023727B" w:rsidRDefault="008A074F" w:rsidP="00F0792B">
            <w:pPr>
              <w:pStyle w:val="FlistaNrText"/>
            </w:pPr>
          </w:p>
        </w:tc>
        <w:tc>
          <w:tcPr>
            <w:tcW w:w="6237" w:type="dxa"/>
          </w:tcPr>
          <w:p w:rsidR="008A074F" w:rsidRPr="0023727B" w:rsidRDefault="008A074F" w:rsidP="00F0792B">
            <w:r w:rsidRPr="0023727B">
              <w:t>2006/07:193 av Eva Johnsson (kd)</w:t>
            </w:r>
          </w:p>
          <w:p w:rsidR="008A074F" w:rsidRPr="0023727B" w:rsidRDefault="008A074F" w:rsidP="00F0792B">
            <w:r w:rsidRPr="0023727B">
              <w:t>Islandshästar</w:t>
            </w:r>
          </w:p>
        </w:tc>
        <w:tc>
          <w:tcPr>
            <w:tcW w:w="2481" w:type="dxa"/>
          </w:tcPr>
          <w:p w:rsidR="008A074F" w:rsidRPr="0023727B" w:rsidRDefault="008A074F" w:rsidP="00F0792B">
            <w:pPr>
              <w:rPr>
                <w:spacing w:val="-4"/>
              </w:rPr>
            </w:pPr>
          </w:p>
        </w:tc>
      </w:tr>
      <w:tr w:rsidR="008A074F" w:rsidRPr="0023727B" w:rsidTr="00F079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074F" w:rsidRPr="0023727B" w:rsidRDefault="008A074F" w:rsidP="00F0792B">
            <w:pPr>
              <w:pStyle w:val="FlistaNrText"/>
            </w:pPr>
          </w:p>
        </w:tc>
        <w:tc>
          <w:tcPr>
            <w:tcW w:w="6237" w:type="dxa"/>
          </w:tcPr>
          <w:p w:rsidR="008A074F" w:rsidRPr="0023727B" w:rsidRDefault="008A074F" w:rsidP="00F0792B">
            <w:r w:rsidRPr="0023727B">
              <w:t>2006/07:206 av Ylva Johansson (s)</w:t>
            </w:r>
          </w:p>
          <w:p w:rsidR="008A074F" w:rsidRPr="0023727B" w:rsidRDefault="008A074F" w:rsidP="00F0792B">
            <w:r w:rsidRPr="0023727B">
              <w:t>Palliativ vård</w:t>
            </w:r>
          </w:p>
        </w:tc>
        <w:tc>
          <w:tcPr>
            <w:tcW w:w="2481" w:type="dxa"/>
          </w:tcPr>
          <w:p w:rsidR="008A074F" w:rsidRPr="0023727B" w:rsidRDefault="008A074F" w:rsidP="00F0792B">
            <w:pPr>
              <w:rPr>
                <w:spacing w:val="-4"/>
              </w:rPr>
            </w:pPr>
          </w:p>
        </w:tc>
      </w:tr>
      <w:tr w:rsidR="008A074F" w:rsidRPr="0023727B" w:rsidTr="00F079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074F" w:rsidRPr="0023727B" w:rsidRDefault="008A074F" w:rsidP="00F0792B">
            <w:pPr>
              <w:pStyle w:val="FlistaNrText"/>
            </w:pPr>
          </w:p>
        </w:tc>
        <w:tc>
          <w:tcPr>
            <w:tcW w:w="6237" w:type="dxa"/>
          </w:tcPr>
          <w:p w:rsidR="008A074F" w:rsidRPr="0023727B" w:rsidRDefault="008A074F" w:rsidP="00F0792B">
            <w:r w:rsidRPr="0023727B">
              <w:t>2006/07:207 av Per Bolund (mp)</w:t>
            </w:r>
          </w:p>
          <w:p w:rsidR="008A074F" w:rsidRPr="0023727B" w:rsidRDefault="008A074F" w:rsidP="00F0792B">
            <w:r w:rsidRPr="0023727B">
              <w:t>Utsläppsrätter till fossilgas och skatt på fjärrvärme</w:t>
            </w:r>
          </w:p>
        </w:tc>
        <w:tc>
          <w:tcPr>
            <w:tcW w:w="2481" w:type="dxa"/>
          </w:tcPr>
          <w:p w:rsidR="008A074F" w:rsidRPr="0023727B" w:rsidRDefault="008A074F" w:rsidP="00F0792B">
            <w:pPr>
              <w:rPr>
                <w:spacing w:val="-4"/>
              </w:rPr>
            </w:pPr>
          </w:p>
        </w:tc>
      </w:tr>
    </w:tbl>
    <w:p w:rsidR="008A074F" w:rsidRPr="0023727B" w:rsidRDefault="008A074F" w:rsidP="008A074F">
      <w:pPr>
        <w:pStyle w:val="Blankrad"/>
      </w:pPr>
      <w:r w:rsidRPr="0023727B">
        <w:t>     </w:t>
      </w:r>
    </w:p>
    <w:p w:rsidR="008A074F" w:rsidRPr="0023727B" w:rsidRDefault="008A074F" w:rsidP="008A074F">
      <w:pPr>
        <w:pStyle w:val="Blankrad"/>
      </w:pPr>
      <w:r w:rsidRPr="0023727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A074F" w:rsidRPr="0023727B" w:rsidTr="00F0792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A074F" w:rsidRPr="0023727B" w:rsidRDefault="008A074F" w:rsidP="00F0792B">
            <w:pPr>
              <w:pStyle w:val="HuvudrubrikFlisteNr"/>
            </w:pPr>
          </w:p>
        </w:tc>
        <w:tc>
          <w:tcPr>
            <w:tcW w:w="6237" w:type="dxa"/>
          </w:tcPr>
          <w:p w:rsidR="008A074F" w:rsidRPr="0023727B" w:rsidRDefault="008A074F" w:rsidP="00F0792B">
            <w:pPr>
              <w:pStyle w:val="HuvudrubrikEnsam"/>
            </w:pPr>
            <w:bookmarkStart w:id="4" w:name="Start_Interpellationer"/>
            <w:bookmarkEnd w:id="4"/>
            <w:r w:rsidRPr="0023727B">
              <w:t>Svar på interpellationer</w:t>
            </w:r>
          </w:p>
        </w:tc>
        <w:tc>
          <w:tcPr>
            <w:tcW w:w="2481" w:type="dxa"/>
          </w:tcPr>
          <w:p w:rsidR="008A074F" w:rsidRPr="0023727B" w:rsidRDefault="008A074F" w:rsidP="00F0792B">
            <w:pPr>
              <w:pStyle w:val="HuvudrubrikKolumn3"/>
            </w:pPr>
          </w:p>
        </w:tc>
      </w:tr>
      <w:tr w:rsidR="008A074F" w:rsidRPr="0023727B" w:rsidTr="00F079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074F" w:rsidRPr="0023727B" w:rsidRDefault="008A074F" w:rsidP="00F0792B">
            <w:pPr>
              <w:pStyle w:val="Underrubrik"/>
            </w:pPr>
          </w:p>
        </w:tc>
        <w:tc>
          <w:tcPr>
            <w:tcW w:w="6237" w:type="dxa"/>
          </w:tcPr>
          <w:p w:rsidR="008A074F" w:rsidRPr="0023727B" w:rsidRDefault="008A074F" w:rsidP="00F0792B">
            <w:pPr>
              <w:pStyle w:val="Underrubrik"/>
            </w:pPr>
            <w:bookmarkStart w:id="5" w:name="TypUnderrubrik"/>
            <w:bookmarkEnd w:id="5"/>
            <w:r w:rsidRPr="0023727B">
              <w:t>Interpellationer upptagna under samma punkt besvaras i ett sammanhang</w:t>
            </w:r>
          </w:p>
        </w:tc>
        <w:tc>
          <w:tcPr>
            <w:tcW w:w="2481" w:type="dxa"/>
          </w:tcPr>
          <w:p w:rsidR="008A074F" w:rsidRPr="0023727B" w:rsidRDefault="008A074F" w:rsidP="00F0792B">
            <w:pPr>
              <w:pStyle w:val="Underrubrik"/>
              <w:rPr>
                <w:spacing w:val="-4"/>
              </w:rPr>
            </w:pPr>
          </w:p>
        </w:tc>
      </w:tr>
      <w:tr w:rsidR="008A074F" w:rsidRPr="0023727B" w:rsidTr="00F079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074F" w:rsidRPr="0023727B" w:rsidRDefault="008A074F" w:rsidP="00F0792B">
            <w:pPr>
              <w:pStyle w:val="Besvaradav"/>
            </w:pPr>
          </w:p>
        </w:tc>
        <w:tc>
          <w:tcPr>
            <w:tcW w:w="6237" w:type="dxa"/>
          </w:tcPr>
          <w:p w:rsidR="008A074F" w:rsidRPr="0023727B" w:rsidRDefault="008A074F" w:rsidP="00F0792B">
            <w:pPr>
              <w:pStyle w:val="Besvaradav"/>
            </w:pPr>
            <w:r w:rsidRPr="0023727B">
              <w:t>Näringsminister Maud Olofsson (c)</w:t>
            </w:r>
          </w:p>
        </w:tc>
        <w:tc>
          <w:tcPr>
            <w:tcW w:w="2481" w:type="dxa"/>
          </w:tcPr>
          <w:p w:rsidR="008A074F" w:rsidRPr="0023727B" w:rsidRDefault="008A074F" w:rsidP="00F0792B">
            <w:pPr>
              <w:pStyle w:val="Besvaradav"/>
              <w:rPr>
                <w:spacing w:val="-4"/>
              </w:rPr>
            </w:pPr>
          </w:p>
        </w:tc>
      </w:tr>
      <w:tr w:rsidR="008A074F" w:rsidRPr="0023727B" w:rsidTr="00F079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074F" w:rsidRPr="0023727B" w:rsidRDefault="008A074F" w:rsidP="00F0792B">
            <w:pPr>
              <w:pStyle w:val="FlistaNrText"/>
            </w:pPr>
          </w:p>
        </w:tc>
        <w:tc>
          <w:tcPr>
            <w:tcW w:w="6237" w:type="dxa"/>
          </w:tcPr>
          <w:p w:rsidR="008A074F" w:rsidRPr="0023727B" w:rsidRDefault="008A074F" w:rsidP="00F0792B">
            <w:r w:rsidRPr="0023727B">
              <w:t>2006/07:75 av Kent Persson (v)</w:t>
            </w:r>
          </w:p>
          <w:p w:rsidR="008A074F" w:rsidRPr="0023727B" w:rsidRDefault="008A074F" w:rsidP="00F0792B">
            <w:r w:rsidRPr="0023727B">
              <w:t>Strategi för kärnkraftsavvecklingen och energiomställningen</w:t>
            </w:r>
          </w:p>
        </w:tc>
        <w:tc>
          <w:tcPr>
            <w:tcW w:w="2481" w:type="dxa"/>
          </w:tcPr>
          <w:p w:rsidR="008A074F" w:rsidRPr="0023727B" w:rsidRDefault="008A074F" w:rsidP="00F0792B">
            <w:pPr>
              <w:rPr>
                <w:spacing w:val="-4"/>
              </w:rPr>
            </w:pPr>
          </w:p>
        </w:tc>
      </w:tr>
      <w:tr w:rsidR="008A074F" w:rsidRPr="0023727B" w:rsidTr="00F079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074F" w:rsidRPr="0023727B" w:rsidRDefault="008A074F" w:rsidP="00F0792B">
            <w:pPr>
              <w:pStyle w:val="FlistaNrText"/>
            </w:pPr>
          </w:p>
        </w:tc>
        <w:tc>
          <w:tcPr>
            <w:tcW w:w="6237" w:type="dxa"/>
          </w:tcPr>
          <w:p w:rsidR="008A074F" w:rsidRPr="0023727B" w:rsidRDefault="008A074F" w:rsidP="00F0792B">
            <w:r w:rsidRPr="0023727B">
              <w:t>2006/07:116 av Per Åsling (c)</w:t>
            </w:r>
          </w:p>
          <w:p w:rsidR="008A074F" w:rsidRPr="0023727B" w:rsidRDefault="008A074F" w:rsidP="00F0792B">
            <w:r w:rsidRPr="0023727B">
              <w:t>Kapitalförsörjning för små och medelstora företag</w:t>
            </w:r>
          </w:p>
        </w:tc>
        <w:tc>
          <w:tcPr>
            <w:tcW w:w="2481" w:type="dxa"/>
          </w:tcPr>
          <w:p w:rsidR="008A074F" w:rsidRPr="0023727B" w:rsidRDefault="008A074F" w:rsidP="00F0792B">
            <w:pPr>
              <w:rPr>
                <w:spacing w:val="-4"/>
              </w:rPr>
            </w:pPr>
          </w:p>
        </w:tc>
      </w:tr>
      <w:tr w:rsidR="008A074F" w:rsidRPr="0023727B" w:rsidTr="00F079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074F" w:rsidRPr="0023727B" w:rsidRDefault="008A074F" w:rsidP="00F0792B">
            <w:pPr>
              <w:pStyle w:val="FlistaNrText"/>
            </w:pPr>
          </w:p>
        </w:tc>
        <w:tc>
          <w:tcPr>
            <w:tcW w:w="6237" w:type="dxa"/>
          </w:tcPr>
          <w:p w:rsidR="008A074F" w:rsidRPr="0023727B" w:rsidRDefault="008A074F" w:rsidP="00F0792B">
            <w:r w:rsidRPr="0023727B">
              <w:t>2006/07:130 av Karin Åström (s)</w:t>
            </w:r>
          </w:p>
          <w:p w:rsidR="008A074F" w:rsidRPr="0023727B" w:rsidRDefault="008A074F" w:rsidP="00F0792B">
            <w:r w:rsidRPr="0023727B">
              <w:t>Uranbrytning i Sverige</w:t>
            </w:r>
          </w:p>
        </w:tc>
        <w:tc>
          <w:tcPr>
            <w:tcW w:w="2481" w:type="dxa"/>
          </w:tcPr>
          <w:p w:rsidR="008A074F" w:rsidRPr="0023727B" w:rsidRDefault="008A074F" w:rsidP="00F0792B">
            <w:pPr>
              <w:rPr>
                <w:spacing w:val="-4"/>
              </w:rPr>
            </w:pPr>
          </w:p>
        </w:tc>
      </w:tr>
      <w:tr w:rsidR="008A074F" w:rsidRPr="0023727B" w:rsidTr="00F079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074F" w:rsidRPr="0023727B" w:rsidRDefault="008A074F" w:rsidP="00F0792B">
            <w:pPr>
              <w:pStyle w:val="Besvaradav"/>
            </w:pPr>
          </w:p>
        </w:tc>
        <w:tc>
          <w:tcPr>
            <w:tcW w:w="6237" w:type="dxa"/>
          </w:tcPr>
          <w:p w:rsidR="008A074F" w:rsidRPr="0023727B" w:rsidRDefault="008A074F" w:rsidP="00F0792B">
            <w:pPr>
              <w:pStyle w:val="Besvaradav"/>
            </w:pPr>
            <w:r w:rsidRPr="0023727B">
              <w:t>Statsrådet Mats Odell (kd)</w:t>
            </w:r>
          </w:p>
        </w:tc>
        <w:tc>
          <w:tcPr>
            <w:tcW w:w="2481" w:type="dxa"/>
          </w:tcPr>
          <w:p w:rsidR="008A074F" w:rsidRPr="0023727B" w:rsidRDefault="008A074F" w:rsidP="00F0792B">
            <w:pPr>
              <w:pStyle w:val="Besvaradav"/>
              <w:rPr>
                <w:spacing w:val="-4"/>
              </w:rPr>
            </w:pPr>
          </w:p>
        </w:tc>
      </w:tr>
      <w:tr w:rsidR="008A074F" w:rsidRPr="0023727B" w:rsidTr="00F079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074F" w:rsidRPr="0023727B" w:rsidRDefault="008A074F" w:rsidP="00F0792B">
            <w:pPr>
              <w:pStyle w:val="FlistaNrText"/>
            </w:pPr>
          </w:p>
        </w:tc>
        <w:tc>
          <w:tcPr>
            <w:tcW w:w="6237" w:type="dxa"/>
          </w:tcPr>
          <w:p w:rsidR="008A074F" w:rsidRPr="0023727B" w:rsidRDefault="008A074F" w:rsidP="00F0792B">
            <w:r w:rsidRPr="0023727B">
              <w:t>2006/07:81 av Thomas Östros (s)</w:t>
            </w:r>
          </w:p>
          <w:p w:rsidR="008A074F" w:rsidRPr="0023727B" w:rsidRDefault="008A074F" w:rsidP="00F0792B">
            <w:r w:rsidRPr="0023727B">
              <w:t>Statens aktieinnehav i Nordea och Telia Sonera</w:t>
            </w:r>
          </w:p>
        </w:tc>
        <w:tc>
          <w:tcPr>
            <w:tcW w:w="2481" w:type="dxa"/>
          </w:tcPr>
          <w:p w:rsidR="008A074F" w:rsidRPr="0023727B" w:rsidRDefault="008A074F" w:rsidP="00F0792B">
            <w:pPr>
              <w:rPr>
                <w:spacing w:val="-4"/>
              </w:rPr>
            </w:pPr>
          </w:p>
        </w:tc>
      </w:tr>
      <w:tr w:rsidR="008A074F" w:rsidRPr="0023727B" w:rsidTr="00F079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074F" w:rsidRPr="0023727B" w:rsidRDefault="008A074F" w:rsidP="00F0792B">
            <w:pPr>
              <w:pStyle w:val="FlistaNrText"/>
            </w:pPr>
          </w:p>
        </w:tc>
        <w:tc>
          <w:tcPr>
            <w:tcW w:w="6237" w:type="dxa"/>
          </w:tcPr>
          <w:p w:rsidR="008A074F" w:rsidRPr="0023727B" w:rsidRDefault="008A074F" w:rsidP="00F0792B">
            <w:r w:rsidRPr="0023727B">
              <w:t>2006/07:83 av Thomas Östros (s)</w:t>
            </w:r>
          </w:p>
          <w:p w:rsidR="008A074F" w:rsidRPr="0023727B" w:rsidRDefault="008A074F" w:rsidP="00F0792B">
            <w:r w:rsidRPr="0023727B">
              <w:t>Utförsäljning av SBAB</w:t>
            </w:r>
          </w:p>
        </w:tc>
        <w:tc>
          <w:tcPr>
            <w:tcW w:w="2481" w:type="dxa"/>
          </w:tcPr>
          <w:p w:rsidR="008A074F" w:rsidRPr="0023727B" w:rsidRDefault="008A074F" w:rsidP="00F0792B">
            <w:pPr>
              <w:rPr>
                <w:spacing w:val="-4"/>
              </w:rPr>
            </w:pPr>
          </w:p>
        </w:tc>
      </w:tr>
      <w:tr w:rsidR="008A074F" w:rsidRPr="0023727B" w:rsidTr="00F079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074F" w:rsidRPr="0023727B" w:rsidRDefault="008A074F" w:rsidP="00F0792B">
            <w:pPr>
              <w:pStyle w:val="Besvaradav"/>
            </w:pPr>
          </w:p>
        </w:tc>
        <w:tc>
          <w:tcPr>
            <w:tcW w:w="6237" w:type="dxa"/>
          </w:tcPr>
          <w:p w:rsidR="008A074F" w:rsidRPr="0023727B" w:rsidRDefault="008A074F" w:rsidP="00F0792B">
            <w:pPr>
              <w:pStyle w:val="Besvaradav"/>
            </w:pPr>
            <w:r w:rsidRPr="0023727B">
              <w:t>Jordbruksminister Eskil Erlandsson (c)</w:t>
            </w:r>
          </w:p>
        </w:tc>
        <w:tc>
          <w:tcPr>
            <w:tcW w:w="2481" w:type="dxa"/>
          </w:tcPr>
          <w:p w:rsidR="008A074F" w:rsidRPr="0023727B" w:rsidRDefault="008A074F" w:rsidP="00F0792B">
            <w:pPr>
              <w:pStyle w:val="Besvaradav"/>
              <w:rPr>
                <w:spacing w:val="-4"/>
              </w:rPr>
            </w:pPr>
          </w:p>
        </w:tc>
      </w:tr>
      <w:tr w:rsidR="008A074F" w:rsidRPr="0023727B" w:rsidTr="00F079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074F" w:rsidRPr="0023727B" w:rsidRDefault="008A074F" w:rsidP="00F0792B">
            <w:pPr>
              <w:pStyle w:val="FlistaNrText"/>
            </w:pPr>
          </w:p>
        </w:tc>
        <w:tc>
          <w:tcPr>
            <w:tcW w:w="6237" w:type="dxa"/>
          </w:tcPr>
          <w:p w:rsidR="008A074F" w:rsidRPr="0023727B" w:rsidRDefault="008A074F" w:rsidP="00F0792B">
            <w:r w:rsidRPr="0023727B">
              <w:t>2006/07:108 av Eva Sonidsson (s)</w:t>
            </w:r>
          </w:p>
          <w:p w:rsidR="008A074F" w:rsidRPr="0023727B" w:rsidRDefault="008A074F" w:rsidP="00F0792B">
            <w:r w:rsidRPr="0023727B">
              <w:t>Konsumtion i ekologisk riktning</w:t>
            </w:r>
          </w:p>
        </w:tc>
        <w:tc>
          <w:tcPr>
            <w:tcW w:w="2481" w:type="dxa"/>
          </w:tcPr>
          <w:p w:rsidR="008A074F" w:rsidRPr="0023727B" w:rsidRDefault="008A074F" w:rsidP="00F0792B">
            <w:pPr>
              <w:rPr>
                <w:spacing w:val="-4"/>
              </w:rPr>
            </w:pPr>
          </w:p>
        </w:tc>
      </w:tr>
      <w:tr w:rsidR="008A074F" w:rsidRPr="0023727B" w:rsidTr="00F079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074F" w:rsidRPr="0023727B" w:rsidRDefault="008A074F" w:rsidP="00F0792B">
            <w:pPr>
              <w:pStyle w:val="FlistaNrText"/>
            </w:pPr>
          </w:p>
        </w:tc>
        <w:tc>
          <w:tcPr>
            <w:tcW w:w="6237" w:type="dxa"/>
          </w:tcPr>
          <w:p w:rsidR="008A074F" w:rsidRPr="0023727B" w:rsidRDefault="008A074F" w:rsidP="00F0792B">
            <w:r w:rsidRPr="0023727B">
              <w:t>2006/07:127 av Christin Hagberg (s)</w:t>
            </w:r>
          </w:p>
          <w:p w:rsidR="008A074F" w:rsidRPr="0023727B" w:rsidRDefault="008A074F" w:rsidP="00F0792B">
            <w:r w:rsidRPr="0023727B">
              <w:t>Hästnäringen</w:t>
            </w:r>
          </w:p>
        </w:tc>
        <w:tc>
          <w:tcPr>
            <w:tcW w:w="2481" w:type="dxa"/>
          </w:tcPr>
          <w:p w:rsidR="008A074F" w:rsidRPr="0023727B" w:rsidRDefault="008A074F" w:rsidP="00F0792B">
            <w:pPr>
              <w:rPr>
                <w:spacing w:val="-4"/>
              </w:rPr>
            </w:pPr>
          </w:p>
        </w:tc>
      </w:tr>
      <w:tr w:rsidR="008A074F" w:rsidRPr="0023727B" w:rsidTr="00F079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074F" w:rsidRPr="0023727B" w:rsidRDefault="008A074F" w:rsidP="00565C12">
            <w:pPr>
              <w:pStyle w:val="Besvaradav"/>
              <w:pageBreakBefore/>
            </w:pPr>
          </w:p>
        </w:tc>
        <w:tc>
          <w:tcPr>
            <w:tcW w:w="6237" w:type="dxa"/>
          </w:tcPr>
          <w:p w:rsidR="008A074F" w:rsidRPr="0023727B" w:rsidRDefault="008A074F" w:rsidP="00565C12">
            <w:pPr>
              <w:pStyle w:val="Besvaradav"/>
              <w:pageBreakBefore/>
            </w:pPr>
            <w:r w:rsidRPr="0023727B">
              <w:t>Socialminister Göran Hägglund (kd)</w:t>
            </w:r>
          </w:p>
        </w:tc>
        <w:tc>
          <w:tcPr>
            <w:tcW w:w="2481" w:type="dxa"/>
          </w:tcPr>
          <w:p w:rsidR="008A074F" w:rsidRPr="0023727B" w:rsidRDefault="008A074F" w:rsidP="00565C12">
            <w:pPr>
              <w:pStyle w:val="Besvaradav"/>
              <w:pageBreakBefore/>
              <w:rPr>
                <w:spacing w:val="-4"/>
              </w:rPr>
            </w:pPr>
          </w:p>
        </w:tc>
      </w:tr>
      <w:tr w:rsidR="008A074F" w:rsidRPr="0023727B" w:rsidTr="00F079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074F" w:rsidRPr="0023727B" w:rsidRDefault="008A074F" w:rsidP="00F0792B">
            <w:pPr>
              <w:pStyle w:val="FlistaNrText"/>
            </w:pPr>
          </w:p>
        </w:tc>
        <w:tc>
          <w:tcPr>
            <w:tcW w:w="6237" w:type="dxa"/>
          </w:tcPr>
          <w:p w:rsidR="008A074F" w:rsidRPr="0023727B" w:rsidRDefault="008A074F" w:rsidP="00F0792B">
            <w:r w:rsidRPr="0023727B">
              <w:t>2006/07:129 av Josefin Brink (v)</w:t>
            </w:r>
          </w:p>
          <w:p w:rsidR="008A074F" w:rsidRPr="0023727B" w:rsidRDefault="008A074F" w:rsidP="00F0792B">
            <w:r w:rsidRPr="0023727B">
              <w:t>Kvinnors rätt till abort</w:t>
            </w:r>
          </w:p>
        </w:tc>
        <w:tc>
          <w:tcPr>
            <w:tcW w:w="2481" w:type="dxa"/>
          </w:tcPr>
          <w:p w:rsidR="008A074F" w:rsidRPr="0023727B" w:rsidRDefault="008A074F" w:rsidP="00F0792B">
            <w:pPr>
              <w:rPr>
                <w:spacing w:val="-4"/>
              </w:rPr>
            </w:pPr>
          </w:p>
        </w:tc>
      </w:tr>
      <w:tr w:rsidR="008A074F" w:rsidRPr="0023727B" w:rsidTr="00F079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074F" w:rsidRPr="0023727B" w:rsidRDefault="008A074F" w:rsidP="00F0792B"/>
        </w:tc>
        <w:tc>
          <w:tcPr>
            <w:tcW w:w="6237" w:type="dxa"/>
          </w:tcPr>
          <w:p w:rsidR="008A074F" w:rsidRPr="0023727B" w:rsidRDefault="008A074F" w:rsidP="00F0792B">
            <w:r w:rsidRPr="0023727B">
              <w:t>2006/07:137 av Lars Ohly (v)</w:t>
            </w:r>
          </w:p>
          <w:p w:rsidR="008A074F" w:rsidRPr="0023727B" w:rsidRDefault="008A074F" w:rsidP="00F0792B">
            <w:r w:rsidRPr="0023727B">
              <w:t>Abort för utländska kvinnor</w:t>
            </w:r>
          </w:p>
        </w:tc>
        <w:tc>
          <w:tcPr>
            <w:tcW w:w="2481" w:type="dxa"/>
          </w:tcPr>
          <w:p w:rsidR="008A074F" w:rsidRPr="0023727B" w:rsidRDefault="008A074F" w:rsidP="00F0792B">
            <w:pPr>
              <w:rPr>
                <w:spacing w:val="-4"/>
              </w:rPr>
            </w:pPr>
          </w:p>
        </w:tc>
      </w:tr>
      <w:tr w:rsidR="008A074F" w:rsidRPr="0023727B" w:rsidTr="00F079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074F" w:rsidRPr="0023727B" w:rsidRDefault="008A074F" w:rsidP="00F0792B">
            <w:pPr>
              <w:pStyle w:val="FlistaNrText"/>
            </w:pPr>
          </w:p>
        </w:tc>
        <w:tc>
          <w:tcPr>
            <w:tcW w:w="6237" w:type="dxa"/>
          </w:tcPr>
          <w:p w:rsidR="008A074F" w:rsidRPr="0023727B" w:rsidRDefault="008A074F" w:rsidP="00F0792B">
            <w:r w:rsidRPr="0023727B">
              <w:t>2006/07:146 av Maria Kornevik Jakobsson (c)</w:t>
            </w:r>
          </w:p>
          <w:p w:rsidR="008A074F" w:rsidRPr="0023727B" w:rsidRDefault="008A074F" w:rsidP="00F0792B">
            <w:r w:rsidRPr="0023727B">
              <w:t>Föräldraförsäkringens utformning</w:t>
            </w:r>
          </w:p>
        </w:tc>
        <w:tc>
          <w:tcPr>
            <w:tcW w:w="2481" w:type="dxa"/>
          </w:tcPr>
          <w:p w:rsidR="008A074F" w:rsidRPr="0023727B" w:rsidRDefault="008A074F" w:rsidP="00F0792B">
            <w:pPr>
              <w:rPr>
                <w:spacing w:val="-4"/>
              </w:rPr>
            </w:pPr>
          </w:p>
        </w:tc>
      </w:tr>
      <w:tr w:rsidR="008A074F" w:rsidRPr="0023727B" w:rsidTr="00F079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074F" w:rsidRPr="0023727B" w:rsidRDefault="008A074F" w:rsidP="00F0792B">
            <w:pPr>
              <w:pStyle w:val="Besvaradav"/>
            </w:pPr>
          </w:p>
        </w:tc>
        <w:tc>
          <w:tcPr>
            <w:tcW w:w="6237" w:type="dxa"/>
          </w:tcPr>
          <w:p w:rsidR="008A074F" w:rsidRPr="0023727B" w:rsidRDefault="008A074F" w:rsidP="00F0792B">
            <w:pPr>
              <w:pStyle w:val="Besvaradav"/>
            </w:pPr>
            <w:r w:rsidRPr="0023727B">
              <w:t>Integrations- och jämställdhetsminister Nyamko Sabuni (fp)</w:t>
            </w:r>
          </w:p>
        </w:tc>
        <w:tc>
          <w:tcPr>
            <w:tcW w:w="2481" w:type="dxa"/>
          </w:tcPr>
          <w:p w:rsidR="008A074F" w:rsidRPr="0023727B" w:rsidRDefault="008A074F" w:rsidP="00F0792B">
            <w:pPr>
              <w:pStyle w:val="Besvaradav"/>
              <w:rPr>
                <w:spacing w:val="-4"/>
              </w:rPr>
            </w:pPr>
          </w:p>
        </w:tc>
      </w:tr>
      <w:tr w:rsidR="008A074F" w:rsidRPr="0023727B" w:rsidTr="00F079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074F" w:rsidRPr="0023727B" w:rsidRDefault="008A074F" w:rsidP="00F0792B">
            <w:pPr>
              <w:pStyle w:val="FlistaNrText"/>
            </w:pPr>
          </w:p>
        </w:tc>
        <w:tc>
          <w:tcPr>
            <w:tcW w:w="6237" w:type="dxa"/>
          </w:tcPr>
          <w:p w:rsidR="008A074F" w:rsidRPr="0023727B" w:rsidRDefault="008A074F" w:rsidP="00F0792B">
            <w:r w:rsidRPr="0023727B">
              <w:t>2006/07:114 av Elisabeth Svantesson (m)</w:t>
            </w:r>
          </w:p>
          <w:p w:rsidR="008A074F" w:rsidRPr="0023727B" w:rsidRDefault="008A074F" w:rsidP="00F0792B">
            <w:r w:rsidRPr="0023727B">
              <w:t>Introduktion av nyanlända invandrare</w:t>
            </w:r>
          </w:p>
        </w:tc>
        <w:tc>
          <w:tcPr>
            <w:tcW w:w="2481" w:type="dxa"/>
          </w:tcPr>
          <w:p w:rsidR="008A074F" w:rsidRPr="0023727B" w:rsidRDefault="008A074F" w:rsidP="00F0792B">
            <w:pPr>
              <w:rPr>
                <w:spacing w:val="-4"/>
              </w:rPr>
            </w:pPr>
          </w:p>
        </w:tc>
      </w:tr>
      <w:tr w:rsidR="008A074F" w:rsidRPr="0023727B" w:rsidTr="00F079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074F" w:rsidRPr="0023727B" w:rsidRDefault="008A074F" w:rsidP="00F0792B">
            <w:pPr>
              <w:pStyle w:val="FlistaNrText"/>
            </w:pPr>
          </w:p>
        </w:tc>
        <w:tc>
          <w:tcPr>
            <w:tcW w:w="6237" w:type="dxa"/>
          </w:tcPr>
          <w:p w:rsidR="008A074F" w:rsidRPr="0023727B" w:rsidRDefault="008A074F" w:rsidP="00F0792B">
            <w:r w:rsidRPr="0023727B">
              <w:t>2006/07:122 av Egon Frid (v)</w:t>
            </w:r>
          </w:p>
          <w:p w:rsidR="008A074F" w:rsidRPr="0023727B" w:rsidRDefault="008A074F" w:rsidP="00F0792B">
            <w:r w:rsidRPr="0023727B">
              <w:t>Könsdiskriminerande reklam</w:t>
            </w:r>
          </w:p>
        </w:tc>
        <w:tc>
          <w:tcPr>
            <w:tcW w:w="2481" w:type="dxa"/>
          </w:tcPr>
          <w:p w:rsidR="008A074F" w:rsidRPr="0023727B" w:rsidRDefault="008A074F" w:rsidP="00F0792B">
            <w:pPr>
              <w:rPr>
                <w:spacing w:val="-4"/>
              </w:rPr>
            </w:pPr>
          </w:p>
        </w:tc>
      </w:tr>
      <w:tr w:rsidR="008A074F" w:rsidRPr="0023727B" w:rsidTr="00F079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074F" w:rsidRPr="0023727B" w:rsidRDefault="008A074F" w:rsidP="00F0792B">
            <w:pPr>
              <w:pStyle w:val="FlistaNrText"/>
            </w:pPr>
          </w:p>
        </w:tc>
        <w:tc>
          <w:tcPr>
            <w:tcW w:w="6237" w:type="dxa"/>
          </w:tcPr>
          <w:p w:rsidR="008A074F" w:rsidRPr="0023727B" w:rsidRDefault="008A074F" w:rsidP="00F0792B">
            <w:r w:rsidRPr="0023727B">
              <w:t>2006/07:128 av Gunilla Carlsson i Hisings Backa (s)</w:t>
            </w:r>
          </w:p>
          <w:p w:rsidR="008A074F" w:rsidRPr="0023727B" w:rsidRDefault="008A074F" w:rsidP="00F0792B">
            <w:r w:rsidRPr="0023727B">
              <w:t>Ungdomars fritidssysselsättning</w:t>
            </w:r>
          </w:p>
        </w:tc>
        <w:tc>
          <w:tcPr>
            <w:tcW w:w="2481" w:type="dxa"/>
          </w:tcPr>
          <w:p w:rsidR="008A074F" w:rsidRPr="0023727B" w:rsidRDefault="008A074F" w:rsidP="00F0792B">
            <w:pPr>
              <w:rPr>
                <w:spacing w:val="-4"/>
              </w:rPr>
            </w:pPr>
          </w:p>
        </w:tc>
      </w:tr>
      <w:tr w:rsidR="008A074F" w:rsidRPr="0023727B" w:rsidTr="00F079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074F" w:rsidRPr="0023727B" w:rsidRDefault="008A074F" w:rsidP="00F0792B">
            <w:pPr>
              <w:pStyle w:val="FlistaNrText"/>
            </w:pPr>
          </w:p>
        </w:tc>
        <w:tc>
          <w:tcPr>
            <w:tcW w:w="6237" w:type="dxa"/>
          </w:tcPr>
          <w:p w:rsidR="008A074F" w:rsidRPr="0023727B" w:rsidRDefault="008A074F" w:rsidP="00F0792B">
            <w:r w:rsidRPr="0023727B">
              <w:t>2006/07:132 av Barbro Westerholm (fp)</w:t>
            </w:r>
          </w:p>
          <w:p w:rsidR="008A074F" w:rsidRPr="0023727B" w:rsidRDefault="008A074F" w:rsidP="00F0792B">
            <w:r w:rsidRPr="0023727B">
              <w:t>Europeiska året 2007 för lika möjligheter för alla</w:t>
            </w:r>
          </w:p>
        </w:tc>
        <w:tc>
          <w:tcPr>
            <w:tcW w:w="2481" w:type="dxa"/>
          </w:tcPr>
          <w:p w:rsidR="008A074F" w:rsidRPr="0023727B" w:rsidRDefault="008A074F" w:rsidP="00F0792B">
            <w:pPr>
              <w:rPr>
                <w:spacing w:val="-4"/>
              </w:rPr>
            </w:pPr>
          </w:p>
        </w:tc>
      </w:tr>
      <w:tr w:rsidR="008A074F" w:rsidRPr="0023727B" w:rsidTr="00F079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074F" w:rsidRPr="0023727B" w:rsidRDefault="008A074F" w:rsidP="00F0792B">
            <w:pPr>
              <w:pStyle w:val="Besvaradav"/>
            </w:pPr>
          </w:p>
        </w:tc>
        <w:tc>
          <w:tcPr>
            <w:tcW w:w="6237" w:type="dxa"/>
          </w:tcPr>
          <w:p w:rsidR="008A074F" w:rsidRPr="0023727B" w:rsidRDefault="008A074F" w:rsidP="00F0792B">
            <w:pPr>
              <w:pStyle w:val="Besvaradav"/>
            </w:pPr>
            <w:r w:rsidRPr="0023727B">
              <w:t>Kulturminister Lena Adelsohn Liljeroth (m)</w:t>
            </w:r>
          </w:p>
        </w:tc>
        <w:tc>
          <w:tcPr>
            <w:tcW w:w="2481" w:type="dxa"/>
          </w:tcPr>
          <w:p w:rsidR="008A074F" w:rsidRPr="0023727B" w:rsidRDefault="008A074F" w:rsidP="00F0792B">
            <w:pPr>
              <w:pStyle w:val="Besvaradav"/>
              <w:rPr>
                <w:spacing w:val="-4"/>
              </w:rPr>
            </w:pPr>
          </w:p>
        </w:tc>
      </w:tr>
      <w:tr w:rsidR="008A074F" w:rsidRPr="0023727B" w:rsidTr="00F079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074F" w:rsidRPr="0023727B" w:rsidRDefault="008A074F" w:rsidP="00F0792B">
            <w:pPr>
              <w:pStyle w:val="FlistaNrText"/>
            </w:pPr>
          </w:p>
        </w:tc>
        <w:tc>
          <w:tcPr>
            <w:tcW w:w="6237" w:type="dxa"/>
          </w:tcPr>
          <w:p w:rsidR="008A074F" w:rsidRPr="0023727B" w:rsidRDefault="008A074F" w:rsidP="00F0792B">
            <w:r w:rsidRPr="0023727B">
              <w:t>2006/07:133 av Anneli Särnblad (s)</w:t>
            </w:r>
          </w:p>
          <w:p w:rsidR="008A074F" w:rsidRPr="0023727B" w:rsidRDefault="008A074F" w:rsidP="00F0792B">
            <w:r w:rsidRPr="0023727B">
              <w:t>Medelhavsmuseet</w:t>
            </w:r>
          </w:p>
        </w:tc>
        <w:tc>
          <w:tcPr>
            <w:tcW w:w="2481" w:type="dxa"/>
          </w:tcPr>
          <w:p w:rsidR="008A074F" w:rsidRPr="0023727B" w:rsidRDefault="008A074F" w:rsidP="00F0792B">
            <w:pPr>
              <w:rPr>
                <w:spacing w:val="-4"/>
              </w:rPr>
            </w:pPr>
          </w:p>
        </w:tc>
      </w:tr>
      <w:tr w:rsidR="008A074F" w:rsidRPr="0023727B" w:rsidTr="00F079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074F" w:rsidRPr="0023727B" w:rsidRDefault="008A074F" w:rsidP="00F0792B"/>
        </w:tc>
        <w:tc>
          <w:tcPr>
            <w:tcW w:w="6237" w:type="dxa"/>
          </w:tcPr>
          <w:p w:rsidR="008A074F" w:rsidRPr="0023727B" w:rsidRDefault="008A074F" w:rsidP="00F0792B">
            <w:r w:rsidRPr="0023727B">
              <w:t>2006/07:134 av Anneli Särnblad (s)</w:t>
            </w:r>
          </w:p>
          <w:p w:rsidR="008A074F" w:rsidRPr="0023727B" w:rsidRDefault="008A074F" w:rsidP="00F0792B">
            <w:r w:rsidRPr="0023727B">
              <w:t>Kungl. myntkabinettet</w:t>
            </w:r>
          </w:p>
        </w:tc>
        <w:tc>
          <w:tcPr>
            <w:tcW w:w="2481" w:type="dxa"/>
          </w:tcPr>
          <w:p w:rsidR="008A074F" w:rsidRPr="0023727B" w:rsidRDefault="008A074F" w:rsidP="00F0792B">
            <w:pPr>
              <w:rPr>
                <w:spacing w:val="-4"/>
              </w:rPr>
            </w:pPr>
          </w:p>
        </w:tc>
      </w:tr>
    </w:tbl>
    <w:p w:rsidR="008A074F" w:rsidRPr="0023727B" w:rsidRDefault="008A074F" w:rsidP="008A074F">
      <w:pPr>
        <w:pStyle w:val="Blankrad"/>
      </w:pPr>
      <w:r w:rsidRPr="0023727B">
        <w:t>     </w:t>
      </w:r>
    </w:p>
    <w:p w:rsidR="008A074F" w:rsidRPr="0023727B" w:rsidRDefault="008A074F" w:rsidP="008A074F">
      <w:pPr>
        <w:pStyle w:val="Blankrad"/>
      </w:pPr>
      <w:r w:rsidRPr="0023727B">
        <w:t>     </w:t>
      </w:r>
    </w:p>
    <w:p w:rsidR="00F66629" w:rsidRPr="0023727B" w:rsidRDefault="00F66629">
      <w:pPr>
        <w:pStyle w:val="Blankrad"/>
      </w:pPr>
      <w:r w:rsidRPr="0023727B">
        <w:t>     </w:t>
      </w:r>
    </w:p>
    <w:p w:rsidR="00F66629" w:rsidRPr="0023727B" w:rsidRDefault="00F66629">
      <w:pPr>
        <w:pStyle w:val="Blankrad"/>
      </w:pPr>
      <w:r w:rsidRPr="0023727B">
        <w:t>    </w:t>
      </w:r>
    </w:p>
    <w:p w:rsidR="00F66629" w:rsidRPr="0023727B" w:rsidRDefault="00F66629">
      <w:pPr>
        <w:pStyle w:val="Blankrad"/>
      </w:pPr>
      <w:r w:rsidRPr="0023727B">
        <w:t>    </w:t>
      </w:r>
    </w:p>
    <w:p w:rsidR="00931721" w:rsidRPr="0023727B" w:rsidRDefault="00931721">
      <w:pPr>
        <w:pStyle w:val="Blankrad"/>
      </w:pPr>
      <w:r w:rsidRPr="0023727B">
        <w:t xml:space="preserve">     </w:t>
      </w:r>
    </w:p>
    <w:p w:rsidR="008A074F" w:rsidRPr="0023727B" w:rsidRDefault="008A074F">
      <w:pPr>
        <w:pStyle w:val="Blankrad"/>
      </w:pPr>
      <w:r w:rsidRPr="0023727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A074F" w:rsidRPr="0023727B" w:rsidTr="00F0792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A074F" w:rsidRPr="0023727B" w:rsidRDefault="008A074F" w:rsidP="00F0792B">
            <w:pPr>
              <w:pStyle w:val="HuvudrubrikFlisteNr"/>
            </w:pPr>
          </w:p>
        </w:tc>
        <w:tc>
          <w:tcPr>
            <w:tcW w:w="6237" w:type="dxa"/>
          </w:tcPr>
          <w:p w:rsidR="008A074F" w:rsidRPr="0023727B" w:rsidRDefault="008A074F" w:rsidP="00F0792B">
            <w:pPr>
              <w:pStyle w:val="HuvudrubrikEnsam"/>
            </w:pPr>
            <w:bookmarkStart w:id="6" w:name="Start_EUdokument"/>
            <w:bookmarkEnd w:id="6"/>
            <w:r w:rsidRPr="0023727B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8A074F" w:rsidRPr="0023727B" w:rsidRDefault="008A074F" w:rsidP="00F0792B">
            <w:pPr>
              <w:pStyle w:val="HuvudrubrikKolumn3"/>
            </w:pPr>
            <w:r w:rsidRPr="0023727B">
              <w:t>Ansvarigt utskott</w:t>
            </w:r>
          </w:p>
        </w:tc>
      </w:tr>
      <w:tr w:rsidR="008A074F" w:rsidRPr="0023727B" w:rsidTr="00F079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074F" w:rsidRPr="0023727B" w:rsidRDefault="008A074F" w:rsidP="00F0792B">
            <w:pPr>
              <w:pStyle w:val="FlistaNrText"/>
            </w:pPr>
          </w:p>
        </w:tc>
        <w:tc>
          <w:tcPr>
            <w:tcW w:w="6237" w:type="dxa"/>
          </w:tcPr>
          <w:p w:rsidR="008A074F" w:rsidRPr="0023727B" w:rsidRDefault="008A074F" w:rsidP="00F0792B">
            <w:r w:rsidRPr="0023727B">
              <w:t>2006/07:FPM22 Strategi för barnets rättigheter</w:t>
            </w:r>
            <w:r w:rsidRPr="0023727B">
              <w:rPr>
                <w:i/>
              </w:rPr>
              <w:t xml:space="preserve"> KOM(2006)367</w:t>
            </w:r>
          </w:p>
        </w:tc>
        <w:tc>
          <w:tcPr>
            <w:tcW w:w="2481" w:type="dxa"/>
          </w:tcPr>
          <w:p w:rsidR="008A074F" w:rsidRPr="0023727B" w:rsidRDefault="008A074F" w:rsidP="00F0792B">
            <w:pPr>
              <w:rPr>
                <w:spacing w:val="-4"/>
              </w:rPr>
            </w:pPr>
            <w:r w:rsidRPr="0023727B">
              <w:rPr>
                <w:spacing w:val="-4"/>
              </w:rPr>
              <w:t xml:space="preserve">SoU </w:t>
            </w:r>
          </w:p>
        </w:tc>
      </w:tr>
      <w:tr w:rsidR="008A074F" w:rsidRPr="0023727B" w:rsidTr="00F079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074F" w:rsidRPr="0023727B" w:rsidRDefault="008A074F" w:rsidP="00F0792B">
            <w:pPr>
              <w:pStyle w:val="FlistaNrText"/>
            </w:pPr>
          </w:p>
        </w:tc>
        <w:tc>
          <w:tcPr>
            <w:tcW w:w="6237" w:type="dxa"/>
          </w:tcPr>
          <w:p w:rsidR="008A074F" w:rsidRPr="0023727B" w:rsidRDefault="008A074F" w:rsidP="00F0792B">
            <w:r w:rsidRPr="0023727B">
              <w:t>2006/07:FPM23 Nytt utvecklingsinstrument i EU:s långtidsbudget</w:t>
            </w:r>
            <w:r w:rsidRPr="0023727B">
              <w:rPr>
                <w:i/>
              </w:rPr>
              <w:t xml:space="preserve"> KOM(2006)628</w:t>
            </w:r>
          </w:p>
        </w:tc>
        <w:tc>
          <w:tcPr>
            <w:tcW w:w="2481" w:type="dxa"/>
          </w:tcPr>
          <w:p w:rsidR="008A074F" w:rsidRPr="0023727B" w:rsidRDefault="008A074F" w:rsidP="00F0792B">
            <w:pPr>
              <w:rPr>
                <w:spacing w:val="-4"/>
              </w:rPr>
            </w:pPr>
            <w:r w:rsidRPr="0023727B">
              <w:rPr>
                <w:spacing w:val="-4"/>
              </w:rPr>
              <w:t xml:space="preserve">UU </w:t>
            </w:r>
          </w:p>
        </w:tc>
      </w:tr>
      <w:tr w:rsidR="008A074F" w:rsidRPr="0023727B" w:rsidTr="00F079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074F" w:rsidRPr="0023727B" w:rsidRDefault="008A074F" w:rsidP="00F0792B">
            <w:pPr>
              <w:pStyle w:val="FlistaNrText"/>
            </w:pPr>
          </w:p>
        </w:tc>
        <w:tc>
          <w:tcPr>
            <w:tcW w:w="6237" w:type="dxa"/>
          </w:tcPr>
          <w:p w:rsidR="008A074F" w:rsidRPr="0023727B" w:rsidRDefault="008A074F" w:rsidP="00F0792B">
            <w:r w:rsidRPr="0023727B">
              <w:t>2006/07:FPM24 En rådgivande kommitté för statistik</w:t>
            </w:r>
            <w:r w:rsidRPr="0023727B">
              <w:rPr>
                <w:i/>
              </w:rPr>
              <w:t xml:space="preserve"> KOM(2006)653</w:t>
            </w:r>
          </w:p>
        </w:tc>
        <w:tc>
          <w:tcPr>
            <w:tcW w:w="2481" w:type="dxa"/>
          </w:tcPr>
          <w:p w:rsidR="008A074F" w:rsidRPr="0023727B" w:rsidRDefault="008A074F" w:rsidP="00F0792B">
            <w:pPr>
              <w:rPr>
                <w:spacing w:val="-4"/>
              </w:rPr>
            </w:pPr>
            <w:r w:rsidRPr="0023727B">
              <w:rPr>
                <w:spacing w:val="-4"/>
              </w:rPr>
              <w:t xml:space="preserve">FiU </w:t>
            </w:r>
          </w:p>
        </w:tc>
      </w:tr>
      <w:tr w:rsidR="008A074F" w:rsidRPr="0023727B" w:rsidTr="00F079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074F" w:rsidRPr="0023727B" w:rsidRDefault="008A074F" w:rsidP="00F0792B">
            <w:pPr>
              <w:pStyle w:val="FlistaNrText"/>
            </w:pPr>
          </w:p>
        </w:tc>
        <w:tc>
          <w:tcPr>
            <w:tcW w:w="6237" w:type="dxa"/>
          </w:tcPr>
          <w:p w:rsidR="008A074F" w:rsidRPr="0023727B" w:rsidRDefault="008A074F" w:rsidP="00F0792B">
            <w:r w:rsidRPr="0023727B">
              <w:t>2006/07:FPM25 Meddelande om Europa i världen</w:t>
            </w:r>
            <w:r w:rsidRPr="0023727B">
              <w:rPr>
                <w:i/>
              </w:rPr>
              <w:t xml:space="preserve"> KOM(2006)278</w:t>
            </w:r>
          </w:p>
        </w:tc>
        <w:tc>
          <w:tcPr>
            <w:tcW w:w="2481" w:type="dxa"/>
          </w:tcPr>
          <w:p w:rsidR="008A074F" w:rsidRPr="0023727B" w:rsidRDefault="008A074F" w:rsidP="00F0792B">
            <w:pPr>
              <w:rPr>
                <w:spacing w:val="-4"/>
              </w:rPr>
            </w:pPr>
            <w:r w:rsidRPr="0023727B">
              <w:rPr>
                <w:spacing w:val="-4"/>
              </w:rPr>
              <w:t xml:space="preserve">UU </w:t>
            </w:r>
          </w:p>
        </w:tc>
      </w:tr>
      <w:tr w:rsidR="008A074F" w:rsidRPr="0023727B" w:rsidTr="00F079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074F" w:rsidRPr="0023727B" w:rsidRDefault="008A074F" w:rsidP="00F0792B">
            <w:pPr>
              <w:pStyle w:val="FlistaNrText"/>
            </w:pPr>
          </w:p>
        </w:tc>
        <w:tc>
          <w:tcPr>
            <w:tcW w:w="6237" w:type="dxa"/>
          </w:tcPr>
          <w:p w:rsidR="008A074F" w:rsidRPr="0023727B" w:rsidRDefault="008A074F" w:rsidP="00F0792B">
            <w:r w:rsidRPr="0023727B">
              <w:t>2006/07:FPM26 Meddelande om skräppost, spionprogram och sabotageprogram</w:t>
            </w:r>
            <w:r w:rsidRPr="0023727B">
              <w:rPr>
                <w:i/>
              </w:rPr>
              <w:t xml:space="preserve"> KOM(2006)688</w:t>
            </w:r>
          </w:p>
        </w:tc>
        <w:tc>
          <w:tcPr>
            <w:tcW w:w="2481" w:type="dxa"/>
          </w:tcPr>
          <w:p w:rsidR="008A074F" w:rsidRPr="0023727B" w:rsidRDefault="008A074F" w:rsidP="00F0792B">
            <w:pPr>
              <w:rPr>
                <w:spacing w:val="-4"/>
              </w:rPr>
            </w:pPr>
            <w:r w:rsidRPr="0023727B">
              <w:rPr>
                <w:spacing w:val="-4"/>
              </w:rPr>
              <w:t xml:space="preserve">CU </w:t>
            </w:r>
          </w:p>
        </w:tc>
      </w:tr>
    </w:tbl>
    <w:p w:rsidR="008A074F" w:rsidRPr="0023727B" w:rsidRDefault="008A074F" w:rsidP="008A074F">
      <w:pPr>
        <w:pStyle w:val="Blankrad"/>
      </w:pPr>
      <w:r w:rsidRPr="0023727B">
        <w:t>     </w:t>
      </w:r>
    </w:p>
    <w:p w:rsidR="008A074F" w:rsidRPr="0023727B" w:rsidRDefault="008A074F" w:rsidP="008A074F">
      <w:pPr>
        <w:pStyle w:val="Blankrad"/>
      </w:pPr>
      <w:r w:rsidRPr="0023727B">
        <w:t>     </w:t>
      </w:r>
    </w:p>
    <w:p w:rsidR="006E04A4" w:rsidRPr="0023727B" w:rsidRDefault="006E04A4">
      <w:pPr>
        <w:pStyle w:val="Blankrad"/>
      </w:pPr>
      <w:r w:rsidRPr="0023727B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23727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23727B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23727B" w:rsidRDefault="006E04A4">
            <w:pPr>
              <w:pStyle w:val="StreckMitten"/>
            </w:pPr>
            <w:r w:rsidRPr="0023727B">
              <w:tab/>
            </w:r>
            <w:r w:rsidRPr="0023727B">
              <w:tab/>
            </w:r>
          </w:p>
        </w:tc>
      </w:tr>
    </w:tbl>
    <w:p w:rsidR="006E04A4" w:rsidRPr="0023727B" w:rsidRDefault="006E04A4"/>
    <w:sectPr w:rsidR="006E04A4" w:rsidRPr="0023727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24E7" w:rsidRPr="0023727B" w:rsidRDefault="00F724E7">
      <w:r w:rsidRPr="0023727B">
        <w:separator/>
      </w:r>
    </w:p>
  </w:endnote>
  <w:endnote w:type="continuationSeparator" w:id="0">
    <w:p w:rsidR="00F724E7" w:rsidRPr="0023727B" w:rsidRDefault="00F724E7">
      <w:r w:rsidRPr="0023727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6629" w:rsidRPr="0023727B" w:rsidRDefault="00F66629">
    <w:pPr>
      <w:pStyle w:val="Sidhuvud"/>
      <w:jc w:val="center"/>
    </w:pPr>
    <w:r w:rsidRPr="0023727B">
      <w:fldChar w:fldCharType="begin" w:fldLock="1"/>
    </w:r>
    <w:r w:rsidRPr="0023727B">
      <w:instrText xml:space="preserve"> PAGE </w:instrText>
    </w:r>
    <w:r w:rsidRPr="0023727B">
      <w:fldChar w:fldCharType="separate"/>
    </w:r>
    <w:r w:rsidR="00F435D0" w:rsidRPr="0023727B">
      <w:t>3</w:t>
    </w:r>
    <w:r w:rsidRPr="0023727B">
      <w:fldChar w:fldCharType="end"/>
    </w:r>
    <w:r w:rsidRPr="0023727B">
      <w:t>(</w:t>
    </w:r>
    <w:r w:rsidRPr="0023727B">
      <w:fldChar w:fldCharType="begin" w:fldLock="1"/>
    </w:r>
    <w:r w:rsidRPr="0023727B">
      <w:instrText xml:space="preserve"> NUMPAGES </w:instrText>
    </w:r>
    <w:r w:rsidRPr="0023727B">
      <w:fldChar w:fldCharType="separate"/>
    </w:r>
    <w:r w:rsidR="00F435D0" w:rsidRPr="0023727B">
      <w:t>3</w:t>
    </w:r>
    <w:r w:rsidRPr="0023727B">
      <w:fldChar w:fldCharType="end"/>
    </w:r>
    <w:r w:rsidRPr="0023727B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6629" w:rsidRPr="0023727B" w:rsidRDefault="00F66629">
    <w:pPr>
      <w:pStyle w:val="Sidhuvud"/>
      <w:jc w:val="center"/>
    </w:pPr>
    <w:r w:rsidRPr="0023727B">
      <w:fldChar w:fldCharType="begin" w:fldLock="1"/>
    </w:r>
    <w:r w:rsidRPr="0023727B">
      <w:instrText xml:space="preserve"> PAGE </w:instrText>
    </w:r>
    <w:r w:rsidRPr="0023727B">
      <w:fldChar w:fldCharType="separate"/>
    </w:r>
    <w:r w:rsidR="007F369B" w:rsidRPr="0023727B">
      <w:t>1</w:t>
    </w:r>
    <w:r w:rsidRPr="0023727B">
      <w:fldChar w:fldCharType="end"/>
    </w:r>
    <w:r w:rsidRPr="0023727B">
      <w:t>(</w:t>
    </w:r>
    <w:r w:rsidRPr="0023727B">
      <w:fldChar w:fldCharType="begin" w:fldLock="1"/>
    </w:r>
    <w:r w:rsidRPr="0023727B">
      <w:instrText xml:space="preserve"> NUMPAGES </w:instrText>
    </w:r>
    <w:r w:rsidRPr="0023727B">
      <w:fldChar w:fldCharType="separate"/>
    </w:r>
    <w:r w:rsidR="00F435D0" w:rsidRPr="0023727B">
      <w:t>3</w:t>
    </w:r>
    <w:r w:rsidRPr="0023727B">
      <w:fldChar w:fldCharType="end"/>
    </w:r>
    <w:r w:rsidRPr="0023727B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24E7" w:rsidRPr="0023727B" w:rsidRDefault="00F724E7">
      <w:r w:rsidRPr="0023727B">
        <w:separator/>
      </w:r>
    </w:p>
  </w:footnote>
  <w:footnote w:type="continuationSeparator" w:id="0">
    <w:p w:rsidR="00F724E7" w:rsidRPr="0023727B" w:rsidRDefault="00F724E7">
      <w:r w:rsidRPr="0023727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6629" w:rsidRPr="0023727B" w:rsidRDefault="00F66629">
    <w:pPr>
      <w:pStyle w:val="Sidhuvud"/>
      <w:tabs>
        <w:tab w:val="clear" w:pos="4536"/>
      </w:tabs>
    </w:pPr>
    <w:r w:rsidRPr="0023727B">
      <w:fldChar w:fldCharType="begin" w:fldLock="1"/>
    </w:r>
    <w:r w:rsidRPr="0023727B">
      <w:instrText xml:space="preserve"> DOCPROPERTY "DocumentDate" </w:instrText>
    </w:r>
    <w:r w:rsidRPr="0023727B">
      <w:fldChar w:fldCharType="separate"/>
    </w:r>
    <w:r w:rsidR="00F435D0" w:rsidRPr="0023727B">
      <w:t>Tisdagen den 16 januari 2007</w:t>
    </w:r>
    <w:r w:rsidRPr="0023727B">
      <w:fldChar w:fldCharType="end"/>
    </w:r>
    <w:r w:rsidRPr="0023727B">
      <w:tab/>
    </w:r>
  </w:p>
  <w:p w:rsidR="00F66629" w:rsidRPr="0023727B" w:rsidRDefault="00F6662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23727B">
      <w:rPr>
        <w:sz w:val="12"/>
      </w:rPr>
      <w:tab/>
    </w:r>
  </w:p>
  <w:p w:rsidR="00F66629" w:rsidRPr="0023727B" w:rsidRDefault="00F6662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6629" w:rsidRPr="0023727B" w:rsidRDefault="0023727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23727B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66629" w:rsidRPr="0023727B" w:rsidRDefault="00F66629">
    <w:pPr>
      <w:pStyle w:val="Dokumentrubrik"/>
      <w:spacing w:after="360"/>
    </w:pPr>
    <w:r w:rsidRPr="0023727B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731228579">
    <w:abstractNumId w:val="5"/>
  </w:num>
  <w:num w:numId="2" w16cid:durableId="123812922">
    <w:abstractNumId w:val="2"/>
  </w:num>
  <w:num w:numId="3" w16cid:durableId="1278760394">
    <w:abstractNumId w:val="4"/>
  </w:num>
  <w:num w:numId="4" w16cid:durableId="1587568006">
    <w:abstractNumId w:val="1"/>
  </w:num>
  <w:num w:numId="5" w16cid:durableId="411855578">
    <w:abstractNumId w:val="0"/>
  </w:num>
  <w:num w:numId="6" w16cid:durableId="1825925983">
    <w:abstractNumId w:val="3"/>
  </w:num>
  <w:num w:numId="7" w16cid:durableId="2025008049">
    <w:abstractNumId w:val="3"/>
  </w:num>
  <w:num w:numId="8" w16cid:durableId="17837256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202A2"/>
    <w:rsid w:val="00000505"/>
    <w:rsid w:val="00000608"/>
    <w:rsid w:val="00003249"/>
    <w:rsid w:val="00013362"/>
    <w:rsid w:val="00025ED1"/>
    <w:rsid w:val="00030ADD"/>
    <w:rsid w:val="000451B8"/>
    <w:rsid w:val="000473E3"/>
    <w:rsid w:val="0005122C"/>
    <w:rsid w:val="00052BC7"/>
    <w:rsid w:val="000541FC"/>
    <w:rsid w:val="00067D5D"/>
    <w:rsid w:val="00074E52"/>
    <w:rsid w:val="00075958"/>
    <w:rsid w:val="00096F15"/>
    <w:rsid w:val="000B3843"/>
    <w:rsid w:val="000C312D"/>
    <w:rsid w:val="000E30A0"/>
    <w:rsid w:val="00103C04"/>
    <w:rsid w:val="00124429"/>
    <w:rsid w:val="0014779C"/>
    <w:rsid w:val="00147F56"/>
    <w:rsid w:val="001548E3"/>
    <w:rsid w:val="00160B0C"/>
    <w:rsid w:val="00160BDA"/>
    <w:rsid w:val="00165404"/>
    <w:rsid w:val="001926D0"/>
    <w:rsid w:val="00193B94"/>
    <w:rsid w:val="001A1CBE"/>
    <w:rsid w:val="001B4C8D"/>
    <w:rsid w:val="001C04B8"/>
    <w:rsid w:val="001C4530"/>
    <w:rsid w:val="001D19AB"/>
    <w:rsid w:val="001D19E3"/>
    <w:rsid w:val="001D7C4B"/>
    <w:rsid w:val="001E0CB1"/>
    <w:rsid w:val="00205BD4"/>
    <w:rsid w:val="00211667"/>
    <w:rsid w:val="00215146"/>
    <w:rsid w:val="00223EF7"/>
    <w:rsid w:val="002257C6"/>
    <w:rsid w:val="00233E62"/>
    <w:rsid w:val="0023727B"/>
    <w:rsid w:val="00242820"/>
    <w:rsid w:val="00275812"/>
    <w:rsid w:val="002760B5"/>
    <w:rsid w:val="002826A6"/>
    <w:rsid w:val="0029618C"/>
    <w:rsid w:val="002A09ED"/>
    <w:rsid w:val="002A6592"/>
    <w:rsid w:val="002B3051"/>
    <w:rsid w:val="002C244C"/>
    <w:rsid w:val="002C2EDB"/>
    <w:rsid w:val="002D4C4F"/>
    <w:rsid w:val="002E546B"/>
    <w:rsid w:val="002F0C89"/>
    <w:rsid w:val="002F2D1A"/>
    <w:rsid w:val="002F7486"/>
    <w:rsid w:val="00305353"/>
    <w:rsid w:val="00315C69"/>
    <w:rsid w:val="0032182C"/>
    <w:rsid w:val="003320D1"/>
    <w:rsid w:val="00334A3B"/>
    <w:rsid w:val="0034141E"/>
    <w:rsid w:val="00350ACF"/>
    <w:rsid w:val="003511C0"/>
    <w:rsid w:val="003652CF"/>
    <w:rsid w:val="00377B34"/>
    <w:rsid w:val="003863CC"/>
    <w:rsid w:val="00386486"/>
    <w:rsid w:val="003945BB"/>
    <w:rsid w:val="003A27A4"/>
    <w:rsid w:val="003B796F"/>
    <w:rsid w:val="003C2296"/>
    <w:rsid w:val="003C7487"/>
    <w:rsid w:val="003C7EDD"/>
    <w:rsid w:val="003D0E9A"/>
    <w:rsid w:val="003E1861"/>
    <w:rsid w:val="00401A53"/>
    <w:rsid w:val="00404049"/>
    <w:rsid w:val="00405E4A"/>
    <w:rsid w:val="004100C9"/>
    <w:rsid w:val="00415884"/>
    <w:rsid w:val="00442589"/>
    <w:rsid w:val="0045348A"/>
    <w:rsid w:val="004603CE"/>
    <w:rsid w:val="00481275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E80"/>
    <w:rsid w:val="00537A01"/>
    <w:rsid w:val="00565C12"/>
    <w:rsid w:val="00585ED4"/>
    <w:rsid w:val="00593F37"/>
    <w:rsid w:val="00594D74"/>
    <w:rsid w:val="005A4129"/>
    <w:rsid w:val="005B70D8"/>
    <w:rsid w:val="005C2FB4"/>
    <w:rsid w:val="005C7F3D"/>
    <w:rsid w:val="005D5DA3"/>
    <w:rsid w:val="005D65CC"/>
    <w:rsid w:val="005F1084"/>
    <w:rsid w:val="0060198F"/>
    <w:rsid w:val="00602C19"/>
    <w:rsid w:val="006115DB"/>
    <w:rsid w:val="0061541F"/>
    <w:rsid w:val="006202A2"/>
    <w:rsid w:val="006320E4"/>
    <w:rsid w:val="006417AD"/>
    <w:rsid w:val="0064413C"/>
    <w:rsid w:val="00645051"/>
    <w:rsid w:val="00652619"/>
    <w:rsid w:val="00660A6C"/>
    <w:rsid w:val="00662DB5"/>
    <w:rsid w:val="00690C89"/>
    <w:rsid w:val="00693162"/>
    <w:rsid w:val="00696360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1198D"/>
    <w:rsid w:val="00712ED9"/>
    <w:rsid w:val="00721555"/>
    <w:rsid w:val="007215D4"/>
    <w:rsid w:val="007246B8"/>
    <w:rsid w:val="00726578"/>
    <w:rsid w:val="0074546A"/>
    <w:rsid w:val="00745B90"/>
    <w:rsid w:val="0075111F"/>
    <w:rsid w:val="007526CB"/>
    <w:rsid w:val="007532ED"/>
    <w:rsid w:val="00755B60"/>
    <w:rsid w:val="00755F48"/>
    <w:rsid w:val="00777EAE"/>
    <w:rsid w:val="0078127D"/>
    <w:rsid w:val="007A090E"/>
    <w:rsid w:val="007B01A2"/>
    <w:rsid w:val="007B3D13"/>
    <w:rsid w:val="007C0AB9"/>
    <w:rsid w:val="007D165E"/>
    <w:rsid w:val="007D7A4C"/>
    <w:rsid w:val="007D7F1E"/>
    <w:rsid w:val="007F369B"/>
    <w:rsid w:val="007F5CBC"/>
    <w:rsid w:val="00807049"/>
    <w:rsid w:val="00821A25"/>
    <w:rsid w:val="00835D03"/>
    <w:rsid w:val="00854C30"/>
    <w:rsid w:val="008600DA"/>
    <w:rsid w:val="0086222B"/>
    <w:rsid w:val="00887B6F"/>
    <w:rsid w:val="00891A92"/>
    <w:rsid w:val="008A074F"/>
    <w:rsid w:val="008C2406"/>
    <w:rsid w:val="008C2C60"/>
    <w:rsid w:val="008C79FF"/>
    <w:rsid w:val="008D70CE"/>
    <w:rsid w:val="008E1049"/>
    <w:rsid w:val="008F66F9"/>
    <w:rsid w:val="00902758"/>
    <w:rsid w:val="00916262"/>
    <w:rsid w:val="00931721"/>
    <w:rsid w:val="00935A09"/>
    <w:rsid w:val="00943639"/>
    <w:rsid w:val="00953F6C"/>
    <w:rsid w:val="00954C81"/>
    <w:rsid w:val="0097005E"/>
    <w:rsid w:val="0099091B"/>
    <w:rsid w:val="00993003"/>
    <w:rsid w:val="009936B7"/>
    <w:rsid w:val="009A4BE1"/>
    <w:rsid w:val="009E024F"/>
    <w:rsid w:val="009E29D2"/>
    <w:rsid w:val="009E2A19"/>
    <w:rsid w:val="009F16CD"/>
    <w:rsid w:val="00A047C8"/>
    <w:rsid w:val="00A2364A"/>
    <w:rsid w:val="00A24FCD"/>
    <w:rsid w:val="00A27870"/>
    <w:rsid w:val="00A31819"/>
    <w:rsid w:val="00A323E6"/>
    <w:rsid w:val="00A33A32"/>
    <w:rsid w:val="00A4395A"/>
    <w:rsid w:val="00A51BBE"/>
    <w:rsid w:val="00A63B75"/>
    <w:rsid w:val="00A65816"/>
    <w:rsid w:val="00A669E1"/>
    <w:rsid w:val="00A726A7"/>
    <w:rsid w:val="00A76381"/>
    <w:rsid w:val="00A80A58"/>
    <w:rsid w:val="00AC0E93"/>
    <w:rsid w:val="00AD51C2"/>
    <w:rsid w:val="00AE1C7C"/>
    <w:rsid w:val="00AE255A"/>
    <w:rsid w:val="00AE4186"/>
    <w:rsid w:val="00AF003C"/>
    <w:rsid w:val="00AF62E9"/>
    <w:rsid w:val="00B11B39"/>
    <w:rsid w:val="00B27DC3"/>
    <w:rsid w:val="00B503C7"/>
    <w:rsid w:val="00B52F86"/>
    <w:rsid w:val="00B71361"/>
    <w:rsid w:val="00B7147D"/>
    <w:rsid w:val="00B81FDE"/>
    <w:rsid w:val="00B90627"/>
    <w:rsid w:val="00B91174"/>
    <w:rsid w:val="00B96B57"/>
    <w:rsid w:val="00BA6962"/>
    <w:rsid w:val="00BC313C"/>
    <w:rsid w:val="00BC6DC0"/>
    <w:rsid w:val="00BD0C73"/>
    <w:rsid w:val="00BD5B2F"/>
    <w:rsid w:val="00BE1F3F"/>
    <w:rsid w:val="00BE26EA"/>
    <w:rsid w:val="00BE2EB7"/>
    <w:rsid w:val="00BF1A01"/>
    <w:rsid w:val="00BF2ADF"/>
    <w:rsid w:val="00C04A70"/>
    <w:rsid w:val="00C11760"/>
    <w:rsid w:val="00C20D9F"/>
    <w:rsid w:val="00C337B2"/>
    <w:rsid w:val="00C37D3A"/>
    <w:rsid w:val="00C46D5F"/>
    <w:rsid w:val="00C94CBC"/>
    <w:rsid w:val="00CA0FEA"/>
    <w:rsid w:val="00CA2588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06242"/>
    <w:rsid w:val="00D1178C"/>
    <w:rsid w:val="00D1688C"/>
    <w:rsid w:val="00D22A02"/>
    <w:rsid w:val="00D2330C"/>
    <w:rsid w:val="00D45AE3"/>
    <w:rsid w:val="00D46A27"/>
    <w:rsid w:val="00D51283"/>
    <w:rsid w:val="00D51FA2"/>
    <w:rsid w:val="00D6756A"/>
    <w:rsid w:val="00D76DAF"/>
    <w:rsid w:val="00D77FF8"/>
    <w:rsid w:val="00D80B4A"/>
    <w:rsid w:val="00D82BA7"/>
    <w:rsid w:val="00D923F2"/>
    <w:rsid w:val="00DA69B6"/>
    <w:rsid w:val="00DB3C3E"/>
    <w:rsid w:val="00DD54C1"/>
    <w:rsid w:val="00DD564D"/>
    <w:rsid w:val="00DE1DA3"/>
    <w:rsid w:val="00DE65BE"/>
    <w:rsid w:val="00DF7A9D"/>
    <w:rsid w:val="00E0128C"/>
    <w:rsid w:val="00E03BF3"/>
    <w:rsid w:val="00E17E2F"/>
    <w:rsid w:val="00E20333"/>
    <w:rsid w:val="00E24210"/>
    <w:rsid w:val="00E31377"/>
    <w:rsid w:val="00E33544"/>
    <w:rsid w:val="00E33802"/>
    <w:rsid w:val="00E41505"/>
    <w:rsid w:val="00E4393B"/>
    <w:rsid w:val="00E44BE6"/>
    <w:rsid w:val="00E45215"/>
    <w:rsid w:val="00E521C9"/>
    <w:rsid w:val="00E86461"/>
    <w:rsid w:val="00E975DB"/>
    <w:rsid w:val="00EC40C9"/>
    <w:rsid w:val="00ED1C64"/>
    <w:rsid w:val="00EF5FE1"/>
    <w:rsid w:val="00F01227"/>
    <w:rsid w:val="00F01512"/>
    <w:rsid w:val="00F01896"/>
    <w:rsid w:val="00F03CB9"/>
    <w:rsid w:val="00F061D3"/>
    <w:rsid w:val="00F0792B"/>
    <w:rsid w:val="00F20F9E"/>
    <w:rsid w:val="00F27AE3"/>
    <w:rsid w:val="00F32AB0"/>
    <w:rsid w:val="00F435D0"/>
    <w:rsid w:val="00F5416E"/>
    <w:rsid w:val="00F6126D"/>
    <w:rsid w:val="00F65389"/>
    <w:rsid w:val="00F66629"/>
    <w:rsid w:val="00F724E7"/>
    <w:rsid w:val="00F849DC"/>
    <w:rsid w:val="00F9696A"/>
    <w:rsid w:val="00FA3584"/>
    <w:rsid w:val="00FA35BF"/>
    <w:rsid w:val="00FB101A"/>
    <w:rsid w:val="00FB6412"/>
    <w:rsid w:val="00FC0BAE"/>
    <w:rsid w:val="00FC1A2D"/>
    <w:rsid w:val="00FC6C05"/>
    <w:rsid w:val="00FD75C3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AF124F-2FDB-4CAB-8FFB-EF2F2F07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ED1C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558</Words>
  <Characters>3535</Characters>
  <Application>Microsoft Office Word</Application>
  <DocSecurity>4</DocSecurity>
  <Lines>271</Lines>
  <Paragraphs>157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2006/07:48</vt:lpstr>
      <vt:lpstr>Tisdagen den 16 januari 2007</vt:lpstr>
    </vt:vector>
  </TitlesOfParts>
  <Company>Riksdagen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2007-01-15T17:23:00Z</cp:lastPrinted>
  <dcterms:created xsi:type="dcterms:W3CDTF">2025-12-17T03:34:00Z</dcterms:created>
  <dcterms:modified xsi:type="dcterms:W3CDTF">2025-12-17T03:34:00Z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16 januari 2007</vt:lpwstr>
  </property>
  <property fmtid="{D5CDD505-2E9C-101B-9397-08002B2CF9AE}" pid="3" name="DocumentNumber">
    <vt:lpwstr>48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2007-01-16</vt:lpwstr>
  </property>
</Properties>
</file>