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703" w:rsidRPr="002F660F" w:rsidRDefault="00F23703" w:rsidP="005E4D27">
      <w:pPr>
        <w:pStyle w:val="Hemstlrubrik"/>
      </w:pPr>
      <w:r w:rsidRPr="002F660F">
        <w:t>Förslag till riksdagsbeslut</w:t>
      </w:r>
    </w:p>
    <w:p w:rsidR="00F23703" w:rsidRPr="002F660F" w:rsidRDefault="00F23703" w:rsidP="00FF5B5B">
      <w:pPr>
        <w:pStyle w:val="Hemstlatt"/>
      </w:pPr>
      <w:r w:rsidRPr="002F660F">
        <w:t>Riksdagen tillkännager för regeringen som sin mening vad som i moti</w:t>
      </w:r>
      <w:r w:rsidRPr="002F660F">
        <w:t>o</w:t>
      </w:r>
      <w:r w:rsidRPr="002F660F">
        <w:t xml:space="preserve">nen </w:t>
      </w:r>
      <w:r w:rsidR="00FF5B5B" w:rsidRPr="002F660F">
        <w:t>anförs</w:t>
      </w:r>
      <w:r w:rsidRPr="002F660F">
        <w:t xml:space="preserve"> om utökad möjlighet att i landsbygdsbutiker erbjuda service i form av spel och att vara utlämningställe för alkohol</w:t>
      </w:r>
      <w:r w:rsidR="002B17C5" w:rsidRPr="002F660F">
        <w:t>.</w:t>
      </w:r>
    </w:p>
    <w:p w:rsidR="00F23703" w:rsidRPr="002F660F" w:rsidRDefault="00F23703" w:rsidP="00FF5B5B">
      <w:pPr>
        <w:pStyle w:val="Hemstlatt"/>
      </w:pPr>
      <w:r w:rsidRPr="002F660F">
        <w:t>Riksdagen tillkännager för regeringen som sin mening vad som i moti</w:t>
      </w:r>
      <w:r w:rsidRPr="002F660F">
        <w:t>o</w:t>
      </w:r>
      <w:r w:rsidRPr="002F660F">
        <w:t xml:space="preserve">nen </w:t>
      </w:r>
      <w:r w:rsidR="00FF5B5B" w:rsidRPr="002F660F">
        <w:t>anförs</w:t>
      </w:r>
      <w:r w:rsidRPr="002F660F">
        <w:t xml:space="preserve"> om förenklade regler i plan- och bygglagen för om- och u</w:t>
      </w:r>
      <w:r w:rsidRPr="002F660F">
        <w:t>t</w:t>
      </w:r>
      <w:r w:rsidRPr="002F660F">
        <w:t>byggnad i butik på landsbygd</w:t>
      </w:r>
      <w:r w:rsidR="002B17C5" w:rsidRPr="002F660F">
        <w:t>.</w:t>
      </w:r>
      <w:r w:rsidR="00AE01FB" w:rsidRPr="002F660F">
        <w:rPr>
          <w:vertAlign w:val="superscript"/>
        </w:rPr>
        <w:t>1</w:t>
      </w:r>
    </w:p>
    <w:p w:rsidR="00AE01FB" w:rsidRPr="002F660F" w:rsidRDefault="00AE01FB" w:rsidP="00AE01FB"/>
    <w:p w:rsidR="00AE01FB" w:rsidRPr="002F660F" w:rsidRDefault="00AE01FB" w:rsidP="00AE01FB">
      <w:pPr>
        <w:pStyle w:val="Normaltindrag"/>
      </w:pPr>
    </w:p>
    <w:p w:rsidR="00AE01FB" w:rsidRPr="002F660F" w:rsidRDefault="00AE01FB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5E4D27" w:rsidRPr="002F660F" w:rsidRDefault="005E4D27" w:rsidP="00AE01FB">
      <w:pPr>
        <w:pStyle w:val="Normaltindrag"/>
      </w:pPr>
    </w:p>
    <w:p w:rsidR="00AE01FB" w:rsidRPr="002F660F" w:rsidRDefault="00AE01FB" w:rsidP="00AE01FB">
      <w:r w:rsidRPr="002F660F">
        <w:rPr>
          <w:vertAlign w:val="superscript"/>
        </w:rPr>
        <w:t>1</w:t>
      </w:r>
      <w:r w:rsidRPr="002F660F">
        <w:rPr>
          <w:sz w:val="16"/>
          <w:szCs w:val="16"/>
        </w:rPr>
        <w:t>Yrkande 2 hänvisat till BoU.</w:t>
      </w:r>
    </w:p>
    <w:p w:rsidR="00E84F25" w:rsidRPr="002F660F" w:rsidRDefault="007C6092" w:rsidP="005E4D27">
      <w:pPr>
        <w:pStyle w:val="Rubrik1"/>
        <w:pageBreakBefore/>
        <w:spacing w:before="125"/>
      </w:pPr>
      <w:r w:rsidRPr="002F660F">
        <w:lastRenderedPageBreak/>
        <w:t>Motivering</w:t>
      </w:r>
    </w:p>
    <w:p w:rsidR="00F23703" w:rsidRPr="002F660F" w:rsidRDefault="00F23703" w:rsidP="002B17C5">
      <w:pPr>
        <w:autoSpaceDE w:val="0"/>
        <w:autoSpaceDN w:val="0"/>
        <w:adjustRightInd w:val="0"/>
        <w:rPr>
          <w:color w:val="000000"/>
          <w:szCs w:val="24"/>
        </w:rPr>
      </w:pPr>
      <w:r w:rsidRPr="002F660F">
        <w:rPr>
          <w:color w:val="000000"/>
          <w:szCs w:val="24"/>
        </w:rPr>
        <w:t>Sverige är ett stort land i förhållande till sin befolkning.</w:t>
      </w:r>
      <w:r w:rsidR="002B17C5" w:rsidRPr="002F660F">
        <w:rPr>
          <w:color w:val="000000"/>
          <w:szCs w:val="24"/>
        </w:rPr>
        <w:t xml:space="preserve"> </w:t>
      </w:r>
      <w:r w:rsidRPr="002F660F">
        <w:rPr>
          <w:color w:val="000000"/>
          <w:szCs w:val="24"/>
        </w:rPr>
        <w:t>Vi har trots det satt gemensamma mål där vi vill att vi skall värna om möjligheten</w:t>
      </w:r>
      <w:r w:rsidR="002B17C5" w:rsidRPr="002F660F">
        <w:rPr>
          <w:color w:val="000000"/>
          <w:szCs w:val="24"/>
        </w:rPr>
        <w:t xml:space="preserve"> </w:t>
      </w:r>
      <w:r w:rsidRPr="002F660F">
        <w:rPr>
          <w:color w:val="000000"/>
          <w:szCs w:val="24"/>
        </w:rPr>
        <w:t>att man skall ha bra levnadsförhållanden oavsett var man bor.</w:t>
      </w:r>
      <w:r w:rsidR="002B17C5" w:rsidRPr="002F660F">
        <w:rPr>
          <w:color w:val="000000"/>
          <w:szCs w:val="24"/>
        </w:rPr>
        <w:t xml:space="preserve"> </w:t>
      </w:r>
      <w:r w:rsidRPr="002F660F">
        <w:rPr>
          <w:color w:val="000000"/>
          <w:szCs w:val="24"/>
        </w:rPr>
        <w:t>Ett av dessa mål är det regi</w:t>
      </w:r>
      <w:r w:rsidRPr="002F660F">
        <w:rPr>
          <w:color w:val="000000"/>
          <w:szCs w:val="24"/>
        </w:rPr>
        <w:t>o</w:t>
      </w:r>
      <w:r w:rsidRPr="002F660F">
        <w:rPr>
          <w:color w:val="000000"/>
          <w:szCs w:val="24"/>
        </w:rPr>
        <w:t>nalpolitiska målet om en god servicenivå i alla delar av landet.</w:t>
      </w:r>
      <w:r w:rsidR="002B17C5" w:rsidRPr="002F660F">
        <w:rPr>
          <w:color w:val="000000"/>
          <w:szCs w:val="24"/>
        </w:rPr>
        <w:t xml:space="preserve"> </w:t>
      </w:r>
      <w:r w:rsidRPr="002F660F">
        <w:rPr>
          <w:color w:val="000000"/>
          <w:szCs w:val="24"/>
        </w:rPr>
        <w:t>För att klara detta mål så måste det finnas ett antal olika servicefunktioner.</w:t>
      </w:r>
    </w:p>
    <w:p w:rsidR="00F23703" w:rsidRPr="002F660F" w:rsidRDefault="00F23703" w:rsidP="005E4D27">
      <w:pPr>
        <w:pStyle w:val="Normaltindrag"/>
      </w:pPr>
      <w:r w:rsidRPr="002F660F">
        <w:t>En av de viktigaste, kanske den viktigaste servicen</w:t>
      </w:r>
      <w:r w:rsidR="002B17C5" w:rsidRPr="002F660F">
        <w:t>,</w:t>
      </w:r>
      <w:r w:rsidRPr="002F660F">
        <w:t xml:space="preserve"> är tillgången till en liv</w:t>
      </w:r>
      <w:r w:rsidRPr="002F660F">
        <w:t>s</w:t>
      </w:r>
      <w:r w:rsidRPr="002F660F">
        <w:t>medelsbutik.</w:t>
      </w:r>
    </w:p>
    <w:p w:rsidR="00C304AF" w:rsidRPr="002F660F" w:rsidRDefault="00F23703" w:rsidP="005E4D27">
      <w:pPr>
        <w:pStyle w:val="Normaltindrag"/>
      </w:pPr>
      <w:r w:rsidRPr="002F660F">
        <w:t>Både Konsumentverket och Glesbygdsverket har konstaterat att det finns 400 orter</w:t>
      </w:r>
      <w:r w:rsidR="002B17C5" w:rsidRPr="002F660F">
        <w:t xml:space="preserve"> </w:t>
      </w:r>
      <w:r w:rsidRPr="002F660F">
        <w:t>med en enda livsmedelsbutik som har mindre än hälften</w:t>
      </w:r>
      <w:r w:rsidR="002B17C5" w:rsidRPr="002F660F">
        <w:t xml:space="preserve"> </w:t>
      </w:r>
      <w:r w:rsidRPr="002F660F">
        <w:t>av den omsät</w:t>
      </w:r>
      <w:r w:rsidRPr="002F660F">
        <w:t>t</w:t>
      </w:r>
      <w:r w:rsidRPr="002F660F">
        <w:t>ningsnivå som branschen själv anger som en nedre gräns</w:t>
      </w:r>
      <w:r w:rsidR="002B17C5" w:rsidRPr="002F660F">
        <w:t xml:space="preserve"> </w:t>
      </w:r>
      <w:r w:rsidRPr="002F660F">
        <w:t>för att kunna driva en ekonomiskt hållbar</w:t>
      </w:r>
      <w:r w:rsidR="002B17C5" w:rsidRPr="002F660F">
        <w:t xml:space="preserve"> </w:t>
      </w:r>
      <w:r w:rsidRPr="002F660F">
        <w:t>verksamhet. Skall vi ha en positiv utveckling på landsbygden så måste vi göra det möjligt för dessa butiker att utvecklas. Dä</w:t>
      </w:r>
      <w:r w:rsidRPr="002F660F">
        <w:t>r</w:t>
      </w:r>
      <w:r w:rsidRPr="002F660F">
        <w:t>för är det nödvändigt att man från samhällets sida genom olika beslut me</w:t>
      </w:r>
      <w:r w:rsidRPr="002F660F">
        <w:t>d</w:t>
      </w:r>
      <w:r w:rsidRPr="002F660F">
        <w:t>verkar till detta . Ett sätt är att utöka servicen och höja omsättningen så att inte befol</w:t>
      </w:r>
      <w:r w:rsidRPr="002F660F">
        <w:t>k</w:t>
      </w:r>
      <w:r w:rsidRPr="002F660F">
        <w:t>ningen behöver åka in till större tätorter där de samtidigt passar på att handla sådant som de redan kunnat köpa i butiken hemma. Exempel på sådan service är spel och att bli utlämningsställe av alkohol. Ett annat är att plan- och byg</w:t>
      </w:r>
      <w:r w:rsidRPr="002F660F">
        <w:t>g</w:t>
      </w:r>
      <w:r w:rsidRPr="002F660F">
        <w:t>lagen förenklas så att det blir enklare att bygga om och ut i sin butik</w:t>
      </w:r>
      <w:r w:rsidR="002B17C5" w:rsidRPr="002F660F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E4D27" w:rsidRPr="002F66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E4D27" w:rsidRPr="002F660F" w:rsidRDefault="005E4D27" w:rsidP="005E4D27">
            <w:pPr>
              <w:pStyle w:val="UnderskriftDatum"/>
              <w:spacing w:before="240"/>
            </w:pPr>
            <w:r w:rsidRPr="002F660F">
              <w:t>Stockholm den 4 oktober 2005</w:t>
            </w:r>
          </w:p>
        </w:tc>
        <w:tc>
          <w:tcPr>
            <w:tcW w:w="3047" w:type="dxa"/>
          </w:tcPr>
          <w:p w:rsidR="005E4D27" w:rsidRPr="002F660F" w:rsidRDefault="005E4D27" w:rsidP="005E4D27">
            <w:pPr>
              <w:pStyle w:val="Underskrifter"/>
              <w:spacing w:before="240"/>
            </w:pPr>
          </w:p>
        </w:tc>
      </w:tr>
      <w:tr w:rsidR="005E4D27" w:rsidRPr="002F66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E4D27" w:rsidRPr="002F660F" w:rsidRDefault="005E4D27" w:rsidP="005E4D27">
            <w:pPr>
              <w:pStyle w:val="Underskrifter"/>
            </w:pPr>
            <w:r w:rsidRPr="002F660F">
              <w:t>Krister Örnfjäder (s)</w:t>
            </w:r>
          </w:p>
        </w:tc>
        <w:tc>
          <w:tcPr>
            <w:tcW w:w="3047" w:type="dxa"/>
          </w:tcPr>
          <w:p w:rsidR="005E4D27" w:rsidRPr="002F660F" w:rsidRDefault="005E4D27" w:rsidP="005E4D27">
            <w:pPr>
              <w:pStyle w:val="Underskrifter"/>
            </w:pPr>
          </w:p>
        </w:tc>
      </w:tr>
    </w:tbl>
    <w:p w:rsidR="00F23703" w:rsidRPr="002F660F" w:rsidRDefault="00F23703" w:rsidP="005E4D27">
      <w:pPr>
        <w:pStyle w:val="Normaltindrag"/>
      </w:pPr>
    </w:p>
    <w:sectPr w:rsidR="00F23703" w:rsidRPr="002F660F" w:rsidSect="005E4D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2DC" w:rsidRPr="002F660F" w:rsidRDefault="008522DC">
      <w:r w:rsidRPr="002F660F">
        <w:separator/>
      </w:r>
    </w:p>
  </w:endnote>
  <w:endnote w:type="continuationSeparator" w:id="0">
    <w:p w:rsidR="008522DC" w:rsidRPr="002F660F" w:rsidRDefault="008522DC">
      <w:r w:rsidRPr="002F66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B37" w:rsidRPr="002F660F" w:rsidRDefault="002F660F" w:rsidP="005E4D27">
    <w:pPr>
      <w:pStyle w:val="Sidfot"/>
    </w:pPr>
    <w:r w:rsidRPr="002F66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87780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B37" w:rsidRDefault="00397B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F65F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7B37" w:rsidRDefault="00397B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F65F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B37" w:rsidRPr="002F660F" w:rsidRDefault="002F660F" w:rsidP="005E4D27">
    <w:pPr>
      <w:pStyle w:val="Sidfot"/>
    </w:pPr>
    <w:r w:rsidRPr="002F66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01083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B37" w:rsidRDefault="00397B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7B37" w:rsidRDefault="00397B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B37" w:rsidRPr="002F660F" w:rsidRDefault="002F660F" w:rsidP="005E4D27">
    <w:pPr>
      <w:pStyle w:val="Sidfot"/>
    </w:pPr>
    <w:r w:rsidRPr="002F66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68526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B37" w:rsidRDefault="00397B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F65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7B37" w:rsidRDefault="00397B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F65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2DC" w:rsidRPr="002F660F" w:rsidRDefault="008522DC">
      <w:r w:rsidRPr="002F660F">
        <w:separator/>
      </w:r>
    </w:p>
  </w:footnote>
  <w:footnote w:type="continuationSeparator" w:id="0">
    <w:p w:rsidR="008522DC" w:rsidRPr="002F660F" w:rsidRDefault="008522DC">
      <w:r w:rsidRPr="002F66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B37" w:rsidRPr="002F660F" w:rsidRDefault="002F660F" w:rsidP="005E4D27">
    <w:pPr>
      <w:pStyle w:val="Sidhuvud"/>
    </w:pPr>
    <w:r w:rsidRPr="002F66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89413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B37" w:rsidRDefault="00397B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7B37" w:rsidRDefault="00397B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B37" w:rsidRPr="002F660F" w:rsidRDefault="002F660F" w:rsidP="005E4D27">
    <w:pPr>
      <w:pStyle w:val="Sidhuvud"/>
    </w:pPr>
    <w:r w:rsidRPr="002F66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3048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B37" w:rsidRDefault="00397B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7B37" w:rsidRDefault="00397B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B37" w:rsidRPr="002F660F" w:rsidRDefault="00397B37">
    <w:pPr>
      <w:pStyle w:val="FSHNormal"/>
      <w:tabs>
        <w:tab w:val="right" w:pos="5840"/>
      </w:tabs>
    </w:pPr>
    <w:r w:rsidRPr="002F660F">
      <w:br/>
    </w:r>
    <w:r w:rsidRPr="002F660F">
      <w:fldChar w:fldCharType="begin" w:fldLock="1"/>
    </w:r>
    <w:r w:rsidRPr="002F660F">
      <w:instrText xml:space="preserve"> DOCPROPERTY</w:instrText>
    </w:r>
    <w:r w:rsidRPr="002F660F">
      <w:rPr>
        <w:sz w:val="18"/>
      </w:rPr>
      <w:instrText xml:space="preserve"> "YearUser" *\charformat </w:instrText>
    </w:r>
    <w:r w:rsidRPr="002F660F">
      <w:fldChar w:fldCharType="separate"/>
    </w:r>
    <w:r w:rsidRPr="002F660F">
      <w:t>2005/06</w:t>
    </w:r>
    <w:r w:rsidRPr="002F660F">
      <w:fldChar w:fldCharType="end"/>
    </w:r>
    <w:r w:rsidRPr="002F660F">
      <w:t xml:space="preserve"> </w:t>
    </w:r>
    <w:r w:rsidRPr="002F660F">
      <w:tab/>
      <w:t xml:space="preserve">mnr: </w:t>
    </w:r>
    <w:r w:rsidRPr="002F660F">
      <w:fldChar w:fldCharType="begin" w:fldLock="1"/>
    </w:r>
    <w:r w:rsidRPr="002F660F">
      <w:instrText xml:space="preserve"> DOCPROPERTY</w:instrText>
    </w:r>
    <w:r w:rsidRPr="002F660F">
      <w:rPr>
        <w:sz w:val="18"/>
      </w:rPr>
      <w:instrText xml:space="preserve"> "Motionsnummer" *\charformat </w:instrText>
    </w:r>
    <w:r w:rsidRPr="002F660F">
      <w:fldChar w:fldCharType="separate"/>
    </w:r>
    <w:r w:rsidRPr="002F660F">
      <w:t>N388</w:t>
    </w:r>
    <w:r w:rsidRPr="002F660F">
      <w:fldChar w:fldCharType="end"/>
    </w:r>
    <w:r w:rsidRPr="002F660F">
      <w:br/>
    </w:r>
    <w:r w:rsidRPr="002F660F">
      <w:fldChar w:fldCharType="begin" w:fldLock="1"/>
    </w:r>
    <w:r w:rsidRPr="002F660F">
      <w:instrText xml:space="preserve"> DOCPROPERTY</w:instrText>
    </w:r>
    <w:r w:rsidRPr="002F660F">
      <w:rPr>
        <w:sz w:val="18"/>
      </w:rPr>
      <w:instrText xml:space="preserve"> "Samling" *\charformat </w:instrText>
    </w:r>
    <w:r w:rsidRPr="002F660F">
      <w:fldChar w:fldCharType="end"/>
    </w:r>
    <w:r w:rsidRPr="002F660F">
      <w:tab/>
      <w:t xml:space="preserve">pnr: </w:t>
    </w:r>
    <w:r w:rsidRPr="002F660F">
      <w:fldChar w:fldCharType="begin" w:fldLock="1"/>
    </w:r>
    <w:r w:rsidRPr="002F660F">
      <w:instrText xml:space="preserve"> DOCPROPERTY</w:instrText>
    </w:r>
    <w:r w:rsidRPr="002F660F">
      <w:rPr>
        <w:sz w:val="18"/>
      </w:rPr>
      <w:instrText xml:space="preserve"> "Partinummer" *\charformat </w:instrText>
    </w:r>
    <w:r w:rsidRPr="002F660F">
      <w:fldChar w:fldCharType="separate"/>
    </w:r>
    <w:r w:rsidRPr="002F660F">
      <w:t>s11135</w:t>
    </w:r>
    <w:r w:rsidRPr="002F660F">
      <w:fldChar w:fldCharType="end"/>
    </w:r>
  </w:p>
  <w:p w:rsidR="00397B37" w:rsidRPr="002F660F" w:rsidRDefault="00397B37">
    <w:pPr>
      <w:pStyle w:val="FSHRub1"/>
    </w:pPr>
    <w:r w:rsidRPr="002F660F">
      <w:t>Motion till riksdagen</w:t>
    </w:r>
    <w:r w:rsidRPr="002F660F">
      <w:br/>
    </w:r>
    <w:r w:rsidRPr="002F660F">
      <w:fldChar w:fldCharType="begin" w:fldLock="1"/>
    </w:r>
    <w:r w:rsidRPr="002F660F">
      <w:instrText xml:space="preserve"> DOCPROPERTY "YearUser" *\charformat </w:instrText>
    </w:r>
    <w:r w:rsidRPr="002F660F">
      <w:fldChar w:fldCharType="separate"/>
    </w:r>
    <w:r w:rsidRPr="002F660F">
      <w:t>2005/06</w:t>
    </w:r>
    <w:r w:rsidRPr="002F660F">
      <w:fldChar w:fldCharType="end"/>
    </w:r>
    <w:r w:rsidRPr="002F660F">
      <w:t>:</w:t>
    </w:r>
    <w:r w:rsidRPr="002F660F">
      <w:fldChar w:fldCharType="begin" w:fldLock="1"/>
    </w:r>
    <w:r w:rsidRPr="002F660F">
      <w:instrText xml:space="preserve"> DOCPROPERTY "Motionsnummer" *\charformat </w:instrText>
    </w:r>
    <w:r w:rsidRPr="002F660F">
      <w:fldChar w:fldCharType="separate"/>
    </w:r>
    <w:r w:rsidRPr="002F660F">
      <w:t>N388</w:t>
    </w:r>
    <w:r w:rsidRPr="002F660F">
      <w:fldChar w:fldCharType="end"/>
    </w:r>
  </w:p>
  <w:p w:rsidR="00397B37" w:rsidRPr="002F660F" w:rsidRDefault="00397B37">
    <w:pPr>
      <w:pStyle w:val="FSHNormalS5"/>
    </w:pPr>
    <w:r w:rsidRPr="002F660F">
      <w:fldChar w:fldCharType="begin" w:fldLock="1"/>
    </w:r>
    <w:r w:rsidRPr="002F660F">
      <w:instrText xml:space="preserve"> DOCPROPERTY "MotionarText" *\charformat </w:instrText>
    </w:r>
    <w:r w:rsidRPr="002F660F">
      <w:fldChar w:fldCharType="separate"/>
    </w:r>
    <w:r w:rsidRPr="002F660F">
      <w:t>av Krister Örnfjäder (s)</w:t>
    </w:r>
    <w:r w:rsidRPr="002F660F">
      <w:fldChar w:fldCharType="end"/>
    </w:r>
    <w:r w:rsidRPr="002F660F">
      <w:br/>
    </w:r>
    <w:r w:rsidRPr="002F660F">
      <w:fldChar w:fldCharType="begin" w:fldLock="1"/>
    </w:r>
    <w:r w:rsidRPr="002F660F">
      <w:instrText xml:space="preserve"> DOCPROPERTY "SvarFrasKort" *\charformat </w:instrText>
    </w:r>
    <w:r w:rsidRPr="002F660F">
      <w:fldChar w:fldCharType="end"/>
    </w:r>
  </w:p>
  <w:p w:rsidR="00397B37" w:rsidRPr="002F660F" w:rsidRDefault="00397B37">
    <w:pPr>
      <w:pStyle w:val="FSHTitel"/>
    </w:pPr>
    <w:r w:rsidRPr="002F660F">
      <w:fldChar w:fldCharType="begin" w:fldLock="1"/>
    </w:r>
    <w:r w:rsidRPr="002F660F">
      <w:instrText xml:space="preserve"> DOCPROPERTY</w:instrText>
    </w:r>
    <w:r w:rsidRPr="002F660F">
      <w:rPr>
        <w:sz w:val="18"/>
      </w:rPr>
      <w:instrText xml:space="preserve"> "RubrikSvar" *\charformat </w:instrText>
    </w:r>
    <w:r w:rsidRPr="002F660F">
      <w:fldChar w:fldCharType="separate"/>
    </w:r>
    <w:r w:rsidRPr="002F660F">
      <w:t>Livsmedelsbutiker</w:t>
    </w:r>
    <w:r w:rsidRPr="002F660F">
      <w:fldChar w:fldCharType="end"/>
    </w:r>
  </w:p>
  <w:p w:rsidR="00397B37" w:rsidRPr="002F660F" w:rsidRDefault="00397B37" w:rsidP="005E4D27">
    <w:pPr>
      <w:pStyle w:val="Normal00"/>
      <w:rPr>
        <w:i/>
      </w:rPr>
    </w:pPr>
    <w:r w:rsidRPr="002F660F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B9A5658"/>
    <w:multiLevelType w:val="hybridMultilevel"/>
    <w:tmpl w:val="03B0DC40"/>
    <w:lvl w:ilvl="0" w:tplc="F7C6F06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3027088">
    <w:abstractNumId w:val="14"/>
  </w:num>
  <w:num w:numId="2" w16cid:durableId="2084569488">
    <w:abstractNumId w:val="10"/>
  </w:num>
  <w:num w:numId="3" w16cid:durableId="667831990">
    <w:abstractNumId w:val="12"/>
  </w:num>
  <w:num w:numId="4" w16cid:durableId="1642424245">
    <w:abstractNumId w:val="13"/>
  </w:num>
  <w:num w:numId="5" w16cid:durableId="1553421138">
    <w:abstractNumId w:val="8"/>
  </w:num>
  <w:num w:numId="6" w16cid:durableId="890580626">
    <w:abstractNumId w:val="3"/>
  </w:num>
  <w:num w:numId="7" w16cid:durableId="1345281105">
    <w:abstractNumId w:val="2"/>
  </w:num>
  <w:num w:numId="8" w16cid:durableId="1244603670">
    <w:abstractNumId w:val="1"/>
  </w:num>
  <w:num w:numId="9" w16cid:durableId="73476628">
    <w:abstractNumId w:val="0"/>
  </w:num>
  <w:num w:numId="10" w16cid:durableId="215819153">
    <w:abstractNumId w:val="9"/>
  </w:num>
  <w:num w:numId="11" w16cid:durableId="569269919">
    <w:abstractNumId w:val="7"/>
  </w:num>
  <w:num w:numId="12" w16cid:durableId="1408112660">
    <w:abstractNumId w:val="6"/>
  </w:num>
  <w:num w:numId="13" w16cid:durableId="1876773622">
    <w:abstractNumId w:val="5"/>
  </w:num>
  <w:num w:numId="14" w16cid:durableId="2074691352">
    <w:abstractNumId w:val="4"/>
  </w:num>
  <w:num w:numId="15" w16cid:durableId="956761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06"/>
  </w:docVars>
  <w:rsids>
    <w:rsidRoot w:val="002B17C5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B17C5"/>
    <w:rsid w:val="002D11A8"/>
    <w:rsid w:val="002F660F"/>
    <w:rsid w:val="00397B37"/>
    <w:rsid w:val="00445271"/>
    <w:rsid w:val="004A0504"/>
    <w:rsid w:val="004E38D9"/>
    <w:rsid w:val="005B145B"/>
    <w:rsid w:val="005E4D27"/>
    <w:rsid w:val="006122DE"/>
    <w:rsid w:val="00647A3B"/>
    <w:rsid w:val="00740D6D"/>
    <w:rsid w:val="00794149"/>
    <w:rsid w:val="007B67A7"/>
    <w:rsid w:val="007C6092"/>
    <w:rsid w:val="008522DC"/>
    <w:rsid w:val="009D10B5"/>
    <w:rsid w:val="00A053C6"/>
    <w:rsid w:val="00A53156"/>
    <w:rsid w:val="00AE01FB"/>
    <w:rsid w:val="00B13BF0"/>
    <w:rsid w:val="00C1285C"/>
    <w:rsid w:val="00C27B7D"/>
    <w:rsid w:val="00C304AF"/>
    <w:rsid w:val="00CF7A43"/>
    <w:rsid w:val="00D1174F"/>
    <w:rsid w:val="00DC6C70"/>
    <w:rsid w:val="00E22893"/>
    <w:rsid w:val="00E360DE"/>
    <w:rsid w:val="00E75D28"/>
    <w:rsid w:val="00E84F25"/>
    <w:rsid w:val="00EF65FF"/>
    <w:rsid w:val="00F23703"/>
    <w:rsid w:val="00FA3374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843A69-C314-4088-9B04-A63C0E89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E4D2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E4D27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300</Words>
  <Characters>1526</Characters>
  <Application>Microsoft Office Word</Application>
  <DocSecurity>4</DocSecurity>
  <Lines>58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N388</vt:lpstr>
    </vt:vector>
  </TitlesOfParts>
  <Company>Riksdagen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N388</dc:title>
  <dc:subject>N388</dc:subject>
  <dc:creator>Riksdagen</dc:creator>
  <cp:keywords>Riksdagen</cp:keywords>
  <dc:description/>
  <cp:lastModifiedBy>Lars Brink</cp:lastModifiedBy>
  <cp:revision>2</cp:revision>
  <cp:lastPrinted>2005-12-19T11:46:00Z</cp:lastPrinted>
  <dcterms:created xsi:type="dcterms:W3CDTF">2025-12-16T20:27:00Z</dcterms:created>
  <dcterms:modified xsi:type="dcterms:W3CDTF">2025-12-16T20:27:00Z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mot2000_430_2006-02-06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Livsmedelsbutiker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Livsmedelsbutiker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20052006000000000115000111350069</vt:lpwstr>
  </property>
  <property fmtid="{D5CDD505-2E9C-101B-9397-08002B2CF9AE}" pid="47" name="datum">
    <vt:lpwstr>051004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20052006000000000115000111350069</vt:lpwstr>
  </property>
  <property fmtid="{D5CDD505-2E9C-101B-9397-08002B2CF9AE}" pid="50" name="nummer">
    <vt:lpwstr>388</vt:lpwstr>
  </property>
  <property fmtid="{D5CDD505-2E9C-101B-9397-08002B2CF9AE}" pid="51" name="utskottsbeteckning">
    <vt:lpwstr>N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