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F4D2E" w:rsidRPr="00A627AC" w:rsidTr="001F4D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F4D2E" w:rsidRPr="00A627AC" w:rsidRDefault="009F2774" w:rsidP="001F4D2E">
            <w:pPr>
              <w:pStyle w:val="RSKRbeteckning"/>
              <w:spacing w:before="240"/>
            </w:pPr>
            <w:r w:rsidRPr="00A627AC">
              <w:t>Riksdagsskrivelse</w:t>
            </w:r>
          </w:p>
          <w:p w:rsidR="001F4D2E" w:rsidRPr="00A627AC" w:rsidRDefault="009F2774" w:rsidP="001F4D2E">
            <w:pPr>
              <w:pStyle w:val="RSKRbeteckning"/>
            </w:pPr>
            <w:r w:rsidRPr="00A627AC">
              <w:t>2009/10</w:t>
            </w:r>
            <w:r w:rsidR="001F4D2E" w:rsidRPr="00A627AC">
              <w:t>:</w:t>
            </w:r>
            <w:r w:rsidRPr="00A627AC">
              <w:t>7</w:t>
            </w:r>
          </w:p>
        </w:tc>
        <w:tc>
          <w:tcPr>
            <w:tcW w:w="1134" w:type="dxa"/>
          </w:tcPr>
          <w:p w:rsidR="001F4D2E" w:rsidRPr="00A627AC" w:rsidRDefault="00A627AC" w:rsidP="001F4D2E">
            <w:pPr>
              <w:jc w:val="right"/>
            </w:pPr>
            <w:r w:rsidRPr="00A627A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D2E" w:rsidRPr="00A627AC" w:rsidTr="001F4D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F4D2E" w:rsidRPr="00A627AC" w:rsidRDefault="001F4D2E">
            <w:pPr>
              <w:rPr>
                <w:sz w:val="10"/>
              </w:rPr>
            </w:pPr>
          </w:p>
        </w:tc>
      </w:tr>
    </w:tbl>
    <w:p w:rsidR="001F4D2E" w:rsidRPr="00A627AC" w:rsidRDefault="001F4D2E"/>
    <w:p w:rsidR="001F4D2E" w:rsidRPr="00A627AC" w:rsidRDefault="009F2774" w:rsidP="001F4D2E">
      <w:pPr>
        <w:pStyle w:val="Mottagare1"/>
      </w:pPr>
      <w:r w:rsidRPr="00A627AC">
        <w:t>Regeringen</w:t>
      </w:r>
    </w:p>
    <w:p w:rsidR="001F4D2E" w:rsidRPr="00A627AC" w:rsidRDefault="009F2774" w:rsidP="001F4D2E">
      <w:pPr>
        <w:pStyle w:val="Mottagare2"/>
      </w:pPr>
      <w:r w:rsidRPr="00A627AC">
        <w:t>Miljödepartementet</w:t>
      </w:r>
    </w:p>
    <w:p w:rsidR="001F4D2E" w:rsidRPr="00A627AC" w:rsidRDefault="001F4D2E" w:rsidP="001F4D2E">
      <w:r w:rsidRPr="00A627AC">
        <w:t xml:space="preserve">Med överlämnande av </w:t>
      </w:r>
      <w:r w:rsidR="009F2774" w:rsidRPr="00A627AC">
        <w:t>miljö- och jordbruksutskottet</w:t>
      </w:r>
      <w:r w:rsidRPr="00A627AC">
        <w:t xml:space="preserve">s betänkande </w:t>
      </w:r>
      <w:r w:rsidR="009F2774" w:rsidRPr="00A627AC">
        <w:t>2009/10</w:t>
      </w:r>
      <w:r w:rsidRPr="00A627AC">
        <w:t>:</w:t>
      </w:r>
      <w:r w:rsidR="009F2774" w:rsidRPr="00A627AC">
        <w:t>MJU8</w:t>
      </w:r>
      <w:r w:rsidRPr="00A627AC">
        <w:t xml:space="preserve"> </w:t>
      </w:r>
      <w:r w:rsidR="009F2774" w:rsidRPr="00A627AC">
        <w:t>En ny rovdjursförvaltning</w:t>
      </w:r>
      <w:r w:rsidRPr="00A627AC">
        <w:t xml:space="preserve"> får jag anmäla att riksdagen denna dag bifallit utskottets förslag till riksdagsbeslut.</w:t>
      </w:r>
    </w:p>
    <w:p w:rsidR="001F4D2E" w:rsidRPr="00A627AC" w:rsidRDefault="001F4D2E" w:rsidP="001F4D2E">
      <w:pPr>
        <w:pStyle w:val="Stockholm"/>
      </w:pPr>
      <w:r w:rsidRPr="00A627AC">
        <w:t xml:space="preserve">Stockholm </w:t>
      </w:r>
      <w:r w:rsidR="009F2774" w:rsidRPr="00A627AC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4D2E" w:rsidRPr="00A627AC" w:rsidTr="001F4D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F4D2E" w:rsidRPr="00A627AC" w:rsidRDefault="009F2774" w:rsidP="001F4D2E">
            <w:pPr>
              <w:pStyle w:val="AvsTalman"/>
            </w:pPr>
            <w:r w:rsidRPr="00A627AC">
              <w:t>Per Westerberg</w:t>
            </w:r>
          </w:p>
        </w:tc>
        <w:tc>
          <w:tcPr>
            <w:tcW w:w="3628" w:type="dxa"/>
          </w:tcPr>
          <w:p w:rsidR="001F4D2E" w:rsidRPr="00A627AC" w:rsidRDefault="009F2774" w:rsidP="001F4D2E">
            <w:pPr>
              <w:pStyle w:val="AvsTjnsteman"/>
            </w:pPr>
            <w:r w:rsidRPr="00A627AC">
              <w:t>Ulf Christoffersson</w:t>
            </w:r>
          </w:p>
        </w:tc>
      </w:tr>
    </w:tbl>
    <w:p w:rsidR="00D85057" w:rsidRPr="00A627AC" w:rsidRDefault="00D85057" w:rsidP="001F4D2E"/>
    <w:sectPr w:rsidR="00D85057" w:rsidRPr="00A627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2E"/>
    <w:rsid w:val="00016BCC"/>
    <w:rsid w:val="0009098F"/>
    <w:rsid w:val="000C2D8D"/>
    <w:rsid w:val="001667BD"/>
    <w:rsid w:val="001C2855"/>
    <w:rsid w:val="001F4D2E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4578"/>
    <w:rsid w:val="007D2903"/>
    <w:rsid w:val="00852286"/>
    <w:rsid w:val="00860608"/>
    <w:rsid w:val="008D022D"/>
    <w:rsid w:val="009417EF"/>
    <w:rsid w:val="009F0EC7"/>
    <w:rsid w:val="009F2774"/>
    <w:rsid w:val="00A16D59"/>
    <w:rsid w:val="00A627AC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320632-E4CE-49F3-AD3D-409573B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2009-10-21T14:31:00Z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En ny rovdjursförvaltning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