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AD2E047D6448F2BEB143A29F525647"/>
        </w:placeholder>
        <w:text/>
      </w:sdtPr>
      <w:sdtEndPr/>
      <w:sdtContent>
        <w:p w:rsidRPr="009B062B" w:rsidR="00AF30DD" w:rsidP="00045CF1" w:rsidRDefault="00AF30DD" w14:paraId="165A1443" w14:textId="77777777">
          <w:pPr>
            <w:pStyle w:val="Rubrik1"/>
            <w:spacing w:after="300"/>
          </w:pPr>
          <w:r w:rsidRPr="009B062B">
            <w:t>Förslag till riksdagsbeslut</w:t>
          </w:r>
        </w:p>
      </w:sdtContent>
    </w:sdt>
    <w:sdt>
      <w:sdtPr>
        <w:alias w:val="Yrkande 1"/>
        <w:tag w:val="33c01a48-8aa6-49e2-b00a-0b12c883c689"/>
        <w:id w:val="1164744186"/>
        <w:lock w:val="sdtLocked"/>
      </w:sdtPr>
      <w:sdtEndPr/>
      <w:sdtContent>
        <w:p w:rsidR="008B1F9D" w:rsidRDefault="00973A5C" w14:paraId="75F89E05" w14:textId="77777777">
          <w:pPr>
            <w:pStyle w:val="Frslagstext"/>
            <w:numPr>
              <w:ilvl w:val="0"/>
              <w:numId w:val="0"/>
            </w:numPr>
          </w:pPr>
          <w:r>
            <w:t>Riksdagen ställer sig bakom det som anförs i motionen om att besluta om minsta antal för att säkra gynnsam bevarandestatus för djur som riskerar skada lantbruk och fiskerinäring och tillåta jakt på överskjutande antal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DE689D82A4D99B2C34B66B434FA5C"/>
        </w:placeholder>
        <w:text/>
      </w:sdtPr>
      <w:sdtEndPr/>
      <w:sdtContent>
        <w:p w:rsidRPr="009B062B" w:rsidR="006D79C9" w:rsidP="00333E95" w:rsidRDefault="006D79C9" w14:paraId="4E3686DC" w14:textId="77777777">
          <w:pPr>
            <w:pStyle w:val="Rubrik1"/>
          </w:pPr>
          <w:r>
            <w:t>Motivering</w:t>
          </w:r>
        </w:p>
      </w:sdtContent>
    </w:sdt>
    <w:p w:rsidR="00701630" w:rsidP="00F52672" w:rsidRDefault="00701630" w14:paraId="1CE09737" w14:textId="0C1B6C1B">
      <w:pPr>
        <w:pStyle w:val="Normalutanindragellerluft"/>
      </w:pPr>
      <w:r>
        <w:t xml:space="preserve">På många platser i landet ser vi skador på jordbruk och fiskerinäring pga. </w:t>
      </w:r>
      <w:r w:rsidR="00973A5C">
        <w:t>ö</w:t>
      </w:r>
      <w:r>
        <w:t>kande problem med skadedjur såsom skarv, tranor, svanar, varg</w:t>
      </w:r>
      <w:r w:rsidR="00973A5C">
        <w:t xml:space="preserve">, </w:t>
      </w:r>
      <w:r>
        <w:t xml:space="preserve">säl m.fl. Med en beslutad gynnsam bevarandestatus för respektive art i grunden blir mängden djur av en art lättare att sätta i ett sammanhang för dess fortlevnad. </w:t>
      </w:r>
    </w:p>
    <w:p w:rsidR="008C1EED" w:rsidP="008C1EED" w:rsidRDefault="00701630" w14:paraId="1A69E94E" w14:textId="4AEF4304">
      <w:r>
        <w:t xml:space="preserve">På vissa platser i landet har vi extra stora problem för exempelvis fiskbeståndet där kustens </w:t>
      </w:r>
      <w:r w:rsidR="00973A5C">
        <w:t>e</w:t>
      </w:r>
      <w:r>
        <w:t>kologiska status är dålig</w:t>
      </w:r>
      <w:r w:rsidR="00973A5C">
        <w:t xml:space="preserve"> och förekomsten av säl</w:t>
      </w:r>
      <w:r>
        <w:t xml:space="preserve"> rik, vilket sammantaget skapar en kritisk situation för fisken. På andra platser, som i Södermanland, har lantbrukare som driver får och lamm fått stänga ner pga. att varg flyttat in i närområdet. Då krävs förändringar i nu gällande styrning för att kunna tillåta jakt och säkra såväl arter som näringens möjligheter att bedriva verksamhet.</w:t>
      </w:r>
    </w:p>
    <w:sdt>
      <w:sdtPr>
        <w:rPr>
          <w:i/>
          <w:noProof/>
        </w:rPr>
        <w:alias w:val="CC_Underskrifter"/>
        <w:tag w:val="CC_Underskrifter"/>
        <w:id w:val="583496634"/>
        <w:lock w:val="sdtContentLocked"/>
        <w:placeholder>
          <w:docPart w:val="A4E1A66C5CDB498C9AB3A11A41CAD5EA"/>
        </w:placeholder>
      </w:sdtPr>
      <w:sdtEndPr>
        <w:rPr>
          <w:i w:val="0"/>
          <w:noProof w:val="0"/>
        </w:rPr>
      </w:sdtEndPr>
      <w:sdtContent>
        <w:p w:rsidR="00045CF1" w:rsidP="00045CF1" w:rsidRDefault="00045CF1" w14:paraId="6614721D" w14:textId="77777777"/>
        <w:p w:rsidRPr="008E0FE2" w:rsidR="004801AC" w:rsidP="00045CF1" w:rsidRDefault="00CE072E" w14:paraId="6FB3F112" w14:textId="3F457211"/>
      </w:sdtContent>
    </w:sdt>
    <w:tbl>
      <w:tblPr>
        <w:tblW w:w="5000" w:type="pct"/>
        <w:tblLook w:val="04A0" w:firstRow="1" w:lastRow="0" w:firstColumn="1" w:lastColumn="0" w:noHBand="0" w:noVBand="1"/>
        <w:tblCaption w:val="underskrifter"/>
      </w:tblPr>
      <w:tblGrid>
        <w:gridCol w:w="4252"/>
        <w:gridCol w:w="4252"/>
      </w:tblGrid>
      <w:tr w:rsidR="008B1F9D" w14:paraId="27EDEC9B" w14:textId="77777777">
        <w:trPr>
          <w:cantSplit/>
        </w:trPr>
        <w:tc>
          <w:tcPr>
            <w:tcW w:w="50" w:type="pct"/>
            <w:vAlign w:val="bottom"/>
          </w:tcPr>
          <w:p w:rsidR="008B1F9D" w:rsidRDefault="00973A5C" w14:paraId="03762CB4" w14:textId="77777777">
            <w:pPr>
              <w:pStyle w:val="Underskrifter"/>
              <w:spacing w:after="0"/>
            </w:pPr>
            <w:r>
              <w:t>Ann-Sofie Lifvenhage (M)</w:t>
            </w:r>
          </w:p>
        </w:tc>
        <w:tc>
          <w:tcPr>
            <w:tcW w:w="50" w:type="pct"/>
            <w:vAlign w:val="bottom"/>
          </w:tcPr>
          <w:p w:rsidR="008B1F9D" w:rsidRDefault="00973A5C" w14:paraId="679DB321" w14:textId="77777777">
            <w:pPr>
              <w:pStyle w:val="Underskrifter"/>
              <w:spacing w:after="0"/>
            </w:pPr>
            <w:r>
              <w:t>Anna af Sillén (M)</w:t>
            </w:r>
          </w:p>
        </w:tc>
      </w:tr>
    </w:tbl>
    <w:p w:rsidR="00571B5C" w:rsidRDefault="00571B5C" w14:paraId="3AFD4AD1" w14:textId="77777777"/>
    <w:sectPr w:rsidR="00571B5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A790" w14:textId="77777777" w:rsidR="000C3AD3" w:rsidRDefault="000C3AD3" w:rsidP="000C1CAD">
      <w:pPr>
        <w:spacing w:line="240" w:lineRule="auto"/>
      </w:pPr>
      <w:r>
        <w:separator/>
      </w:r>
    </w:p>
  </w:endnote>
  <w:endnote w:type="continuationSeparator" w:id="0">
    <w:p w14:paraId="051F4AAF" w14:textId="77777777" w:rsidR="000C3AD3" w:rsidRDefault="000C3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2B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4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03A" w14:textId="74458B9E" w:rsidR="00262EA3" w:rsidRPr="00045CF1" w:rsidRDefault="00262EA3" w:rsidP="00045C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FEF1" w14:textId="77777777" w:rsidR="000C3AD3" w:rsidRDefault="000C3AD3" w:rsidP="000C1CAD">
      <w:pPr>
        <w:spacing w:line="240" w:lineRule="auto"/>
      </w:pPr>
      <w:r>
        <w:separator/>
      </w:r>
    </w:p>
  </w:footnote>
  <w:footnote w:type="continuationSeparator" w:id="0">
    <w:p w14:paraId="184C3035" w14:textId="77777777" w:rsidR="000C3AD3" w:rsidRDefault="000C3A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5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90276" wp14:editId="39006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A8886" w14:textId="76695414" w:rsidR="00262EA3" w:rsidRDefault="00CE072E"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BA6A66">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902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A8886" w14:textId="76695414" w:rsidR="00262EA3" w:rsidRDefault="00CE072E" w:rsidP="008103B5">
                    <w:pPr>
                      <w:jc w:val="right"/>
                    </w:pPr>
                    <w:sdt>
                      <w:sdtPr>
                        <w:alias w:val="CC_Noformat_Partikod"/>
                        <w:tag w:val="CC_Noformat_Partikod"/>
                        <w:id w:val="-53464382"/>
                        <w:placeholder>
                          <w:docPart w:val="56882FB479D549FD9C3D93F524884029"/>
                        </w:placeholder>
                        <w:text/>
                      </w:sdtPr>
                      <w:sdtEndPr/>
                      <w:sdtContent>
                        <w:r w:rsidR="00701630">
                          <w:t>M</w:t>
                        </w:r>
                      </w:sdtContent>
                    </w:sdt>
                    <w:sdt>
                      <w:sdtPr>
                        <w:alias w:val="CC_Noformat_Partinummer"/>
                        <w:tag w:val="CC_Noformat_Partinummer"/>
                        <w:id w:val="-1709555926"/>
                        <w:placeholder>
                          <w:docPart w:val="65AAC84147CE4633B992078EDF4D8D8C"/>
                        </w:placeholder>
                        <w:text/>
                      </w:sdtPr>
                      <w:sdtEndPr/>
                      <w:sdtContent>
                        <w:r w:rsidR="00BA6A66">
                          <w:t>1516</w:t>
                        </w:r>
                      </w:sdtContent>
                    </w:sdt>
                  </w:p>
                </w:txbxContent>
              </v:textbox>
              <w10:wrap anchorx="page"/>
            </v:shape>
          </w:pict>
        </mc:Fallback>
      </mc:AlternateContent>
    </w:r>
  </w:p>
  <w:p w14:paraId="2553E3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31A" w14:textId="77777777" w:rsidR="00262EA3" w:rsidRDefault="00262EA3" w:rsidP="008563AC">
    <w:pPr>
      <w:jc w:val="right"/>
    </w:pPr>
  </w:p>
  <w:p w14:paraId="1C302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08E9" w14:textId="77777777" w:rsidR="00262EA3" w:rsidRDefault="00CE07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C25AA" wp14:editId="32DDC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C9268" w14:textId="349F8573" w:rsidR="00262EA3" w:rsidRDefault="00CE072E" w:rsidP="00A314CF">
    <w:pPr>
      <w:pStyle w:val="FSHNormal"/>
      <w:spacing w:before="40"/>
    </w:pPr>
    <w:sdt>
      <w:sdtPr>
        <w:alias w:val="CC_Noformat_Motionstyp"/>
        <w:tag w:val="CC_Noformat_Motionstyp"/>
        <w:id w:val="1162973129"/>
        <w:lock w:val="sdtContentLocked"/>
        <w15:appearance w15:val="hidden"/>
        <w:text/>
      </w:sdtPr>
      <w:sdtEndPr/>
      <w:sdtContent>
        <w:r w:rsidR="00045CF1">
          <w:t>Enskild motion</w:t>
        </w:r>
      </w:sdtContent>
    </w:sdt>
    <w:r w:rsidR="00821B36">
      <w:t xml:space="preserve"> </w:t>
    </w:r>
    <w:sdt>
      <w:sdtPr>
        <w:alias w:val="CC_Noformat_Partikod"/>
        <w:tag w:val="CC_Noformat_Partikod"/>
        <w:id w:val="1471015553"/>
        <w:text/>
      </w:sdtPr>
      <w:sdtEndPr/>
      <w:sdtContent>
        <w:r w:rsidR="00701630">
          <w:t>M</w:t>
        </w:r>
      </w:sdtContent>
    </w:sdt>
    <w:sdt>
      <w:sdtPr>
        <w:alias w:val="CC_Noformat_Partinummer"/>
        <w:tag w:val="CC_Noformat_Partinummer"/>
        <w:id w:val="-2014525982"/>
        <w:text/>
      </w:sdtPr>
      <w:sdtEndPr/>
      <w:sdtContent>
        <w:r w:rsidR="00BA6A66">
          <w:t>1516</w:t>
        </w:r>
      </w:sdtContent>
    </w:sdt>
  </w:p>
  <w:p w14:paraId="2C698FBA" w14:textId="77777777" w:rsidR="00262EA3" w:rsidRPr="008227B3" w:rsidRDefault="00CE07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B9448" w14:textId="64E8D1F7" w:rsidR="00262EA3" w:rsidRPr="008227B3" w:rsidRDefault="00CE07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5C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5CF1">
          <w:t>:2183</w:t>
        </w:r>
      </w:sdtContent>
    </w:sdt>
  </w:p>
  <w:p w14:paraId="7F347375" w14:textId="22BB700C" w:rsidR="00262EA3" w:rsidRDefault="00CE072E" w:rsidP="00E03A3D">
    <w:pPr>
      <w:pStyle w:val="Motionr"/>
    </w:pPr>
    <w:sdt>
      <w:sdtPr>
        <w:alias w:val="CC_Noformat_Avtext"/>
        <w:tag w:val="CC_Noformat_Avtext"/>
        <w:id w:val="-2020768203"/>
        <w:lock w:val="sdtContentLocked"/>
        <w15:appearance w15:val="hidden"/>
        <w:text/>
      </w:sdtPr>
      <w:sdtEndPr/>
      <w:sdtContent>
        <w:r w:rsidR="00045CF1">
          <w:t>av Ann-Sofie Lifvenhage och Anna af Sillén (båda M)</w:t>
        </w:r>
      </w:sdtContent>
    </w:sdt>
  </w:p>
  <w:sdt>
    <w:sdtPr>
      <w:alias w:val="CC_Noformat_Rubtext"/>
      <w:tag w:val="CC_Noformat_Rubtext"/>
      <w:id w:val="-218060500"/>
      <w:lock w:val="sdtLocked"/>
      <w:text/>
    </w:sdtPr>
    <w:sdtEndPr/>
    <w:sdtContent>
      <w:p w14:paraId="1A3E3F86" w14:textId="158E1769" w:rsidR="00262EA3" w:rsidRDefault="00B010C2" w:rsidP="00283E0F">
        <w:pPr>
          <w:pStyle w:val="FSHRub2"/>
        </w:pPr>
        <w:r>
          <w:t>Utökad beviljad jakt utifrån säkrad bevarandestatus</w:t>
        </w:r>
      </w:p>
    </w:sdtContent>
  </w:sdt>
  <w:sdt>
    <w:sdtPr>
      <w:alias w:val="CC_Boilerplate_3"/>
      <w:tag w:val="CC_Boilerplate_3"/>
      <w:id w:val="1606463544"/>
      <w:lock w:val="sdtContentLocked"/>
      <w15:appearance w15:val="hidden"/>
      <w:text w:multiLine="1"/>
    </w:sdtPr>
    <w:sdtEndPr/>
    <w:sdtContent>
      <w:p w14:paraId="6117C0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F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D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74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7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5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3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FC"/>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F9D"/>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ED"/>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5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0C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A6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72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A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2B"/>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7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37C2E"/>
  <w15:chartTrackingRefBased/>
  <w15:docId w15:val="{07FDD47D-8E47-4218-94ED-82437B6D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D2E047D6448F2BEB143A29F525647"/>
        <w:category>
          <w:name w:val="Allmänt"/>
          <w:gallery w:val="placeholder"/>
        </w:category>
        <w:types>
          <w:type w:val="bbPlcHdr"/>
        </w:types>
        <w:behaviors>
          <w:behavior w:val="content"/>
        </w:behaviors>
        <w:guid w:val="{16BE7494-FFD5-4D7A-9CE4-0C57D8A4B937}"/>
      </w:docPartPr>
      <w:docPartBody>
        <w:p w:rsidR="00F07CD6" w:rsidRDefault="00E91F1E">
          <w:pPr>
            <w:pStyle w:val="B4AD2E047D6448F2BEB143A29F525647"/>
          </w:pPr>
          <w:r w:rsidRPr="005A0A93">
            <w:rPr>
              <w:rStyle w:val="Platshllartext"/>
            </w:rPr>
            <w:t>Förslag till riksdagsbeslut</w:t>
          </w:r>
        </w:p>
      </w:docPartBody>
    </w:docPart>
    <w:docPart>
      <w:docPartPr>
        <w:name w:val="2AEDE689D82A4D99B2C34B66B434FA5C"/>
        <w:category>
          <w:name w:val="Allmänt"/>
          <w:gallery w:val="placeholder"/>
        </w:category>
        <w:types>
          <w:type w:val="bbPlcHdr"/>
        </w:types>
        <w:behaviors>
          <w:behavior w:val="content"/>
        </w:behaviors>
        <w:guid w:val="{90F3770C-4ECF-4838-83C9-23E40E284B79}"/>
      </w:docPartPr>
      <w:docPartBody>
        <w:p w:rsidR="00F07CD6" w:rsidRDefault="00E91F1E">
          <w:pPr>
            <w:pStyle w:val="2AEDE689D82A4D99B2C34B66B434FA5C"/>
          </w:pPr>
          <w:r w:rsidRPr="005A0A93">
            <w:rPr>
              <w:rStyle w:val="Platshllartext"/>
            </w:rPr>
            <w:t>Motivering</w:t>
          </w:r>
        </w:p>
      </w:docPartBody>
    </w:docPart>
    <w:docPart>
      <w:docPartPr>
        <w:name w:val="56882FB479D549FD9C3D93F524884029"/>
        <w:category>
          <w:name w:val="Allmänt"/>
          <w:gallery w:val="placeholder"/>
        </w:category>
        <w:types>
          <w:type w:val="bbPlcHdr"/>
        </w:types>
        <w:behaviors>
          <w:behavior w:val="content"/>
        </w:behaviors>
        <w:guid w:val="{D269B81E-CB3B-48D3-BD81-7B2CAC9CB613}"/>
      </w:docPartPr>
      <w:docPartBody>
        <w:p w:rsidR="00F07CD6" w:rsidRDefault="00E91F1E">
          <w:pPr>
            <w:pStyle w:val="56882FB479D549FD9C3D93F524884029"/>
          </w:pPr>
          <w:r>
            <w:rPr>
              <w:rStyle w:val="Platshllartext"/>
            </w:rPr>
            <w:t xml:space="preserve"> </w:t>
          </w:r>
        </w:p>
      </w:docPartBody>
    </w:docPart>
    <w:docPart>
      <w:docPartPr>
        <w:name w:val="65AAC84147CE4633B992078EDF4D8D8C"/>
        <w:category>
          <w:name w:val="Allmänt"/>
          <w:gallery w:val="placeholder"/>
        </w:category>
        <w:types>
          <w:type w:val="bbPlcHdr"/>
        </w:types>
        <w:behaviors>
          <w:behavior w:val="content"/>
        </w:behaviors>
        <w:guid w:val="{54519E09-B35B-4BD5-8965-D87367731571}"/>
      </w:docPartPr>
      <w:docPartBody>
        <w:p w:rsidR="00F07CD6" w:rsidRDefault="00E91F1E">
          <w:pPr>
            <w:pStyle w:val="65AAC84147CE4633B992078EDF4D8D8C"/>
          </w:pPr>
          <w:r>
            <w:t xml:space="preserve"> </w:t>
          </w:r>
        </w:p>
      </w:docPartBody>
    </w:docPart>
    <w:docPart>
      <w:docPartPr>
        <w:name w:val="A4E1A66C5CDB498C9AB3A11A41CAD5EA"/>
        <w:category>
          <w:name w:val="Allmänt"/>
          <w:gallery w:val="placeholder"/>
        </w:category>
        <w:types>
          <w:type w:val="bbPlcHdr"/>
        </w:types>
        <w:behaviors>
          <w:behavior w:val="content"/>
        </w:behaviors>
        <w:guid w:val="{E03FD9D2-B13B-4982-B5E3-785F6775F7EC}"/>
      </w:docPartPr>
      <w:docPartBody>
        <w:p w:rsidR="00347962" w:rsidRDefault="00347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1E"/>
    <w:rsid w:val="00347962"/>
    <w:rsid w:val="00634672"/>
    <w:rsid w:val="007E3D95"/>
    <w:rsid w:val="00E63675"/>
    <w:rsid w:val="00E91F1E"/>
    <w:rsid w:val="00F0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AD2E047D6448F2BEB143A29F525647">
    <w:name w:val="B4AD2E047D6448F2BEB143A29F525647"/>
  </w:style>
  <w:style w:type="paragraph" w:customStyle="1" w:styleId="2AEDE689D82A4D99B2C34B66B434FA5C">
    <w:name w:val="2AEDE689D82A4D99B2C34B66B434FA5C"/>
  </w:style>
  <w:style w:type="paragraph" w:customStyle="1" w:styleId="56882FB479D549FD9C3D93F524884029">
    <w:name w:val="56882FB479D549FD9C3D93F524884029"/>
  </w:style>
  <w:style w:type="paragraph" w:customStyle="1" w:styleId="65AAC84147CE4633B992078EDF4D8D8C">
    <w:name w:val="65AAC84147CE4633B992078EDF4D8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E8356-35B9-4B77-A78E-DBD11B403767}"/>
</file>

<file path=customXml/itemProps2.xml><?xml version="1.0" encoding="utf-8"?>
<ds:datastoreItem xmlns:ds="http://schemas.openxmlformats.org/officeDocument/2006/customXml" ds:itemID="{79ED64F8-7A7C-4D69-970D-6EF1B42F4AE1}"/>
</file>

<file path=customXml/itemProps3.xml><?xml version="1.0" encoding="utf-8"?>
<ds:datastoreItem xmlns:ds="http://schemas.openxmlformats.org/officeDocument/2006/customXml" ds:itemID="{A72614DE-5769-48B8-B085-5A6423A1E1B2}"/>
</file>

<file path=docProps/app.xml><?xml version="1.0" encoding="utf-8"?>
<Properties xmlns="http://schemas.openxmlformats.org/officeDocument/2006/extended-properties" xmlns:vt="http://schemas.openxmlformats.org/officeDocument/2006/docPropsVTypes">
  <Template>Normal</Template>
  <TotalTime>36</TotalTime>
  <Pages>1</Pages>
  <Words>180</Words>
  <Characters>976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Bevilja jakt efter säkrad bevarandestatus</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