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D2580" w:rsidRDefault="006E04A4">
      <w:pPr>
        <w:pStyle w:val="Dokumentbeteckning"/>
        <w:rPr>
          <w:u w:val="single"/>
        </w:rPr>
      </w:pPr>
      <w:r w:rsidRPr="008D2580">
        <w:fldChar w:fldCharType="begin" w:fldLock="1"/>
      </w:r>
      <w:r w:rsidRPr="008D2580">
        <w:instrText xml:space="preserve"> DOCPROPERTY "DocumentYear" </w:instrText>
      </w:r>
      <w:r w:rsidRPr="008D2580">
        <w:fldChar w:fldCharType="separate"/>
      </w:r>
      <w:r w:rsidR="007D6572" w:rsidRPr="008D2580">
        <w:t>2011/12</w:t>
      </w:r>
      <w:r w:rsidRPr="008D2580">
        <w:fldChar w:fldCharType="end"/>
      </w:r>
      <w:r w:rsidRPr="008D2580">
        <w:t>:</w:t>
      </w:r>
      <w:r w:rsidRPr="008D2580">
        <w:fldChar w:fldCharType="begin" w:fldLock="1"/>
      </w:r>
      <w:r w:rsidRPr="008D2580">
        <w:instrText xml:space="preserve"> DOCPROPERTY "DocumentNumber" </w:instrText>
      </w:r>
      <w:r w:rsidRPr="008D2580">
        <w:fldChar w:fldCharType="separate"/>
      </w:r>
      <w:r w:rsidR="007D6572" w:rsidRPr="008D2580">
        <w:t>37</w:t>
      </w:r>
      <w:r w:rsidRPr="008D2580">
        <w:fldChar w:fldCharType="end"/>
      </w:r>
    </w:p>
    <w:p w:rsidR="006E04A4" w:rsidRPr="008D2580" w:rsidRDefault="006E04A4">
      <w:pPr>
        <w:pStyle w:val="Datum"/>
        <w:outlineLvl w:val="0"/>
      </w:pPr>
      <w:r w:rsidRPr="008D2580">
        <w:fldChar w:fldCharType="begin" w:fldLock="1"/>
      </w:r>
      <w:r w:rsidRPr="008D2580">
        <w:instrText xml:space="preserve"> DOCPROPERTY "DocumentDate" </w:instrText>
      </w:r>
      <w:r w:rsidRPr="008D2580">
        <w:fldChar w:fldCharType="separate"/>
      </w:r>
      <w:r w:rsidR="007D6572" w:rsidRPr="008D2580">
        <w:t>Fredagen den 25 november 2011</w:t>
      </w:r>
      <w:r w:rsidRPr="008D258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D2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D2580" w:rsidRDefault="00241903">
            <w:pPr>
              <w:pStyle w:val="Plenum"/>
              <w:tabs>
                <w:tab w:val="clear" w:pos="1418"/>
              </w:tabs>
            </w:pPr>
            <w:r w:rsidRPr="008D2580">
              <w:t>Kl.</w:t>
            </w:r>
          </w:p>
        </w:tc>
        <w:tc>
          <w:tcPr>
            <w:tcW w:w="851" w:type="dxa"/>
          </w:tcPr>
          <w:p w:rsidR="006E04A4" w:rsidRPr="008D2580" w:rsidRDefault="0024190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D2580">
              <w:t>09.00</w:t>
            </w:r>
          </w:p>
        </w:tc>
        <w:tc>
          <w:tcPr>
            <w:tcW w:w="397" w:type="dxa"/>
          </w:tcPr>
          <w:p w:rsidR="006E04A4" w:rsidRPr="008D258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D2580" w:rsidRDefault="00241903">
            <w:pPr>
              <w:pStyle w:val="Plenum"/>
              <w:tabs>
                <w:tab w:val="clear" w:pos="1418"/>
              </w:tabs>
              <w:ind w:right="1"/>
            </w:pPr>
            <w:r w:rsidRPr="008D2580">
              <w:t>Interpellationssvar</w:t>
            </w:r>
          </w:p>
        </w:tc>
      </w:tr>
    </w:tbl>
    <w:p w:rsidR="006E04A4" w:rsidRPr="008D2580" w:rsidRDefault="006E04A4">
      <w:pPr>
        <w:pStyle w:val="StreckLngt"/>
      </w:pPr>
      <w:r w:rsidRPr="008D2580">
        <w:tab/>
      </w:r>
    </w:p>
    <w:p w:rsidR="002A0D63" w:rsidRPr="008D2580" w:rsidRDefault="002A0D63" w:rsidP="00F221DA">
      <w:pPr>
        <w:pStyle w:val="Blankrad"/>
      </w:pPr>
      <w:r w:rsidRPr="008D258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A0D63" w:rsidRPr="008D2580" w:rsidTr="00A520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A0D63" w:rsidRPr="008D2580" w:rsidRDefault="002A0D63" w:rsidP="00A5208C">
            <w:pPr>
              <w:pStyle w:val="HuvudrubrikFlisteNr"/>
            </w:pPr>
          </w:p>
        </w:tc>
        <w:tc>
          <w:tcPr>
            <w:tcW w:w="6237" w:type="dxa"/>
          </w:tcPr>
          <w:p w:rsidR="002A0D63" w:rsidRPr="008D2580" w:rsidRDefault="002A0D63" w:rsidP="00A5208C">
            <w:pPr>
              <w:pStyle w:val="HuvudrubrikEnsam"/>
            </w:pPr>
            <w:r w:rsidRPr="008D2580">
              <w:t>Anmälan om protokollsutdrag från utskott</w:t>
            </w:r>
          </w:p>
        </w:tc>
        <w:tc>
          <w:tcPr>
            <w:tcW w:w="2481" w:type="dxa"/>
          </w:tcPr>
          <w:p w:rsidR="002A0D63" w:rsidRPr="008D2580" w:rsidRDefault="002A0D63" w:rsidP="00A5208C">
            <w:pPr>
              <w:pStyle w:val="HuvudrubrikKolumn3"/>
            </w:pPr>
          </w:p>
        </w:tc>
      </w:tr>
      <w:tr w:rsidR="002A0D63" w:rsidRPr="008D2580" w:rsidTr="00A52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0D63" w:rsidRPr="008D2580" w:rsidRDefault="002A0D63" w:rsidP="00A5208C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2A0D63" w:rsidRPr="008D2580" w:rsidRDefault="002A0D63" w:rsidP="00A5208C">
            <w:r w:rsidRPr="008D2580">
              <w:t>2011/12:9 Tisdagen den 22 november</w:t>
            </w:r>
          </w:p>
        </w:tc>
        <w:tc>
          <w:tcPr>
            <w:tcW w:w="2481" w:type="dxa"/>
          </w:tcPr>
          <w:p w:rsidR="002A0D63" w:rsidRPr="008D2580" w:rsidRDefault="002A0D63" w:rsidP="00A5208C">
            <w:pPr>
              <w:rPr>
                <w:spacing w:val="-4"/>
              </w:rPr>
            </w:pPr>
            <w:r w:rsidRPr="008D2580">
              <w:rPr>
                <w:spacing w:val="-4"/>
              </w:rPr>
              <w:t>AU</w:t>
            </w:r>
          </w:p>
        </w:tc>
      </w:tr>
    </w:tbl>
    <w:p w:rsidR="002A0D63" w:rsidRPr="008D2580" w:rsidRDefault="002A0D63" w:rsidP="00F221DA">
      <w:pPr>
        <w:pStyle w:val="Blankrad"/>
      </w:pPr>
      <w:r w:rsidRPr="008D258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A0D63" w:rsidRPr="008D2580" w:rsidTr="00A520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A0D63" w:rsidRPr="008D2580" w:rsidRDefault="002A0D63" w:rsidP="00A5208C">
            <w:pPr>
              <w:pStyle w:val="HuvudrubrikFlisteNr"/>
            </w:pPr>
          </w:p>
        </w:tc>
        <w:tc>
          <w:tcPr>
            <w:tcW w:w="6237" w:type="dxa"/>
          </w:tcPr>
          <w:p w:rsidR="002A0D63" w:rsidRPr="008D2580" w:rsidRDefault="002A0D63" w:rsidP="00A5208C">
            <w:pPr>
              <w:pStyle w:val="HuvudrubrikEnsam"/>
            </w:pPr>
            <w:bookmarkStart w:id="1" w:name="Start_EUdokumentFaktapromemoria"/>
            <w:bookmarkEnd w:id="1"/>
            <w:r w:rsidRPr="008D2580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2A0D63" w:rsidRPr="008D2580" w:rsidRDefault="002A0D63" w:rsidP="00A5208C">
            <w:pPr>
              <w:pStyle w:val="HuvudrubrikKolumn3"/>
            </w:pPr>
            <w:r w:rsidRPr="008D2580">
              <w:t>Ansvarigt utskott</w:t>
            </w:r>
          </w:p>
        </w:tc>
      </w:tr>
      <w:tr w:rsidR="002A0D63" w:rsidRPr="008D2580" w:rsidTr="00A52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0D63" w:rsidRPr="008D2580" w:rsidRDefault="002A0D63" w:rsidP="00A5208C">
            <w:pPr>
              <w:pStyle w:val="FlistaNrText"/>
            </w:pPr>
          </w:p>
        </w:tc>
        <w:tc>
          <w:tcPr>
            <w:tcW w:w="6237" w:type="dxa"/>
          </w:tcPr>
          <w:p w:rsidR="002A0D63" w:rsidRPr="008D2580" w:rsidRDefault="002A0D63" w:rsidP="00A5208C">
            <w:r w:rsidRPr="008D2580">
              <w:t xml:space="preserve">2011/12:FPM33 Förordning om riktlinjer för transeuropeisk energiinfrastruktur </w:t>
            </w:r>
            <w:r w:rsidRPr="008D2580">
              <w:rPr>
                <w:i/>
              </w:rPr>
              <w:t>KOM(2011) 658</w:t>
            </w:r>
          </w:p>
        </w:tc>
        <w:tc>
          <w:tcPr>
            <w:tcW w:w="2481" w:type="dxa"/>
          </w:tcPr>
          <w:p w:rsidR="002A0D63" w:rsidRPr="008D2580" w:rsidRDefault="002A0D63" w:rsidP="00A5208C">
            <w:pPr>
              <w:rPr>
                <w:spacing w:val="-4"/>
              </w:rPr>
            </w:pPr>
            <w:r w:rsidRPr="008D2580">
              <w:rPr>
                <w:spacing w:val="-4"/>
              </w:rPr>
              <w:t xml:space="preserve">NU </w:t>
            </w:r>
          </w:p>
        </w:tc>
      </w:tr>
    </w:tbl>
    <w:p w:rsidR="002A0D63" w:rsidRPr="008D2580" w:rsidRDefault="002A0D63" w:rsidP="00F221DA">
      <w:pPr>
        <w:pStyle w:val="Blankrad"/>
      </w:pPr>
      <w:r w:rsidRPr="008D258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A0D63" w:rsidRPr="008D2580" w:rsidTr="00A520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A0D63" w:rsidRPr="008D2580" w:rsidRDefault="002A0D63" w:rsidP="00A5208C">
            <w:pPr>
              <w:pStyle w:val="HuvudrubrikFlisteNr"/>
            </w:pPr>
          </w:p>
        </w:tc>
        <w:tc>
          <w:tcPr>
            <w:tcW w:w="6237" w:type="dxa"/>
          </w:tcPr>
          <w:p w:rsidR="002A0D63" w:rsidRPr="008D2580" w:rsidRDefault="002A0D63" w:rsidP="00A5208C">
            <w:pPr>
              <w:pStyle w:val="HuvudrubrikEnsam"/>
            </w:pPr>
            <w:bookmarkStart w:id="2" w:name="Start_FördröjdaInterpellationer"/>
            <w:bookmarkEnd w:id="2"/>
            <w:r w:rsidRPr="008D2580">
              <w:t>Anmälan om fördröjda svar på interpellationer</w:t>
            </w:r>
          </w:p>
        </w:tc>
        <w:tc>
          <w:tcPr>
            <w:tcW w:w="2481" w:type="dxa"/>
          </w:tcPr>
          <w:p w:rsidR="002A0D63" w:rsidRPr="008D2580" w:rsidRDefault="002A0D63" w:rsidP="00A5208C">
            <w:pPr>
              <w:pStyle w:val="HuvudrubrikKolumn3"/>
            </w:pPr>
          </w:p>
        </w:tc>
      </w:tr>
      <w:tr w:rsidR="002A0D63" w:rsidRPr="008D2580" w:rsidTr="00A52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0D63" w:rsidRPr="008D2580" w:rsidRDefault="002A0D63" w:rsidP="00A5208C">
            <w:pPr>
              <w:pStyle w:val="FlistaNrText"/>
            </w:pPr>
          </w:p>
        </w:tc>
        <w:tc>
          <w:tcPr>
            <w:tcW w:w="6237" w:type="dxa"/>
          </w:tcPr>
          <w:p w:rsidR="002A0D63" w:rsidRPr="008D2580" w:rsidRDefault="002A0D63" w:rsidP="00A5208C">
            <w:r w:rsidRPr="008D2580">
              <w:t>2011/12:118 av Monica Green (S)</w:t>
            </w:r>
          </w:p>
          <w:p w:rsidR="002A0D63" w:rsidRPr="008D2580" w:rsidRDefault="002A0D63" w:rsidP="00A5208C">
            <w:r w:rsidRPr="008D2580">
              <w:t>E20 som landets farligaste väg</w:t>
            </w:r>
          </w:p>
        </w:tc>
        <w:tc>
          <w:tcPr>
            <w:tcW w:w="2481" w:type="dxa"/>
          </w:tcPr>
          <w:p w:rsidR="002A0D63" w:rsidRPr="008D2580" w:rsidRDefault="002A0D63" w:rsidP="00A5208C">
            <w:pPr>
              <w:rPr>
                <w:spacing w:val="-4"/>
              </w:rPr>
            </w:pPr>
          </w:p>
        </w:tc>
      </w:tr>
      <w:tr w:rsidR="002A0D63" w:rsidRPr="008D2580" w:rsidTr="00A52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0D63" w:rsidRPr="008D2580" w:rsidRDefault="002A0D63" w:rsidP="00A5208C">
            <w:pPr>
              <w:pStyle w:val="FlistaNrText"/>
            </w:pPr>
          </w:p>
        </w:tc>
        <w:tc>
          <w:tcPr>
            <w:tcW w:w="6237" w:type="dxa"/>
          </w:tcPr>
          <w:p w:rsidR="002A0D63" w:rsidRPr="008D2580" w:rsidRDefault="002A0D63" w:rsidP="00A5208C">
            <w:r w:rsidRPr="008D2580">
              <w:t>2011/12:128 av Lennart Axelsson (S)</w:t>
            </w:r>
          </w:p>
          <w:p w:rsidR="002A0D63" w:rsidRPr="008D2580" w:rsidRDefault="002A0D63" w:rsidP="00A5208C">
            <w:r w:rsidRPr="008D2580">
              <w:t>Flytt av vinster till lågskatteländer</w:t>
            </w:r>
          </w:p>
        </w:tc>
        <w:tc>
          <w:tcPr>
            <w:tcW w:w="2481" w:type="dxa"/>
          </w:tcPr>
          <w:p w:rsidR="002A0D63" w:rsidRPr="008D2580" w:rsidRDefault="002A0D63" w:rsidP="00A5208C">
            <w:pPr>
              <w:rPr>
                <w:spacing w:val="-4"/>
              </w:rPr>
            </w:pPr>
          </w:p>
        </w:tc>
      </w:tr>
      <w:tr w:rsidR="002A0D63" w:rsidRPr="008D2580" w:rsidTr="00A52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0D63" w:rsidRPr="008D2580" w:rsidRDefault="002A0D63" w:rsidP="00A5208C">
            <w:pPr>
              <w:pStyle w:val="FlistaNrText"/>
            </w:pPr>
          </w:p>
        </w:tc>
        <w:tc>
          <w:tcPr>
            <w:tcW w:w="6237" w:type="dxa"/>
          </w:tcPr>
          <w:p w:rsidR="002A0D63" w:rsidRPr="008D2580" w:rsidRDefault="002A0D63" w:rsidP="00A5208C">
            <w:r w:rsidRPr="008D2580">
              <w:t>2011/12:129 av Hans Olsson (S)</w:t>
            </w:r>
          </w:p>
          <w:p w:rsidR="002A0D63" w:rsidRPr="008D2580" w:rsidRDefault="002A0D63" w:rsidP="00A5208C">
            <w:r w:rsidRPr="008D2580">
              <w:t>Jobbskatteavdragets bristfälliga jobbeffekt</w:t>
            </w:r>
          </w:p>
        </w:tc>
        <w:tc>
          <w:tcPr>
            <w:tcW w:w="2481" w:type="dxa"/>
          </w:tcPr>
          <w:p w:rsidR="002A0D63" w:rsidRPr="008D2580" w:rsidRDefault="002A0D63" w:rsidP="00A5208C">
            <w:pPr>
              <w:rPr>
                <w:spacing w:val="-4"/>
              </w:rPr>
            </w:pPr>
          </w:p>
        </w:tc>
      </w:tr>
      <w:tr w:rsidR="002A0D63" w:rsidRPr="008D2580" w:rsidTr="00A52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0D63" w:rsidRPr="008D2580" w:rsidRDefault="002A0D63" w:rsidP="00A5208C">
            <w:pPr>
              <w:pStyle w:val="FlistaNrText"/>
            </w:pPr>
          </w:p>
        </w:tc>
        <w:tc>
          <w:tcPr>
            <w:tcW w:w="6237" w:type="dxa"/>
          </w:tcPr>
          <w:p w:rsidR="002A0D63" w:rsidRPr="008D2580" w:rsidRDefault="002A0D63" w:rsidP="00A5208C">
            <w:r w:rsidRPr="008D2580">
              <w:t>2011/12:137 av Agneta Luttropp (MP)</w:t>
            </w:r>
          </w:p>
          <w:p w:rsidR="002A0D63" w:rsidRPr="008D2580" w:rsidRDefault="002A0D63" w:rsidP="00A5208C">
            <w:r w:rsidRPr="008D2580">
              <w:t>Speciallärare</w:t>
            </w:r>
          </w:p>
        </w:tc>
        <w:tc>
          <w:tcPr>
            <w:tcW w:w="2481" w:type="dxa"/>
          </w:tcPr>
          <w:p w:rsidR="002A0D63" w:rsidRPr="008D2580" w:rsidRDefault="002A0D63" w:rsidP="00A5208C">
            <w:pPr>
              <w:rPr>
                <w:spacing w:val="-4"/>
              </w:rPr>
            </w:pPr>
          </w:p>
        </w:tc>
      </w:tr>
      <w:tr w:rsidR="002A0D63" w:rsidRPr="008D2580" w:rsidTr="00A52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0D63" w:rsidRPr="008D2580" w:rsidRDefault="002A0D63" w:rsidP="00A5208C">
            <w:pPr>
              <w:pStyle w:val="FlistaNrText"/>
            </w:pPr>
          </w:p>
        </w:tc>
        <w:tc>
          <w:tcPr>
            <w:tcW w:w="6237" w:type="dxa"/>
          </w:tcPr>
          <w:p w:rsidR="002A0D63" w:rsidRPr="008D2580" w:rsidRDefault="002A0D63" w:rsidP="00A5208C">
            <w:r w:rsidRPr="008D2580">
              <w:t>2011/12:138 av Agneta Luttropp (MP)</w:t>
            </w:r>
          </w:p>
          <w:p w:rsidR="002A0D63" w:rsidRPr="008D2580" w:rsidRDefault="002A0D63" w:rsidP="00A5208C">
            <w:r w:rsidRPr="008D2580">
              <w:t>Kunskapskrav och särskilt stöd</w:t>
            </w:r>
          </w:p>
        </w:tc>
        <w:tc>
          <w:tcPr>
            <w:tcW w:w="2481" w:type="dxa"/>
          </w:tcPr>
          <w:p w:rsidR="002A0D63" w:rsidRPr="008D2580" w:rsidRDefault="002A0D63" w:rsidP="00A5208C">
            <w:pPr>
              <w:rPr>
                <w:spacing w:val="-4"/>
              </w:rPr>
            </w:pPr>
          </w:p>
        </w:tc>
      </w:tr>
    </w:tbl>
    <w:p w:rsidR="002A0D63" w:rsidRPr="008D2580" w:rsidRDefault="002A0D63" w:rsidP="00F221DA">
      <w:pPr>
        <w:pStyle w:val="Blankrad"/>
      </w:pPr>
      <w:r w:rsidRPr="008D258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A0D63" w:rsidRPr="008D2580" w:rsidTr="00A520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A0D63" w:rsidRPr="008D2580" w:rsidRDefault="002A0D63" w:rsidP="00A5208C">
            <w:pPr>
              <w:pStyle w:val="HuvudrubrikFlisteNr"/>
            </w:pPr>
          </w:p>
        </w:tc>
        <w:tc>
          <w:tcPr>
            <w:tcW w:w="6237" w:type="dxa"/>
          </w:tcPr>
          <w:p w:rsidR="002A0D63" w:rsidRPr="008D2580" w:rsidRDefault="002A0D63" w:rsidP="00A5208C">
            <w:pPr>
              <w:pStyle w:val="Huvudrubrik"/>
            </w:pPr>
            <w:bookmarkStart w:id="3" w:name="Start_HänvisningTillUtskott"/>
            <w:bookmarkEnd w:id="3"/>
            <w:r w:rsidRPr="008D2580">
              <w:t>Ärenden för hänvisning till utskott</w:t>
            </w:r>
          </w:p>
        </w:tc>
        <w:tc>
          <w:tcPr>
            <w:tcW w:w="2481" w:type="dxa"/>
          </w:tcPr>
          <w:p w:rsidR="002A0D63" w:rsidRPr="008D2580" w:rsidRDefault="002A0D63" w:rsidP="00A5208C">
            <w:pPr>
              <w:pStyle w:val="HuvudrubrikKolumn3"/>
            </w:pPr>
            <w:r w:rsidRPr="008D2580">
              <w:t>Förslag</w:t>
            </w:r>
          </w:p>
        </w:tc>
      </w:tr>
      <w:tr w:rsidR="002A0D63" w:rsidRPr="008D2580" w:rsidTr="00A52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0D63" w:rsidRPr="008D2580" w:rsidRDefault="002A0D63" w:rsidP="00A5208C">
            <w:pPr>
              <w:pStyle w:val="renderubrik"/>
            </w:pPr>
          </w:p>
        </w:tc>
        <w:tc>
          <w:tcPr>
            <w:tcW w:w="6237" w:type="dxa"/>
          </w:tcPr>
          <w:p w:rsidR="002A0D63" w:rsidRPr="008D2580" w:rsidRDefault="002A0D63" w:rsidP="00A5208C">
            <w:pPr>
              <w:pStyle w:val="renderubrik"/>
            </w:pPr>
            <w:r w:rsidRPr="008D2580">
              <w:t>Proposition</w:t>
            </w:r>
          </w:p>
        </w:tc>
        <w:tc>
          <w:tcPr>
            <w:tcW w:w="2481" w:type="dxa"/>
          </w:tcPr>
          <w:p w:rsidR="002A0D63" w:rsidRPr="008D2580" w:rsidRDefault="002A0D63" w:rsidP="00A5208C">
            <w:pPr>
              <w:pStyle w:val="renderubrik"/>
              <w:rPr>
                <w:spacing w:val="-4"/>
              </w:rPr>
            </w:pPr>
          </w:p>
        </w:tc>
      </w:tr>
      <w:tr w:rsidR="002A0D63" w:rsidRPr="008D2580" w:rsidTr="00A52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0D63" w:rsidRPr="008D2580" w:rsidRDefault="002A0D63" w:rsidP="00A5208C">
            <w:pPr>
              <w:pStyle w:val="FlistaNrText"/>
            </w:pPr>
          </w:p>
        </w:tc>
        <w:tc>
          <w:tcPr>
            <w:tcW w:w="6237" w:type="dxa"/>
          </w:tcPr>
          <w:p w:rsidR="002A0D63" w:rsidRPr="008D2580" w:rsidRDefault="002A0D63" w:rsidP="00A5208C">
            <w:r w:rsidRPr="008D2580">
              <w:t>2011/12:37 Viss tillsyn över personuppgiftsbehandling</w:t>
            </w:r>
          </w:p>
        </w:tc>
        <w:tc>
          <w:tcPr>
            <w:tcW w:w="2481" w:type="dxa"/>
          </w:tcPr>
          <w:p w:rsidR="002A0D63" w:rsidRPr="008D2580" w:rsidRDefault="002A0D63" w:rsidP="00A5208C">
            <w:pPr>
              <w:rPr>
                <w:spacing w:val="-4"/>
              </w:rPr>
            </w:pPr>
            <w:r w:rsidRPr="008D2580">
              <w:rPr>
                <w:spacing w:val="-4"/>
              </w:rPr>
              <w:t>JuU</w:t>
            </w:r>
          </w:p>
        </w:tc>
      </w:tr>
      <w:tr w:rsidR="002A0D63" w:rsidRPr="008D2580" w:rsidTr="00A52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0D63" w:rsidRPr="008D2580" w:rsidRDefault="002A0D63" w:rsidP="00A5208C">
            <w:pPr>
              <w:pStyle w:val="renderubrik"/>
            </w:pPr>
          </w:p>
        </w:tc>
        <w:tc>
          <w:tcPr>
            <w:tcW w:w="6237" w:type="dxa"/>
          </w:tcPr>
          <w:p w:rsidR="002A0D63" w:rsidRPr="008D2580" w:rsidRDefault="002A0D63" w:rsidP="00A5208C">
            <w:pPr>
              <w:pStyle w:val="renderubrik"/>
            </w:pPr>
            <w:r w:rsidRPr="008D2580">
              <w:t>Motion</w:t>
            </w:r>
          </w:p>
        </w:tc>
        <w:tc>
          <w:tcPr>
            <w:tcW w:w="2481" w:type="dxa"/>
          </w:tcPr>
          <w:p w:rsidR="002A0D63" w:rsidRPr="008D2580" w:rsidRDefault="002A0D63" w:rsidP="00A5208C">
            <w:pPr>
              <w:pStyle w:val="renderubrik"/>
              <w:rPr>
                <w:spacing w:val="-4"/>
              </w:rPr>
            </w:pPr>
          </w:p>
        </w:tc>
      </w:tr>
      <w:tr w:rsidR="002A0D63" w:rsidRPr="008D2580" w:rsidTr="00A52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0D63" w:rsidRPr="008D2580" w:rsidRDefault="002A0D63" w:rsidP="00A5208C">
            <w:pPr>
              <w:pStyle w:val="Motionsrubrik"/>
            </w:pPr>
          </w:p>
        </w:tc>
        <w:tc>
          <w:tcPr>
            <w:tcW w:w="6237" w:type="dxa"/>
          </w:tcPr>
          <w:p w:rsidR="002A0D63" w:rsidRPr="008D2580" w:rsidRDefault="002A0D63" w:rsidP="00A5208C">
            <w:pPr>
              <w:pStyle w:val="Motionsrubrik"/>
            </w:pPr>
            <w:r w:rsidRPr="008D2580">
              <w:t>med anledning av prop. 2011/12:10 Ändrade regler om förundersökningsledning och förundersökningsbegränsning</w:t>
            </w:r>
          </w:p>
        </w:tc>
        <w:tc>
          <w:tcPr>
            <w:tcW w:w="2481" w:type="dxa"/>
          </w:tcPr>
          <w:p w:rsidR="002A0D63" w:rsidRPr="008D2580" w:rsidRDefault="002A0D63" w:rsidP="00A5208C">
            <w:pPr>
              <w:pStyle w:val="Motionsrubrik"/>
              <w:rPr>
                <w:spacing w:val="-4"/>
              </w:rPr>
            </w:pPr>
          </w:p>
        </w:tc>
      </w:tr>
      <w:tr w:rsidR="002A0D63" w:rsidRPr="008D2580" w:rsidTr="00A52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0D63" w:rsidRPr="008D2580" w:rsidRDefault="002A0D63" w:rsidP="00A5208C">
            <w:pPr>
              <w:pStyle w:val="FlistaNrText"/>
            </w:pPr>
          </w:p>
        </w:tc>
        <w:tc>
          <w:tcPr>
            <w:tcW w:w="6237" w:type="dxa"/>
          </w:tcPr>
          <w:p w:rsidR="002A0D63" w:rsidRPr="008D2580" w:rsidRDefault="002A0D63" w:rsidP="00A5208C">
            <w:r w:rsidRPr="008D2580">
              <w:t>2011/12:Ju2 av Lena Olsson m.fl. (V)</w:t>
            </w:r>
          </w:p>
        </w:tc>
        <w:tc>
          <w:tcPr>
            <w:tcW w:w="2481" w:type="dxa"/>
          </w:tcPr>
          <w:p w:rsidR="002A0D63" w:rsidRPr="008D2580" w:rsidRDefault="002A0D63" w:rsidP="00A5208C">
            <w:pPr>
              <w:rPr>
                <w:spacing w:val="-4"/>
              </w:rPr>
            </w:pPr>
            <w:r w:rsidRPr="008D2580">
              <w:rPr>
                <w:spacing w:val="-4"/>
              </w:rPr>
              <w:t>JuU</w:t>
            </w:r>
          </w:p>
        </w:tc>
      </w:tr>
      <w:tr w:rsidR="002A0D63" w:rsidRPr="008D2580" w:rsidTr="00A52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0D63" w:rsidRPr="008D2580" w:rsidRDefault="002A0D63" w:rsidP="00A5208C">
            <w:pPr>
              <w:pStyle w:val="renderubrik"/>
            </w:pPr>
          </w:p>
        </w:tc>
        <w:tc>
          <w:tcPr>
            <w:tcW w:w="6237" w:type="dxa"/>
          </w:tcPr>
          <w:p w:rsidR="002A0D63" w:rsidRPr="008D2580" w:rsidRDefault="002A0D63" w:rsidP="00A5208C">
            <w:pPr>
              <w:pStyle w:val="renderubrik"/>
            </w:pPr>
            <w:r w:rsidRPr="008D2580">
              <w:t>EU-dokument</w:t>
            </w:r>
          </w:p>
        </w:tc>
        <w:tc>
          <w:tcPr>
            <w:tcW w:w="2481" w:type="dxa"/>
          </w:tcPr>
          <w:p w:rsidR="002A0D63" w:rsidRPr="008D2580" w:rsidRDefault="002A0D63" w:rsidP="00A5208C">
            <w:pPr>
              <w:pStyle w:val="renderubrik"/>
              <w:rPr>
                <w:spacing w:val="-4"/>
              </w:rPr>
            </w:pPr>
          </w:p>
        </w:tc>
      </w:tr>
      <w:tr w:rsidR="002A0D63" w:rsidRPr="008D2580" w:rsidTr="00A52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0D63" w:rsidRPr="008D2580" w:rsidRDefault="002A0D63" w:rsidP="00A5208C">
            <w:pPr>
              <w:pStyle w:val="FlistaNrText"/>
            </w:pPr>
          </w:p>
        </w:tc>
        <w:tc>
          <w:tcPr>
            <w:tcW w:w="6237" w:type="dxa"/>
          </w:tcPr>
          <w:p w:rsidR="002A0D63" w:rsidRPr="008D2580" w:rsidRDefault="002A0D63" w:rsidP="00A5208C">
            <w:r w:rsidRPr="008D2580">
              <w:t>KOM(2011) 735 Grönbok om rätt till familjeåterförening för tredjelandsmedborgare som är bosatta i Europeiska unionen (direktiv 2003/86/EG)</w:t>
            </w:r>
          </w:p>
        </w:tc>
        <w:tc>
          <w:tcPr>
            <w:tcW w:w="2481" w:type="dxa"/>
          </w:tcPr>
          <w:p w:rsidR="002A0D63" w:rsidRPr="008D2580" w:rsidRDefault="002A0D63" w:rsidP="00A5208C">
            <w:pPr>
              <w:rPr>
                <w:spacing w:val="-4"/>
              </w:rPr>
            </w:pPr>
            <w:r w:rsidRPr="008D2580">
              <w:rPr>
                <w:spacing w:val="-4"/>
              </w:rPr>
              <w:t xml:space="preserve">SfU </w:t>
            </w:r>
          </w:p>
        </w:tc>
      </w:tr>
    </w:tbl>
    <w:p w:rsidR="002A0D63" w:rsidRPr="008D2580" w:rsidRDefault="002A0D63" w:rsidP="00F221DA">
      <w:pPr>
        <w:pStyle w:val="Blankrad"/>
      </w:pPr>
      <w:r w:rsidRPr="008D258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A0D63" w:rsidRPr="008D2580" w:rsidTr="00A520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A0D63" w:rsidRPr="008D2580" w:rsidRDefault="002A0D63" w:rsidP="00A5208C">
            <w:pPr>
              <w:pStyle w:val="HuvudrubrikFlisteNr"/>
            </w:pPr>
          </w:p>
        </w:tc>
        <w:tc>
          <w:tcPr>
            <w:tcW w:w="6237" w:type="dxa"/>
          </w:tcPr>
          <w:p w:rsidR="002A0D63" w:rsidRPr="008D2580" w:rsidRDefault="002A0D63" w:rsidP="00A5208C">
            <w:pPr>
              <w:pStyle w:val="Huvudrubrik"/>
            </w:pPr>
            <w:bookmarkStart w:id="4" w:name="Start_Interpellationer"/>
            <w:bookmarkEnd w:id="4"/>
            <w:r w:rsidRPr="008D2580">
              <w:t>Svar på interpellation</w:t>
            </w:r>
          </w:p>
        </w:tc>
        <w:tc>
          <w:tcPr>
            <w:tcW w:w="2481" w:type="dxa"/>
          </w:tcPr>
          <w:p w:rsidR="002A0D63" w:rsidRPr="008D2580" w:rsidRDefault="002A0D63" w:rsidP="00A5208C">
            <w:pPr>
              <w:pStyle w:val="HuvudrubrikKolumn3"/>
            </w:pPr>
          </w:p>
        </w:tc>
      </w:tr>
      <w:tr w:rsidR="002A0D63" w:rsidRPr="008D2580" w:rsidTr="00A52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0D63" w:rsidRPr="008D2580" w:rsidRDefault="002A0D63" w:rsidP="00A5208C">
            <w:pPr>
              <w:pStyle w:val="Besvaradav"/>
            </w:pPr>
          </w:p>
        </w:tc>
        <w:tc>
          <w:tcPr>
            <w:tcW w:w="6237" w:type="dxa"/>
          </w:tcPr>
          <w:p w:rsidR="002A0D63" w:rsidRPr="008D2580" w:rsidRDefault="002A0D63" w:rsidP="00A5208C">
            <w:pPr>
              <w:pStyle w:val="Besvaradav"/>
            </w:pPr>
            <w:r w:rsidRPr="008D2580">
              <w:t>Statsrådet Erik Ullenhag (FP)</w:t>
            </w:r>
          </w:p>
        </w:tc>
        <w:tc>
          <w:tcPr>
            <w:tcW w:w="2481" w:type="dxa"/>
          </w:tcPr>
          <w:p w:rsidR="002A0D63" w:rsidRPr="008D2580" w:rsidRDefault="002A0D63" w:rsidP="00A5208C">
            <w:pPr>
              <w:pStyle w:val="Besvaradav"/>
              <w:rPr>
                <w:spacing w:val="-4"/>
              </w:rPr>
            </w:pPr>
          </w:p>
        </w:tc>
      </w:tr>
      <w:tr w:rsidR="002A0D63" w:rsidRPr="008D2580" w:rsidTr="00A52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0D63" w:rsidRPr="008D2580" w:rsidRDefault="002A0D63" w:rsidP="00A5208C">
            <w:pPr>
              <w:pStyle w:val="FlistaNrText"/>
            </w:pPr>
          </w:p>
        </w:tc>
        <w:tc>
          <w:tcPr>
            <w:tcW w:w="6237" w:type="dxa"/>
          </w:tcPr>
          <w:p w:rsidR="002A0D63" w:rsidRPr="008D2580" w:rsidRDefault="002A0D63" w:rsidP="00A5208C">
            <w:r w:rsidRPr="008D2580">
              <w:t>2011/12:69 av Gunilla Svantorp (S)</w:t>
            </w:r>
          </w:p>
          <w:p w:rsidR="002A0D63" w:rsidRPr="008D2580" w:rsidRDefault="002A0D63" w:rsidP="00A5208C">
            <w:r w:rsidRPr="008D2580">
              <w:t>Sfi-bonusens fortsatta existens</w:t>
            </w:r>
          </w:p>
        </w:tc>
        <w:tc>
          <w:tcPr>
            <w:tcW w:w="2481" w:type="dxa"/>
          </w:tcPr>
          <w:p w:rsidR="002A0D63" w:rsidRPr="008D2580" w:rsidRDefault="002A0D63" w:rsidP="00A5208C">
            <w:pPr>
              <w:rPr>
                <w:spacing w:val="-4"/>
              </w:rPr>
            </w:pPr>
          </w:p>
        </w:tc>
      </w:tr>
    </w:tbl>
    <w:p w:rsidR="002A0D63" w:rsidRPr="008D2580" w:rsidRDefault="002A0D63" w:rsidP="00F221DA">
      <w:pPr>
        <w:pStyle w:val="Blankrad"/>
      </w:pPr>
      <w:r w:rsidRPr="008D258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A0D63" w:rsidRPr="008D2580" w:rsidTr="00A520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A0D63" w:rsidRPr="008D2580" w:rsidRDefault="002A0D63" w:rsidP="00A5208C">
            <w:pPr>
              <w:pStyle w:val="HuvudrubrikFlisteNr"/>
            </w:pPr>
          </w:p>
        </w:tc>
        <w:tc>
          <w:tcPr>
            <w:tcW w:w="6237" w:type="dxa"/>
          </w:tcPr>
          <w:p w:rsidR="002A0D63" w:rsidRPr="008D2580" w:rsidRDefault="002A0D63" w:rsidP="00A5208C">
            <w:pPr>
              <w:pStyle w:val="HuvudrubrikEnsam"/>
            </w:pPr>
            <w:bookmarkStart w:id="5" w:name="TypRubrik"/>
            <w:bookmarkEnd w:id="5"/>
            <w:r w:rsidRPr="008D2580">
              <w:t xml:space="preserve">Ärenden för avgörande </w:t>
            </w:r>
            <w:r w:rsidRPr="008D2580">
              <w:br/>
              <w:t>onsdagen den 30 november kl. 16.00</w:t>
            </w:r>
          </w:p>
        </w:tc>
        <w:tc>
          <w:tcPr>
            <w:tcW w:w="2481" w:type="dxa"/>
          </w:tcPr>
          <w:p w:rsidR="002A0D63" w:rsidRPr="008D2580" w:rsidRDefault="002A0D63" w:rsidP="00A5208C">
            <w:pPr>
              <w:pStyle w:val="HuvudrubrikKolumn3"/>
            </w:pPr>
          </w:p>
        </w:tc>
      </w:tr>
      <w:tr w:rsidR="002A0D63" w:rsidRPr="008D2580" w:rsidTr="00A52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0D63" w:rsidRPr="008D2580" w:rsidRDefault="002A0D63" w:rsidP="00A5208C">
            <w:pPr>
              <w:pStyle w:val="Underrubrik"/>
            </w:pPr>
          </w:p>
        </w:tc>
        <w:tc>
          <w:tcPr>
            <w:tcW w:w="6237" w:type="dxa"/>
          </w:tcPr>
          <w:p w:rsidR="002A0D63" w:rsidRPr="008D2580" w:rsidRDefault="002A0D63" w:rsidP="00A5208C">
            <w:pPr>
              <w:pStyle w:val="Underrubrik"/>
            </w:pPr>
            <w:bookmarkStart w:id="6" w:name="TypUnderrubrik"/>
            <w:bookmarkEnd w:id="6"/>
            <w:r w:rsidRPr="008D2580">
              <w:t>Tidigare slutdebatterade</w:t>
            </w:r>
          </w:p>
        </w:tc>
        <w:tc>
          <w:tcPr>
            <w:tcW w:w="2481" w:type="dxa"/>
          </w:tcPr>
          <w:p w:rsidR="002A0D63" w:rsidRPr="008D2580" w:rsidRDefault="002A0D63" w:rsidP="00A5208C">
            <w:pPr>
              <w:pStyle w:val="Underrubrik"/>
              <w:rPr>
                <w:spacing w:val="-4"/>
              </w:rPr>
            </w:pPr>
          </w:p>
        </w:tc>
      </w:tr>
      <w:tr w:rsidR="002A0D63" w:rsidRPr="008D2580" w:rsidTr="00A52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0D63" w:rsidRPr="008D2580" w:rsidRDefault="002A0D63" w:rsidP="00A5208C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2A0D63" w:rsidRPr="008D2580" w:rsidRDefault="002A0D63" w:rsidP="00A5208C">
            <w:pPr>
              <w:pStyle w:val="renderubrik"/>
            </w:pPr>
            <w:r w:rsidRPr="008D2580">
              <w:t>Näringsutskottets betänkanden</w:t>
            </w:r>
          </w:p>
        </w:tc>
        <w:tc>
          <w:tcPr>
            <w:tcW w:w="2481" w:type="dxa"/>
          </w:tcPr>
          <w:p w:rsidR="002A0D63" w:rsidRPr="008D2580" w:rsidRDefault="002A0D63" w:rsidP="00A5208C">
            <w:pPr>
              <w:pStyle w:val="renderubrik"/>
              <w:rPr>
                <w:spacing w:val="-4"/>
              </w:rPr>
            </w:pPr>
          </w:p>
        </w:tc>
      </w:tr>
      <w:tr w:rsidR="002A0D63" w:rsidRPr="008D2580" w:rsidTr="00A52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0D63" w:rsidRPr="008D2580" w:rsidRDefault="002A0D63" w:rsidP="00A5208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A0D63" w:rsidRPr="008D2580" w:rsidRDefault="002A0D63" w:rsidP="00A5208C">
            <w:r w:rsidRPr="008D2580">
              <w:t>2011/12:NU5 Statliga företag</w:t>
            </w:r>
          </w:p>
        </w:tc>
        <w:tc>
          <w:tcPr>
            <w:tcW w:w="2481" w:type="dxa"/>
          </w:tcPr>
          <w:p w:rsidR="002A0D63" w:rsidRPr="008D2580" w:rsidRDefault="002A0D63" w:rsidP="00A5208C">
            <w:pPr>
              <w:rPr>
                <w:spacing w:val="-4"/>
              </w:rPr>
            </w:pPr>
            <w:r w:rsidRPr="008D2580">
              <w:rPr>
                <w:spacing w:val="-4"/>
              </w:rPr>
              <w:t>12 res. (S,MP,SD,V)</w:t>
            </w:r>
          </w:p>
        </w:tc>
      </w:tr>
      <w:tr w:rsidR="002A0D63" w:rsidRPr="008D2580" w:rsidTr="00A52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0D63" w:rsidRPr="008D2580" w:rsidRDefault="002A0D63" w:rsidP="00A5208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A0D63" w:rsidRPr="008D2580" w:rsidRDefault="002A0D63" w:rsidP="00A5208C">
            <w:r w:rsidRPr="008D2580">
              <w:t>2011/12:NU4 Stärkt konsumentroll för en utvecklad elmarknad och ett uthålligt energisystem</w:t>
            </w:r>
          </w:p>
        </w:tc>
        <w:tc>
          <w:tcPr>
            <w:tcW w:w="2481" w:type="dxa"/>
          </w:tcPr>
          <w:p w:rsidR="002A0D63" w:rsidRPr="008D2580" w:rsidRDefault="002A0D63" w:rsidP="00A5208C">
            <w:pPr>
              <w:rPr>
                <w:spacing w:val="-4"/>
              </w:rPr>
            </w:pPr>
            <w:r w:rsidRPr="008D2580">
              <w:rPr>
                <w:spacing w:val="-4"/>
              </w:rPr>
              <w:t>7 res. (S,M,MP,FP,C,V,KD)</w:t>
            </w:r>
          </w:p>
        </w:tc>
      </w:tr>
      <w:tr w:rsidR="002A0D63" w:rsidRPr="008D2580" w:rsidTr="00A52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0D63" w:rsidRPr="008D2580" w:rsidRDefault="002A0D63" w:rsidP="00A5208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A0D63" w:rsidRPr="008D2580" w:rsidRDefault="002A0D63" w:rsidP="00A5208C">
            <w:r w:rsidRPr="008D2580">
              <w:t>2011/12:NU6 En ny lag om elcertifikat – enklare regler och en gemensam elcertifikatsmarknad</w:t>
            </w:r>
          </w:p>
        </w:tc>
        <w:tc>
          <w:tcPr>
            <w:tcW w:w="2481" w:type="dxa"/>
          </w:tcPr>
          <w:p w:rsidR="002A0D63" w:rsidRPr="008D2580" w:rsidRDefault="002A0D63" w:rsidP="00A5208C">
            <w:pPr>
              <w:rPr>
                <w:spacing w:val="-4"/>
              </w:rPr>
            </w:pPr>
            <w:r w:rsidRPr="008D2580">
              <w:rPr>
                <w:spacing w:val="-4"/>
              </w:rPr>
              <w:t>4 res. (S,MP,V)</w:t>
            </w:r>
          </w:p>
        </w:tc>
      </w:tr>
      <w:tr w:rsidR="002A0D63" w:rsidRPr="008D2580" w:rsidTr="00A52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0D63" w:rsidRPr="008D2580" w:rsidRDefault="002A0D63" w:rsidP="00A5208C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2A0D63" w:rsidRPr="008D2580" w:rsidRDefault="002A0D63" w:rsidP="00A5208C">
            <w:pPr>
              <w:pStyle w:val="renderubrik"/>
            </w:pPr>
            <w:r w:rsidRPr="008D2580">
              <w:t>Socialutskottets betänkande</w:t>
            </w:r>
          </w:p>
        </w:tc>
        <w:tc>
          <w:tcPr>
            <w:tcW w:w="2481" w:type="dxa"/>
          </w:tcPr>
          <w:p w:rsidR="002A0D63" w:rsidRPr="008D2580" w:rsidRDefault="002A0D63" w:rsidP="00A5208C">
            <w:pPr>
              <w:pStyle w:val="renderubrik"/>
              <w:rPr>
                <w:spacing w:val="-4"/>
              </w:rPr>
            </w:pPr>
          </w:p>
        </w:tc>
      </w:tr>
      <w:tr w:rsidR="002A0D63" w:rsidRPr="008D2580" w:rsidTr="00A52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0D63" w:rsidRPr="008D2580" w:rsidRDefault="002A0D63" w:rsidP="00A5208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A0D63" w:rsidRPr="008D2580" w:rsidRDefault="002A0D63" w:rsidP="00A5208C">
            <w:r w:rsidRPr="008D2580">
              <w:t>2011/12:SoU5 Tandvård för personer med vissa sjukdomar eller funktionsnedsättningar</w:t>
            </w:r>
          </w:p>
        </w:tc>
        <w:tc>
          <w:tcPr>
            <w:tcW w:w="2481" w:type="dxa"/>
          </w:tcPr>
          <w:p w:rsidR="002A0D63" w:rsidRPr="008D2580" w:rsidRDefault="002A0D63" w:rsidP="00A5208C">
            <w:pPr>
              <w:rPr>
                <w:spacing w:val="-4"/>
              </w:rPr>
            </w:pPr>
            <w:r w:rsidRPr="008D2580">
              <w:rPr>
                <w:spacing w:val="-4"/>
              </w:rPr>
              <w:t>4 res. (S,MP,V)</w:t>
            </w:r>
          </w:p>
        </w:tc>
      </w:tr>
      <w:tr w:rsidR="002A0D63" w:rsidRPr="008D2580" w:rsidTr="00A52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0D63" w:rsidRPr="008D2580" w:rsidRDefault="002A0D63" w:rsidP="00A5208C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2A0D63" w:rsidRPr="008D2580" w:rsidRDefault="002A0D63" w:rsidP="00A5208C">
            <w:pPr>
              <w:pStyle w:val="renderubrik"/>
            </w:pPr>
            <w:r w:rsidRPr="008D2580">
              <w:t>Finansutskottets betänkande</w:t>
            </w:r>
          </w:p>
        </w:tc>
        <w:tc>
          <w:tcPr>
            <w:tcW w:w="2481" w:type="dxa"/>
          </w:tcPr>
          <w:p w:rsidR="002A0D63" w:rsidRPr="008D2580" w:rsidRDefault="002A0D63" w:rsidP="00A5208C">
            <w:pPr>
              <w:pStyle w:val="renderubrik"/>
              <w:rPr>
                <w:spacing w:val="-4"/>
              </w:rPr>
            </w:pPr>
          </w:p>
        </w:tc>
      </w:tr>
      <w:tr w:rsidR="002A0D63" w:rsidRPr="008D2580" w:rsidTr="00A52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0D63" w:rsidRPr="008D2580" w:rsidRDefault="002A0D63" w:rsidP="00A5208C">
            <w:pPr>
              <w:pStyle w:val="FlistaNrText"/>
              <w:numPr>
                <w:ilvl w:val="0"/>
                <w:numId w:val="6"/>
              </w:numPr>
            </w:pPr>
            <w:bookmarkStart w:id="7" w:name="StartText"/>
            <w:bookmarkEnd w:id="7"/>
          </w:p>
        </w:tc>
        <w:tc>
          <w:tcPr>
            <w:tcW w:w="6237" w:type="dxa"/>
          </w:tcPr>
          <w:p w:rsidR="002A0D63" w:rsidRPr="008D2580" w:rsidRDefault="002A0D63" w:rsidP="00A5208C">
            <w:r w:rsidRPr="008D2580">
              <w:t>2011/12:FiU6 AP-fondernas verksamhet t.o.m. 2010</w:t>
            </w:r>
          </w:p>
        </w:tc>
        <w:tc>
          <w:tcPr>
            <w:tcW w:w="2481" w:type="dxa"/>
          </w:tcPr>
          <w:p w:rsidR="002A0D63" w:rsidRPr="008D2580" w:rsidRDefault="002A0D63" w:rsidP="00A5208C">
            <w:pPr>
              <w:rPr>
                <w:spacing w:val="-4"/>
              </w:rPr>
            </w:pPr>
            <w:r w:rsidRPr="008D2580">
              <w:rPr>
                <w:spacing w:val="-4"/>
              </w:rPr>
              <w:t>2 res. (MP,V)</w:t>
            </w:r>
          </w:p>
        </w:tc>
      </w:tr>
    </w:tbl>
    <w:p w:rsidR="002A0D63" w:rsidRPr="008D2580" w:rsidRDefault="002A0D63" w:rsidP="00F221DA">
      <w:pPr>
        <w:pStyle w:val="Blankrad"/>
      </w:pPr>
      <w:r w:rsidRPr="008D2580">
        <w:t>     </w:t>
      </w:r>
    </w:p>
    <w:p w:rsidR="008F5732" w:rsidRPr="008D2580" w:rsidRDefault="002A0D63" w:rsidP="00F221DA">
      <w:pPr>
        <w:pStyle w:val="Blankrad"/>
      </w:pPr>
      <w:bookmarkStart w:id="8" w:name="Start"/>
      <w:bookmarkEnd w:id="8"/>
      <w:r w:rsidRPr="008D258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D258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D258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D2580" w:rsidRDefault="006E04A4" w:rsidP="00D016E9">
            <w:pPr>
              <w:pStyle w:val="StreckMitten"/>
            </w:pPr>
            <w:r w:rsidRPr="008D2580">
              <w:tab/>
            </w:r>
            <w:r w:rsidRPr="008D2580">
              <w:tab/>
            </w:r>
          </w:p>
        </w:tc>
      </w:tr>
    </w:tbl>
    <w:p w:rsidR="006E04A4" w:rsidRPr="008D2580" w:rsidRDefault="006E04A4" w:rsidP="003675A0">
      <w:pPr>
        <w:pStyle w:val="Blankrad"/>
      </w:pPr>
    </w:p>
    <w:sectPr w:rsidR="006E04A4" w:rsidRPr="008D258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3AF3" w:rsidRPr="008D2580" w:rsidRDefault="00323AF3">
      <w:r w:rsidRPr="008D2580">
        <w:separator/>
      </w:r>
    </w:p>
  </w:endnote>
  <w:endnote w:type="continuationSeparator" w:id="0">
    <w:p w:rsidR="00323AF3" w:rsidRPr="008D2580" w:rsidRDefault="00323AF3">
      <w:r w:rsidRPr="008D25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572" w:rsidRPr="008D2580" w:rsidRDefault="007D6572">
    <w:pPr>
      <w:pStyle w:val="Sidhuvud"/>
      <w:jc w:val="center"/>
    </w:pPr>
    <w:r w:rsidRPr="008D2580">
      <w:fldChar w:fldCharType="begin" w:fldLock="1"/>
    </w:r>
    <w:r w:rsidRPr="008D2580">
      <w:instrText xml:space="preserve"> PAGE </w:instrText>
    </w:r>
    <w:r w:rsidRPr="008D2580">
      <w:fldChar w:fldCharType="separate"/>
    </w:r>
    <w:r w:rsidR="00A3459B" w:rsidRPr="008D2580">
      <w:t>2</w:t>
    </w:r>
    <w:r w:rsidRPr="008D2580">
      <w:fldChar w:fldCharType="end"/>
    </w:r>
    <w:r w:rsidRPr="008D2580">
      <w:t xml:space="preserve"> (</w:t>
    </w:r>
    <w:r w:rsidRPr="008D2580">
      <w:fldChar w:fldCharType="begin" w:fldLock="1"/>
    </w:r>
    <w:r w:rsidRPr="008D2580">
      <w:instrText xml:space="preserve"> NUMPAGES </w:instrText>
    </w:r>
    <w:r w:rsidRPr="008D2580">
      <w:fldChar w:fldCharType="separate"/>
    </w:r>
    <w:r w:rsidR="00A3459B" w:rsidRPr="008D2580">
      <w:t>2</w:t>
    </w:r>
    <w:r w:rsidRPr="008D2580">
      <w:fldChar w:fldCharType="end"/>
    </w:r>
    <w:r w:rsidRPr="008D2580">
      <w:t>)</w:t>
    </w:r>
  </w:p>
  <w:p w:rsidR="007D6572" w:rsidRPr="008D2580" w:rsidRDefault="007D657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572" w:rsidRPr="008D2580" w:rsidRDefault="007D6572">
    <w:pPr>
      <w:pStyle w:val="Sidhuvud"/>
      <w:jc w:val="center"/>
    </w:pPr>
    <w:r w:rsidRPr="008D2580">
      <w:fldChar w:fldCharType="begin" w:fldLock="1"/>
    </w:r>
    <w:r w:rsidRPr="008D2580">
      <w:instrText xml:space="preserve"> PAGE </w:instrText>
    </w:r>
    <w:r w:rsidRPr="008D2580">
      <w:fldChar w:fldCharType="separate"/>
    </w:r>
    <w:r w:rsidR="00A3459B" w:rsidRPr="008D2580">
      <w:t>1</w:t>
    </w:r>
    <w:r w:rsidRPr="008D2580">
      <w:fldChar w:fldCharType="end"/>
    </w:r>
    <w:r w:rsidRPr="008D2580">
      <w:t xml:space="preserve"> (</w:t>
    </w:r>
    <w:r w:rsidRPr="008D2580">
      <w:fldChar w:fldCharType="begin" w:fldLock="1"/>
    </w:r>
    <w:r w:rsidRPr="008D2580">
      <w:instrText xml:space="preserve"> NUMPAGES </w:instrText>
    </w:r>
    <w:r w:rsidRPr="008D2580">
      <w:fldChar w:fldCharType="separate"/>
    </w:r>
    <w:r w:rsidR="00A3459B" w:rsidRPr="008D2580">
      <w:t>2</w:t>
    </w:r>
    <w:r w:rsidRPr="008D2580">
      <w:fldChar w:fldCharType="end"/>
    </w:r>
    <w:r w:rsidRPr="008D2580">
      <w:t>)</w:t>
    </w:r>
  </w:p>
  <w:p w:rsidR="007D6572" w:rsidRPr="008D2580" w:rsidRDefault="007D65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3AF3" w:rsidRPr="008D2580" w:rsidRDefault="00323AF3">
      <w:r w:rsidRPr="008D2580">
        <w:separator/>
      </w:r>
    </w:p>
  </w:footnote>
  <w:footnote w:type="continuationSeparator" w:id="0">
    <w:p w:rsidR="00323AF3" w:rsidRPr="008D2580" w:rsidRDefault="00323AF3">
      <w:r w:rsidRPr="008D25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572" w:rsidRPr="008D2580" w:rsidRDefault="007D6572">
    <w:pPr>
      <w:pStyle w:val="Sidhuvud"/>
      <w:tabs>
        <w:tab w:val="clear" w:pos="4536"/>
      </w:tabs>
    </w:pPr>
    <w:r w:rsidRPr="008D2580">
      <w:fldChar w:fldCharType="begin" w:fldLock="1"/>
    </w:r>
    <w:r w:rsidRPr="008D2580">
      <w:instrText xml:space="preserve"> DOCPROPERTY "DocumentDate" </w:instrText>
    </w:r>
    <w:r w:rsidRPr="008D2580">
      <w:fldChar w:fldCharType="separate"/>
    </w:r>
    <w:r w:rsidRPr="008D2580">
      <w:t>Fredagen den 25 november 2011</w:t>
    </w:r>
    <w:r w:rsidRPr="008D2580">
      <w:fldChar w:fldCharType="end"/>
    </w:r>
    <w:r w:rsidRPr="008D2580">
      <w:tab/>
    </w:r>
  </w:p>
  <w:p w:rsidR="007D6572" w:rsidRPr="008D2580" w:rsidRDefault="007D657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D2580">
      <w:rPr>
        <w:sz w:val="12"/>
      </w:rPr>
      <w:tab/>
    </w:r>
  </w:p>
  <w:p w:rsidR="007D6572" w:rsidRPr="008D2580" w:rsidRDefault="007D6572"/>
  <w:p w:rsidR="007D6572" w:rsidRPr="008D2580" w:rsidRDefault="007D657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572" w:rsidRPr="008D2580" w:rsidRDefault="008D258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D258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6572" w:rsidRPr="008D2580" w:rsidRDefault="007D6572">
    <w:pPr>
      <w:pStyle w:val="Dokumentrubrik"/>
      <w:spacing w:after="360"/>
    </w:pPr>
    <w:r w:rsidRPr="008D2580">
      <w:t>Föredragningslista</w:t>
    </w:r>
  </w:p>
  <w:p w:rsidR="007D6572" w:rsidRPr="008D2580" w:rsidRDefault="007D65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81606701">
    <w:abstractNumId w:val="5"/>
  </w:num>
  <w:num w:numId="2" w16cid:durableId="669068237">
    <w:abstractNumId w:val="2"/>
  </w:num>
  <w:num w:numId="3" w16cid:durableId="272174451">
    <w:abstractNumId w:val="4"/>
  </w:num>
  <w:num w:numId="4" w16cid:durableId="783305567">
    <w:abstractNumId w:val="1"/>
  </w:num>
  <w:num w:numId="5" w16cid:durableId="901602619">
    <w:abstractNumId w:val="0"/>
  </w:num>
  <w:num w:numId="6" w16cid:durableId="1545753790">
    <w:abstractNumId w:val="3"/>
  </w:num>
  <w:num w:numId="7" w16cid:durableId="1429737764">
    <w:abstractNumId w:val="3"/>
  </w:num>
  <w:num w:numId="8" w16cid:durableId="1024208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05C41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903"/>
    <w:rsid w:val="00241A96"/>
    <w:rsid w:val="00242820"/>
    <w:rsid w:val="0025181C"/>
    <w:rsid w:val="002556C7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0D63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3AF3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AB9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C5D58"/>
    <w:rsid w:val="007D165E"/>
    <w:rsid w:val="007D6572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5C41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2580"/>
    <w:rsid w:val="008D70CE"/>
    <w:rsid w:val="008E0710"/>
    <w:rsid w:val="008E1049"/>
    <w:rsid w:val="008F481D"/>
    <w:rsid w:val="008F5732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3459B"/>
    <w:rsid w:val="00A40076"/>
    <w:rsid w:val="00A41169"/>
    <w:rsid w:val="00A4142C"/>
    <w:rsid w:val="00A437CC"/>
    <w:rsid w:val="00A4395A"/>
    <w:rsid w:val="00A471C2"/>
    <w:rsid w:val="00A51BBE"/>
    <w:rsid w:val="00A5208C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4436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062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BF74FE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014C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0EE1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467E1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E115F-DC5E-472D-90FC-06C986C2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270</Words>
  <Characters>1837</Characters>
  <Application>Microsoft Office Word</Application>
  <DocSecurity>4</DocSecurity>
  <Lines>141</Lines>
  <Paragraphs>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2011-11-24T14:50:00Z</cp:lastPrinted>
  <dcterms:created xsi:type="dcterms:W3CDTF">2025-12-17T21:19:00Z</dcterms:created>
  <dcterms:modified xsi:type="dcterms:W3CDTF">2025-12-17T21:19:00Z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25 november 2011</vt:lpwstr>
  </property>
  <property fmtid="{D5CDD505-2E9C-101B-9397-08002B2CF9AE}" pid="3" name="DocumentNumber">
    <vt:lpwstr>37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2011-11-25</vt:lpwstr>
  </property>
  <property fmtid="{D5CDD505-2E9C-101B-9397-08002B2CF9AE}" pid="7" name="DatumAvgörande">
    <vt:lpwstr>2011-11-25</vt:lpwstr>
  </property>
</Properties>
</file>