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B6496" w:rsidRDefault="008B6496" w14:paraId="42ED5D3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91D7DB21BF24D9DABAD3EAF51E3027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f633db0-73e4-4188-bf85-c8b4f7c9b56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avdrag för hemmakontoret i syfte att underlätta för såväl anställda som egenföretagare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C97D7468BF4A8E9E0728E3C023BB9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21575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45936" w:rsidP="00045936" w:rsidRDefault="00045936" w14:paraId="2E6D6C99" w14:textId="76A90F7D">
      <w:pPr>
        <w:pStyle w:val="Normalutanindragellerluft"/>
      </w:pPr>
      <w:r>
        <w:t xml:space="preserve">Idag får företag göra avdrag för sina kontorslokaler medan enskilda och mindre företag </w:t>
      </w:r>
    </w:p>
    <w:p xmlns:w14="http://schemas.microsoft.com/office/word/2010/wordml" w:rsidR="00045936" w:rsidP="00045936" w:rsidRDefault="00045936" w14:paraId="36EBEA79" w14:textId="77777777">
      <w:pPr>
        <w:pStyle w:val="Normalutanindragellerluft"/>
      </w:pPr>
      <w:r>
        <w:t xml:space="preserve">har begränsningar på avdraget för sina kontorsytor i sitt bostadshus. </w:t>
      </w:r>
    </w:p>
    <w:p xmlns:w14="http://schemas.microsoft.com/office/word/2010/wordml" w:rsidR="00045936" w:rsidP="00045936" w:rsidRDefault="00045936" w14:paraId="138EE2FA" w14:textId="77777777">
      <w:pPr>
        <w:pStyle w:val="Normalutanindragellerluft"/>
      </w:pPr>
      <w:r>
        <w:t xml:space="preserve">Att mindre företag gör allt de kan för att hålla nere sina kostnader är självklart och </w:t>
      </w:r>
    </w:p>
    <w:p xmlns:w14="http://schemas.microsoft.com/office/word/2010/wordml" w:rsidR="00045936" w:rsidP="00045936" w:rsidRDefault="00045936" w14:paraId="6BA63B14" w14:textId="77777777">
      <w:pPr>
        <w:pStyle w:val="Normalutanindragellerluft"/>
      </w:pPr>
      <w:r>
        <w:t xml:space="preserve">innebär att man ofta har sitt kontor i sitt hem vilket påverkar och minskar bostadsytan i </w:t>
      </w:r>
    </w:p>
    <w:p xmlns:w14="http://schemas.microsoft.com/office/word/2010/wordml" w:rsidR="00045936" w:rsidP="00045936" w:rsidRDefault="00045936" w14:paraId="63355930" w14:textId="2386450D">
      <w:pPr>
        <w:pStyle w:val="Normalutanindragellerluft"/>
      </w:pPr>
      <w:r>
        <w:t>övrig</w:t>
      </w:r>
      <w:r w:rsidR="009D7231">
        <w:t>a</w:t>
      </w:r>
      <w:r>
        <w:t xml:space="preserve"> huset. </w:t>
      </w:r>
    </w:p>
    <w:p xmlns:w14="http://schemas.microsoft.com/office/word/2010/wordml" w:rsidR="00045936" w:rsidP="00045936" w:rsidRDefault="00045936" w14:paraId="10AB6813" w14:textId="77777777">
      <w:pPr>
        <w:pStyle w:val="Normalutanindragellerluft"/>
      </w:pPr>
      <w:r>
        <w:t xml:space="preserve">Idag är det svårt att kunna dra av sina faktiska kostnader för sitt hemmakontor vilket </w:t>
      </w:r>
    </w:p>
    <w:p xmlns:w14="http://schemas.microsoft.com/office/word/2010/wordml" w:rsidR="00045936" w:rsidP="00045936" w:rsidRDefault="00045936" w14:paraId="1AC44804" w14:textId="77777777">
      <w:pPr>
        <w:pStyle w:val="Normalutanindragellerluft"/>
      </w:pPr>
      <w:r>
        <w:t xml:space="preserve">innebär att våra mindre företag anser att det både är för krångligt och olönsamt att ha </w:t>
      </w:r>
    </w:p>
    <w:p xmlns:w14="http://schemas.microsoft.com/office/word/2010/wordml" w:rsidR="00045936" w:rsidP="00045936" w:rsidRDefault="00045936" w14:paraId="770B943F" w14:textId="77777777">
      <w:pPr>
        <w:pStyle w:val="Normalutanindragellerluft"/>
      </w:pPr>
      <w:r>
        <w:t xml:space="preserve">kvar kontoret i sin bostad och tvingas då flytta till exempelvis ett kontorshotell. Detta </w:t>
      </w:r>
    </w:p>
    <w:p xmlns:w14="http://schemas.microsoft.com/office/word/2010/wordml" w:rsidR="00045936" w:rsidP="00045936" w:rsidRDefault="00045936" w14:paraId="12432A14" w14:textId="77777777">
      <w:pPr>
        <w:pStyle w:val="Normalutanindragellerluft"/>
      </w:pPr>
      <w:r>
        <w:t xml:space="preserve">ökar kostnaderna för företaget men gör ändå kontoret avdragsgillt. </w:t>
      </w:r>
    </w:p>
    <w:p xmlns:w14="http://schemas.microsoft.com/office/word/2010/wordml" w:rsidR="00045936" w:rsidP="00045936" w:rsidRDefault="00045936" w14:paraId="35B1F80A" w14:textId="77777777">
      <w:pPr>
        <w:pStyle w:val="Normalutanindragellerluft"/>
      </w:pPr>
      <w:r>
        <w:t xml:space="preserve">Under pandemin började många fler att jobba hemifrån, både anställda och </w:t>
      </w:r>
    </w:p>
    <w:p xmlns:w14="http://schemas.microsoft.com/office/word/2010/wordml" w:rsidR="00045936" w:rsidP="00045936" w:rsidRDefault="00045936" w14:paraId="07856902" w14:textId="70F279D7">
      <w:pPr>
        <w:pStyle w:val="Normalutanindragellerluft"/>
      </w:pPr>
      <w:r>
        <w:t>företagare, vilket gjorde att hemmakontoret återigen bl</w:t>
      </w:r>
      <w:r w:rsidR="008B6496">
        <w:t>ev</w:t>
      </w:r>
      <w:r>
        <w:t xml:space="preserve"> aktuellt och dessutom f</w:t>
      </w:r>
      <w:r w:rsidR="008B6496">
        <w:t>ick</w:t>
      </w:r>
      <w:r>
        <w:t xml:space="preserve"> </w:t>
      </w:r>
    </w:p>
    <w:p xmlns:w14="http://schemas.microsoft.com/office/word/2010/wordml" w:rsidR="00045936" w:rsidP="00045936" w:rsidRDefault="00045936" w14:paraId="241A2F3F" w14:textId="4554CC4F">
      <w:pPr>
        <w:pStyle w:val="Normalutanindragellerluft"/>
      </w:pPr>
      <w:r>
        <w:t xml:space="preserve">en ny uppgift </w:t>
      </w:r>
      <w:r w:rsidR="008B6496">
        <w:t>i</w:t>
      </w:r>
      <w:r>
        <w:t xml:space="preserve"> att minska smittspridningen. Många väljer också ett större hus för att </w:t>
      </w:r>
    </w:p>
    <w:p xmlns:w14="http://schemas.microsoft.com/office/word/2010/wordml" w:rsidR="00045936" w:rsidP="00045936" w:rsidRDefault="00045936" w14:paraId="1B933C3C" w14:textId="77777777">
      <w:pPr>
        <w:pStyle w:val="Normalutanindragellerluft"/>
      </w:pPr>
      <w:r>
        <w:lastRenderedPageBreak/>
        <w:t xml:space="preserve">kunna få plats med ett hemmakontor. </w:t>
      </w:r>
    </w:p>
    <w:p xmlns:w14="http://schemas.microsoft.com/office/word/2010/wordml" w:rsidR="00045936" w:rsidP="00045936" w:rsidRDefault="00045936" w14:paraId="7A7A940C" w14:textId="77777777">
      <w:pPr>
        <w:pStyle w:val="Normalutanindragellerluft"/>
      </w:pPr>
      <w:r>
        <w:t xml:space="preserve">Nu efter pandemin kommer säkert många företag att se över behovet av sina </w:t>
      </w:r>
    </w:p>
    <w:p xmlns:w14="http://schemas.microsoft.com/office/word/2010/wordml" w:rsidR="00045936" w:rsidP="00045936" w:rsidRDefault="00045936" w14:paraId="4B8E90C9" w14:textId="77777777">
      <w:pPr>
        <w:pStyle w:val="Normalutanindragellerluft"/>
      </w:pPr>
      <w:r>
        <w:t xml:space="preserve">kontorslokaler och kostnader för sina kontorslokaler och istället erbjuda några anställda </w:t>
      </w:r>
    </w:p>
    <w:p xmlns:w14="http://schemas.microsoft.com/office/word/2010/wordml" w:rsidR="00045936" w:rsidP="00045936" w:rsidRDefault="00045936" w14:paraId="375555BF" w14:textId="77777777">
      <w:pPr>
        <w:pStyle w:val="Normalutanindragellerluft"/>
      </w:pPr>
      <w:r>
        <w:t xml:space="preserve">att jobba på distans från ett hemmakontor. Det är dessutom en miljövinst och en </w:t>
      </w:r>
    </w:p>
    <w:p xmlns:w14="http://schemas.microsoft.com/office/word/2010/wordml" w:rsidR="00045936" w:rsidP="00045936" w:rsidRDefault="00045936" w14:paraId="5FC75B59" w14:textId="77777777">
      <w:pPr>
        <w:pStyle w:val="Normalutanindragellerluft"/>
      </w:pPr>
      <w:r>
        <w:t xml:space="preserve">tidsvinst att anställda inte behöver åka till jobbet, utan kan jobba hemifrån alternativt på </w:t>
      </w:r>
    </w:p>
    <w:p xmlns:w14="http://schemas.microsoft.com/office/word/2010/wordml" w:rsidR="00045936" w:rsidP="00045936" w:rsidRDefault="00045936" w14:paraId="7E0852CC" w14:textId="750ED21C">
      <w:pPr>
        <w:pStyle w:val="Normalutanindragellerluft"/>
      </w:pPr>
      <w:r>
        <w:t xml:space="preserve">annan plats. </w:t>
      </w:r>
      <w:r w:rsidR="009D7231">
        <w:t xml:space="preserve">Självklart behöver vi underlätta för våra mindre företag att kunna ha kontoret hemma och kunna göra avdrag för det. </w:t>
      </w:r>
    </w:p>
    <w:p xmlns:w14="http://schemas.microsoft.com/office/word/2010/wordml" w:rsidR="00045936" w:rsidP="00045936" w:rsidRDefault="00045936" w14:paraId="205D6AC6" w14:textId="77777777">
      <w:pPr>
        <w:pStyle w:val="Normalutanindragellerluft"/>
      </w:pPr>
      <w:r>
        <w:t xml:space="preserve">Men regelverket är inte anpassat för detta och behöver ses över och moderniseras för </w:t>
      </w:r>
    </w:p>
    <w:p xmlns:w14="http://schemas.microsoft.com/office/word/2010/wordml" w:rsidR="00045936" w:rsidP="00045936" w:rsidRDefault="00045936" w14:paraId="640F8050" w14:textId="77777777">
      <w:pPr>
        <w:pStyle w:val="Normalutanindragellerluft"/>
      </w:pPr>
      <w:r>
        <w:t xml:space="preserve">att underlätta för såväl anställda som jobbar hemifrån som för egna företagare.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8064D91B7B4FEFA96B0A7019B088E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B6496" w:rsidP="008B6496" w:rsidRDefault="008B6496" w14:paraId="38E288AC" w14:textId="77777777">
          <w:pPr/>
          <w:r/>
        </w:p>
        <w:p xmlns:w14="http://schemas.microsoft.com/office/word/2010/wordml" w:rsidRPr="008E0FE2" w:rsidR="008B6496" w:rsidP="008B6496" w:rsidRDefault="008B6496" w14:paraId="519A3072" w14:textId="677631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2B635B" w14:textId="234158D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F143" w14:textId="77777777" w:rsidR="00921B93" w:rsidRDefault="00921B93" w:rsidP="000C1CAD">
      <w:pPr>
        <w:spacing w:line="240" w:lineRule="auto"/>
      </w:pPr>
      <w:r>
        <w:separator/>
      </w:r>
    </w:p>
  </w:endnote>
  <w:endnote w:type="continuationSeparator" w:id="0">
    <w:p w14:paraId="4D322197" w14:textId="77777777" w:rsidR="00921B93" w:rsidRDefault="00921B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F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5F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0E84" w14:textId="254384BB" w:rsidR="00262EA3" w:rsidRPr="008B6496" w:rsidRDefault="00262EA3" w:rsidP="008B6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C2A0" w14:textId="77777777" w:rsidR="00921B93" w:rsidRDefault="00921B93" w:rsidP="000C1CAD">
      <w:pPr>
        <w:spacing w:line="240" w:lineRule="auto"/>
      </w:pPr>
      <w:r>
        <w:separator/>
      </w:r>
    </w:p>
  </w:footnote>
  <w:footnote w:type="continuationSeparator" w:id="0">
    <w:p w14:paraId="5FE09239" w14:textId="77777777" w:rsidR="00921B93" w:rsidRDefault="00921B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F7A7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CF0D62" wp14:anchorId="22ACD7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6496" w14:paraId="35DF2108" w14:textId="316279F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59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6577">
                                <w:t>1003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ACD7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6496" w14:paraId="35DF2108" w14:textId="316279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59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6577">
                          <w:t>1003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DD7E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5BCFECA" w14:textId="77777777">
    <w:pPr>
      <w:jc w:val="right"/>
    </w:pPr>
  </w:p>
  <w:p w:rsidR="00262EA3" w:rsidP="00776B74" w:rsidRDefault="00262EA3" w14:paraId="4E8771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B6496" w14:paraId="267094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113305" wp14:anchorId="314159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6496" w14:paraId="4801E03D" w14:textId="1942B4F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593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6577">
          <w:t>1003</w:t>
        </w:r>
      </w:sdtContent>
    </w:sdt>
  </w:p>
  <w:p w:rsidRPr="008227B3" w:rsidR="00262EA3" w:rsidP="008227B3" w:rsidRDefault="008B6496" w14:paraId="0B046D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6496" w14:paraId="43E9FCE7" w14:textId="052CF9F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:2357</w:t>
        </w:r>
      </w:sdtContent>
    </w:sdt>
  </w:p>
  <w:p w:rsidR="00262EA3" w:rsidP="00E03A3D" w:rsidRDefault="008B6496" w14:paraId="0297FA3F" w14:textId="4BAB1CF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D7231" w14:paraId="1B67EB93" w14:textId="73B1EDAF">
        <w:pPr>
          <w:pStyle w:val="FSHRub2"/>
        </w:pPr>
        <w:r>
          <w:t>Regelverk för hemmakontor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C532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59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936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577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03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15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F2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496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C4D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93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3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276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5C4B3"/>
  <w15:chartTrackingRefBased/>
  <w15:docId w15:val="{15D2E751-A79E-40F5-9ACD-993E3A96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D7DB21BF24D9DABAD3EAF51E30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3D78E-5198-4976-B871-FC6A744A7577}"/>
      </w:docPartPr>
      <w:docPartBody>
        <w:p w:rsidR="00A37FF5" w:rsidRDefault="00A37FF5">
          <w:pPr>
            <w:pStyle w:val="291D7DB21BF24D9DABAD3EAF51E302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363DE682B74DA494226C5D4A142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8C9A-F676-41CF-8C07-560082E60E2D}"/>
      </w:docPartPr>
      <w:docPartBody>
        <w:p w:rsidR="00A37FF5" w:rsidRDefault="00A37FF5">
          <w:pPr>
            <w:pStyle w:val="C5363DE682B74DA494226C5D4A142F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C97D7468BF4A8E9E0728E3C023B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09B2D-F3F1-404B-888D-3A564DCF58CA}"/>
      </w:docPartPr>
      <w:docPartBody>
        <w:p w:rsidR="00A37FF5" w:rsidRDefault="00A37FF5">
          <w:pPr>
            <w:pStyle w:val="9AC97D7468BF4A8E9E0728E3C023BB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8064D91B7B4FEFA96B0A7019B08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BD11-30EE-4734-982B-5B91D41351FF}"/>
      </w:docPartPr>
      <w:docPartBody>
        <w:p w:rsidR="00A37FF5" w:rsidRDefault="00A37FF5">
          <w:pPr>
            <w:pStyle w:val="4B8064D91B7B4FEFA96B0A7019B088E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F5"/>
    <w:rsid w:val="004F0858"/>
    <w:rsid w:val="00A37FF5"/>
    <w:rsid w:val="00E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1D7DB21BF24D9DABAD3EAF51E3027F">
    <w:name w:val="291D7DB21BF24D9DABAD3EAF51E3027F"/>
  </w:style>
  <w:style w:type="paragraph" w:customStyle="1" w:styleId="C5363DE682B74DA494226C5D4A142FFA">
    <w:name w:val="C5363DE682B74DA494226C5D4A142FFA"/>
  </w:style>
  <w:style w:type="paragraph" w:customStyle="1" w:styleId="9AC97D7468BF4A8E9E0728E3C023BB9B">
    <w:name w:val="9AC97D7468BF4A8E9E0728E3C023BB9B"/>
  </w:style>
  <w:style w:type="paragraph" w:customStyle="1" w:styleId="4B8064D91B7B4FEFA96B0A7019B088E1">
    <w:name w:val="4B8064D91B7B4FEFA96B0A7019B08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F59D3-F133-48DB-BA94-960529816485}"/>
</file>

<file path=customXml/itemProps2.xml><?xml version="1.0" encoding="utf-8"?>
<ds:datastoreItem xmlns:ds="http://schemas.openxmlformats.org/officeDocument/2006/customXml" ds:itemID="{3DB6B551-2C14-4ECB-A55E-E9B7DA97CD16}"/>
</file>

<file path=customXml/itemProps3.xml><?xml version="1.0" encoding="utf-8"?>
<ds:datastoreItem xmlns:ds="http://schemas.openxmlformats.org/officeDocument/2006/customXml" ds:itemID="{5CFD54F3-611C-44A8-84E7-3B05EA0AC6F4}"/>
</file>

<file path=customXml/itemProps4.xml><?xml version="1.0" encoding="utf-8"?>
<ds:datastoreItem xmlns:ds="http://schemas.openxmlformats.org/officeDocument/2006/customXml" ds:itemID="{DA570ED7-AC4B-4140-9ED0-A6AE7A469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1570</Characters>
  <Application>Microsoft Office Word</Application>
  <DocSecurity>0</DocSecurity>
  <Lines>30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