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1156" w:rsidRPr="00B15DD3" w:rsidRDefault="00CE1156" w:rsidP="00CA050D">
      <w:pPr>
        <w:pStyle w:val="Hemstlrubrik"/>
        <w:rPr>
          <w:kern w:val="36"/>
        </w:rPr>
      </w:pPr>
      <w:r w:rsidRPr="00B15DD3">
        <w:rPr>
          <w:kern w:val="36"/>
        </w:rPr>
        <w:t>Förslag till riksdagsbeslut</w:t>
      </w:r>
    </w:p>
    <w:p w:rsidR="00CE1156" w:rsidRPr="00B15DD3" w:rsidRDefault="00CE1156" w:rsidP="00CE1156">
      <w:pPr>
        <w:pStyle w:val="Hemstlatt"/>
      </w:pPr>
      <w:r w:rsidRPr="00B15DD3">
        <w:t>Riksdagen tillkännager för regeringen som sin mening vad i motionen anförs om att burhållning av hönor för äggproduktion skall förbjudas.</w:t>
      </w:r>
    </w:p>
    <w:p w:rsidR="00CE1156" w:rsidRPr="00B15DD3" w:rsidRDefault="00CE1156" w:rsidP="00CE1156">
      <w:pPr>
        <w:pStyle w:val="Rubrik1"/>
        <w:rPr>
          <w:kern w:val="36"/>
        </w:rPr>
      </w:pPr>
      <w:r w:rsidRPr="00B15DD3">
        <w:rPr>
          <w:kern w:val="36"/>
        </w:rPr>
        <w:t>Motivering</w:t>
      </w:r>
    </w:p>
    <w:p w:rsidR="00CE1156" w:rsidRPr="00B15DD3" w:rsidRDefault="00CE1156" w:rsidP="00CE692E">
      <w:r w:rsidRPr="00B15DD3">
        <w:t>Sverige har världens strängaste djurskyddslag på papperet, men den tillämpas sämre i praktiken. Framför</w:t>
      </w:r>
      <w:r w:rsidR="00CA050D" w:rsidRPr="00B15DD3">
        <w:t xml:space="preserve"> </w:t>
      </w:r>
      <w:r w:rsidRPr="00B15DD3">
        <w:t xml:space="preserve">allt så strider djurhanteringen inom det svenska lantbruket ofta mot den svenska djurskyddslagens portalparagrafer: </w:t>
      </w:r>
      <w:r w:rsidR="00CA050D" w:rsidRPr="00B15DD3">
        <w:t>”</w:t>
      </w:r>
      <w:r w:rsidRPr="00B15DD3">
        <w:t>att dj</w:t>
      </w:r>
      <w:r w:rsidRPr="00B15DD3">
        <w:t>u</w:t>
      </w:r>
      <w:r w:rsidRPr="00B15DD3">
        <w:t>ren inte ska utsättas för onödigt lidande</w:t>
      </w:r>
      <w:r w:rsidR="00CA050D" w:rsidRPr="00B15DD3">
        <w:t>”</w:t>
      </w:r>
      <w:r w:rsidRPr="00B15DD3">
        <w:t xml:space="preserve"> (2 §) och </w:t>
      </w:r>
      <w:r w:rsidR="00CA050D" w:rsidRPr="00B15DD3">
        <w:t>”</w:t>
      </w:r>
      <w:r w:rsidRPr="00B15DD3">
        <w:t>att djuren ska kunna leva ett arttypiskt beteende</w:t>
      </w:r>
      <w:r w:rsidR="00CA050D" w:rsidRPr="00B15DD3">
        <w:t>”</w:t>
      </w:r>
      <w:r w:rsidRPr="00B15DD3">
        <w:t xml:space="preserve"> (4 §). Uppfödning, slakt och allmän djurhantering liknar ofta industriell produktion snarare än hantering av levande och känna</w:t>
      </w:r>
      <w:r w:rsidRPr="00B15DD3">
        <w:t>n</w:t>
      </w:r>
      <w:r w:rsidRPr="00B15DD3">
        <w:t>de varelser. Djuren lever i en ohälsosam miljö utan möjlighet att bete sig naturligt. Djuren inom dagens lantbruk har idag alltmer blivit produktion</w:t>
      </w:r>
      <w:r w:rsidRPr="00B15DD3">
        <w:t>s</w:t>
      </w:r>
      <w:r w:rsidRPr="00B15DD3">
        <w:t>brickor i ett spel som går ut på att de ska producera mer. De ska växa snabb</w:t>
      </w:r>
      <w:r w:rsidRPr="00B15DD3">
        <w:t>a</w:t>
      </w:r>
      <w:r w:rsidRPr="00B15DD3">
        <w:t>re, bli större eller lägga fler ägg. Sjukdomskurvorna stiger parallellt med produktionskurvorna. Aveln skapar bieffekter, allt för att få fram snabbare resultat. Inte minst fjäderfän, som kycklingar och höns, har drabbats av pr</w:t>
      </w:r>
      <w:r w:rsidRPr="00B15DD3">
        <w:t>o</w:t>
      </w:r>
      <w:r w:rsidRPr="00B15DD3">
        <w:t xml:space="preserve">duktionshysterin. </w:t>
      </w:r>
    </w:p>
    <w:p w:rsidR="00CE1156" w:rsidRPr="00B15DD3" w:rsidRDefault="00CE1156" w:rsidP="00CA050D">
      <w:pPr>
        <w:pStyle w:val="Normaltindrag"/>
        <w:rPr>
          <w:sz w:val="22"/>
          <w:szCs w:val="22"/>
        </w:rPr>
      </w:pPr>
      <w:r w:rsidRPr="00B15DD3">
        <w:t>Enligt den svenska djurskyddslagen skulle värphönsen varit ute ur burarna 1999. Djurskyddsmyndigheten, länsstyrelser och kommuner har under 2004 arbetat intensivt för att få hönsen ur de förbjudna burarna. De flesta hönsen är dock fortfarande kvar i burarna. Nästan nio procent av de svenska värphönsen lever dessutom i burar utan rede sittpinne och sandbad, även om flera stora livsmedelskedjor beslutat att inte saluföra ägg från höns i förbjudna burar. Burarna är förbjudna enligt djurskyddsförordningen men vissa svenska äg</w:t>
      </w:r>
      <w:r w:rsidRPr="00B15DD3">
        <w:t>g</w:t>
      </w:r>
      <w:r w:rsidRPr="00B15DD3">
        <w:t>producenter väljer ändå att bryta mot förbudet. Dessa djur får aldrig se dag</w:t>
      </w:r>
      <w:r w:rsidRPr="00B15DD3">
        <w:t>s</w:t>
      </w:r>
      <w:r w:rsidRPr="00B15DD3">
        <w:t xml:space="preserve">ljus, sträcka ut sig eller värpa naturligt. De stressas i burarna, hackar och drabbas av diverse åkommor på grund av den ohälsosamma miljön. Svensk djurskyddslag måste på allvar gälla även för hönorna. </w:t>
      </w:r>
      <w:r w:rsidR="00712DCA" w:rsidRPr="00B15DD3">
        <w:t>Burhållning av hönor för äggproduktion bör dessutom förbjudas</w:t>
      </w:r>
      <w:r w:rsidR="00CA050D" w:rsidRPr="00B15DD3">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A050D" w:rsidRPr="00B15DD3">
        <w:tblPrEx>
          <w:tblCellMar>
            <w:top w:w="0" w:type="dxa"/>
            <w:bottom w:w="0" w:type="dxa"/>
          </w:tblCellMar>
        </w:tblPrEx>
        <w:trPr>
          <w:cantSplit/>
        </w:trPr>
        <w:tc>
          <w:tcPr>
            <w:tcW w:w="3046" w:type="dxa"/>
          </w:tcPr>
          <w:p w:rsidR="00CA050D" w:rsidRPr="00B15DD3" w:rsidRDefault="00CA050D" w:rsidP="00CA050D">
            <w:pPr>
              <w:pStyle w:val="UnderskriftDatum"/>
              <w:spacing w:before="0"/>
            </w:pPr>
            <w:r w:rsidRPr="00B15DD3">
              <w:lastRenderedPageBreak/>
              <w:t>Stockholm den 30 september 2005</w:t>
            </w:r>
          </w:p>
        </w:tc>
        <w:tc>
          <w:tcPr>
            <w:tcW w:w="3047" w:type="dxa"/>
          </w:tcPr>
          <w:p w:rsidR="00CA050D" w:rsidRPr="00B15DD3" w:rsidRDefault="00CA050D" w:rsidP="00CA050D">
            <w:pPr>
              <w:pStyle w:val="Underskrifter"/>
            </w:pPr>
          </w:p>
        </w:tc>
      </w:tr>
      <w:tr w:rsidR="00CA050D" w:rsidRPr="00B15DD3">
        <w:tblPrEx>
          <w:tblCellMar>
            <w:top w:w="0" w:type="dxa"/>
            <w:bottom w:w="0" w:type="dxa"/>
          </w:tblCellMar>
        </w:tblPrEx>
        <w:trPr>
          <w:cantSplit/>
        </w:trPr>
        <w:tc>
          <w:tcPr>
            <w:tcW w:w="3046" w:type="dxa"/>
          </w:tcPr>
          <w:p w:rsidR="00CA050D" w:rsidRPr="00B15DD3" w:rsidRDefault="00CA050D" w:rsidP="00CA050D">
            <w:pPr>
              <w:pStyle w:val="Underskrifter"/>
            </w:pPr>
            <w:r w:rsidRPr="00B15DD3">
              <w:t>Birgitta Ohlsson (fp)</w:t>
            </w:r>
          </w:p>
        </w:tc>
        <w:tc>
          <w:tcPr>
            <w:tcW w:w="3047" w:type="dxa"/>
          </w:tcPr>
          <w:p w:rsidR="00CA050D" w:rsidRPr="00B15DD3" w:rsidRDefault="00CA050D" w:rsidP="00CA050D">
            <w:pPr>
              <w:pStyle w:val="Underskrifter"/>
            </w:pPr>
          </w:p>
        </w:tc>
      </w:tr>
    </w:tbl>
    <w:p w:rsidR="00E84F25" w:rsidRPr="00B15DD3" w:rsidRDefault="00E84F25" w:rsidP="00CA050D">
      <w:pPr>
        <w:pStyle w:val="Normaltindrag"/>
      </w:pPr>
    </w:p>
    <w:sectPr w:rsidR="00E84F25" w:rsidRPr="00B15DD3" w:rsidSect="00CA05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536B" w:rsidRPr="00B15DD3" w:rsidRDefault="0078536B">
      <w:r w:rsidRPr="00B15DD3">
        <w:separator/>
      </w:r>
    </w:p>
  </w:endnote>
  <w:endnote w:type="continuationSeparator" w:id="0">
    <w:p w:rsidR="0078536B" w:rsidRPr="00B15DD3" w:rsidRDefault="0078536B">
      <w:r w:rsidRPr="00B15D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156" w:rsidRPr="00B15DD3" w:rsidRDefault="00B15DD3" w:rsidP="00CA050D">
    <w:pPr>
      <w:pStyle w:val="Sidfot"/>
    </w:pPr>
    <w:r w:rsidRPr="00B15D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25177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050D" w:rsidRDefault="00CA050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050D" w:rsidRDefault="00CA050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B15DD3" w:rsidRDefault="00B15DD3" w:rsidP="00CA050D">
    <w:pPr>
      <w:pStyle w:val="Sidfot"/>
    </w:pPr>
    <w:r w:rsidRPr="00B15D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80656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050D" w:rsidRDefault="00CA050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050D" w:rsidRDefault="00CA050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B15DD3" w:rsidRDefault="00B15DD3" w:rsidP="00CA050D">
    <w:pPr>
      <w:pStyle w:val="Sidfot"/>
    </w:pPr>
    <w:r w:rsidRPr="00B15D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97097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050D" w:rsidRDefault="00CA05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050D" w:rsidRDefault="00CA05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536B" w:rsidRPr="00B15DD3" w:rsidRDefault="0078536B">
      <w:r w:rsidRPr="00B15DD3">
        <w:separator/>
      </w:r>
    </w:p>
  </w:footnote>
  <w:footnote w:type="continuationSeparator" w:id="0">
    <w:p w:rsidR="0078536B" w:rsidRPr="00B15DD3" w:rsidRDefault="0078536B">
      <w:r w:rsidRPr="00B15D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156" w:rsidRPr="00B15DD3" w:rsidRDefault="00B15DD3" w:rsidP="00CA050D">
    <w:pPr>
      <w:pStyle w:val="Sidhuvud"/>
    </w:pPr>
    <w:r w:rsidRPr="00B15D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05795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050D" w:rsidRDefault="00CA050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050D" w:rsidRDefault="00CA050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B15DD3" w:rsidRDefault="00B15DD3" w:rsidP="00CA050D">
    <w:pPr>
      <w:pStyle w:val="Sidhuvud"/>
    </w:pPr>
    <w:r w:rsidRPr="00B15D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95034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050D" w:rsidRDefault="00CA050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050D" w:rsidRDefault="00CA050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050D" w:rsidRPr="00B15DD3" w:rsidRDefault="00CA050D">
    <w:pPr>
      <w:pStyle w:val="FSHNormal"/>
      <w:tabs>
        <w:tab w:val="right" w:pos="5840"/>
      </w:tabs>
    </w:pPr>
    <w:r w:rsidRPr="00B15DD3">
      <w:br/>
    </w:r>
    <w:r w:rsidRPr="00B15DD3">
      <w:fldChar w:fldCharType="begin" w:fldLock="1"/>
    </w:r>
    <w:r w:rsidRPr="00B15DD3">
      <w:instrText xml:space="preserve"> DOCPROPERTY</w:instrText>
    </w:r>
    <w:r w:rsidRPr="00B15DD3">
      <w:rPr>
        <w:sz w:val="18"/>
      </w:rPr>
      <w:instrText xml:space="preserve"> "YearUser" *\charformat </w:instrText>
    </w:r>
    <w:r w:rsidRPr="00B15DD3">
      <w:fldChar w:fldCharType="separate"/>
    </w:r>
    <w:r w:rsidRPr="00B15DD3">
      <w:t>2005/06</w:t>
    </w:r>
    <w:r w:rsidRPr="00B15DD3">
      <w:fldChar w:fldCharType="end"/>
    </w:r>
    <w:r w:rsidRPr="00B15DD3">
      <w:t xml:space="preserve"> </w:t>
    </w:r>
    <w:r w:rsidRPr="00B15DD3">
      <w:tab/>
      <w:t xml:space="preserve">mnr: </w:t>
    </w:r>
    <w:r w:rsidRPr="00B15DD3">
      <w:fldChar w:fldCharType="begin" w:fldLock="1"/>
    </w:r>
    <w:r w:rsidRPr="00B15DD3">
      <w:instrText xml:space="preserve"> DOCPROPERTY</w:instrText>
    </w:r>
    <w:r w:rsidRPr="00B15DD3">
      <w:rPr>
        <w:sz w:val="18"/>
      </w:rPr>
      <w:instrText xml:space="preserve"> "Motionsnummer" *\charformat </w:instrText>
    </w:r>
    <w:r w:rsidRPr="00B15DD3">
      <w:fldChar w:fldCharType="separate"/>
    </w:r>
    <w:r w:rsidRPr="00B15DD3">
      <w:t>MJ483</w:t>
    </w:r>
    <w:r w:rsidRPr="00B15DD3">
      <w:fldChar w:fldCharType="end"/>
    </w:r>
    <w:r w:rsidRPr="00B15DD3">
      <w:br/>
    </w:r>
    <w:r w:rsidRPr="00B15DD3">
      <w:fldChar w:fldCharType="begin" w:fldLock="1"/>
    </w:r>
    <w:r w:rsidRPr="00B15DD3">
      <w:instrText xml:space="preserve"> DOCPROPERTY</w:instrText>
    </w:r>
    <w:r w:rsidRPr="00B15DD3">
      <w:rPr>
        <w:sz w:val="18"/>
      </w:rPr>
      <w:instrText xml:space="preserve"> "Samling" *\charformat </w:instrText>
    </w:r>
    <w:r w:rsidRPr="00B15DD3">
      <w:fldChar w:fldCharType="end"/>
    </w:r>
    <w:r w:rsidRPr="00B15DD3">
      <w:tab/>
      <w:t xml:space="preserve">pnr: </w:t>
    </w:r>
    <w:r w:rsidRPr="00B15DD3">
      <w:fldChar w:fldCharType="begin" w:fldLock="1"/>
    </w:r>
    <w:r w:rsidRPr="00B15DD3">
      <w:instrText xml:space="preserve"> DOCPROPERTY</w:instrText>
    </w:r>
    <w:r w:rsidRPr="00B15DD3">
      <w:rPr>
        <w:sz w:val="18"/>
      </w:rPr>
      <w:instrText xml:space="preserve"> "Partinummer" *\charformat </w:instrText>
    </w:r>
    <w:r w:rsidRPr="00B15DD3">
      <w:fldChar w:fldCharType="separate"/>
    </w:r>
    <w:r w:rsidRPr="00B15DD3">
      <w:t>fp273</w:t>
    </w:r>
    <w:r w:rsidRPr="00B15DD3">
      <w:fldChar w:fldCharType="end"/>
    </w:r>
  </w:p>
  <w:p w:rsidR="00CA050D" w:rsidRPr="00B15DD3" w:rsidRDefault="00CA050D">
    <w:pPr>
      <w:pStyle w:val="FSHRub1"/>
    </w:pPr>
    <w:r w:rsidRPr="00B15DD3">
      <w:t>Motion till riksdagen</w:t>
    </w:r>
    <w:r w:rsidRPr="00B15DD3">
      <w:br/>
    </w:r>
    <w:r w:rsidRPr="00B15DD3">
      <w:fldChar w:fldCharType="begin" w:fldLock="1"/>
    </w:r>
    <w:r w:rsidRPr="00B15DD3">
      <w:instrText xml:space="preserve"> DOCPROPERTY "YearUser" *\charformat </w:instrText>
    </w:r>
    <w:r w:rsidRPr="00B15DD3">
      <w:fldChar w:fldCharType="separate"/>
    </w:r>
    <w:r w:rsidRPr="00B15DD3">
      <w:t>2005/06</w:t>
    </w:r>
    <w:r w:rsidRPr="00B15DD3">
      <w:fldChar w:fldCharType="end"/>
    </w:r>
    <w:r w:rsidRPr="00B15DD3">
      <w:t>:</w:t>
    </w:r>
    <w:r w:rsidRPr="00B15DD3">
      <w:fldChar w:fldCharType="begin" w:fldLock="1"/>
    </w:r>
    <w:r w:rsidRPr="00B15DD3">
      <w:instrText xml:space="preserve"> DOCPROPERTY "Motionsnummer" *\charformat </w:instrText>
    </w:r>
    <w:r w:rsidRPr="00B15DD3">
      <w:fldChar w:fldCharType="separate"/>
    </w:r>
    <w:r w:rsidRPr="00B15DD3">
      <w:t>MJ483</w:t>
    </w:r>
    <w:r w:rsidRPr="00B15DD3">
      <w:fldChar w:fldCharType="end"/>
    </w:r>
  </w:p>
  <w:p w:rsidR="00CA050D" w:rsidRPr="00B15DD3" w:rsidRDefault="00CA050D">
    <w:pPr>
      <w:pStyle w:val="FSHNormalS5"/>
    </w:pPr>
    <w:r w:rsidRPr="00B15DD3">
      <w:fldChar w:fldCharType="begin" w:fldLock="1"/>
    </w:r>
    <w:r w:rsidRPr="00B15DD3">
      <w:instrText xml:space="preserve"> DOCPROPERTY "MotionarText" *\charformat </w:instrText>
    </w:r>
    <w:r w:rsidRPr="00B15DD3">
      <w:fldChar w:fldCharType="separate"/>
    </w:r>
    <w:r w:rsidRPr="00B15DD3">
      <w:t>av Birgitta Ohlsson (fp)</w:t>
    </w:r>
    <w:r w:rsidRPr="00B15DD3">
      <w:fldChar w:fldCharType="end"/>
    </w:r>
    <w:r w:rsidRPr="00B15DD3">
      <w:br/>
    </w:r>
    <w:r w:rsidRPr="00B15DD3">
      <w:fldChar w:fldCharType="begin" w:fldLock="1"/>
    </w:r>
    <w:r w:rsidRPr="00B15DD3">
      <w:instrText xml:space="preserve"> DOCPROPERTY "SvarFrasKort" *\charformat </w:instrText>
    </w:r>
    <w:r w:rsidRPr="00B15DD3">
      <w:fldChar w:fldCharType="end"/>
    </w:r>
  </w:p>
  <w:p w:rsidR="00CA050D" w:rsidRPr="00B15DD3" w:rsidRDefault="00CA050D">
    <w:pPr>
      <w:pStyle w:val="FSHTitel"/>
    </w:pPr>
    <w:r w:rsidRPr="00B15DD3">
      <w:fldChar w:fldCharType="begin" w:fldLock="1"/>
    </w:r>
    <w:r w:rsidRPr="00B15DD3">
      <w:instrText xml:space="preserve"> DOCPROPERTY</w:instrText>
    </w:r>
    <w:r w:rsidRPr="00B15DD3">
      <w:rPr>
        <w:sz w:val="18"/>
      </w:rPr>
      <w:instrText xml:space="preserve"> "RubrikSvar" *\charformat </w:instrText>
    </w:r>
    <w:r w:rsidRPr="00B15DD3">
      <w:fldChar w:fldCharType="separate"/>
    </w:r>
    <w:r w:rsidRPr="00B15DD3">
      <w:t>Burhöns</w:t>
    </w:r>
    <w:r w:rsidRPr="00B15DD3">
      <w:fldChar w:fldCharType="end"/>
    </w:r>
  </w:p>
  <w:p w:rsidR="00CA050D" w:rsidRPr="00B15DD3" w:rsidRDefault="00CA050D" w:rsidP="00CA050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08515931">
    <w:abstractNumId w:val="13"/>
  </w:num>
  <w:num w:numId="2" w16cid:durableId="2068339752">
    <w:abstractNumId w:val="10"/>
  </w:num>
  <w:num w:numId="3" w16cid:durableId="1070346791">
    <w:abstractNumId w:val="11"/>
  </w:num>
  <w:num w:numId="4" w16cid:durableId="1182165163">
    <w:abstractNumId w:val="12"/>
  </w:num>
  <w:num w:numId="5" w16cid:durableId="1089890753">
    <w:abstractNumId w:val="8"/>
  </w:num>
  <w:num w:numId="6" w16cid:durableId="1770078541">
    <w:abstractNumId w:val="3"/>
  </w:num>
  <w:num w:numId="7" w16cid:durableId="1790665497">
    <w:abstractNumId w:val="2"/>
  </w:num>
  <w:num w:numId="8" w16cid:durableId="263415624">
    <w:abstractNumId w:val="1"/>
  </w:num>
  <w:num w:numId="9" w16cid:durableId="45567584">
    <w:abstractNumId w:val="0"/>
  </w:num>
  <w:num w:numId="10" w16cid:durableId="1997148799">
    <w:abstractNumId w:val="9"/>
  </w:num>
  <w:num w:numId="11" w16cid:durableId="1237398471">
    <w:abstractNumId w:val="7"/>
  </w:num>
  <w:num w:numId="12" w16cid:durableId="529607407">
    <w:abstractNumId w:val="6"/>
  </w:num>
  <w:num w:numId="13" w16cid:durableId="1352338959">
    <w:abstractNumId w:val="5"/>
  </w:num>
  <w:num w:numId="14" w16cid:durableId="3560795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712DCA"/>
    <w:rsid w:val="0004381F"/>
    <w:rsid w:val="00064BC3"/>
    <w:rsid w:val="00066775"/>
    <w:rsid w:val="00072FB9"/>
    <w:rsid w:val="00092BE9"/>
    <w:rsid w:val="00100531"/>
    <w:rsid w:val="00201DFB"/>
    <w:rsid w:val="00204A63"/>
    <w:rsid w:val="00212FF1"/>
    <w:rsid w:val="00230193"/>
    <w:rsid w:val="0025068A"/>
    <w:rsid w:val="002818D3"/>
    <w:rsid w:val="002D11A8"/>
    <w:rsid w:val="00421854"/>
    <w:rsid w:val="00445271"/>
    <w:rsid w:val="004A0504"/>
    <w:rsid w:val="004E38D9"/>
    <w:rsid w:val="005B145B"/>
    <w:rsid w:val="00712DCA"/>
    <w:rsid w:val="00740D6D"/>
    <w:rsid w:val="0078536B"/>
    <w:rsid w:val="00794149"/>
    <w:rsid w:val="007A333C"/>
    <w:rsid w:val="007B67A7"/>
    <w:rsid w:val="007C6092"/>
    <w:rsid w:val="00A053C6"/>
    <w:rsid w:val="00B13BF0"/>
    <w:rsid w:val="00B15DD3"/>
    <w:rsid w:val="00C1285C"/>
    <w:rsid w:val="00C27B7D"/>
    <w:rsid w:val="00CA050D"/>
    <w:rsid w:val="00CE1156"/>
    <w:rsid w:val="00CE692E"/>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F719C67-F154-4F88-BC53-66F800B80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Normal1">
    <w:name w:val="Normal1"/>
    <w:aliases w:val="webb1"/>
    <w:basedOn w:val="Normal"/>
    <w:rsid w:val="00CE1156"/>
    <w:pPr>
      <w:spacing w:before="150" w:after="150" w:line="240" w:lineRule="auto"/>
    </w:pPr>
    <w:rPr>
      <w:rFonts w:ascii="Verdana" w:hAnsi="Verdana"/>
      <w:color w:val="000000"/>
      <w:szCs w:val="24"/>
    </w:rPr>
  </w:style>
  <w:style w:type="paragraph" w:customStyle="1" w:styleId="Hemstlrubrik">
    <w:name w:val="Hemstl_rubrik"/>
    <w:basedOn w:val="Rubrik1"/>
    <w:next w:val="Normal"/>
    <w:rsid w:val="00CA050D"/>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295</Words>
  <Characters>1744</Characters>
  <Application>Microsoft Office Word</Application>
  <DocSecurity>4</DocSecurity>
  <Lines>33</Lines>
  <Paragraphs>8</Paragraphs>
  <ScaleCrop>false</ScaleCrop>
  <HeadingPairs>
    <vt:vector size="2" baseType="variant">
      <vt:variant>
        <vt:lpstr>Rubrik</vt:lpstr>
      </vt:variant>
      <vt:variant>
        <vt:i4>1</vt:i4>
      </vt:variant>
    </vt:vector>
  </HeadingPairs>
  <TitlesOfParts>
    <vt:vector size="1" baseType="lpstr">
      <vt:lpstr>MJ483</vt:lpstr>
    </vt:vector>
  </TitlesOfParts>
  <Company>Riksdagen</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MJ483</dc:title>
  <dc:subject>MJ483</dc:subject>
  <dc:creator>Riksdagen</dc:creator>
  <cp:keywords>Riksdagen</cp:keywords>
  <dc:description/>
  <cp:lastModifiedBy>Lars Brink</cp:lastModifiedBy>
  <cp:revision>2</cp:revision>
  <cp:lastPrinted>2005-11-28T11:28:00Z</cp:lastPrinted>
  <dcterms:created xsi:type="dcterms:W3CDTF">2025-12-16T20:13:00Z</dcterms:created>
  <dcterms:modified xsi:type="dcterms:W3CDTF">2025-12-16T20:13:00Z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FS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Burhöns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Burhöns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fp273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Ohlsson (fp)</vt:lpwstr>
  </property>
  <property fmtid="{D5CDD505-2E9C-101B-9397-08002B2CF9AE}" pid="26" name="MotionarLista">
    <vt:lpwstr>Ohlsson, Birgitta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MJ483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fredrik.svensson@riksdagen.se</vt:lpwstr>
  </property>
  <property fmtid="{D5CDD505-2E9C-101B-9397-08002B2CF9AE}" pid="45" name="ReservUID">
    <vt:lpwstr>louise edlund</vt:lpwstr>
  </property>
  <property fmtid="{D5CDD505-2E9C-101B-9397-08002B2CF9AE}" pid="46" name="MotionID">
    <vt:lpwstr>20052006000001020112000002730069</vt:lpwstr>
  </property>
  <property fmtid="{D5CDD505-2E9C-101B-9397-08002B2CF9AE}" pid="47" name="datum">
    <vt:lpwstr>050930</vt:lpwstr>
  </property>
  <property fmtid="{D5CDD505-2E9C-101B-9397-08002B2CF9AE}" pid="48" name="avsändar-e-post">
    <vt:lpwstr>fredrik.svensson@riksdagen.se</vt:lpwstr>
  </property>
  <property fmtid="{D5CDD505-2E9C-101B-9397-08002B2CF9AE}" pid="49" name="id">
    <vt:lpwstr>20052006000001020112000002730069</vt:lpwstr>
  </property>
  <property fmtid="{D5CDD505-2E9C-101B-9397-08002B2CF9AE}" pid="50" name="nummer">
    <vt:lpwstr>483</vt:lpwstr>
  </property>
  <property fmtid="{D5CDD505-2E9C-101B-9397-08002B2CF9AE}" pid="51" name="utskottsbeteckning">
    <vt:lpwstr>MJ</vt:lpwstr>
  </property>
</Properties>
</file>