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81C6F15102478DB5C623BAF0367FDD"/>
        </w:placeholder>
        <w:text/>
      </w:sdtPr>
      <w:sdtEndPr/>
      <w:sdtContent>
        <w:p w:rsidRPr="009B062B" w:rsidR="00AF30DD" w:rsidP="00DA28CE" w:rsidRDefault="00AF30DD" w14:paraId="372555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d5e7527-c3e6-42b8-a528-f78abf51583e"/>
        <w:id w:val="-561563320"/>
        <w:lock w:val="sdtLocked"/>
      </w:sdtPr>
      <w:sdtEndPr/>
      <w:sdtContent>
        <w:p w:rsidR="007044FD" w:rsidRDefault="001F4767" w14:paraId="4EFDBC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utöka antalet minst tillåtna skoldagar från dagens 178 till 183 skoldagar per läsår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2C0F96C532449DBB839D67525E9AC3"/>
        </w:placeholder>
        <w:text/>
      </w:sdtPr>
      <w:sdtEndPr/>
      <w:sdtContent>
        <w:p w:rsidRPr="009B062B" w:rsidR="006D79C9" w:rsidP="00333E95" w:rsidRDefault="006D79C9" w14:paraId="050BECC0" w14:textId="77777777">
          <w:pPr>
            <w:pStyle w:val="Rubrik1"/>
          </w:pPr>
          <w:r>
            <w:t>Motivering</w:t>
          </w:r>
        </w:p>
      </w:sdtContent>
    </w:sdt>
    <w:p w:rsidR="00125A1A" w:rsidP="00AA686E" w:rsidRDefault="00125A1A" w14:paraId="35863214" w14:textId="1FD8BB88">
      <w:pPr>
        <w:pStyle w:val="Normalutanindragellerluft"/>
      </w:pPr>
      <w:r>
        <w:t>Ett stort antal elever lämnar grundskolan utan att ha behörighet för vidare studier. Det är ett misslyckande som måste åtgärdas. Genom att utöka det minsta antalet tillåtna skol</w:t>
      </w:r>
      <w:r w:rsidR="00AA686E">
        <w:softHyphen/>
      </w:r>
      <w:r>
        <w:t xml:space="preserve">dagar och därmed utöka antalet undervisningstimmar ökar vi möjligheten för fler elever att lära mer. </w:t>
      </w:r>
    </w:p>
    <w:p w:rsidRPr="00125A1A" w:rsidR="00125A1A" w:rsidP="00125A1A" w:rsidRDefault="00125A1A" w14:paraId="783C092C" w14:textId="589F011C">
      <w:r w:rsidRPr="00125A1A">
        <w:t>Många elever och lärare uttrycker tydligt att arbetsmiljön är stressig i skolan. En utökning av den garanterade undervisningen skulle därför vara ett led i att minska stressen och öka möjligheterna för elever att hinna uppnå de grundläggande kunskaps</w:t>
      </w:r>
      <w:r w:rsidR="00AA686E">
        <w:softHyphen/>
      </w:r>
      <w:r w:rsidRPr="00125A1A">
        <w:t xml:space="preserve">målen. </w:t>
      </w:r>
    </w:p>
    <w:p w:rsidRPr="00125A1A" w:rsidR="00125A1A" w:rsidP="00125A1A" w:rsidRDefault="00125A1A" w14:paraId="3238CA02" w14:textId="77777777">
      <w:r w:rsidRPr="00125A1A">
        <w:t xml:space="preserve">Att elever går ut grundskolan med grundläggande kunskaper är idag ett av de viktigaste verktygen skolan kan ge för fortsatta studier och i förlängningen ett verktyg till egen försörjning. </w:t>
      </w:r>
    </w:p>
    <w:p w:rsidRPr="00125A1A" w:rsidR="00125A1A" w:rsidP="00125A1A" w:rsidRDefault="00125A1A" w14:paraId="47AA6D4B" w14:textId="66FA6B8E">
      <w:r w:rsidRPr="00125A1A">
        <w:t>OSCD-snittet gällande antal skoldagar ligger på 185 dagar per läsår och vårt grann</w:t>
      </w:r>
      <w:r w:rsidR="00AA686E">
        <w:softHyphen/>
      </w:r>
      <w:r w:rsidRPr="00125A1A">
        <w:t xml:space="preserve">land Finland, som visat goda skolresultat bland sina elever, ligger på 187 skoldagar per läsår. </w:t>
      </w:r>
    </w:p>
    <w:p w:rsidR="00125A1A" w:rsidP="00125A1A" w:rsidRDefault="00125A1A" w14:paraId="702FA36B" w14:textId="77777777">
      <w:r w:rsidRPr="00125A1A">
        <w:t xml:space="preserve">Det är hög tid att Sverige tar tag i problematiken med elever som lämnar med </w:t>
      </w:r>
      <w:bookmarkStart w:name="_GoBack" w:id="1"/>
      <w:bookmarkEnd w:id="1"/>
      <w:r w:rsidRPr="00125A1A">
        <w:t>bristfälliga kunskaper och rätten till mer undervisningstid fördelat på fler dagar är ett verktyg bland flera för att nå högre uppsatta mål.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6ED332ADCBD48F4B7A2F6B973B88FDC"/>
        </w:placeholder>
      </w:sdtPr>
      <w:sdtEndPr>
        <w:rPr>
          <w:i w:val="0"/>
          <w:noProof w:val="0"/>
        </w:rPr>
      </w:sdtEndPr>
      <w:sdtContent>
        <w:p w:rsidR="00614986" w:rsidP="000C3D9C" w:rsidRDefault="00614986" w14:paraId="1BF6CAC9" w14:textId="77777777"/>
        <w:p w:rsidRPr="008E0FE2" w:rsidR="004801AC" w:rsidP="000C3D9C" w:rsidRDefault="00AA686E" w14:paraId="29D6B047" w14:textId="521A33A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86D28" w:rsidRDefault="00286D28" w14:paraId="7B246473" w14:textId="77777777"/>
    <w:sectPr w:rsidR="00286D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B9B7" w14:textId="77777777" w:rsidR="005C679E" w:rsidRDefault="005C679E" w:rsidP="000C1CAD">
      <w:pPr>
        <w:spacing w:line="240" w:lineRule="auto"/>
      </w:pPr>
      <w:r>
        <w:separator/>
      </w:r>
    </w:p>
  </w:endnote>
  <w:endnote w:type="continuationSeparator" w:id="0">
    <w:p w14:paraId="5F7DBEF7" w14:textId="77777777" w:rsidR="005C679E" w:rsidRDefault="005C67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51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F4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53A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C467" w14:textId="19CB0C61" w:rsidR="00262EA3" w:rsidRPr="000C3D9C" w:rsidRDefault="00262EA3" w:rsidP="000C3D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0D138" w14:textId="77777777" w:rsidR="005C679E" w:rsidRDefault="005C679E" w:rsidP="000C1CAD">
      <w:pPr>
        <w:spacing w:line="240" w:lineRule="auto"/>
      </w:pPr>
      <w:r>
        <w:separator/>
      </w:r>
    </w:p>
  </w:footnote>
  <w:footnote w:type="continuationSeparator" w:id="0">
    <w:p w14:paraId="3BB9B2B2" w14:textId="77777777" w:rsidR="005C679E" w:rsidRDefault="005C67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8739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5A8AD9" wp14:anchorId="39986B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A686E" w14:paraId="0FA1A1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C11350AFEA4F509E81B472D2DE8A41"/>
                              </w:placeholder>
                              <w:text/>
                            </w:sdtPr>
                            <w:sdtEndPr/>
                            <w:sdtContent>
                              <w:r w:rsidR="00125A1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4EA0F052454A81A16E26A35E496763"/>
                              </w:placeholder>
                              <w:text/>
                            </w:sdtPr>
                            <w:sdtEndPr/>
                            <w:sdtContent>
                              <w:r w:rsidR="00125A1A">
                                <w:t>1810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986B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A686E" w14:paraId="0FA1A1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C11350AFEA4F509E81B472D2DE8A41"/>
                        </w:placeholder>
                        <w:text/>
                      </w:sdtPr>
                      <w:sdtEndPr/>
                      <w:sdtContent>
                        <w:r w:rsidR="00125A1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4EA0F052454A81A16E26A35E496763"/>
                        </w:placeholder>
                        <w:text/>
                      </w:sdtPr>
                      <w:sdtEndPr/>
                      <w:sdtContent>
                        <w:r w:rsidR="00125A1A">
                          <w:t>1810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B47F0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CB51A5" w14:textId="77777777">
    <w:pPr>
      <w:jc w:val="right"/>
    </w:pPr>
  </w:p>
  <w:p w:rsidR="00262EA3" w:rsidP="00776B74" w:rsidRDefault="00262EA3" w14:paraId="0E08090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A686E" w14:paraId="36102C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9C7782" wp14:anchorId="578D81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A686E" w14:paraId="259243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5A1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5A1A">
          <w:t>1810</w:t>
        </w:r>
      </w:sdtContent>
    </w:sdt>
  </w:p>
  <w:p w:rsidRPr="008227B3" w:rsidR="00262EA3" w:rsidP="008227B3" w:rsidRDefault="00AA686E" w14:paraId="772EBF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A686E" w14:paraId="578752A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:1627</w:t>
        </w:r>
      </w:sdtContent>
    </w:sdt>
  </w:p>
  <w:p w:rsidR="00262EA3" w:rsidP="00E03A3D" w:rsidRDefault="00AA686E" w14:paraId="7D79B3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5A1A" w14:paraId="40E9B928" w14:textId="77777777">
        <w:pPr>
          <w:pStyle w:val="FSHRub2"/>
        </w:pPr>
        <w:r>
          <w:t>Utöka antalet skoldagar i svensk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710F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25A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85A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D9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A1A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767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D28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F23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9E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986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20F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4FD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46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179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BAC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6E95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86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3A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2AD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0A2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419D2"/>
  <w15:chartTrackingRefBased/>
  <w15:docId w15:val="{3E5E7235-FF58-4866-9F2A-E7D8F1A4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81C6F15102478DB5C623BAF0367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18D67-A450-4A70-91E6-AC7986403BCE}"/>
      </w:docPartPr>
      <w:docPartBody>
        <w:p w:rsidR="00A12B49" w:rsidRDefault="00DC72A0">
          <w:pPr>
            <w:pStyle w:val="4D81C6F15102478DB5C623BAF0367F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2C0F96C532449DBB839D67525E9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D116B-0ED1-48A8-A718-171D0446A3BF}"/>
      </w:docPartPr>
      <w:docPartBody>
        <w:p w:rsidR="00A12B49" w:rsidRDefault="00DC72A0">
          <w:pPr>
            <w:pStyle w:val="D42C0F96C532449DBB839D67525E9A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C11350AFEA4F509E81B472D2DE8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64739-3A0E-4ACC-AE84-A3402C31DBBF}"/>
      </w:docPartPr>
      <w:docPartBody>
        <w:p w:rsidR="00A12B49" w:rsidRDefault="00DC72A0">
          <w:pPr>
            <w:pStyle w:val="54C11350AFEA4F509E81B472D2DE8A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4EA0F052454A81A16E26A35E496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015A7-2A72-46C2-BAFD-51BC42EC03F6}"/>
      </w:docPartPr>
      <w:docPartBody>
        <w:p w:rsidR="00A12B49" w:rsidRDefault="00DC72A0">
          <w:pPr>
            <w:pStyle w:val="374EA0F052454A81A16E26A35E496763"/>
          </w:pPr>
          <w:r>
            <w:t xml:space="preserve"> </w:t>
          </w:r>
        </w:p>
      </w:docPartBody>
    </w:docPart>
    <w:docPart>
      <w:docPartPr>
        <w:name w:val="76ED332ADCBD48F4B7A2F6B973B88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6B1BF-6565-43B0-84EE-AA6E2C7E84D6}"/>
      </w:docPartPr>
      <w:docPartBody>
        <w:p w:rsidR="008B3A8C" w:rsidRDefault="008B3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A0"/>
    <w:rsid w:val="001A0F86"/>
    <w:rsid w:val="004D34EC"/>
    <w:rsid w:val="008B3A8C"/>
    <w:rsid w:val="00A12B49"/>
    <w:rsid w:val="00D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81C6F15102478DB5C623BAF0367FDD">
    <w:name w:val="4D81C6F15102478DB5C623BAF0367FDD"/>
  </w:style>
  <w:style w:type="paragraph" w:customStyle="1" w:styleId="74ED9B88E6674D49AB29317E6790C9A9">
    <w:name w:val="74ED9B88E6674D49AB29317E6790C9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B31600314F94805B30918CF308C15A8">
    <w:name w:val="FB31600314F94805B30918CF308C15A8"/>
  </w:style>
  <w:style w:type="paragraph" w:customStyle="1" w:styleId="D42C0F96C532449DBB839D67525E9AC3">
    <w:name w:val="D42C0F96C532449DBB839D67525E9AC3"/>
  </w:style>
  <w:style w:type="paragraph" w:customStyle="1" w:styleId="C6A41CF701AA43319B04CA936875ACFC">
    <w:name w:val="C6A41CF701AA43319B04CA936875ACFC"/>
  </w:style>
  <w:style w:type="paragraph" w:customStyle="1" w:styleId="BCEAE96E73DB481692B0D46ED250D14B">
    <w:name w:val="BCEAE96E73DB481692B0D46ED250D14B"/>
  </w:style>
  <w:style w:type="paragraph" w:customStyle="1" w:styleId="54C11350AFEA4F509E81B472D2DE8A41">
    <w:name w:val="54C11350AFEA4F509E81B472D2DE8A41"/>
  </w:style>
  <w:style w:type="paragraph" w:customStyle="1" w:styleId="374EA0F052454A81A16E26A35E496763">
    <w:name w:val="374EA0F052454A81A16E26A35E496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3F17F-7337-40DB-A1A8-22B5040CC406}"/>
</file>

<file path=customXml/itemProps2.xml><?xml version="1.0" encoding="utf-8"?>
<ds:datastoreItem xmlns:ds="http://schemas.openxmlformats.org/officeDocument/2006/customXml" ds:itemID="{A56BB01B-F7AD-4DC6-9B21-5B41934A9DD8}"/>
</file>

<file path=customXml/itemProps3.xml><?xml version="1.0" encoding="utf-8"?>
<ds:datastoreItem xmlns:ds="http://schemas.openxmlformats.org/officeDocument/2006/customXml" ds:itemID="{BA8A171C-B1B4-4FFB-80BA-50D2AD0ED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1195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M1810 Utöka antalet skoldagar i svensk skola</vt:lpstr>
      <vt:lpstr>
      </vt:lpstr>
    </vt:vector>
  </TitlesOfParts>
  <Company>Sveriges riksdag</Company>
  <LinksUpToDate>false</LinksUpToDate>
  <CharactersWithSpaces>1400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