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D0514E" w14:textId="77777777">
      <w:pPr>
        <w:pStyle w:val="Normalutanindragellerluft"/>
      </w:pPr>
      <w:bookmarkStart w:name="_Toc106800475" w:id="0"/>
      <w:bookmarkStart w:name="_Toc106801300" w:id="1"/>
    </w:p>
    <w:p xmlns:w14="http://schemas.microsoft.com/office/word/2010/wordml" w:rsidRPr="009B062B" w:rsidR="00AF30DD" w:rsidP="00D6784D" w:rsidRDefault="003C6F55" w14:paraId="48CC08DC" w14:textId="77777777">
      <w:pPr>
        <w:pStyle w:val="RubrikFrslagTIllRiksdagsbeslut"/>
      </w:pPr>
      <w:sdt>
        <w:sdtPr>
          <w:alias w:val="CC_Boilerplate_4"/>
          <w:tag w:val="CC_Boilerplate_4"/>
          <w:id w:val="-1644581176"/>
          <w:lock w:val="sdtContentLocked"/>
          <w:placeholder>
            <w:docPart w:val="1B45AC2E63C7409A8D2D600C58EF7C53"/>
          </w:placeholder>
          <w:text/>
        </w:sdtPr>
        <w:sdtEndPr/>
        <w:sdtContent>
          <w:r w:rsidRPr="009B062B" w:rsidR="00AF30DD">
            <w:t>Förslag till riksdagsbeslut</w:t>
          </w:r>
        </w:sdtContent>
      </w:sdt>
      <w:bookmarkEnd w:id="0"/>
      <w:bookmarkEnd w:id="1"/>
    </w:p>
    <w:sdt>
      <w:sdtPr>
        <w:alias w:val="Yrkande 1"/>
        <w:tag w:val="54d60a63-f93f-4228-abc0-271bc0c29231"/>
        <w:id w:val="-557399972"/>
        <w:lock w:val="sdtLocked"/>
      </w:sdtPr>
      <w:sdtEndPr/>
      <w:sdtContent>
        <w:p>
          <w:pPr>
            <w:pStyle w:val="Frslagstext"/>
            <w:numPr>
              <w:ilvl w:val="0"/>
              <w:numId w:val="0"/>
            </w:numPr>
          </w:pPr>
          <w:r>
            <w:t>Riksdagen ställer sig bakom det som anförs i motionen om att se över hur skatten för pensionärer kan sänkas kraftigt genom exempelvis ett höjt och enhetligt grundavdrag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A210AA2365415EB0DDF7568ABBFD11"/>
        </w:placeholder>
        <w:text/>
      </w:sdtPr>
      <w:sdtEndPr/>
      <w:sdtContent>
        <w:p xmlns:w14="http://schemas.microsoft.com/office/word/2010/wordml" w:rsidRPr="009B062B" w:rsidR="006D79C9" w:rsidP="00333E95" w:rsidRDefault="006D79C9" w14:paraId="07F55647" w14:textId="77777777">
          <w:pPr>
            <w:pStyle w:val="Rubrik1"/>
          </w:pPr>
          <w:r>
            <w:t>Motivering</w:t>
          </w:r>
        </w:p>
      </w:sdtContent>
    </w:sdt>
    <w:bookmarkEnd w:displacedByCustomXml="prev" w:id="3"/>
    <w:bookmarkEnd w:displacedByCustomXml="prev" w:id="4"/>
    <w:p xmlns:w14="http://schemas.microsoft.com/office/word/2010/wordml" w:rsidR="00F066CD" w:rsidP="005045DC" w:rsidRDefault="1E896871" w14:paraId="5E6DFD37" w14:textId="77777777">
      <w:pPr>
        <w:pStyle w:val="Normalutanindragellerluft"/>
      </w:pPr>
      <w:r>
        <w:t>Många pensionärer har idag väldigt knappa marginaler och har svårt att få vardagen att gå ihop. Anledningarna kan vara flera, såsom deltidsarbetande, hemmavarande med barn eller perioder av sjukdom. Gemensamt för många pensionärer är dock att det är alldeles för svårt att leva på sin pension när skatten är dragen. Många gånger är det alltså skatten som har tvingat pensionärer till socialkontoret för att de inte har råd med en ny vinterjacka eller nya vinterskor. Sverige borde kunna bättre för att alla de människor som arbetat stora delar av sitt liv och byggt upp vårt samhälle ska få ett värdigt liv efter pensioneringen.</w:t>
      </w:r>
    </w:p>
    <w:p xmlns:w14="http://schemas.microsoft.com/office/word/2010/wordml" w:rsidRPr="00422B9E" w:rsidR="00422B9E" w:rsidP="00F066CD" w:rsidRDefault="005045DC" w14:paraId="69FB9138" w14:textId="1DC5BC15">
      <w:r>
        <w:t xml:space="preserve">Idag har en stor del av landets pensionärer någon form av skattefinansierat pensionsbidrag och därtill har många en pension som är helt baserad på den livsinkomst som man har haft. Istället för att pensionärer betalar höga skatter med ena handen och tar emot bidrag med den andra vore det önskvärt att pensioner beskattas lägre. Detta skulle också kunna vara en del i att öka det så kallade respektavståndet mellan dem som har arbetat och dem som inte har det. Därför borde det </w:t>
      </w:r>
      <w:r w:rsidR="009C3A8F">
        <w:t>ses över</w:t>
      </w:r>
      <w:r>
        <w:t xml:space="preserve"> hur skattenivån för </w:t>
      </w:r>
      <w:r>
        <w:lastRenderedPageBreak/>
        <w:t>ålderspensio</w:t>
      </w:r>
      <w:r>
        <w:softHyphen/>
        <w:t>närer kan sänkas så att man som pensionär har tillräckligt över efter skatt så att pensionen räcker till viktiga saker som bostad, mat, kläder, eventuell avgift för vård och omsorg, en meningsfull fritid och andra nödvändiga omkostnader. En tänkbar väg är att kraftigt höja grundavdraget och göra det enhetligt för pensionärer så att de med allra lägst pension helt slipper att betala skatt. På ålderns höst ska inte det offentliga ta så mycket i skatt med ena handen att man ska behöva stå med mössan i handen och buga inför en myndighetsbyråkrat för att få tillbaka från den andra handen.</w:t>
      </w:r>
    </w:p>
    <w:p xmlns:w14="http://schemas.microsoft.com/office/word/2010/wordml" w:rsidR="00BB6339" w:rsidP="008E0FE2" w:rsidRDefault="00BB6339" w14:paraId="72FF10B8" w14:textId="77777777">
      <w:pPr>
        <w:pStyle w:val="Normalutanindragellerluft"/>
      </w:pPr>
    </w:p>
    <w:sdt>
      <w:sdtPr>
        <w:rPr>
          <w:i/>
          <w:noProof/>
        </w:rPr>
        <w:alias w:val="CC_Underskrifter"/>
        <w:tag w:val="CC_Underskrifter"/>
        <w:id w:val="583496634"/>
        <w:lock w:val="sdtContentLocked"/>
        <w:placeholder>
          <w:docPart w:val="8C79DDCB590F458DB4223D1DA709AEE5"/>
        </w:placeholder>
      </w:sdtPr>
      <w:sdtEndPr/>
      <w:sdtContent>
        <w:p xmlns:w14="http://schemas.microsoft.com/office/word/2010/wordml" w:rsidR="00D6784D" w:rsidP="00D6784D" w:rsidRDefault="00D6784D" w14:paraId="58804527" w14:textId="77777777"/>
        <w:p xmlns:w14="http://schemas.microsoft.com/office/word/2010/wordml" w:rsidR="00D6784D" w:rsidP="00D6784D" w:rsidRDefault="003C6F55" w14:paraId="0A77CCD1" w14:textId="4351F22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John E Weinerhall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67B2314" w14:textId="30F929F2"/>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E2E5F" w14:textId="77777777" w:rsidR="00136D90" w:rsidRDefault="00136D90" w:rsidP="000C1CAD">
      <w:pPr>
        <w:spacing w:line="240" w:lineRule="auto"/>
      </w:pPr>
      <w:r>
        <w:separator/>
      </w:r>
    </w:p>
  </w:endnote>
  <w:endnote w:type="continuationSeparator" w:id="0">
    <w:p w14:paraId="5AFA4E6E" w14:textId="77777777" w:rsidR="00136D90" w:rsidRDefault="00136D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42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D0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3AE8" w14:textId="4E54C206" w:rsidR="00262EA3" w:rsidRPr="00D6784D" w:rsidRDefault="00262EA3" w:rsidP="00D678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5504" w14:textId="77777777" w:rsidR="00136D90" w:rsidRDefault="00136D90" w:rsidP="000C1CAD">
      <w:pPr>
        <w:spacing w:line="240" w:lineRule="auto"/>
      </w:pPr>
      <w:r>
        <w:separator/>
      </w:r>
    </w:p>
  </w:footnote>
  <w:footnote w:type="continuationSeparator" w:id="0">
    <w:p w14:paraId="448A6B60" w14:textId="77777777" w:rsidR="00136D90" w:rsidRDefault="00136D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D952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1B063B" wp14:anchorId="7298DB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6F55" w14:paraId="7469A077" w14:textId="40A4AD87">
                          <w:pPr>
                            <w:jc w:val="right"/>
                          </w:pPr>
                          <w:sdt>
                            <w:sdtPr>
                              <w:alias w:val="CC_Noformat_Partikod"/>
                              <w:tag w:val="CC_Noformat_Partikod"/>
                              <w:id w:val="-53464382"/>
                              <w:text/>
                            </w:sdtPr>
                            <w:sdtEndPr/>
                            <w:sdtContent>
                              <w:r w:rsidR="005045DC">
                                <w:t>M</w:t>
                              </w:r>
                            </w:sdtContent>
                          </w:sdt>
                          <w:sdt>
                            <w:sdtPr>
                              <w:alias w:val="CC_Noformat_Partinummer"/>
                              <w:tag w:val="CC_Noformat_Partinummer"/>
                              <w:id w:val="-1709555926"/>
                              <w:text/>
                            </w:sdtPr>
                            <w:sdtEndPr/>
                            <w:sdtContent>
                              <w:r w:rsidR="003E4661">
                                <w:t>1756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98DB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784D" w14:paraId="7469A077" w14:textId="40A4AD87">
                    <w:pPr>
                      <w:jc w:val="right"/>
                    </w:pPr>
                    <w:sdt>
                      <w:sdtPr>
                        <w:alias w:val="CC_Noformat_Partikod"/>
                        <w:tag w:val="CC_Noformat_Partikod"/>
                        <w:id w:val="-53464382"/>
                        <w:text/>
                      </w:sdtPr>
                      <w:sdtEndPr/>
                      <w:sdtContent>
                        <w:r w:rsidR="005045DC">
                          <w:t>M</w:t>
                        </w:r>
                      </w:sdtContent>
                    </w:sdt>
                    <w:sdt>
                      <w:sdtPr>
                        <w:alias w:val="CC_Noformat_Partinummer"/>
                        <w:tag w:val="CC_Noformat_Partinummer"/>
                        <w:id w:val="-1709555926"/>
                        <w:text/>
                      </w:sdtPr>
                      <w:sdtEndPr/>
                      <w:sdtContent>
                        <w:r w:rsidR="003E4661">
                          <w:t>1756</w:t>
                        </w:r>
                      </w:sdtContent>
                    </w:sdt>
                  </w:p>
                </w:txbxContent>
              </v:textbox>
              <w10:wrap anchorx="page"/>
            </v:shape>
          </w:pict>
        </mc:Fallback>
      </mc:AlternateContent>
    </w:r>
  </w:p>
  <w:p w:rsidRPr="00293C4F" w:rsidR="00262EA3" w:rsidP="00776B74" w:rsidRDefault="00262EA3" w14:paraId="1C4B56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CEBD45" w14:textId="77777777">
    <w:pPr>
      <w:jc w:val="right"/>
    </w:pPr>
  </w:p>
  <w:p w:rsidR="00262EA3" w:rsidP="00776B74" w:rsidRDefault="00262EA3" w14:paraId="423FBC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6F55" w14:paraId="055A14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062296" wp14:anchorId="40CAFA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6F55" w14:paraId="6BC8E931" w14:textId="7A87BEBA">
    <w:pPr>
      <w:pStyle w:val="FSHNormal"/>
      <w:spacing w:before="40"/>
    </w:pPr>
    <w:sdt>
      <w:sdtPr>
        <w:alias w:val="CC_Noformat_Motionstyp"/>
        <w:tag w:val="CC_Noformat_Motionstyp"/>
        <w:id w:val="1162973129"/>
        <w:lock w:val="sdtContentLocked"/>
        <w15:appearance w15:val="hidden"/>
        <w:text/>
      </w:sdtPr>
      <w:sdtEndPr/>
      <w:sdtContent>
        <w:r w:rsidR="00D6784D">
          <w:t>Enskild motion</w:t>
        </w:r>
      </w:sdtContent>
    </w:sdt>
    <w:r w:rsidR="00821B36">
      <w:t xml:space="preserve"> </w:t>
    </w:r>
    <w:sdt>
      <w:sdtPr>
        <w:alias w:val="CC_Noformat_Partikod"/>
        <w:tag w:val="CC_Noformat_Partikod"/>
        <w:id w:val="1471015553"/>
        <w:text/>
      </w:sdtPr>
      <w:sdtEndPr/>
      <w:sdtContent>
        <w:r w:rsidR="005045DC">
          <w:t>M</w:t>
        </w:r>
      </w:sdtContent>
    </w:sdt>
    <w:sdt>
      <w:sdtPr>
        <w:alias w:val="CC_Noformat_Partinummer"/>
        <w:tag w:val="CC_Noformat_Partinummer"/>
        <w:id w:val="-2014525982"/>
        <w:text/>
      </w:sdtPr>
      <w:sdtEndPr/>
      <w:sdtContent>
        <w:r w:rsidR="003E4661">
          <w:t>1756</w:t>
        </w:r>
      </w:sdtContent>
    </w:sdt>
  </w:p>
  <w:p w:rsidRPr="008227B3" w:rsidR="00262EA3" w:rsidP="008227B3" w:rsidRDefault="003C6F55" w14:paraId="15A6F1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834A3" w:rsidR="00262EA3" w:rsidP="00B37A37" w:rsidRDefault="003C6F55" w14:paraId="4081957D" w14:textId="389AB30F">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78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784D">
          <w:t>:1673</w:t>
        </w:r>
      </w:sdtContent>
    </w:sdt>
  </w:p>
  <w:p w:rsidRPr="005045DC" w:rsidR="00262EA3" w:rsidP="00E03A3D" w:rsidRDefault="003C6F55" w14:paraId="4650BE91" w14:textId="4B08E359">
    <w:pPr>
      <w:pStyle w:val="Motionr"/>
      <w:rPr>
        <w:lang w:val="en-GB"/>
      </w:rPr>
    </w:pPr>
    <w:sdt>
      <w:sdtPr>
        <w:alias w:val="CC_Noformat_Avtext"/>
        <w:tag w:val="CC_Noformat_Avtext"/>
        <w:id w:val="-2020768203"/>
        <w:lock w:val="sdtContentLocked"/>
        <w15:appearance w15:val="hidden"/>
        <w:text/>
      </w:sdtPr>
      <w:sdtEndPr/>
      <w:sdtContent>
        <w:r w:rsidR="00D6784D">
          <w:t>av John E Weinerhall (M)</w:t>
        </w:r>
      </w:sdtContent>
    </w:sdt>
  </w:p>
  <w:sdt>
    <w:sdtPr>
      <w:alias w:val="CC_Noformat_Rubtext"/>
      <w:tag w:val="CC_Noformat_Rubtext"/>
      <w:id w:val="-218060500"/>
      <w:lock w:val="sdtLocked"/>
      <w:text/>
    </w:sdtPr>
    <w:sdtEndPr/>
    <w:sdtContent>
      <w:p w:rsidR="00262EA3" w:rsidP="00283E0F" w:rsidRDefault="005045DC" w14:paraId="22AB9892" w14:textId="35C53442">
        <w:pPr>
          <w:pStyle w:val="FSHRub2"/>
        </w:pPr>
        <w:r>
          <w:t>En pension att kunna leva på</w:t>
        </w:r>
      </w:p>
    </w:sdtContent>
  </w:sdt>
  <w:sdt>
    <w:sdtPr>
      <w:alias w:val="CC_Boilerplate_3"/>
      <w:tag w:val="CC_Boilerplate_3"/>
      <w:id w:val="1606463544"/>
      <w:lock w:val="sdtContentLocked"/>
      <w15:appearance w15:val="hidden"/>
      <w:text w:multiLine="1"/>
    </w:sdtPr>
    <w:sdtEndPr/>
    <w:sdtContent>
      <w:p w:rsidR="00262EA3" w:rsidP="00283E0F" w:rsidRDefault="00262EA3" w14:paraId="2C08CE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45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6D90"/>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F55"/>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66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5DC"/>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4A3"/>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A8F"/>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4D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84D"/>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A81"/>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6CD"/>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4B1262"/>
    <w:rsid w:val="1E896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EA9BB8"/>
  <w15:chartTrackingRefBased/>
  <w15:docId w15:val="{AC64901E-E305-4DC2-8751-CB5AD922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45AC2E63C7409A8D2D600C58EF7C53"/>
        <w:category>
          <w:name w:val="Allmänt"/>
          <w:gallery w:val="placeholder"/>
        </w:category>
        <w:types>
          <w:type w:val="bbPlcHdr"/>
        </w:types>
        <w:behaviors>
          <w:behavior w:val="content"/>
        </w:behaviors>
        <w:guid w:val="{8C2D5054-8D2C-4C53-B8EF-DF8773C426E6}"/>
      </w:docPartPr>
      <w:docPartBody>
        <w:p w:rsidR="0065705A" w:rsidRDefault="0011158D">
          <w:pPr>
            <w:pStyle w:val="1B45AC2E63C7409A8D2D600C58EF7C53"/>
          </w:pPr>
          <w:r w:rsidRPr="005A0A93">
            <w:rPr>
              <w:rStyle w:val="Platshllartext"/>
            </w:rPr>
            <w:t>Förslag till riksdagsbeslut</w:t>
          </w:r>
        </w:p>
      </w:docPartBody>
    </w:docPart>
    <w:docPart>
      <w:docPartPr>
        <w:name w:val="4EA210AA2365415EB0DDF7568ABBFD11"/>
        <w:category>
          <w:name w:val="Allmänt"/>
          <w:gallery w:val="placeholder"/>
        </w:category>
        <w:types>
          <w:type w:val="bbPlcHdr"/>
        </w:types>
        <w:behaviors>
          <w:behavior w:val="content"/>
        </w:behaviors>
        <w:guid w:val="{E302913E-296F-49E3-A0D7-3EFAAF6489EB}"/>
      </w:docPartPr>
      <w:docPartBody>
        <w:p w:rsidR="0065705A" w:rsidRDefault="0011158D">
          <w:pPr>
            <w:pStyle w:val="4EA210AA2365415EB0DDF7568ABBFD11"/>
          </w:pPr>
          <w:r w:rsidRPr="005A0A93">
            <w:rPr>
              <w:rStyle w:val="Platshllartext"/>
            </w:rPr>
            <w:t>Motivering</w:t>
          </w:r>
        </w:p>
      </w:docPartBody>
    </w:docPart>
    <w:docPart>
      <w:docPartPr>
        <w:name w:val="8C79DDCB590F458DB4223D1DA709AEE5"/>
        <w:category>
          <w:name w:val="Allmänt"/>
          <w:gallery w:val="placeholder"/>
        </w:category>
        <w:types>
          <w:type w:val="bbPlcHdr"/>
        </w:types>
        <w:behaviors>
          <w:behavior w:val="content"/>
        </w:behaviors>
        <w:guid w:val="{A14AA5CD-14F2-40BA-97FA-E840E135364D}"/>
      </w:docPartPr>
      <w:docPartBody>
        <w:p w:rsidR="00000000" w:rsidRDefault="003127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5A"/>
    <w:rsid w:val="0011158D"/>
    <w:rsid w:val="00657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45AC2E63C7409A8D2D600C58EF7C53">
    <w:name w:val="1B45AC2E63C7409A8D2D600C58EF7C53"/>
  </w:style>
  <w:style w:type="paragraph" w:customStyle="1" w:styleId="05A2B9268534440AA24F8DFB943B6A30">
    <w:name w:val="05A2B9268534440AA24F8DFB943B6A30"/>
  </w:style>
  <w:style w:type="paragraph" w:customStyle="1" w:styleId="4EA210AA2365415EB0DDF7568ABBFD11">
    <w:name w:val="4EA210AA2365415EB0DDF7568ABBFD11"/>
  </w:style>
  <w:style w:type="paragraph" w:customStyle="1" w:styleId="484B7CFAB42B420A88774422972A36A0">
    <w:name w:val="484B7CFAB42B420A88774422972A36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443BF-7B7E-4C7B-BB20-8D169A815AF9}"/>
</file>

<file path=customXml/itemProps2.xml><?xml version="1.0" encoding="utf-8"?>
<ds:datastoreItem xmlns:ds="http://schemas.openxmlformats.org/officeDocument/2006/customXml" ds:itemID="{0AD0483D-10A5-455F-AA34-804058D7DB9E}"/>
</file>

<file path=customXml/itemProps3.xml><?xml version="1.0" encoding="utf-8"?>
<ds:datastoreItem xmlns:ds="http://schemas.openxmlformats.org/officeDocument/2006/customXml" ds:itemID="{B8C5AFD5-F342-43F4-A4E5-9ECBA85DE044}"/>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1692</Characters>
  <Application>Microsoft Office Word</Application>
  <DocSecurity>0</DocSecurity>
  <Lines>32</Lines>
  <Paragraphs>7</Paragraphs>
  <ScaleCrop>false</ScaleCrop>
  <Company>Sveriges riksdag</Company>
  <LinksUpToDate>false</LinksUpToDate>
  <CharactersWithSpaces>2017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