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C6C" w:rsidRPr="00905915" w:rsidRDefault="00C80C6C" w:rsidP="005850F8">
      <w:pPr>
        <w:pStyle w:val="Hemstlrubrik"/>
      </w:pPr>
      <w:r w:rsidRPr="00905915">
        <w:t>Förslag till riksdagsbeslut</w:t>
      </w:r>
    </w:p>
    <w:p w:rsidR="00C80C6C" w:rsidRPr="00905915" w:rsidRDefault="00C80C6C" w:rsidP="00C80C6C">
      <w:pPr>
        <w:pStyle w:val="Hemstlatt"/>
      </w:pPr>
      <w:r w:rsidRPr="00905915">
        <w:t>Riksdagen tillkännager för regeringen som sin mening vad som i moti</w:t>
      </w:r>
      <w:r w:rsidRPr="00905915">
        <w:t>o</w:t>
      </w:r>
      <w:r w:rsidRPr="00905915">
        <w:t>nen anförs om flygtrafiken till Åland.</w:t>
      </w:r>
    </w:p>
    <w:p w:rsidR="00E84F25" w:rsidRPr="00905915" w:rsidRDefault="007C6092" w:rsidP="00E22893">
      <w:pPr>
        <w:pStyle w:val="Rubrik1"/>
      </w:pPr>
      <w:r w:rsidRPr="00905915">
        <w:t>Motivering</w:t>
      </w:r>
    </w:p>
    <w:p w:rsidR="00C80C6C" w:rsidRPr="00905915" w:rsidRDefault="00C80C6C" w:rsidP="00C80C6C">
      <w:r w:rsidRPr="00905915">
        <w:t>Åland är en viktig granne till vårt land. Åland har nära kulturella, språkliga och ekonomiska band till Sverige. Därför är det angeläget att det är lätt att resa till och från Åland.</w:t>
      </w:r>
    </w:p>
    <w:p w:rsidR="00C80C6C" w:rsidRPr="00905915" w:rsidRDefault="00C80C6C" w:rsidP="005850F8">
      <w:pPr>
        <w:pStyle w:val="Normaltindrag"/>
      </w:pPr>
      <w:r w:rsidRPr="00905915">
        <w:t>Det finns förvisso en omfattande färjetrafik till och från Åland</w:t>
      </w:r>
      <w:r w:rsidR="005850F8" w:rsidRPr="00905915">
        <w:t>,</w:t>
      </w:r>
      <w:r w:rsidRPr="00905915">
        <w:t xml:space="preserve"> vilket är bra på många sätt. Men det behövs också en väl fungerande flygförbindelse.</w:t>
      </w:r>
    </w:p>
    <w:p w:rsidR="00C80C6C" w:rsidRPr="00905915" w:rsidRDefault="00C80C6C" w:rsidP="005850F8">
      <w:pPr>
        <w:pStyle w:val="Normaltindrag"/>
      </w:pPr>
      <w:r w:rsidRPr="00905915">
        <w:t>Tyvärr har flygtrafiken till och från Åland problem. Mariehamns flygplats dras med ekonomiska problem. De dagliga flygningarna till Arlanda behövs dock väl för att möjliggöra för ålänningarna att resa både till Sverige och vidare ut i världen. Flygtrafiken är av vital betydelse för det åländska närings- och samhällslivet. Även med tanke på det nordiska samarbetet behövs väl fungerande kommunikationer.</w:t>
      </w:r>
    </w:p>
    <w:p w:rsidR="00C80C6C" w:rsidRPr="00905915" w:rsidRDefault="00C80C6C" w:rsidP="005850F8">
      <w:pPr>
        <w:pStyle w:val="Normaltindrag"/>
      </w:pPr>
      <w:r w:rsidRPr="00905915">
        <w:t xml:space="preserve">I ett frågesvar till </w:t>
      </w:r>
      <w:r w:rsidR="005850F8" w:rsidRPr="00905915">
        <w:t xml:space="preserve">riksdagen </w:t>
      </w:r>
      <w:r w:rsidRPr="00905915">
        <w:t>den 7 april 2004 anförde det ansvariga stats</w:t>
      </w:r>
      <w:r w:rsidR="005850F8" w:rsidRPr="00905915">
        <w:softHyphen/>
      </w:r>
      <w:r w:rsidRPr="00905915">
        <w:t>r</w:t>
      </w:r>
      <w:r w:rsidRPr="00905915">
        <w:t>å</w:t>
      </w:r>
      <w:r w:rsidRPr="00905915">
        <w:t>det att flygförbindelserna mellan Åland och Sverige är goda. Det är förvisso riktigt. Likväl bör åtgärder övervägas för att säkerställa att en fungerande flygförbindelse finns även framgent. Regeringen har hittills hävdat att flyg</w:t>
      </w:r>
      <w:r w:rsidR="005850F8" w:rsidRPr="00905915">
        <w:softHyphen/>
      </w:r>
      <w:r w:rsidRPr="00905915">
        <w:t>tr</w:t>
      </w:r>
      <w:r w:rsidRPr="00905915">
        <w:rPr>
          <w:spacing w:val="-2"/>
          <w:szCs w:val="19"/>
        </w:rPr>
        <w:t>a</w:t>
      </w:r>
      <w:r w:rsidRPr="00905915">
        <w:rPr>
          <w:spacing w:val="-2"/>
          <w:szCs w:val="19"/>
        </w:rPr>
        <w:t>fiken mellan Arlanda och Åland är att betrakta som ett åländskt intresse. Det är en alltför snäv syn på frågan. Det är med tanke på trafikens betydelse för såväl ålänningarna som svenskarna angeläget att överväga om inte traf</w:t>
      </w:r>
      <w:r w:rsidRPr="00905915">
        <w:rPr>
          <w:spacing w:val="-2"/>
          <w:szCs w:val="19"/>
        </w:rPr>
        <w:t>i</w:t>
      </w:r>
      <w:r w:rsidRPr="00905915">
        <w:rPr>
          <w:spacing w:val="-2"/>
          <w:szCs w:val="19"/>
        </w:rPr>
        <w:t>ken, i samarbete med de åländska myndigheterna, ska ses som essentiell för Sverige och därför integreras i det svenska systemet för samhällsunderstödd flygtr</w:t>
      </w:r>
      <w:r w:rsidRPr="00905915">
        <w:rPr>
          <w:spacing w:val="-2"/>
          <w:szCs w:val="19"/>
        </w:rPr>
        <w:t>a</w:t>
      </w:r>
      <w:r w:rsidRPr="00905915">
        <w:rPr>
          <w:spacing w:val="-2"/>
          <w:szCs w:val="19"/>
        </w:rPr>
        <w:t>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50F8" w:rsidRPr="00905915">
        <w:tblPrEx>
          <w:tblCellMar>
            <w:top w:w="0" w:type="dxa"/>
            <w:bottom w:w="0" w:type="dxa"/>
          </w:tblCellMar>
        </w:tblPrEx>
        <w:trPr>
          <w:cantSplit/>
        </w:trPr>
        <w:tc>
          <w:tcPr>
            <w:tcW w:w="3046" w:type="dxa"/>
          </w:tcPr>
          <w:p w:rsidR="005850F8" w:rsidRPr="00905915" w:rsidRDefault="005850F8" w:rsidP="005850F8">
            <w:pPr>
              <w:pStyle w:val="UnderskriftDatum"/>
              <w:spacing w:before="240"/>
            </w:pPr>
            <w:r w:rsidRPr="00905915">
              <w:t>Stockholm den 20 september 2005</w:t>
            </w:r>
          </w:p>
        </w:tc>
        <w:tc>
          <w:tcPr>
            <w:tcW w:w="3047" w:type="dxa"/>
          </w:tcPr>
          <w:p w:rsidR="005850F8" w:rsidRPr="00905915" w:rsidRDefault="005850F8" w:rsidP="005850F8">
            <w:pPr>
              <w:pStyle w:val="Underskrifter"/>
              <w:spacing w:before="240"/>
            </w:pPr>
          </w:p>
        </w:tc>
      </w:tr>
      <w:tr w:rsidR="005850F8" w:rsidRPr="00905915">
        <w:tblPrEx>
          <w:tblCellMar>
            <w:top w:w="0" w:type="dxa"/>
            <w:bottom w:w="0" w:type="dxa"/>
          </w:tblCellMar>
        </w:tblPrEx>
        <w:trPr>
          <w:cantSplit/>
        </w:trPr>
        <w:tc>
          <w:tcPr>
            <w:tcW w:w="3046" w:type="dxa"/>
          </w:tcPr>
          <w:p w:rsidR="005850F8" w:rsidRPr="00905915" w:rsidRDefault="005850F8" w:rsidP="005850F8">
            <w:pPr>
              <w:pStyle w:val="Underskrifter"/>
            </w:pPr>
            <w:r w:rsidRPr="00905915">
              <w:t>Torsten Lindström (kd)</w:t>
            </w:r>
          </w:p>
        </w:tc>
        <w:tc>
          <w:tcPr>
            <w:tcW w:w="3047" w:type="dxa"/>
          </w:tcPr>
          <w:p w:rsidR="005850F8" w:rsidRPr="00905915" w:rsidRDefault="005850F8" w:rsidP="005850F8">
            <w:pPr>
              <w:pStyle w:val="Underskrifter"/>
            </w:pPr>
          </w:p>
        </w:tc>
      </w:tr>
    </w:tbl>
    <w:p w:rsidR="00C80C6C" w:rsidRPr="00905915" w:rsidRDefault="00C80C6C" w:rsidP="005850F8">
      <w:pPr>
        <w:pStyle w:val="Normaltindrag"/>
      </w:pPr>
    </w:p>
    <w:sectPr w:rsidR="00C80C6C" w:rsidRPr="00905915" w:rsidSect="005850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FF7" w:rsidRPr="00905915" w:rsidRDefault="002C0FF7">
      <w:r w:rsidRPr="00905915">
        <w:separator/>
      </w:r>
    </w:p>
  </w:endnote>
  <w:endnote w:type="continuationSeparator" w:id="0">
    <w:p w:rsidR="002C0FF7" w:rsidRPr="00905915" w:rsidRDefault="002C0FF7">
      <w:r w:rsidRPr="00905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0F8" w:rsidRPr="00905915" w:rsidRDefault="00905915" w:rsidP="005850F8">
    <w:pPr>
      <w:pStyle w:val="Sidfot"/>
    </w:pPr>
    <w:r w:rsidRPr="00905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293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0F8" w:rsidRDefault="005850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0F8" w:rsidRDefault="005850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E92" w:rsidRPr="00905915" w:rsidRDefault="00905915" w:rsidP="005850F8">
    <w:pPr>
      <w:pStyle w:val="Sidfot"/>
    </w:pPr>
    <w:r w:rsidRPr="00905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224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0F8" w:rsidRDefault="005850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0F8" w:rsidRDefault="005850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E92" w:rsidRPr="00905915" w:rsidRDefault="00905915" w:rsidP="005850F8">
    <w:pPr>
      <w:pStyle w:val="Sidfot"/>
    </w:pPr>
    <w:r w:rsidRPr="00905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146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0F8" w:rsidRDefault="005850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0F8" w:rsidRDefault="005850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FF7" w:rsidRPr="00905915" w:rsidRDefault="002C0FF7">
      <w:r w:rsidRPr="00905915">
        <w:separator/>
      </w:r>
    </w:p>
  </w:footnote>
  <w:footnote w:type="continuationSeparator" w:id="0">
    <w:p w:rsidR="002C0FF7" w:rsidRPr="00905915" w:rsidRDefault="002C0FF7">
      <w:r w:rsidRPr="00905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0F8" w:rsidRPr="00905915" w:rsidRDefault="00905915" w:rsidP="005850F8">
    <w:pPr>
      <w:pStyle w:val="Sidhuvud"/>
    </w:pPr>
    <w:r w:rsidRPr="00905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572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0F8" w:rsidRDefault="005850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0F8" w:rsidRDefault="005850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E92" w:rsidRPr="00905915" w:rsidRDefault="00905915" w:rsidP="005850F8">
    <w:pPr>
      <w:pStyle w:val="Sidhuvud"/>
    </w:pPr>
    <w:r w:rsidRPr="00905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757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0F8" w:rsidRDefault="005850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0F8" w:rsidRDefault="005850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0F8" w:rsidRPr="00905915" w:rsidRDefault="005850F8">
    <w:pPr>
      <w:pStyle w:val="FSHNormal"/>
      <w:tabs>
        <w:tab w:val="right" w:pos="5840"/>
      </w:tabs>
    </w:pPr>
    <w:r w:rsidRPr="00905915">
      <w:br/>
    </w:r>
    <w:r w:rsidRPr="00905915">
      <w:fldChar w:fldCharType="begin" w:fldLock="1"/>
    </w:r>
    <w:r w:rsidRPr="00905915">
      <w:instrText xml:space="preserve"> DOCPROPERTY</w:instrText>
    </w:r>
    <w:r w:rsidRPr="00905915">
      <w:rPr>
        <w:sz w:val="18"/>
      </w:rPr>
      <w:instrText xml:space="preserve"> "YearUser" *\charformat </w:instrText>
    </w:r>
    <w:r w:rsidRPr="00905915">
      <w:fldChar w:fldCharType="separate"/>
    </w:r>
    <w:r w:rsidRPr="00905915">
      <w:t>2005/06</w:t>
    </w:r>
    <w:r w:rsidRPr="00905915">
      <w:fldChar w:fldCharType="end"/>
    </w:r>
    <w:r w:rsidRPr="00905915">
      <w:t xml:space="preserve"> </w:t>
    </w:r>
    <w:r w:rsidRPr="00905915">
      <w:tab/>
      <w:t xml:space="preserve">mnr: </w:t>
    </w:r>
    <w:r w:rsidRPr="00905915">
      <w:fldChar w:fldCharType="begin" w:fldLock="1"/>
    </w:r>
    <w:r w:rsidRPr="00905915">
      <w:instrText xml:space="preserve"> DOCPROPERTY</w:instrText>
    </w:r>
    <w:r w:rsidRPr="00905915">
      <w:rPr>
        <w:sz w:val="18"/>
      </w:rPr>
      <w:instrText xml:space="preserve"> "Motionsnummer" *\charformat </w:instrText>
    </w:r>
    <w:r w:rsidRPr="00905915">
      <w:fldChar w:fldCharType="separate"/>
    </w:r>
    <w:r w:rsidRPr="00905915">
      <w:t>T249</w:t>
    </w:r>
    <w:r w:rsidRPr="00905915">
      <w:fldChar w:fldCharType="end"/>
    </w:r>
    <w:r w:rsidRPr="00905915">
      <w:br/>
    </w:r>
    <w:r w:rsidRPr="00905915">
      <w:fldChar w:fldCharType="begin" w:fldLock="1"/>
    </w:r>
    <w:r w:rsidRPr="00905915">
      <w:instrText xml:space="preserve"> DOCPROPERTY</w:instrText>
    </w:r>
    <w:r w:rsidRPr="00905915">
      <w:rPr>
        <w:sz w:val="18"/>
      </w:rPr>
      <w:instrText xml:space="preserve"> "Samling" *\charformat </w:instrText>
    </w:r>
    <w:r w:rsidRPr="00905915">
      <w:fldChar w:fldCharType="end"/>
    </w:r>
    <w:r w:rsidRPr="00905915">
      <w:tab/>
      <w:t xml:space="preserve">pnr: </w:t>
    </w:r>
    <w:r w:rsidRPr="00905915">
      <w:fldChar w:fldCharType="begin" w:fldLock="1"/>
    </w:r>
    <w:r w:rsidRPr="00905915">
      <w:instrText xml:space="preserve"> DOCPROPERTY</w:instrText>
    </w:r>
    <w:r w:rsidRPr="00905915">
      <w:rPr>
        <w:sz w:val="18"/>
      </w:rPr>
      <w:instrText xml:space="preserve"> "Partinummer" *\charformat </w:instrText>
    </w:r>
    <w:r w:rsidRPr="00905915">
      <w:fldChar w:fldCharType="separate"/>
    </w:r>
    <w:r w:rsidRPr="00905915">
      <w:t>kd529</w:t>
    </w:r>
    <w:r w:rsidRPr="00905915">
      <w:fldChar w:fldCharType="end"/>
    </w:r>
  </w:p>
  <w:p w:rsidR="005850F8" w:rsidRPr="00905915" w:rsidRDefault="005850F8">
    <w:pPr>
      <w:pStyle w:val="FSHRub1"/>
    </w:pPr>
    <w:r w:rsidRPr="00905915">
      <w:t>Motion till riksdagen</w:t>
    </w:r>
    <w:r w:rsidRPr="00905915">
      <w:br/>
    </w:r>
    <w:r w:rsidRPr="00905915">
      <w:fldChar w:fldCharType="begin" w:fldLock="1"/>
    </w:r>
    <w:r w:rsidRPr="00905915">
      <w:instrText xml:space="preserve"> DOCPROPERTY "YearUser" *\charformat </w:instrText>
    </w:r>
    <w:r w:rsidRPr="00905915">
      <w:fldChar w:fldCharType="separate"/>
    </w:r>
    <w:r w:rsidRPr="00905915">
      <w:t>2005/06</w:t>
    </w:r>
    <w:r w:rsidRPr="00905915">
      <w:fldChar w:fldCharType="end"/>
    </w:r>
    <w:r w:rsidRPr="00905915">
      <w:t>:</w:t>
    </w:r>
    <w:r w:rsidRPr="00905915">
      <w:fldChar w:fldCharType="begin" w:fldLock="1"/>
    </w:r>
    <w:r w:rsidRPr="00905915">
      <w:instrText xml:space="preserve"> DOCPROPERTY "Motionsnummer" *\charformat </w:instrText>
    </w:r>
    <w:r w:rsidRPr="00905915">
      <w:fldChar w:fldCharType="separate"/>
    </w:r>
    <w:r w:rsidRPr="00905915">
      <w:t>T249</w:t>
    </w:r>
    <w:r w:rsidRPr="00905915">
      <w:fldChar w:fldCharType="end"/>
    </w:r>
  </w:p>
  <w:p w:rsidR="005850F8" w:rsidRPr="00905915" w:rsidRDefault="005850F8">
    <w:pPr>
      <w:pStyle w:val="FSHNormalS5"/>
    </w:pPr>
    <w:r w:rsidRPr="00905915">
      <w:fldChar w:fldCharType="begin" w:fldLock="1"/>
    </w:r>
    <w:r w:rsidRPr="00905915">
      <w:instrText xml:space="preserve"> DOCPROPERTY "MotionarText" *\charformat </w:instrText>
    </w:r>
    <w:r w:rsidRPr="00905915">
      <w:fldChar w:fldCharType="separate"/>
    </w:r>
    <w:r w:rsidRPr="00905915">
      <w:t>av Torsten Lindström (kd)</w:t>
    </w:r>
    <w:r w:rsidRPr="00905915">
      <w:fldChar w:fldCharType="end"/>
    </w:r>
    <w:r w:rsidRPr="00905915">
      <w:br/>
    </w:r>
    <w:r w:rsidRPr="00905915">
      <w:fldChar w:fldCharType="begin" w:fldLock="1"/>
    </w:r>
    <w:r w:rsidRPr="00905915">
      <w:instrText xml:space="preserve"> DOCPROPERTY "SvarFrasKort" *\charformat </w:instrText>
    </w:r>
    <w:r w:rsidRPr="00905915">
      <w:fldChar w:fldCharType="end"/>
    </w:r>
  </w:p>
  <w:p w:rsidR="005850F8" w:rsidRPr="00905915" w:rsidRDefault="005850F8">
    <w:pPr>
      <w:pStyle w:val="FSHTitel"/>
    </w:pPr>
    <w:r w:rsidRPr="00905915">
      <w:fldChar w:fldCharType="begin" w:fldLock="1"/>
    </w:r>
    <w:r w:rsidRPr="00905915">
      <w:instrText xml:space="preserve"> DOCPROPERTY</w:instrText>
    </w:r>
    <w:r w:rsidRPr="00905915">
      <w:rPr>
        <w:sz w:val="18"/>
      </w:rPr>
      <w:instrText xml:space="preserve"> "RubrikSvar" *\charformat </w:instrText>
    </w:r>
    <w:r w:rsidRPr="00905915">
      <w:fldChar w:fldCharType="separate"/>
    </w:r>
    <w:r w:rsidRPr="00905915">
      <w:t>Flyget till Åland</w:t>
    </w:r>
    <w:r w:rsidRPr="00905915">
      <w:fldChar w:fldCharType="end"/>
    </w:r>
  </w:p>
  <w:p w:rsidR="005850F8" w:rsidRPr="00905915" w:rsidRDefault="005850F8" w:rsidP="005850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9A07608"/>
    <w:lvl w:ilvl="0" w:tplc="1D907CC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4360722">
    <w:abstractNumId w:val="13"/>
  </w:num>
  <w:num w:numId="2" w16cid:durableId="1613972335">
    <w:abstractNumId w:val="10"/>
  </w:num>
  <w:num w:numId="3" w16cid:durableId="985351487">
    <w:abstractNumId w:val="11"/>
  </w:num>
  <w:num w:numId="4" w16cid:durableId="1365910294">
    <w:abstractNumId w:val="12"/>
  </w:num>
  <w:num w:numId="5" w16cid:durableId="1098332427">
    <w:abstractNumId w:val="8"/>
  </w:num>
  <w:num w:numId="6" w16cid:durableId="440146571">
    <w:abstractNumId w:val="3"/>
  </w:num>
  <w:num w:numId="7" w16cid:durableId="2061905502">
    <w:abstractNumId w:val="2"/>
  </w:num>
  <w:num w:numId="8" w16cid:durableId="40597396">
    <w:abstractNumId w:val="1"/>
  </w:num>
  <w:num w:numId="9" w16cid:durableId="1012030299">
    <w:abstractNumId w:val="0"/>
  </w:num>
  <w:num w:numId="10" w16cid:durableId="1787654230">
    <w:abstractNumId w:val="9"/>
  </w:num>
  <w:num w:numId="11" w16cid:durableId="1361471346">
    <w:abstractNumId w:val="7"/>
  </w:num>
  <w:num w:numId="12" w16cid:durableId="1510438067">
    <w:abstractNumId w:val="6"/>
  </w:num>
  <w:num w:numId="13" w16cid:durableId="1253974398">
    <w:abstractNumId w:val="5"/>
  </w:num>
  <w:num w:numId="14" w16cid:durableId="376703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DD557A"/>
    <w:rsid w:val="00064BC3"/>
    <w:rsid w:val="00066775"/>
    <w:rsid w:val="00072FB9"/>
    <w:rsid w:val="000B3910"/>
    <w:rsid w:val="00100531"/>
    <w:rsid w:val="00201DFB"/>
    <w:rsid w:val="00204A63"/>
    <w:rsid w:val="00212FF1"/>
    <w:rsid w:val="00230193"/>
    <w:rsid w:val="0025068A"/>
    <w:rsid w:val="002818D3"/>
    <w:rsid w:val="002C0FF7"/>
    <w:rsid w:val="002D11A8"/>
    <w:rsid w:val="00445271"/>
    <w:rsid w:val="004A0504"/>
    <w:rsid w:val="004E38D9"/>
    <w:rsid w:val="00522985"/>
    <w:rsid w:val="005850F8"/>
    <w:rsid w:val="00711738"/>
    <w:rsid w:val="00740D6D"/>
    <w:rsid w:val="00794149"/>
    <w:rsid w:val="007B67A7"/>
    <w:rsid w:val="007C6092"/>
    <w:rsid w:val="00905915"/>
    <w:rsid w:val="009E52B2"/>
    <w:rsid w:val="00A053C6"/>
    <w:rsid w:val="00B13BF0"/>
    <w:rsid w:val="00BD5573"/>
    <w:rsid w:val="00C1285C"/>
    <w:rsid w:val="00C27B7D"/>
    <w:rsid w:val="00C40536"/>
    <w:rsid w:val="00C80C6C"/>
    <w:rsid w:val="00D1174F"/>
    <w:rsid w:val="00DC6C70"/>
    <w:rsid w:val="00DD557A"/>
    <w:rsid w:val="00E22893"/>
    <w:rsid w:val="00E360DE"/>
    <w:rsid w:val="00E75D28"/>
    <w:rsid w:val="00E84F25"/>
    <w:rsid w:val="00EB6E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80F86-CAE2-4572-A52D-1C133D95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50F8"/>
    <w:pPr>
      <w:spacing w:after="250"/>
    </w:pPr>
  </w:style>
  <w:style w:type="paragraph" w:customStyle="1" w:styleId="Hemstlatt">
    <w:name w:val="Hemstl_att"/>
    <w:aliases w:val="HemstPunkt,HemstPunktFlera,HemställansPunkt,Förslagstext"/>
    <w:basedOn w:val="Normal"/>
    <w:next w:val="Normal"/>
    <w:rsid w:val="005850F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D5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247</Words>
  <Characters>1399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T249</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T249</dc:title>
  <dc:subject>T249</dc:subject>
  <dc:creator>Riksdagen</dc:creator>
  <cp:keywords>Riksdagen</cp:keywords>
  <dc:description/>
  <cp:lastModifiedBy>Lars Brink</cp:lastModifiedBy>
  <cp:revision>2</cp:revision>
  <cp:lastPrinted>2005-11-20T11:19:00Z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Flyget till Åland</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Flyget till Åland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20052006000001070100000005290069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20052006000001070100000005290069</vt:lpwstr>
  </property>
  <property fmtid="{D5CDD505-2E9C-101B-9397-08002B2CF9AE}" pid="50" name="nummer">
    <vt:lpwstr>249</vt:lpwstr>
  </property>
  <property fmtid="{D5CDD505-2E9C-101B-9397-08002B2CF9AE}" pid="51" name="utskottsbeteckning">
    <vt:lpwstr>T</vt:lpwstr>
  </property>
</Properties>
</file>