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513B0E43" w14:textId="77777777" w:rsidR="00F37E9F" w:rsidRDefault="00F37E9F" w:rsidP="0096348C">
      <w:pPr>
        <w:rPr>
          <w:szCs w:val="24"/>
        </w:rPr>
      </w:pPr>
    </w:p>
    <w:p w14:paraId="4EBEE566" w14:textId="5953DEFD" w:rsidR="004B155E" w:rsidRDefault="004B155E" w:rsidP="0096348C">
      <w:pPr>
        <w:rPr>
          <w:szCs w:val="24"/>
        </w:rPr>
      </w:pPr>
    </w:p>
    <w:p w14:paraId="019E83D4" w14:textId="77777777" w:rsidR="00B057C7" w:rsidRPr="0024734C" w:rsidRDefault="00B057C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F9627AC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854928">
              <w:rPr>
                <w:b/>
                <w:szCs w:val="24"/>
              </w:rPr>
              <w:t>10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4D744D0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</w:t>
            </w:r>
            <w:r w:rsidR="000C39E1">
              <w:rPr>
                <w:szCs w:val="24"/>
              </w:rPr>
              <w:t>1</w:t>
            </w:r>
            <w:r w:rsidR="00222310" w:rsidRPr="00F12717">
              <w:rPr>
                <w:szCs w:val="24"/>
              </w:rPr>
              <w:t>-</w:t>
            </w:r>
            <w:r w:rsidR="00854928">
              <w:rPr>
                <w:szCs w:val="24"/>
              </w:rPr>
              <w:t>10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B358A0F" w:rsidR="00F90728" w:rsidRPr="0024734C" w:rsidRDefault="00A36F5C" w:rsidP="00EE1733">
            <w:pPr>
              <w:rPr>
                <w:szCs w:val="24"/>
              </w:rPr>
            </w:pPr>
            <w:r w:rsidRPr="00B057C7">
              <w:rPr>
                <w:szCs w:val="24"/>
              </w:rPr>
              <w:t>1</w:t>
            </w:r>
            <w:r w:rsidR="00854928" w:rsidRPr="00B057C7">
              <w:rPr>
                <w:szCs w:val="24"/>
              </w:rPr>
              <w:t>1</w:t>
            </w:r>
            <w:r w:rsidR="0024734C" w:rsidRPr="00B057C7">
              <w:rPr>
                <w:szCs w:val="24"/>
              </w:rPr>
              <w:t>.</w:t>
            </w:r>
            <w:r w:rsidR="00685034" w:rsidRPr="00B057C7">
              <w:rPr>
                <w:szCs w:val="24"/>
              </w:rPr>
              <w:t>0</w:t>
            </w:r>
            <w:r w:rsidR="000705B3" w:rsidRPr="00B057C7">
              <w:rPr>
                <w:szCs w:val="24"/>
              </w:rPr>
              <w:t>0</w:t>
            </w:r>
            <w:r w:rsidR="00953995" w:rsidRPr="00B057C7">
              <w:rPr>
                <w:szCs w:val="24"/>
              </w:rPr>
              <w:t>–</w:t>
            </w:r>
            <w:r w:rsidR="00B057C7" w:rsidRPr="00B057C7">
              <w:rPr>
                <w:szCs w:val="24"/>
              </w:rPr>
              <w:t>12</w:t>
            </w:r>
            <w:r w:rsidR="00A14E4B" w:rsidRPr="00B057C7">
              <w:rPr>
                <w:szCs w:val="24"/>
              </w:rPr>
              <w:t>.</w:t>
            </w:r>
            <w:r w:rsidR="00B057C7" w:rsidRPr="00B057C7">
              <w:rPr>
                <w:szCs w:val="24"/>
              </w:rPr>
              <w:t>20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619EF648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3C3FA2DF" w14:textId="77777777" w:rsidR="00067358" w:rsidRPr="0024734C" w:rsidRDefault="0006735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7F5A68CD" w14:textId="77777777" w:rsidR="00317CD0" w:rsidRPr="005F4AB0" w:rsidRDefault="00317CD0" w:rsidP="00317CD0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 xml:space="preserve">Medgivande att </w:t>
            </w:r>
            <w:r w:rsidR="002C1322" w:rsidRPr="005F4AB0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Pr="005F4AB0" w:rsidRDefault="00317CD0" w:rsidP="00317CD0">
            <w:pPr>
              <w:rPr>
                <w:bCs/>
                <w:szCs w:val="24"/>
              </w:rPr>
            </w:pPr>
          </w:p>
          <w:p w14:paraId="185B4580" w14:textId="7B5C88EE" w:rsidR="00276A53" w:rsidRPr="00B057C7" w:rsidRDefault="008350FC" w:rsidP="00276A53">
            <w:pPr>
              <w:ind w:right="69"/>
              <w:rPr>
                <w:szCs w:val="26"/>
              </w:rPr>
            </w:pPr>
            <w:r w:rsidRPr="005F4AB0">
              <w:rPr>
                <w:bCs/>
              </w:rPr>
              <w:t xml:space="preserve">Utskottet medgav deltagande på distans för följande ordinarie ledamöter och </w:t>
            </w:r>
            <w:r w:rsidRPr="00B057C7">
              <w:rPr>
                <w:bCs/>
              </w:rPr>
              <w:t>suppleanter</w:t>
            </w:r>
            <w:r w:rsidR="00317CD0" w:rsidRPr="00B057C7">
              <w:rPr>
                <w:szCs w:val="26"/>
              </w:rPr>
              <w:t xml:space="preserve">: </w:t>
            </w:r>
            <w:r w:rsidR="000C39E1" w:rsidRPr="00B057C7">
              <w:rPr>
                <w:szCs w:val="26"/>
              </w:rPr>
              <w:t>Kristina Nilsson (S)</w:t>
            </w:r>
            <w:r w:rsidR="003E10D6" w:rsidRPr="00B057C7">
              <w:rPr>
                <w:szCs w:val="26"/>
              </w:rPr>
              <w:t xml:space="preserve">, </w:t>
            </w:r>
            <w:r w:rsidR="000C39E1" w:rsidRPr="00B057C7">
              <w:rPr>
                <w:szCs w:val="26"/>
              </w:rPr>
              <w:t>Camilla Waltersson Grönvall (M), Ann-Christin Ahlberg (S), Johan Hultberg (M), Per Ramhorn (SD), Mikael Dahlqvist (S), Sofia Nilsson (C), Karin Rågsjö (V),</w:t>
            </w:r>
            <w:r w:rsidR="003E10D6" w:rsidRPr="00B057C7">
              <w:rPr>
                <w:szCs w:val="26"/>
              </w:rPr>
              <w:t xml:space="preserve"> </w:t>
            </w:r>
            <w:r w:rsidR="000C39E1" w:rsidRPr="00B057C7">
              <w:rPr>
                <w:szCs w:val="26"/>
              </w:rPr>
              <w:t xml:space="preserve">Carina Ståhl Herrstedt (SD), </w:t>
            </w:r>
            <w:r w:rsidR="003E10D6" w:rsidRPr="00B057C7">
              <w:rPr>
                <w:szCs w:val="26"/>
              </w:rPr>
              <w:t xml:space="preserve">Dag Larsson (S), </w:t>
            </w:r>
            <w:r w:rsidR="0085527A" w:rsidRPr="00B057C7">
              <w:rPr>
                <w:szCs w:val="26"/>
              </w:rPr>
              <w:t xml:space="preserve">Lina Nordquist (L), </w:t>
            </w:r>
            <w:r w:rsidR="003E10D6" w:rsidRPr="00B057C7">
              <w:rPr>
                <w:szCs w:val="26"/>
              </w:rPr>
              <w:t xml:space="preserve">Christina Östberg (SD), </w:t>
            </w:r>
            <w:r w:rsidR="000C39E1" w:rsidRPr="00B057C7">
              <w:rPr>
                <w:szCs w:val="26"/>
              </w:rPr>
              <w:t xml:space="preserve">Pernilla Stålhammar (MP), </w:t>
            </w:r>
            <w:r w:rsidR="003E10D6" w:rsidRPr="00B057C7">
              <w:rPr>
                <w:szCs w:val="26"/>
              </w:rPr>
              <w:t xml:space="preserve">Michael Anefur (KD), </w:t>
            </w:r>
            <w:r w:rsidR="00B057C7" w:rsidRPr="00B057C7">
              <w:rPr>
                <w:szCs w:val="26"/>
              </w:rPr>
              <w:t xml:space="preserve">Mats Wiking (S), </w:t>
            </w:r>
            <w:r w:rsidR="003E10D6" w:rsidRPr="00B057C7">
              <w:rPr>
                <w:szCs w:val="26"/>
              </w:rPr>
              <w:t>Ulrika Jörgensen (M), Clara Aranda (SD), Anders W Jonsson (C),</w:t>
            </w:r>
            <w:r w:rsidR="00CB5EDD" w:rsidRPr="00B057C7">
              <w:rPr>
                <w:szCs w:val="26"/>
              </w:rPr>
              <w:t xml:space="preserve"> </w:t>
            </w:r>
            <w:r w:rsidR="00B057C7" w:rsidRPr="00B057C7">
              <w:rPr>
                <w:szCs w:val="26"/>
              </w:rPr>
              <w:t xml:space="preserve">Maj Karlsson (V), </w:t>
            </w:r>
            <w:r w:rsidR="0085527A" w:rsidRPr="00B057C7">
              <w:rPr>
                <w:szCs w:val="26"/>
              </w:rPr>
              <w:t xml:space="preserve">Ann-Christine From Utterstedt (SD), </w:t>
            </w:r>
            <w:r w:rsidR="003E10D6" w:rsidRPr="00B057C7">
              <w:rPr>
                <w:szCs w:val="26"/>
              </w:rPr>
              <w:t>Pia Steensland (KD)</w:t>
            </w:r>
            <w:r w:rsidR="0085527A" w:rsidRPr="00B057C7">
              <w:rPr>
                <w:szCs w:val="26"/>
              </w:rPr>
              <w:t xml:space="preserve">, </w:t>
            </w:r>
            <w:r w:rsidR="00CB5EDD" w:rsidRPr="00B057C7">
              <w:rPr>
                <w:szCs w:val="26"/>
              </w:rPr>
              <w:t>Barbro Westerholm (L),</w:t>
            </w:r>
            <w:r w:rsidR="005D738D" w:rsidRPr="00B057C7">
              <w:rPr>
                <w:szCs w:val="26"/>
              </w:rPr>
              <w:t xml:space="preserve"> </w:t>
            </w:r>
            <w:r w:rsidR="00B057C7" w:rsidRPr="00B057C7">
              <w:rPr>
                <w:szCs w:val="26"/>
              </w:rPr>
              <w:t xml:space="preserve">Bengt Eliasson (L), </w:t>
            </w:r>
            <w:r w:rsidR="003E10D6" w:rsidRPr="00B057C7">
              <w:rPr>
                <w:szCs w:val="26"/>
              </w:rPr>
              <w:t>Lena Emilsson (S)</w:t>
            </w:r>
            <w:r w:rsidR="005D738D" w:rsidRPr="00B057C7">
              <w:rPr>
                <w:szCs w:val="26"/>
              </w:rPr>
              <w:t xml:space="preserve"> och Mats Sander (M)</w:t>
            </w:r>
            <w:r w:rsidR="003E10D6" w:rsidRPr="00B057C7">
              <w:rPr>
                <w:szCs w:val="26"/>
              </w:rPr>
              <w:t>.</w:t>
            </w:r>
            <w:r w:rsidR="003601D5" w:rsidRPr="00B057C7">
              <w:rPr>
                <w:szCs w:val="26"/>
              </w:rPr>
              <w:t xml:space="preserve"> </w:t>
            </w:r>
            <w:r w:rsidR="00B057C7">
              <w:rPr>
                <w:szCs w:val="26"/>
              </w:rPr>
              <w:br/>
            </w:r>
            <w:r w:rsidR="003601D5" w:rsidRPr="00B057C7">
              <w:rPr>
                <w:szCs w:val="26"/>
              </w:rPr>
              <w:t xml:space="preserve">Även </w:t>
            </w:r>
            <w:r w:rsidR="007875EE" w:rsidRPr="00B057C7">
              <w:rPr>
                <w:szCs w:val="26"/>
              </w:rPr>
              <w:t>2</w:t>
            </w:r>
            <w:r w:rsidR="003601D5" w:rsidRPr="00B057C7">
              <w:rPr>
                <w:szCs w:val="26"/>
              </w:rPr>
              <w:t xml:space="preserve"> tjänstemän från utskottets kansli medgavs att delta på distans.</w:t>
            </w:r>
          </w:p>
          <w:p w14:paraId="4C3B3EFC" w14:textId="77777777" w:rsidR="0086408F" w:rsidRPr="005F4AB0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854928" w:rsidRPr="005F4AB0" w14:paraId="4E71D553" w14:textId="77777777" w:rsidTr="006568DC">
        <w:tc>
          <w:tcPr>
            <w:tcW w:w="567" w:type="dxa"/>
          </w:tcPr>
          <w:p w14:paraId="4E6B8BD5" w14:textId="08652376" w:rsidR="00854928" w:rsidRPr="005F4AB0" w:rsidRDefault="00854928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14:paraId="7A0074DA" w14:textId="77777777" w:rsidR="00854928" w:rsidRPr="00854928" w:rsidRDefault="00854928" w:rsidP="00854928">
            <w:pPr>
              <w:rPr>
                <w:b/>
                <w:bCs/>
                <w:szCs w:val="24"/>
              </w:rPr>
            </w:pPr>
            <w:r w:rsidRPr="00854928">
              <w:rPr>
                <w:b/>
                <w:bCs/>
                <w:szCs w:val="24"/>
              </w:rPr>
              <w:t>Information från Sveriges Kommuner och Regioner (SKR) och Inspektionen för vård och omsorg (IVO)</w:t>
            </w:r>
          </w:p>
          <w:p w14:paraId="08B31B40" w14:textId="77777777" w:rsidR="00854928" w:rsidRPr="00854928" w:rsidRDefault="00854928" w:rsidP="00854928">
            <w:pPr>
              <w:rPr>
                <w:bCs/>
                <w:szCs w:val="24"/>
              </w:rPr>
            </w:pPr>
          </w:p>
          <w:p w14:paraId="66CFAF72" w14:textId="4F1AF381" w:rsidR="00854928" w:rsidRPr="00854928" w:rsidRDefault="00854928" w:rsidP="00854928">
            <w:pPr>
              <w:rPr>
                <w:bCs/>
                <w:szCs w:val="24"/>
              </w:rPr>
            </w:pPr>
            <w:r w:rsidRPr="007875EE">
              <w:rPr>
                <w:bCs/>
                <w:szCs w:val="24"/>
              </w:rPr>
              <w:t xml:space="preserve">Företrädare för SKR och IVO </w:t>
            </w:r>
            <w:r w:rsidR="00DB01C1" w:rsidRPr="007875EE">
              <w:rPr>
                <w:szCs w:val="26"/>
              </w:rPr>
              <w:t>med medarbetare deltog på distans och i</w:t>
            </w:r>
            <w:r w:rsidRPr="007875EE">
              <w:rPr>
                <w:bCs/>
                <w:szCs w:val="24"/>
              </w:rPr>
              <w:t>nformerade om LSS-boenden.</w:t>
            </w:r>
          </w:p>
          <w:p w14:paraId="0EE05036" w14:textId="6E1CED7C" w:rsidR="00854928" w:rsidRPr="005F4AB0" w:rsidRDefault="00854928" w:rsidP="00854928">
            <w:pPr>
              <w:rPr>
                <w:b/>
                <w:bCs/>
                <w:szCs w:val="24"/>
              </w:rPr>
            </w:pPr>
          </w:p>
        </w:tc>
      </w:tr>
      <w:tr w:rsidR="005F4AB0" w:rsidRPr="005F4AB0" w14:paraId="0EE5FA2A" w14:textId="77777777" w:rsidTr="006568DC">
        <w:tc>
          <w:tcPr>
            <w:tcW w:w="567" w:type="dxa"/>
          </w:tcPr>
          <w:p w14:paraId="27AC3A4A" w14:textId="574272E4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85492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688253DB" w14:textId="77777777" w:rsidR="003E10D6" w:rsidRPr="005F4AB0" w:rsidRDefault="003E10D6" w:rsidP="003E10D6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6AD7D4CB" w14:textId="77777777" w:rsidR="003E10D6" w:rsidRPr="005F4AB0" w:rsidRDefault="003E10D6" w:rsidP="003E10D6">
            <w:pPr>
              <w:rPr>
                <w:b/>
                <w:bCs/>
                <w:szCs w:val="24"/>
              </w:rPr>
            </w:pPr>
          </w:p>
          <w:p w14:paraId="33F9792A" w14:textId="42031F02" w:rsidR="002327ED" w:rsidRPr="003E10D6" w:rsidRDefault="003E10D6" w:rsidP="003E10D6">
            <w:pPr>
              <w:rPr>
                <w:rStyle w:val="bold"/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 w:rsidR="00854928">
              <w:rPr>
                <w:bCs/>
                <w:szCs w:val="24"/>
              </w:rPr>
              <w:t>9</w:t>
            </w:r>
            <w:r w:rsidRPr="005F4AB0">
              <w:rPr>
                <w:bCs/>
                <w:szCs w:val="24"/>
              </w:rPr>
              <w:t>.</w:t>
            </w:r>
          </w:p>
          <w:p w14:paraId="1544E3DB" w14:textId="79E33732" w:rsidR="002327ED" w:rsidRPr="005F4AB0" w:rsidRDefault="002327ED" w:rsidP="009207F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A49BF" w:rsidRPr="005F4AB0" w14:paraId="0F4ABB29" w14:textId="77777777" w:rsidTr="006568DC">
        <w:tc>
          <w:tcPr>
            <w:tcW w:w="567" w:type="dxa"/>
          </w:tcPr>
          <w:p w14:paraId="2BE3268F" w14:textId="6BD1A773" w:rsidR="00DA49BF" w:rsidRPr="005F4AB0" w:rsidRDefault="00DA49BF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5492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255B7E0A" w14:textId="77777777" w:rsidR="00854928" w:rsidRPr="00854928" w:rsidRDefault="00854928" w:rsidP="0085492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854928">
              <w:rPr>
                <w:rFonts w:eastAsia="Calibri"/>
                <w:b/>
                <w:bCs/>
                <w:szCs w:val="24"/>
                <w:lang w:eastAsia="en-US"/>
              </w:rPr>
              <w:t>Utskottssammanträde samtidigt som arbetsplenum i kammaren</w:t>
            </w:r>
          </w:p>
          <w:p w14:paraId="70499553" w14:textId="77777777" w:rsidR="00854928" w:rsidRDefault="00854928" w:rsidP="0085492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370E3768" w14:textId="3BD6565D" w:rsidR="00DA49BF" w:rsidRPr="00F37E9F" w:rsidRDefault="00F37E9F" w:rsidP="0085492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7595B">
              <w:rPr>
                <w:bCs/>
                <w:szCs w:val="24"/>
              </w:rPr>
              <w:t xml:space="preserve">Utskottet beslutade att sammanträda under arbetsplenum onsdagen den </w:t>
            </w:r>
            <w:r>
              <w:rPr>
                <w:bCs/>
                <w:szCs w:val="24"/>
              </w:rPr>
              <w:t>11 november</w:t>
            </w:r>
            <w:r w:rsidRPr="00A7595B">
              <w:rPr>
                <w:bCs/>
                <w:szCs w:val="24"/>
              </w:rPr>
              <w:t xml:space="preserve"> 2020</w:t>
            </w:r>
            <w:r>
              <w:rPr>
                <w:bCs/>
                <w:szCs w:val="24"/>
              </w:rPr>
              <w:t>.</w:t>
            </w:r>
          </w:p>
          <w:p w14:paraId="444B13FD" w14:textId="6E511136" w:rsidR="00854928" w:rsidRPr="005F4AB0" w:rsidRDefault="00854928" w:rsidP="00854928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F4AB0" w:rsidRPr="005F4AB0" w14:paraId="4143A621" w14:textId="77777777" w:rsidTr="006568DC">
        <w:tc>
          <w:tcPr>
            <w:tcW w:w="567" w:type="dxa"/>
          </w:tcPr>
          <w:p w14:paraId="4AE4ABD2" w14:textId="4959FB09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85492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6E52FE53" w14:textId="77777777" w:rsidR="002327ED" w:rsidRPr="005F4AB0" w:rsidRDefault="002327ED" w:rsidP="002327E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2327ED" w:rsidRPr="005F4AB0" w:rsidRDefault="002327ED" w:rsidP="002327ED">
            <w:pPr>
              <w:rPr>
                <w:szCs w:val="24"/>
              </w:rPr>
            </w:pPr>
          </w:p>
          <w:p w14:paraId="3EB88B5E" w14:textId="1329E329" w:rsidR="002327ED" w:rsidRPr="005F4AB0" w:rsidRDefault="002327ED" w:rsidP="002327ED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arbetsplanen.</w:t>
            </w:r>
          </w:p>
          <w:p w14:paraId="41A064B1" w14:textId="31CDC984" w:rsidR="002327ED" w:rsidRPr="005F4AB0" w:rsidRDefault="002327ED" w:rsidP="002327ED">
            <w:pPr>
              <w:rPr>
                <w:b/>
                <w:bCs/>
                <w:szCs w:val="24"/>
              </w:rPr>
            </w:pPr>
          </w:p>
        </w:tc>
      </w:tr>
      <w:tr w:rsidR="005F4AB0" w:rsidRPr="005F4AB0" w14:paraId="1C755367" w14:textId="77777777" w:rsidTr="006568DC">
        <w:tc>
          <w:tcPr>
            <w:tcW w:w="567" w:type="dxa"/>
          </w:tcPr>
          <w:p w14:paraId="534497D5" w14:textId="07AED5FC" w:rsidR="002327ED" w:rsidRPr="005F4AB0" w:rsidRDefault="002327ED" w:rsidP="002327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B057C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0981A518" w14:textId="77777777" w:rsidR="002327ED" w:rsidRPr="005F4AB0" w:rsidRDefault="002327ED" w:rsidP="002327ED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2327ED" w:rsidRPr="005F4AB0" w:rsidRDefault="002327ED" w:rsidP="002327ED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11B42F77" w:rsidR="002327ED" w:rsidRPr="00CB5EDD" w:rsidRDefault="002327ED" w:rsidP="002327ED">
            <w:pPr>
              <w:rPr>
                <w:snapToGrid w:val="0"/>
                <w:szCs w:val="24"/>
              </w:rPr>
            </w:pPr>
            <w:r w:rsidRPr="00CB5EDD">
              <w:rPr>
                <w:snapToGrid w:val="0"/>
                <w:szCs w:val="24"/>
              </w:rPr>
              <w:t xml:space="preserve">Utskottet beslutade att nästa sammanträde ska äga rum </w:t>
            </w:r>
            <w:r w:rsidR="007119BB">
              <w:rPr>
                <w:szCs w:val="24"/>
              </w:rPr>
              <w:t>on</w:t>
            </w:r>
            <w:r w:rsidRPr="00CB5EDD">
              <w:rPr>
                <w:szCs w:val="24"/>
              </w:rPr>
              <w:t xml:space="preserve">sdag den </w:t>
            </w:r>
            <w:r w:rsidR="002B4A17" w:rsidRPr="00CB5EDD">
              <w:rPr>
                <w:szCs w:val="24"/>
              </w:rPr>
              <w:t>1</w:t>
            </w:r>
            <w:r w:rsidR="007119BB">
              <w:rPr>
                <w:szCs w:val="24"/>
              </w:rPr>
              <w:t>1</w:t>
            </w:r>
            <w:r w:rsidRPr="00CB5EDD">
              <w:rPr>
                <w:szCs w:val="24"/>
              </w:rPr>
              <w:t xml:space="preserve"> </w:t>
            </w:r>
            <w:r w:rsidR="009207F4" w:rsidRPr="00CB5EDD">
              <w:rPr>
                <w:szCs w:val="24"/>
              </w:rPr>
              <w:t>novem</w:t>
            </w:r>
            <w:r w:rsidRPr="00CB5EDD">
              <w:rPr>
                <w:szCs w:val="24"/>
              </w:rPr>
              <w:t>ber 2020</w:t>
            </w:r>
            <w:r w:rsidRPr="00DA0983">
              <w:rPr>
                <w:color w:val="FF0000"/>
                <w:szCs w:val="24"/>
              </w:rPr>
              <w:t xml:space="preserve"> </w:t>
            </w:r>
            <w:r w:rsidRPr="00CB5EDD">
              <w:rPr>
                <w:szCs w:val="24"/>
              </w:rPr>
              <w:t>kl. 1</w:t>
            </w:r>
            <w:r w:rsidR="00627A95">
              <w:rPr>
                <w:szCs w:val="24"/>
              </w:rPr>
              <w:t>6</w:t>
            </w:r>
            <w:r w:rsidRPr="00CB5EDD">
              <w:rPr>
                <w:szCs w:val="24"/>
              </w:rPr>
              <w:t>.</w:t>
            </w:r>
            <w:r w:rsidR="007875EE">
              <w:rPr>
                <w:szCs w:val="24"/>
              </w:rPr>
              <w:t>3</w:t>
            </w:r>
            <w:r w:rsidRPr="00CB5EDD">
              <w:rPr>
                <w:szCs w:val="24"/>
              </w:rPr>
              <w:t>0</w:t>
            </w:r>
            <w:r w:rsidRPr="00CB5EDD">
              <w:rPr>
                <w:snapToGrid w:val="0"/>
                <w:szCs w:val="24"/>
              </w:rPr>
              <w:t>.</w:t>
            </w:r>
          </w:p>
          <w:p w14:paraId="4F6979E0" w14:textId="77777777" w:rsidR="002327ED" w:rsidRPr="005F4AB0" w:rsidRDefault="002327ED" w:rsidP="002327ED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F4AB0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6568FBEB" w14:textId="77777777" w:rsidR="000A4CE8" w:rsidRDefault="000A4CE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084815B1" w14:textId="2DAC7FF7" w:rsidR="000A4CE8" w:rsidRDefault="000A4CE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4DB5F75A" w14:textId="58DF229E" w:rsidR="00854928" w:rsidRDefault="0085492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033FE8F6" w14:textId="19D31F8E" w:rsidR="00854928" w:rsidRDefault="0085492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536E3A64" w14:textId="77777777" w:rsidR="00DF4B90" w:rsidRDefault="00DF4B90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367F47C1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2327ED" w:rsidRPr="005F4AB0" w:rsidRDefault="002327ED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513ED819" w14:textId="77777777" w:rsidR="00F5365E" w:rsidRDefault="00F5365E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2EFF4506" w14:textId="45D8C583" w:rsidR="00533075" w:rsidRDefault="00533075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281E0983" w14:textId="46C2FAD3" w:rsidR="00854928" w:rsidRDefault="00854928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411D4B17" w14:textId="77777777" w:rsidR="00DF4B90" w:rsidRDefault="00DF4B90" w:rsidP="002327ED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5BC7511C" w:rsidR="002327ED" w:rsidRPr="005F4AB0" w:rsidRDefault="00533075" w:rsidP="002327E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J</w:t>
            </w:r>
            <w:r w:rsidR="002327ED" w:rsidRPr="000A4CE8">
              <w:rPr>
                <w:szCs w:val="24"/>
              </w:rPr>
              <w:t xml:space="preserve">usteras den </w:t>
            </w:r>
            <w:r w:rsidR="002B4A17">
              <w:rPr>
                <w:snapToGrid w:val="0"/>
                <w:szCs w:val="24"/>
              </w:rPr>
              <w:t>1</w:t>
            </w:r>
            <w:r w:rsidR="00854928">
              <w:rPr>
                <w:snapToGrid w:val="0"/>
                <w:szCs w:val="24"/>
              </w:rPr>
              <w:t>2</w:t>
            </w:r>
            <w:r w:rsidR="009207F4" w:rsidRPr="000A4CE8">
              <w:rPr>
                <w:snapToGrid w:val="0"/>
                <w:szCs w:val="24"/>
              </w:rPr>
              <w:t xml:space="preserve"> november</w:t>
            </w:r>
            <w:r w:rsidR="002327ED" w:rsidRPr="000A4CE8">
              <w:rPr>
                <w:snapToGrid w:val="0"/>
                <w:szCs w:val="24"/>
              </w:rPr>
              <w:t xml:space="preserve"> 2020</w:t>
            </w:r>
          </w:p>
        </w:tc>
      </w:tr>
    </w:tbl>
    <w:p w14:paraId="3AF8DBBD" w14:textId="77777777" w:rsidR="00F30572" w:rsidRPr="00BB519C" w:rsidRDefault="00F30572">
      <w:pPr>
        <w:rPr>
          <w:sz w:val="20"/>
        </w:rPr>
      </w:pPr>
    </w:p>
    <w:p w14:paraId="7F3D4B5D" w14:textId="4BC6AE61" w:rsidR="002B4A17" w:rsidRDefault="002B4A17">
      <w:pPr>
        <w:widowControl/>
        <w:rPr>
          <w:sz w:val="20"/>
        </w:rPr>
      </w:pPr>
      <w:r>
        <w:rPr>
          <w:sz w:val="20"/>
        </w:rPr>
        <w:br w:type="page"/>
      </w:r>
    </w:p>
    <w:p w14:paraId="201CA97D" w14:textId="069EE99E" w:rsidR="00C961EE" w:rsidRDefault="00C961EE" w:rsidP="00C961EE">
      <w:pPr>
        <w:widowControl/>
        <w:rPr>
          <w:sz w:val="20"/>
        </w:rPr>
      </w:pPr>
    </w:p>
    <w:p w14:paraId="197517A3" w14:textId="77777777" w:rsidR="002B4A17" w:rsidRPr="00811F66" w:rsidRDefault="002B4A17" w:rsidP="00C961EE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402A9F" w:rsidRPr="00402A9F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0099DAAB" w14:textId="251D119F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</w:t>
            </w:r>
            <w:r w:rsidR="00A36F5C" w:rsidRPr="00402A9F">
              <w:rPr>
                <w:sz w:val="22"/>
                <w:szCs w:val="22"/>
              </w:rPr>
              <w:t>20</w:t>
            </w:r>
            <w:r w:rsidRPr="00402A9F">
              <w:rPr>
                <w:sz w:val="22"/>
                <w:szCs w:val="22"/>
              </w:rPr>
              <w:t>/2</w:t>
            </w:r>
            <w:r w:rsidR="00A36F5C" w:rsidRPr="00402A9F">
              <w:rPr>
                <w:sz w:val="22"/>
                <w:szCs w:val="22"/>
              </w:rPr>
              <w:t>1</w:t>
            </w:r>
            <w:r w:rsidRPr="00402A9F">
              <w:rPr>
                <w:sz w:val="22"/>
                <w:szCs w:val="22"/>
              </w:rPr>
              <w:t>:</w:t>
            </w:r>
            <w:r w:rsidR="00854928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402A9F" w:rsidRPr="00402A9F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2EB615D8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26451878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DD79EF" w:rsidRPr="00DD79EF">
              <w:rPr>
                <w:sz w:val="20"/>
              </w:rPr>
              <w:t xml:space="preserve"> </w:t>
            </w:r>
            <w:r w:rsidR="002B4A17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030BA482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F5365E">
              <w:rPr>
                <w:sz w:val="20"/>
              </w:rPr>
              <w:t xml:space="preserve"> </w:t>
            </w:r>
            <w:proofErr w:type="gramStart"/>
            <w:r w:rsidR="00DF4B90">
              <w:rPr>
                <w:sz w:val="20"/>
              </w:rPr>
              <w:t>3-6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3C4D6533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39097EAC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DD79E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02A9F" w:rsidRPr="00402A9F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402A9F" w:rsidRPr="00402A9F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0DAF71DF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51F08330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61C09D63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5823AD4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0491602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6C6A1E2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2533B56E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5C8B3339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42D999E4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541EF63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7819B97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473D1AD7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6C19B5B7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0AC3517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6C86CF1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6C51C79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4DDFC8E9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0ACAACB6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79677CA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080315C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406FAB2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5D76CE59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08C6ED01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1D48556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3F78EDD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307AA40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653DA4EB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4050F889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35FCF294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1809408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396E885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3B149EBC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1A6EC4C4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663DC51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759B69F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3856D80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7DB6E058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1C805D5D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29C0700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55DA10B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0CE7A73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00539773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48D4A2BB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20708A5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61C6BDE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6A5CF75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7E8C745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0A1FBC6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4ECF84A0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2E069D5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19D061A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1DB153D8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5937FB6D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5D8E79F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50E0DD1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1A0A2F6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4C823CA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080AC795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01F1023D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68F1D7A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31857BF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2691620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64FE25CA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15EF8128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79E1C7C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35BEF5A0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3019B75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32C75670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48D8F779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0EBB503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7D1AF87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1EC65A8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587E6F3F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3300A1AE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4D38EFE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78FAEBE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334C426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5CD63BBD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12DB9787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29CAAD4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1C66AB6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2A9F" w:rsidRPr="00402A9F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7A76EC0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77D96C79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28ED1586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52D8D14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2840A3C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3F4A958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3EBD3B4B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5325893C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606CCD6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2C875FA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46FB051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268B3EF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21A7343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2B57179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6C37EE24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683E1680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6176C1B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7C1C36F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521B803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4731A50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5854DEF7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4868EE59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16240C22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4BF8781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5575B67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07F46071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24702B35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42AD11C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2C0E7BB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26E91FD8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17AECFCF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4AB49EC5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4097E0E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1A40BCC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5694997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0064875C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2B73542D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50C06FE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2E320A4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778F1C3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050180FF" w:rsidR="00C961EE" w:rsidRPr="006B1362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522DD54B" w:rsidR="00C961EE" w:rsidRPr="00402A9F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FA48B4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3F24BE4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66CCC4DD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05CB6420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66BD434A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39E3799D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1FCD4EA1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2C24EE0E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013011BB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6B1362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4DCE9398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3F4D1D72" w:rsidR="00C961EE" w:rsidRPr="00222126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02B94D32" w:rsidR="00C961EE" w:rsidRPr="00222126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6EA3E70F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58A936B0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2C9C9B06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2F67A2BC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67BC09A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275A3C43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45DF6CB5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05DE8D4D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0900FC5F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47F4" w:rsidRPr="00462BA4" w14:paraId="07AD331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184F" w14:textId="5A273C40" w:rsidR="00BB47F4" w:rsidRPr="0030183C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591A" w14:textId="0929EC54" w:rsidR="00BB47F4" w:rsidRPr="004C2CC0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2272" w14:textId="044B29D5" w:rsidR="00BB47F4" w:rsidRPr="004C2CC0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4DC0" w14:textId="6AD454A7" w:rsidR="00BB47F4" w:rsidRPr="00771D47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8C86" w14:textId="77777777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DF59" w14:textId="6E928C70" w:rsidR="00BB47F4" w:rsidRPr="00771D47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3E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9DDA" w14:textId="1FEFC398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7A53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CE75" w14:textId="42285272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29F4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7279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57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AE20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37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30EC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79C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541E" w:rsidRPr="00462BA4" w14:paraId="4D22BF2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4001" w14:textId="5C757B7B" w:rsidR="00D3541E" w:rsidRPr="00402A9F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2707" w14:textId="77777777" w:rsidR="00D3541E" w:rsidRPr="004C2CC0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0804" w14:textId="77777777" w:rsidR="00D3541E" w:rsidRPr="004C2CC0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5E71" w14:textId="459529ED" w:rsidR="00D3541E" w:rsidRPr="00771D47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D87C" w14:textId="77777777" w:rsidR="00D3541E" w:rsidRPr="00771D47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F92C" w14:textId="1773B879" w:rsidR="00D3541E" w:rsidRPr="00771D47" w:rsidRDefault="00DF4B9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494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596C" w14:textId="19E7CCB0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8782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690E" w14:textId="424CDDDA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2E54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2A40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BC02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5BA3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5DEB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FB2E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E262" w14:textId="77777777" w:rsidR="00D3541E" w:rsidRPr="00437544" w:rsidRDefault="00D3541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3CBACB37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374CB5A" w14:textId="30CCDE5A" w:rsidR="009207F4" w:rsidRDefault="009207F4">
      <w:pPr>
        <w:widowControl/>
        <w:rPr>
          <w:b/>
          <w:szCs w:val="24"/>
        </w:rPr>
      </w:pPr>
    </w:p>
    <w:sectPr w:rsidR="009207F4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6C84"/>
    <w:multiLevelType w:val="hybridMultilevel"/>
    <w:tmpl w:val="9EE40B8E"/>
    <w:lvl w:ilvl="0" w:tplc="42644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4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4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13"/>
  </w:num>
  <w:num w:numId="14">
    <w:abstractNumId w:val="10"/>
  </w:num>
  <w:num w:numId="15">
    <w:abstractNumId w:val="3"/>
  </w:num>
  <w:num w:numId="16">
    <w:abstractNumId w:val="13"/>
  </w:num>
  <w:num w:numId="17">
    <w:abstractNumId w:val="12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077B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CE8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39E1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D7703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05D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3783D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9BA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27ED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15C1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A17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54D9"/>
    <w:rsid w:val="00355C7D"/>
    <w:rsid w:val="00355E9D"/>
    <w:rsid w:val="00356383"/>
    <w:rsid w:val="003601D5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08E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81E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0D6"/>
    <w:rsid w:val="003E15A3"/>
    <w:rsid w:val="003E239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075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38D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485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B58"/>
    <w:rsid w:val="00625FF8"/>
    <w:rsid w:val="00626163"/>
    <w:rsid w:val="0062780E"/>
    <w:rsid w:val="0062790E"/>
    <w:rsid w:val="00627A95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19BB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66A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5EE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1F66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4928"/>
    <w:rsid w:val="0085527A"/>
    <w:rsid w:val="008557FA"/>
    <w:rsid w:val="00856ACB"/>
    <w:rsid w:val="00856EFF"/>
    <w:rsid w:val="00857EE5"/>
    <w:rsid w:val="0086156B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7F4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42C1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57C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27919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6E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5ED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541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0983"/>
    <w:rsid w:val="00DA1E31"/>
    <w:rsid w:val="00DA21F9"/>
    <w:rsid w:val="00DA429B"/>
    <w:rsid w:val="00DA49BF"/>
    <w:rsid w:val="00DA5B53"/>
    <w:rsid w:val="00DA7259"/>
    <w:rsid w:val="00DA7B4A"/>
    <w:rsid w:val="00DA7CA0"/>
    <w:rsid w:val="00DA7F76"/>
    <w:rsid w:val="00DB01C1"/>
    <w:rsid w:val="00DB07C4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58BA"/>
    <w:rsid w:val="00DC5DD0"/>
    <w:rsid w:val="00DC6678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1D6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4B90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1959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4D3"/>
    <w:rsid w:val="00E9057C"/>
    <w:rsid w:val="00E90AB5"/>
    <w:rsid w:val="00E90F5A"/>
    <w:rsid w:val="00E916EA"/>
    <w:rsid w:val="00E91FEA"/>
    <w:rsid w:val="00E9265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07F99"/>
    <w:rsid w:val="00F119C0"/>
    <w:rsid w:val="00F12717"/>
    <w:rsid w:val="00F129B3"/>
    <w:rsid w:val="00F13BFD"/>
    <w:rsid w:val="00F14020"/>
    <w:rsid w:val="00F14285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37E9F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65E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A9D91-0484-4A21-9CC7-CFEB40D6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485</Words>
  <Characters>3346</Characters>
  <Application>Microsoft Office Word</Application>
  <DocSecurity>4</DocSecurity>
  <Lines>1673</Lines>
  <Paragraphs>255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2020-10-23T11:53:00Z</cp:lastPrinted>
  <dcterms:created xsi:type="dcterms:W3CDTF">2020-11-12T13:50:00Z</dcterms:created>
  <dcterms:modified xsi:type="dcterms:W3CDTF">2020-11-12T13:50:00Z</dcterms:modified>
</cp:coreProperties>
</file>