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1B72CE" w:rsidRDefault="004E5086">
      <w:pPr>
        <w:pStyle w:val="Datum"/>
        <w:outlineLvl w:val="0"/>
      </w:pPr>
      <w:r w:rsidRPr="001B72CE">
        <w:fldChar w:fldCharType="begin" w:fldLock="1"/>
      </w:r>
      <w:r w:rsidRPr="001B72CE">
        <w:instrText xml:space="preserve"> DOCPROPERTY "DocumentDate" </w:instrText>
      </w:r>
      <w:r w:rsidRPr="001B72CE">
        <w:fldChar w:fldCharType="separate"/>
      </w:r>
      <w:r w:rsidR="00054B1A" w:rsidRPr="001B72CE">
        <w:t>Torsdagen den 12 april 2007</w:t>
      </w:r>
      <w:r w:rsidRPr="001B72C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1B7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1B72CE" w:rsidRDefault="004E5086">
            <w:pPr>
              <w:pStyle w:val="Plenum"/>
              <w:tabs>
                <w:tab w:val="clear" w:pos="1418"/>
              </w:tabs>
            </w:pPr>
            <w:r w:rsidRPr="001B72CE">
              <w:t>Kl.</w:t>
            </w:r>
          </w:p>
        </w:tc>
        <w:tc>
          <w:tcPr>
            <w:tcW w:w="851" w:type="dxa"/>
          </w:tcPr>
          <w:p w:rsidR="004E5086" w:rsidRPr="001B72CE" w:rsidRDefault="002523D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B72CE">
              <w:t>12.00</w:t>
            </w:r>
          </w:p>
        </w:tc>
        <w:tc>
          <w:tcPr>
            <w:tcW w:w="397" w:type="dxa"/>
          </w:tcPr>
          <w:p w:rsidR="004E5086" w:rsidRPr="001B72CE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1B72CE" w:rsidRDefault="002523DA">
            <w:pPr>
              <w:pStyle w:val="Plenum"/>
              <w:tabs>
                <w:tab w:val="clear" w:pos="1418"/>
              </w:tabs>
              <w:ind w:right="1"/>
            </w:pPr>
            <w:r w:rsidRPr="001B72CE">
              <w:t>Votering</w:t>
            </w:r>
          </w:p>
        </w:tc>
      </w:tr>
      <w:tr w:rsidR="002523DA" w:rsidRPr="001B7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523DA" w:rsidRPr="001B72CE" w:rsidRDefault="002523D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523DA" w:rsidRPr="001B72CE" w:rsidRDefault="002523DA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2523DA" w:rsidRPr="001B72CE" w:rsidRDefault="002523D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2523DA" w:rsidRPr="001B72CE" w:rsidRDefault="002523DA">
            <w:pPr>
              <w:pStyle w:val="Plenum"/>
              <w:tabs>
                <w:tab w:val="clear" w:pos="1418"/>
              </w:tabs>
              <w:ind w:right="1"/>
            </w:pPr>
            <w:r w:rsidRPr="001B72CE">
              <w:t>Arbetsplenum</w:t>
            </w:r>
          </w:p>
        </w:tc>
      </w:tr>
      <w:tr w:rsidR="002523DA" w:rsidRPr="001B7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523DA" w:rsidRPr="001B72CE" w:rsidRDefault="002523D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523DA" w:rsidRPr="001B72CE" w:rsidRDefault="002523DA">
            <w:pPr>
              <w:pStyle w:val="Plenum"/>
              <w:tabs>
                <w:tab w:val="clear" w:pos="1418"/>
              </w:tabs>
              <w:jc w:val="right"/>
            </w:pPr>
            <w:r w:rsidRPr="001B72CE">
              <w:t>14.00</w:t>
            </w:r>
          </w:p>
        </w:tc>
        <w:tc>
          <w:tcPr>
            <w:tcW w:w="397" w:type="dxa"/>
          </w:tcPr>
          <w:p w:rsidR="002523DA" w:rsidRPr="001B72CE" w:rsidRDefault="002523D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2523DA" w:rsidRPr="001B72CE" w:rsidRDefault="002523DA">
            <w:pPr>
              <w:pStyle w:val="Plenum"/>
              <w:tabs>
                <w:tab w:val="clear" w:pos="1418"/>
              </w:tabs>
              <w:ind w:right="1"/>
            </w:pPr>
            <w:r w:rsidRPr="001B72CE">
              <w:t>Frågestund</w:t>
            </w:r>
          </w:p>
        </w:tc>
      </w:tr>
      <w:tr w:rsidR="002523DA" w:rsidRPr="001B7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523DA" w:rsidRPr="001B72CE" w:rsidRDefault="002523D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523DA" w:rsidRPr="001B72CE" w:rsidRDefault="002523DA">
            <w:pPr>
              <w:pStyle w:val="Plenum"/>
              <w:tabs>
                <w:tab w:val="clear" w:pos="1418"/>
              </w:tabs>
              <w:jc w:val="right"/>
            </w:pPr>
            <w:r w:rsidRPr="001B72CE">
              <w:t>17.00</w:t>
            </w:r>
          </w:p>
        </w:tc>
        <w:tc>
          <w:tcPr>
            <w:tcW w:w="397" w:type="dxa"/>
          </w:tcPr>
          <w:p w:rsidR="002523DA" w:rsidRPr="001B72CE" w:rsidRDefault="002523D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2523DA" w:rsidRPr="001B72CE" w:rsidRDefault="002523DA">
            <w:pPr>
              <w:pStyle w:val="Plenum"/>
              <w:tabs>
                <w:tab w:val="clear" w:pos="1418"/>
              </w:tabs>
              <w:ind w:right="1"/>
            </w:pPr>
            <w:r w:rsidRPr="001B72CE">
              <w:t>Votering</w:t>
            </w:r>
          </w:p>
        </w:tc>
      </w:tr>
    </w:tbl>
    <w:p w:rsidR="004E5086" w:rsidRPr="001B72CE" w:rsidRDefault="004E5086">
      <w:pPr>
        <w:pStyle w:val="StreckLngt"/>
      </w:pPr>
      <w:r w:rsidRPr="001B72CE">
        <w:tab/>
      </w:r>
    </w:p>
    <w:p w:rsidR="001F41AD" w:rsidRPr="001B72CE" w:rsidRDefault="001F41AD" w:rsidP="004220FA">
      <w:pPr>
        <w:pStyle w:val="Voteringsrubrik"/>
        <w:rPr>
          <w:b w:val="0"/>
          <w:i w:val="0"/>
          <w:sz w:val="24"/>
          <w:szCs w:val="24"/>
        </w:rPr>
      </w:pPr>
      <w:r w:rsidRPr="001B72CE">
        <w:rPr>
          <w:szCs w:val="28"/>
        </w:rPr>
        <w:t xml:space="preserve">Votering </w:t>
      </w:r>
      <w:r w:rsidR="00A44EBB" w:rsidRPr="001B72CE">
        <w:rPr>
          <w:b w:val="0"/>
          <w:i w:val="0"/>
          <w:sz w:val="24"/>
          <w:szCs w:val="24"/>
        </w:rPr>
        <w:t>KrU6, KrU7, KrU8,</w:t>
      </w:r>
      <w:r w:rsidRPr="001B72CE">
        <w:rPr>
          <w:b w:val="0"/>
          <w:i w:val="0"/>
          <w:sz w:val="24"/>
          <w:szCs w:val="24"/>
        </w:rPr>
        <w:t xml:space="preserve"> </w:t>
      </w:r>
      <w:r w:rsidR="00CB002E" w:rsidRPr="001B72CE">
        <w:rPr>
          <w:b w:val="0"/>
          <w:i w:val="0"/>
          <w:sz w:val="24"/>
          <w:szCs w:val="24"/>
        </w:rPr>
        <w:t>UbU8, UbU9 och</w:t>
      </w:r>
      <w:r w:rsidR="00CD54A4" w:rsidRPr="001B72CE">
        <w:rPr>
          <w:b w:val="0"/>
          <w:i w:val="0"/>
          <w:sz w:val="24"/>
          <w:szCs w:val="24"/>
        </w:rPr>
        <w:t xml:space="preserve"> MJ</w:t>
      </w:r>
      <w:r w:rsidR="00A44EBB" w:rsidRPr="001B72CE">
        <w:rPr>
          <w:b w:val="0"/>
          <w:i w:val="0"/>
          <w:sz w:val="24"/>
          <w:szCs w:val="24"/>
        </w:rPr>
        <w:t xml:space="preserve">U9 </w:t>
      </w:r>
      <w:r w:rsidRPr="001B72CE">
        <w:rPr>
          <w:b w:val="0"/>
          <w:i w:val="0"/>
          <w:sz w:val="24"/>
          <w:szCs w:val="24"/>
        </w:rPr>
        <w:t xml:space="preserve">(tidigare slutdebatterade) </w:t>
      </w:r>
    </w:p>
    <w:p w:rsidR="00AB4FE8" w:rsidRPr="001B72CE" w:rsidRDefault="00AB4FE8" w:rsidP="00AB4FE8">
      <w:pPr>
        <w:pStyle w:val="Blankrad"/>
      </w:pPr>
      <w:r w:rsidRPr="001B72CE">
        <w:t xml:space="preserve">     </w:t>
      </w:r>
    </w:p>
    <w:p w:rsidR="00AB4FE8" w:rsidRPr="001B72CE" w:rsidRDefault="00AB4FE8" w:rsidP="00AB4FE8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1B72C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1B72CE" w:rsidRDefault="004E5086">
            <w:r w:rsidRPr="001B72CE">
              <w:t>Nr</w:t>
            </w:r>
          </w:p>
        </w:tc>
        <w:tc>
          <w:tcPr>
            <w:tcW w:w="5670" w:type="dxa"/>
          </w:tcPr>
          <w:p w:rsidR="004E5086" w:rsidRPr="001B72CE" w:rsidRDefault="004E5086">
            <w:bookmarkStart w:id="1" w:name="ÄrendeNrRubrik"/>
            <w:bookmarkEnd w:id="1"/>
          </w:p>
        </w:tc>
        <w:tc>
          <w:tcPr>
            <w:tcW w:w="1247" w:type="dxa"/>
          </w:tcPr>
          <w:p w:rsidR="004E5086" w:rsidRPr="001B72CE" w:rsidRDefault="004E5086">
            <w:r w:rsidRPr="001B72CE">
              <w:t>Anmäld tid (min.)</w:t>
            </w:r>
          </w:p>
        </w:tc>
        <w:tc>
          <w:tcPr>
            <w:tcW w:w="1474" w:type="dxa"/>
          </w:tcPr>
          <w:p w:rsidR="004E5086" w:rsidRPr="001B72CE" w:rsidRDefault="004E5086">
            <w:r w:rsidRPr="001B72CE">
              <w:t>Ackumulerad tid</w:t>
            </w:r>
          </w:p>
        </w:tc>
      </w:tr>
    </w:tbl>
    <w:p w:rsidR="004E5086" w:rsidRPr="001B72CE" w:rsidRDefault="004E5086">
      <w:pPr>
        <w:pStyle w:val="Blankrad"/>
      </w:pPr>
      <w:r w:rsidRPr="001B72CE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2523DA" w:rsidRPr="001B72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523DA" w:rsidRPr="001B72CE" w:rsidRDefault="004D3FF4">
            <w:pPr>
              <w:pStyle w:val="rendenr"/>
            </w:pPr>
            <w:r w:rsidRPr="001B72CE">
              <w:t>13</w:t>
            </w:r>
          </w:p>
        </w:tc>
        <w:tc>
          <w:tcPr>
            <w:tcW w:w="5670" w:type="dxa"/>
            <w:gridSpan w:val="2"/>
          </w:tcPr>
          <w:p w:rsidR="002523DA" w:rsidRPr="001B72CE" w:rsidRDefault="002523DA">
            <w:pPr>
              <w:pStyle w:val="renderubrik"/>
            </w:pPr>
            <w:r w:rsidRPr="001B72CE">
              <w:t>Civilutskottets betänkande CU4</w:t>
            </w:r>
          </w:p>
        </w:tc>
        <w:tc>
          <w:tcPr>
            <w:tcW w:w="1247" w:type="dxa"/>
          </w:tcPr>
          <w:p w:rsidR="002523DA" w:rsidRPr="001B72CE" w:rsidRDefault="002523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523DA" w:rsidRPr="001B72CE" w:rsidRDefault="002523DA">
            <w:pPr>
              <w:pStyle w:val="IngenText"/>
              <w:tabs>
                <w:tab w:val="clear" w:pos="6804"/>
              </w:tabs>
            </w:pPr>
          </w:p>
        </w:tc>
      </w:tr>
      <w:tr w:rsidR="002523DA" w:rsidRPr="001B72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523DA" w:rsidRPr="001B72CE" w:rsidRDefault="002523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523DA" w:rsidRPr="001B72CE" w:rsidRDefault="002523DA">
            <w:pPr>
              <w:pStyle w:val="Underrubrik"/>
            </w:pPr>
            <w:r w:rsidRPr="001B72CE">
              <w:t>Länsstyrelsernas tillsyn av överförmyndare</w:t>
            </w:r>
          </w:p>
        </w:tc>
        <w:tc>
          <w:tcPr>
            <w:tcW w:w="1247" w:type="dxa"/>
          </w:tcPr>
          <w:p w:rsidR="002523DA" w:rsidRPr="001B72CE" w:rsidRDefault="002523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523DA" w:rsidRPr="001B72CE" w:rsidRDefault="002523DA">
            <w:pPr>
              <w:pStyle w:val="IngenText"/>
              <w:tabs>
                <w:tab w:val="clear" w:pos="6804"/>
              </w:tabs>
            </w:pPr>
          </w:p>
        </w:tc>
      </w:tr>
      <w:tr w:rsidR="009A56AF" w:rsidRPr="001B72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A56AF" w:rsidRPr="001B72CE" w:rsidRDefault="009A56AF">
            <w:pPr>
              <w:pStyle w:val="IngenText"/>
            </w:pPr>
          </w:p>
        </w:tc>
        <w:tc>
          <w:tcPr>
            <w:tcW w:w="454" w:type="dxa"/>
          </w:tcPr>
          <w:p w:rsidR="009A56AF" w:rsidRPr="001B72CE" w:rsidRDefault="009A56AF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9A56AF" w:rsidRPr="001B72CE" w:rsidRDefault="009A56AF">
            <w:r w:rsidRPr="001B72CE">
              <w:t>Inger René (m)</w:t>
            </w:r>
          </w:p>
        </w:tc>
        <w:tc>
          <w:tcPr>
            <w:tcW w:w="1247" w:type="dxa"/>
          </w:tcPr>
          <w:p w:rsidR="009A56AF" w:rsidRPr="001B72CE" w:rsidRDefault="009A56AF">
            <w:pPr>
              <w:pStyle w:val="Talartid"/>
            </w:pPr>
            <w:r w:rsidRPr="001B72CE">
              <w:t>5</w:t>
            </w:r>
          </w:p>
        </w:tc>
        <w:tc>
          <w:tcPr>
            <w:tcW w:w="1489" w:type="dxa"/>
          </w:tcPr>
          <w:p w:rsidR="009A56AF" w:rsidRPr="001B72CE" w:rsidRDefault="009A56AF">
            <w:pPr>
              <w:pStyle w:val="IngenText"/>
            </w:pPr>
          </w:p>
        </w:tc>
      </w:tr>
      <w:tr w:rsidR="00303820" w:rsidRPr="001B72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03820" w:rsidRPr="001B72CE" w:rsidRDefault="00303820">
            <w:pPr>
              <w:pStyle w:val="Summalinje"/>
            </w:pPr>
          </w:p>
        </w:tc>
        <w:tc>
          <w:tcPr>
            <w:tcW w:w="454" w:type="dxa"/>
          </w:tcPr>
          <w:p w:rsidR="00303820" w:rsidRPr="001B72CE" w:rsidRDefault="00303820">
            <w:pPr>
              <w:pStyle w:val="Summalinje"/>
            </w:pPr>
          </w:p>
        </w:tc>
        <w:tc>
          <w:tcPr>
            <w:tcW w:w="5216" w:type="dxa"/>
          </w:tcPr>
          <w:p w:rsidR="00303820" w:rsidRPr="001B72CE" w:rsidRDefault="00303820">
            <w:pPr>
              <w:pStyle w:val="Summalinje"/>
            </w:pPr>
          </w:p>
        </w:tc>
        <w:tc>
          <w:tcPr>
            <w:tcW w:w="1247" w:type="dxa"/>
          </w:tcPr>
          <w:p w:rsidR="00303820" w:rsidRPr="001B72CE" w:rsidRDefault="00303820">
            <w:pPr>
              <w:pStyle w:val="Summalinje"/>
            </w:pPr>
            <w:r w:rsidRPr="001B72CE">
              <w:t>____</w:t>
            </w:r>
          </w:p>
        </w:tc>
        <w:tc>
          <w:tcPr>
            <w:tcW w:w="1489" w:type="dxa"/>
          </w:tcPr>
          <w:p w:rsidR="00303820" w:rsidRPr="001B72CE" w:rsidRDefault="00303820">
            <w:pPr>
              <w:pStyle w:val="Summalinje"/>
            </w:pPr>
            <w:r w:rsidRPr="001B72CE">
              <w:t>____</w:t>
            </w:r>
          </w:p>
        </w:tc>
      </w:tr>
      <w:tr w:rsidR="00303820" w:rsidRPr="001B72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03820" w:rsidRPr="001B72CE" w:rsidRDefault="00303820">
            <w:pPr>
              <w:pStyle w:val="IngenText"/>
            </w:pPr>
            <w:r w:rsidRPr="001B72CE">
              <w:t xml:space="preserve"> </w:t>
            </w:r>
          </w:p>
        </w:tc>
        <w:tc>
          <w:tcPr>
            <w:tcW w:w="454" w:type="dxa"/>
          </w:tcPr>
          <w:p w:rsidR="00303820" w:rsidRPr="001B72CE" w:rsidRDefault="00303820">
            <w:pPr>
              <w:pStyle w:val="IngenText"/>
            </w:pPr>
          </w:p>
        </w:tc>
        <w:tc>
          <w:tcPr>
            <w:tcW w:w="5216" w:type="dxa"/>
          </w:tcPr>
          <w:p w:rsidR="00303820" w:rsidRPr="001B72CE" w:rsidRDefault="00303820">
            <w:pPr>
              <w:pStyle w:val="IngenText"/>
            </w:pPr>
          </w:p>
        </w:tc>
        <w:tc>
          <w:tcPr>
            <w:tcW w:w="1247" w:type="dxa"/>
          </w:tcPr>
          <w:p w:rsidR="00303820" w:rsidRPr="001B72CE" w:rsidRDefault="004D3FF4">
            <w:pPr>
              <w:pStyle w:val="TalartidSumma"/>
            </w:pPr>
            <w:r w:rsidRPr="001B72CE">
              <w:t>0.05</w:t>
            </w:r>
          </w:p>
        </w:tc>
        <w:tc>
          <w:tcPr>
            <w:tcW w:w="1489" w:type="dxa"/>
          </w:tcPr>
          <w:p w:rsidR="00303820" w:rsidRPr="001B72CE" w:rsidRDefault="004D3FF4">
            <w:pPr>
              <w:pStyle w:val="TalartidAckumulerad"/>
            </w:pPr>
            <w:r w:rsidRPr="001B72CE">
              <w:t>0.05</w:t>
            </w:r>
          </w:p>
        </w:tc>
      </w:tr>
    </w:tbl>
    <w:p w:rsidR="002523DA" w:rsidRPr="001B72CE" w:rsidRDefault="002523DA">
      <w:pPr>
        <w:pStyle w:val="Blankrad"/>
      </w:pPr>
      <w:r w:rsidRPr="001B72C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2523DA" w:rsidRPr="001B72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523DA" w:rsidRPr="001B72CE" w:rsidRDefault="004D3FF4">
            <w:pPr>
              <w:pStyle w:val="rendenr"/>
            </w:pPr>
            <w:r w:rsidRPr="001B72CE">
              <w:t>14</w:t>
            </w:r>
          </w:p>
        </w:tc>
        <w:tc>
          <w:tcPr>
            <w:tcW w:w="5670" w:type="dxa"/>
            <w:gridSpan w:val="2"/>
          </w:tcPr>
          <w:p w:rsidR="002523DA" w:rsidRPr="001B72CE" w:rsidRDefault="002523DA">
            <w:pPr>
              <w:pStyle w:val="renderubrik"/>
            </w:pPr>
            <w:r w:rsidRPr="001B72CE">
              <w:t>Trafikutskottets betänkande TU8</w:t>
            </w:r>
          </w:p>
        </w:tc>
        <w:tc>
          <w:tcPr>
            <w:tcW w:w="1247" w:type="dxa"/>
          </w:tcPr>
          <w:p w:rsidR="002523DA" w:rsidRPr="001B72CE" w:rsidRDefault="002523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523DA" w:rsidRPr="001B72CE" w:rsidRDefault="002523DA">
            <w:pPr>
              <w:pStyle w:val="IngenText"/>
              <w:tabs>
                <w:tab w:val="clear" w:pos="6804"/>
              </w:tabs>
            </w:pPr>
          </w:p>
        </w:tc>
      </w:tr>
      <w:tr w:rsidR="002523DA" w:rsidRPr="001B72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523DA" w:rsidRPr="001B72CE" w:rsidRDefault="002523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523DA" w:rsidRPr="001B72CE" w:rsidRDefault="002523DA">
            <w:pPr>
              <w:pStyle w:val="Underrubrik"/>
            </w:pPr>
            <w:r w:rsidRPr="001B72CE">
              <w:t>Vissa transportpolitiska frågor m.m.</w:t>
            </w:r>
          </w:p>
        </w:tc>
        <w:tc>
          <w:tcPr>
            <w:tcW w:w="1247" w:type="dxa"/>
          </w:tcPr>
          <w:p w:rsidR="002523DA" w:rsidRPr="001B72CE" w:rsidRDefault="002523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523DA" w:rsidRPr="001B72CE" w:rsidRDefault="002523DA">
            <w:pPr>
              <w:pStyle w:val="IngenText"/>
              <w:tabs>
                <w:tab w:val="clear" w:pos="6804"/>
              </w:tabs>
            </w:pPr>
          </w:p>
        </w:tc>
      </w:tr>
      <w:tr w:rsidR="003309A1" w:rsidRPr="001B72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09A1" w:rsidRPr="001B72CE" w:rsidRDefault="003309A1">
            <w:pPr>
              <w:pStyle w:val="IngenText"/>
            </w:pPr>
          </w:p>
        </w:tc>
        <w:tc>
          <w:tcPr>
            <w:tcW w:w="454" w:type="dxa"/>
          </w:tcPr>
          <w:p w:rsidR="003309A1" w:rsidRPr="001B72CE" w:rsidRDefault="003309A1" w:rsidP="002523DA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3309A1" w:rsidRPr="001B72CE" w:rsidRDefault="003309A1" w:rsidP="0049765B">
            <w:r w:rsidRPr="001B72CE">
              <w:t>Lars Tysklind (fp)</w:t>
            </w:r>
          </w:p>
        </w:tc>
        <w:tc>
          <w:tcPr>
            <w:tcW w:w="1247" w:type="dxa"/>
          </w:tcPr>
          <w:p w:rsidR="003309A1" w:rsidRPr="001B72CE" w:rsidRDefault="003309A1" w:rsidP="0049765B">
            <w:pPr>
              <w:pStyle w:val="Talartid"/>
            </w:pPr>
            <w:r w:rsidRPr="001B72CE">
              <w:t>3</w:t>
            </w:r>
          </w:p>
        </w:tc>
        <w:tc>
          <w:tcPr>
            <w:tcW w:w="1489" w:type="dxa"/>
          </w:tcPr>
          <w:p w:rsidR="003309A1" w:rsidRPr="001B72CE" w:rsidRDefault="003309A1">
            <w:pPr>
              <w:pStyle w:val="IngenText"/>
            </w:pPr>
          </w:p>
        </w:tc>
      </w:tr>
      <w:tr w:rsidR="003309A1" w:rsidRPr="001B72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09A1" w:rsidRPr="001B72CE" w:rsidRDefault="003309A1">
            <w:pPr>
              <w:pStyle w:val="IngenText"/>
            </w:pPr>
          </w:p>
        </w:tc>
        <w:tc>
          <w:tcPr>
            <w:tcW w:w="454" w:type="dxa"/>
          </w:tcPr>
          <w:p w:rsidR="003309A1" w:rsidRPr="001B72CE" w:rsidRDefault="003309A1" w:rsidP="002523DA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3309A1" w:rsidRPr="001B72CE" w:rsidRDefault="003309A1" w:rsidP="0049765B">
            <w:r w:rsidRPr="001B72CE">
              <w:t>Lars Mejern Larsson (s)</w:t>
            </w:r>
          </w:p>
        </w:tc>
        <w:tc>
          <w:tcPr>
            <w:tcW w:w="1247" w:type="dxa"/>
          </w:tcPr>
          <w:p w:rsidR="003309A1" w:rsidRPr="001B72CE" w:rsidRDefault="003309A1" w:rsidP="0049765B">
            <w:pPr>
              <w:pStyle w:val="Talartid"/>
            </w:pPr>
            <w:r w:rsidRPr="001B72CE">
              <w:t>8</w:t>
            </w:r>
          </w:p>
        </w:tc>
        <w:tc>
          <w:tcPr>
            <w:tcW w:w="1489" w:type="dxa"/>
          </w:tcPr>
          <w:p w:rsidR="003309A1" w:rsidRPr="001B72CE" w:rsidRDefault="003309A1">
            <w:pPr>
              <w:pStyle w:val="IngenText"/>
            </w:pPr>
          </w:p>
        </w:tc>
      </w:tr>
      <w:tr w:rsidR="003309A1" w:rsidRPr="001B72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09A1" w:rsidRPr="001B72CE" w:rsidRDefault="003309A1">
            <w:pPr>
              <w:pStyle w:val="IngenText"/>
            </w:pPr>
          </w:p>
        </w:tc>
        <w:tc>
          <w:tcPr>
            <w:tcW w:w="454" w:type="dxa"/>
          </w:tcPr>
          <w:p w:rsidR="003309A1" w:rsidRPr="001B72CE" w:rsidRDefault="003309A1" w:rsidP="002523DA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3309A1" w:rsidRPr="001B72CE" w:rsidRDefault="003309A1" w:rsidP="0049765B">
            <w:r w:rsidRPr="001B72CE">
              <w:t>Peter Pedersen (v)</w:t>
            </w:r>
          </w:p>
        </w:tc>
        <w:tc>
          <w:tcPr>
            <w:tcW w:w="1247" w:type="dxa"/>
          </w:tcPr>
          <w:p w:rsidR="003309A1" w:rsidRPr="001B72CE" w:rsidRDefault="003309A1" w:rsidP="0049765B">
            <w:pPr>
              <w:pStyle w:val="Talartid"/>
            </w:pPr>
            <w:r w:rsidRPr="001B72CE">
              <w:t>8</w:t>
            </w:r>
          </w:p>
        </w:tc>
        <w:tc>
          <w:tcPr>
            <w:tcW w:w="1489" w:type="dxa"/>
          </w:tcPr>
          <w:p w:rsidR="003309A1" w:rsidRPr="001B72CE" w:rsidRDefault="003309A1">
            <w:pPr>
              <w:pStyle w:val="IngenText"/>
            </w:pPr>
          </w:p>
        </w:tc>
      </w:tr>
      <w:tr w:rsidR="003309A1" w:rsidRPr="001B72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09A1" w:rsidRPr="001B72CE" w:rsidRDefault="003309A1">
            <w:pPr>
              <w:pStyle w:val="IngenText"/>
            </w:pPr>
          </w:p>
        </w:tc>
        <w:tc>
          <w:tcPr>
            <w:tcW w:w="454" w:type="dxa"/>
          </w:tcPr>
          <w:p w:rsidR="003309A1" w:rsidRPr="001B72CE" w:rsidRDefault="003309A1" w:rsidP="002523DA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3309A1" w:rsidRPr="001B72CE" w:rsidRDefault="003309A1" w:rsidP="0049765B">
            <w:r w:rsidRPr="001B72CE">
              <w:t>Karin Svensson Smith (mp)</w:t>
            </w:r>
          </w:p>
        </w:tc>
        <w:tc>
          <w:tcPr>
            <w:tcW w:w="1247" w:type="dxa"/>
          </w:tcPr>
          <w:p w:rsidR="003309A1" w:rsidRPr="001B72CE" w:rsidRDefault="003309A1" w:rsidP="0049765B">
            <w:pPr>
              <w:pStyle w:val="Talartid"/>
            </w:pPr>
            <w:r w:rsidRPr="001B72CE">
              <w:t>10</w:t>
            </w:r>
          </w:p>
        </w:tc>
        <w:tc>
          <w:tcPr>
            <w:tcW w:w="1489" w:type="dxa"/>
          </w:tcPr>
          <w:p w:rsidR="003309A1" w:rsidRPr="001B72CE" w:rsidRDefault="003309A1">
            <w:pPr>
              <w:pStyle w:val="IngenText"/>
            </w:pPr>
          </w:p>
        </w:tc>
      </w:tr>
      <w:tr w:rsidR="00623CC3" w:rsidRPr="001B72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23CC3" w:rsidRPr="001B72CE" w:rsidRDefault="00623CC3">
            <w:pPr>
              <w:pStyle w:val="IngenText"/>
            </w:pPr>
          </w:p>
        </w:tc>
        <w:tc>
          <w:tcPr>
            <w:tcW w:w="454" w:type="dxa"/>
          </w:tcPr>
          <w:p w:rsidR="00623CC3" w:rsidRPr="001B72CE" w:rsidRDefault="00623CC3" w:rsidP="002523DA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623CC3" w:rsidRPr="001B72CE" w:rsidRDefault="00623CC3" w:rsidP="0049765B">
            <w:r w:rsidRPr="001B72CE">
              <w:t>Ulla Löfgren (m)</w:t>
            </w:r>
          </w:p>
        </w:tc>
        <w:tc>
          <w:tcPr>
            <w:tcW w:w="1247" w:type="dxa"/>
          </w:tcPr>
          <w:p w:rsidR="00623CC3" w:rsidRPr="001B72CE" w:rsidRDefault="00623CC3" w:rsidP="0049765B">
            <w:pPr>
              <w:pStyle w:val="Talartid"/>
            </w:pPr>
            <w:r w:rsidRPr="001B72CE">
              <w:t>5</w:t>
            </w:r>
          </w:p>
        </w:tc>
        <w:tc>
          <w:tcPr>
            <w:tcW w:w="1489" w:type="dxa"/>
          </w:tcPr>
          <w:p w:rsidR="00623CC3" w:rsidRPr="001B72CE" w:rsidRDefault="00623CC3">
            <w:pPr>
              <w:pStyle w:val="IngenText"/>
            </w:pPr>
          </w:p>
        </w:tc>
      </w:tr>
      <w:tr w:rsidR="00303820" w:rsidRPr="001B72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03820" w:rsidRPr="001B72CE" w:rsidRDefault="00303820">
            <w:pPr>
              <w:pStyle w:val="IngenText"/>
            </w:pPr>
          </w:p>
        </w:tc>
        <w:tc>
          <w:tcPr>
            <w:tcW w:w="454" w:type="dxa"/>
          </w:tcPr>
          <w:p w:rsidR="00303820" w:rsidRPr="001B72CE" w:rsidRDefault="00303820" w:rsidP="002523DA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303820" w:rsidRPr="001B72CE" w:rsidRDefault="00303820" w:rsidP="00487B87">
            <w:r w:rsidRPr="001B72CE">
              <w:t>Sven Bergström (c)</w:t>
            </w:r>
          </w:p>
        </w:tc>
        <w:tc>
          <w:tcPr>
            <w:tcW w:w="1247" w:type="dxa"/>
          </w:tcPr>
          <w:p w:rsidR="00303820" w:rsidRPr="001B72CE" w:rsidRDefault="00303820" w:rsidP="00487B87">
            <w:pPr>
              <w:pStyle w:val="Talartid"/>
            </w:pPr>
            <w:r w:rsidRPr="001B72CE">
              <w:t>8</w:t>
            </w:r>
          </w:p>
        </w:tc>
        <w:tc>
          <w:tcPr>
            <w:tcW w:w="1489" w:type="dxa"/>
          </w:tcPr>
          <w:p w:rsidR="00303820" w:rsidRPr="001B72CE" w:rsidRDefault="00303820">
            <w:pPr>
              <w:pStyle w:val="IngenText"/>
            </w:pPr>
          </w:p>
        </w:tc>
      </w:tr>
      <w:tr w:rsidR="00303820" w:rsidRPr="001B72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03820" w:rsidRPr="001B72CE" w:rsidRDefault="00303820">
            <w:pPr>
              <w:pStyle w:val="IngenText"/>
            </w:pPr>
          </w:p>
        </w:tc>
        <w:tc>
          <w:tcPr>
            <w:tcW w:w="454" w:type="dxa"/>
          </w:tcPr>
          <w:p w:rsidR="00303820" w:rsidRPr="001B72CE" w:rsidRDefault="0030382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303820" w:rsidRPr="001B72CE" w:rsidRDefault="00303820" w:rsidP="0049765B">
            <w:r w:rsidRPr="001B72CE">
              <w:t>Christer Winbäck (fp)</w:t>
            </w:r>
          </w:p>
        </w:tc>
        <w:tc>
          <w:tcPr>
            <w:tcW w:w="1247" w:type="dxa"/>
          </w:tcPr>
          <w:p w:rsidR="00303820" w:rsidRPr="001B72CE" w:rsidRDefault="00303820" w:rsidP="0049765B">
            <w:pPr>
              <w:pStyle w:val="Talartid"/>
            </w:pPr>
            <w:r w:rsidRPr="001B72CE">
              <w:t>8</w:t>
            </w:r>
          </w:p>
        </w:tc>
        <w:tc>
          <w:tcPr>
            <w:tcW w:w="1489" w:type="dxa"/>
          </w:tcPr>
          <w:p w:rsidR="00303820" w:rsidRPr="001B72CE" w:rsidRDefault="00303820">
            <w:pPr>
              <w:pStyle w:val="IngenText"/>
            </w:pPr>
          </w:p>
        </w:tc>
      </w:tr>
      <w:tr w:rsidR="00303820" w:rsidRPr="001B72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03820" w:rsidRPr="001B72CE" w:rsidRDefault="00303820">
            <w:pPr>
              <w:pStyle w:val="Summalinje"/>
            </w:pPr>
          </w:p>
        </w:tc>
        <w:tc>
          <w:tcPr>
            <w:tcW w:w="454" w:type="dxa"/>
          </w:tcPr>
          <w:p w:rsidR="00303820" w:rsidRPr="001B72CE" w:rsidRDefault="00303820">
            <w:pPr>
              <w:pStyle w:val="Summalinje"/>
            </w:pPr>
          </w:p>
        </w:tc>
        <w:tc>
          <w:tcPr>
            <w:tcW w:w="5216" w:type="dxa"/>
          </w:tcPr>
          <w:p w:rsidR="00303820" w:rsidRPr="001B72CE" w:rsidRDefault="00303820">
            <w:pPr>
              <w:pStyle w:val="Summalinje"/>
            </w:pPr>
          </w:p>
        </w:tc>
        <w:tc>
          <w:tcPr>
            <w:tcW w:w="1247" w:type="dxa"/>
          </w:tcPr>
          <w:p w:rsidR="00303820" w:rsidRPr="001B72CE" w:rsidRDefault="00303820">
            <w:pPr>
              <w:pStyle w:val="Summalinje"/>
            </w:pPr>
            <w:r w:rsidRPr="001B72CE">
              <w:t>____</w:t>
            </w:r>
          </w:p>
        </w:tc>
        <w:tc>
          <w:tcPr>
            <w:tcW w:w="1489" w:type="dxa"/>
          </w:tcPr>
          <w:p w:rsidR="00303820" w:rsidRPr="001B72CE" w:rsidRDefault="00303820">
            <w:pPr>
              <w:pStyle w:val="Summalinje"/>
            </w:pPr>
            <w:r w:rsidRPr="001B72CE">
              <w:t>____</w:t>
            </w:r>
          </w:p>
        </w:tc>
      </w:tr>
      <w:tr w:rsidR="00303820" w:rsidRPr="001B72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03820" w:rsidRPr="001B72CE" w:rsidRDefault="00303820">
            <w:pPr>
              <w:pStyle w:val="IngenText"/>
            </w:pPr>
            <w:r w:rsidRPr="001B72CE">
              <w:t xml:space="preserve"> </w:t>
            </w:r>
          </w:p>
        </w:tc>
        <w:tc>
          <w:tcPr>
            <w:tcW w:w="454" w:type="dxa"/>
          </w:tcPr>
          <w:p w:rsidR="00303820" w:rsidRPr="001B72CE" w:rsidRDefault="00303820">
            <w:pPr>
              <w:pStyle w:val="IngenText"/>
            </w:pPr>
          </w:p>
        </w:tc>
        <w:tc>
          <w:tcPr>
            <w:tcW w:w="5216" w:type="dxa"/>
          </w:tcPr>
          <w:p w:rsidR="00303820" w:rsidRPr="001B72CE" w:rsidRDefault="00303820">
            <w:pPr>
              <w:pStyle w:val="IngenText"/>
            </w:pPr>
          </w:p>
        </w:tc>
        <w:tc>
          <w:tcPr>
            <w:tcW w:w="1247" w:type="dxa"/>
          </w:tcPr>
          <w:p w:rsidR="00303820" w:rsidRPr="001B72CE" w:rsidRDefault="004D3FF4">
            <w:pPr>
              <w:pStyle w:val="TalartidSumma"/>
            </w:pPr>
            <w:r w:rsidRPr="001B72CE">
              <w:t>0.50</w:t>
            </w:r>
          </w:p>
        </w:tc>
        <w:tc>
          <w:tcPr>
            <w:tcW w:w="1489" w:type="dxa"/>
          </w:tcPr>
          <w:p w:rsidR="00303820" w:rsidRPr="001B72CE" w:rsidRDefault="004D3FF4">
            <w:pPr>
              <w:pStyle w:val="TalartidAckumulerad"/>
            </w:pPr>
            <w:r w:rsidRPr="001B72CE">
              <w:t>0.55</w:t>
            </w:r>
          </w:p>
        </w:tc>
      </w:tr>
    </w:tbl>
    <w:p w:rsidR="002523DA" w:rsidRPr="001B72CE" w:rsidRDefault="002523DA">
      <w:pPr>
        <w:pStyle w:val="Blankrad"/>
      </w:pPr>
      <w:r w:rsidRPr="001B72C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2523DA" w:rsidRPr="001B72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523DA" w:rsidRPr="001B72CE" w:rsidRDefault="004D3FF4" w:rsidP="00303820">
            <w:pPr>
              <w:pStyle w:val="rendenr"/>
              <w:pageBreakBefore/>
            </w:pPr>
            <w:r w:rsidRPr="001B72CE">
              <w:lastRenderedPageBreak/>
              <w:t>15</w:t>
            </w:r>
          </w:p>
        </w:tc>
        <w:tc>
          <w:tcPr>
            <w:tcW w:w="5670" w:type="dxa"/>
            <w:gridSpan w:val="2"/>
          </w:tcPr>
          <w:p w:rsidR="002523DA" w:rsidRPr="001B72CE" w:rsidRDefault="002523DA" w:rsidP="00303820">
            <w:pPr>
              <w:pStyle w:val="renderubrik"/>
              <w:pageBreakBefore/>
            </w:pPr>
            <w:r w:rsidRPr="001B72CE">
              <w:t>Trafikutskottets betänkande TU9</w:t>
            </w:r>
          </w:p>
        </w:tc>
        <w:tc>
          <w:tcPr>
            <w:tcW w:w="1247" w:type="dxa"/>
          </w:tcPr>
          <w:p w:rsidR="002523DA" w:rsidRPr="001B72CE" w:rsidRDefault="002523DA" w:rsidP="00303820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523DA" w:rsidRPr="001B72CE" w:rsidRDefault="002523DA" w:rsidP="00303820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2523DA" w:rsidRPr="001B72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523DA" w:rsidRPr="001B72CE" w:rsidRDefault="002523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523DA" w:rsidRPr="001B72CE" w:rsidRDefault="002523DA">
            <w:pPr>
              <w:pStyle w:val="Underrubrik"/>
            </w:pPr>
            <w:r w:rsidRPr="001B72CE">
              <w:t>Sjöfart</w:t>
            </w:r>
          </w:p>
        </w:tc>
        <w:tc>
          <w:tcPr>
            <w:tcW w:w="1247" w:type="dxa"/>
          </w:tcPr>
          <w:p w:rsidR="002523DA" w:rsidRPr="001B72CE" w:rsidRDefault="002523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523DA" w:rsidRPr="001B72CE" w:rsidRDefault="002523DA">
            <w:pPr>
              <w:pStyle w:val="IngenText"/>
              <w:tabs>
                <w:tab w:val="clear" w:pos="6804"/>
              </w:tabs>
            </w:pPr>
          </w:p>
        </w:tc>
      </w:tr>
      <w:tr w:rsidR="002523DA" w:rsidRPr="001B72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523DA" w:rsidRPr="001B72CE" w:rsidRDefault="002523DA">
            <w:pPr>
              <w:pStyle w:val="IngenText"/>
            </w:pPr>
          </w:p>
        </w:tc>
        <w:tc>
          <w:tcPr>
            <w:tcW w:w="454" w:type="dxa"/>
          </w:tcPr>
          <w:p w:rsidR="002523DA" w:rsidRPr="001B72CE" w:rsidRDefault="002523DA" w:rsidP="002523D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523DA" w:rsidRPr="001B72CE" w:rsidRDefault="003309A1">
            <w:r w:rsidRPr="001B72CE">
              <w:t>Sven Bergström (c)</w:t>
            </w:r>
          </w:p>
        </w:tc>
        <w:tc>
          <w:tcPr>
            <w:tcW w:w="1247" w:type="dxa"/>
          </w:tcPr>
          <w:p w:rsidR="002523DA" w:rsidRPr="001B72CE" w:rsidRDefault="003309A1">
            <w:pPr>
              <w:pStyle w:val="Talartid"/>
            </w:pPr>
            <w:r w:rsidRPr="001B72CE">
              <w:t>3</w:t>
            </w:r>
          </w:p>
        </w:tc>
        <w:tc>
          <w:tcPr>
            <w:tcW w:w="1489" w:type="dxa"/>
          </w:tcPr>
          <w:p w:rsidR="002523DA" w:rsidRPr="001B72CE" w:rsidRDefault="002523DA">
            <w:pPr>
              <w:pStyle w:val="IngenText"/>
            </w:pPr>
          </w:p>
        </w:tc>
      </w:tr>
      <w:tr w:rsidR="002523DA" w:rsidRPr="001B72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523DA" w:rsidRPr="001B72CE" w:rsidRDefault="002523DA">
            <w:pPr>
              <w:pStyle w:val="IngenText"/>
            </w:pPr>
          </w:p>
        </w:tc>
        <w:tc>
          <w:tcPr>
            <w:tcW w:w="454" w:type="dxa"/>
          </w:tcPr>
          <w:p w:rsidR="002523DA" w:rsidRPr="001B72CE" w:rsidRDefault="002523D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523DA" w:rsidRPr="001B72CE" w:rsidRDefault="003309A1">
            <w:r w:rsidRPr="001B72CE">
              <w:t>Claes-Göran Brandin (s)</w:t>
            </w:r>
          </w:p>
        </w:tc>
        <w:tc>
          <w:tcPr>
            <w:tcW w:w="1247" w:type="dxa"/>
          </w:tcPr>
          <w:p w:rsidR="002523DA" w:rsidRPr="001B72CE" w:rsidRDefault="003309A1">
            <w:pPr>
              <w:pStyle w:val="Talartid"/>
            </w:pPr>
            <w:r w:rsidRPr="001B72CE">
              <w:t>10</w:t>
            </w:r>
          </w:p>
        </w:tc>
        <w:tc>
          <w:tcPr>
            <w:tcW w:w="1489" w:type="dxa"/>
          </w:tcPr>
          <w:p w:rsidR="002523DA" w:rsidRPr="001B72CE" w:rsidRDefault="002523DA">
            <w:pPr>
              <w:pStyle w:val="IngenText"/>
            </w:pPr>
          </w:p>
        </w:tc>
      </w:tr>
      <w:tr w:rsidR="003309A1" w:rsidRPr="001B72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09A1" w:rsidRPr="001B72CE" w:rsidRDefault="003309A1">
            <w:pPr>
              <w:pStyle w:val="IngenText"/>
            </w:pPr>
          </w:p>
        </w:tc>
        <w:tc>
          <w:tcPr>
            <w:tcW w:w="454" w:type="dxa"/>
          </w:tcPr>
          <w:p w:rsidR="003309A1" w:rsidRPr="001B72CE" w:rsidRDefault="003309A1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3309A1" w:rsidRPr="001B72CE" w:rsidRDefault="003309A1">
            <w:r w:rsidRPr="001B72CE">
              <w:t>Peter Pedersen (v)</w:t>
            </w:r>
          </w:p>
        </w:tc>
        <w:tc>
          <w:tcPr>
            <w:tcW w:w="1247" w:type="dxa"/>
          </w:tcPr>
          <w:p w:rsidR="003309A1" w:rsidRPr="001B72CE" w:rsidRDefault="003309A1">
            <w:pPr>
              <w:pStyle w:val="Talartid"/>
            </w:pPr>
            <w:r w:rsidRPr="001B72CE">
              <w:t>10</w:t>
            </w:r>
          </w:p>
        </w:tc>
        <w:tc>
          <w:tcPr>
            <w:tcW w:w="1489" w:type="dxa"/>
          </w:tcPr>
          <w:p w:rsidR="003309A1" w:rsidRPr="001B72CE" w:rsidRDefault="003309A1">
            <w:pPr>
              <w:pStyle w:val="IngenText"/>
            </w:pPr>
          </w:p>
        </w:tc>
      </w:tr>
      <w:tr w:rsidR="003309A1" w:rsidRPr="001B72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09A1" w:rsidRPr="001B72CE" w:rsidRDefault="003309A1">
            <w:pPr>
              <w:pStyle w:val="IngenText"/>
            </w:pPr>
          </w:p>
        </w:tc>
        <w:tc>
          <w:tcPr>
            <w:tcW w:w="454" w:type="dxa"/>
          </w:tcPr>
          <w:p w:rsidR="003309A1" w:rsidRPr="001B72CE" w:rsidRDefault="003309A1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3309A1" w:rsidRPr="001B72CE" w:rsidRDefault="003309A1">
            <w:r w:rsidRPr="001B72CE">
              <w:t>Karin Svensson Smith (mp)</w:t>
            </w:r>
          </w:p>
        </w:tc>
        <w:tc>
          <w:tcPr>
            <w:tcW w:w="1247" w:type="dxa"/>
          </w:tcPr>
          <w:p w:rsidR="003309A1" w:rsidRPr="001B72CE" w:rsidRDefault="003309A1">
            <w:pPr>
              <w:pStyle w:val="Talartid"/>
            </w:pPr>
            <w:r w:rsidRPr="001B72CE">
              <w:t>10</w:t>
            </w:r>
          </w:p>
        </w:tc>
        <w:tc>
          <w:tcPr>
            <w:tcW w:w="1489" w:type="dxa"/>
          </w:tcPr>
          <w:p w:rsidR="003309A1" w:rsidRPr="001B72CE" w:rsidRDefault="003309A1">
            <w:pPr>
              <w:pStyle w:val="IngenText"/>
            </w:pPr>
          </w:p>
        </w:tc>
      </w:tr>
      <w:tr w:rsidR="00303820" w:rsidRPr="001B72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03820" w:rsidRPr="001B72CE" w:rsidRDefault="00303820">
            <w:pPr>
              <w:pStyle w:val="IngenText"/>
            </w:pPr>
          </w:p>
        </w:tc>
        <w:tc>
          <w:tcPr>
            <w:tcW w:w="454" w:type="dxa"/>
          </w:tcPr>
          <w:p w:rsidR="00303820" w:rsidRPr="001B72CE" w:rsidRDefault="00303820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303820" w:rsidRPr="001B72CE" w:rsidRDefault="00303820" w:rsidP="00487B87">
            <w:r w:rsidRPr="001B72CE">
              <w:t>Lisbeth Grönfeldt Bergman (m)</w:t>
            </w:r>
          </w:p>
        </w:tc>
        <w:tc>
          <w:tcPr>
            <w:tcW w:w="1247" w:type="dxa"/>
          </w:tcPr>
          <w:p w:rsidR="00303820" w:rsidRPr="001B72CE" w:rsidRDefault="00303820" w:rsidP="00487B87">
            <w:pPr>
              <w:pStyle w:val="Talartid"/>
            </w:pPr>
            <w:r w:rsidRPr="001B72CE">
              <w:t>10</w:t>
            </w:r>
          </w:p>
        </w:tc>
        <w:tc>
          <w:tcPr>
            <w:tcW w:w="1489" w:type="dxa"/>
          </w:tcPr>
          <w:p w:rsidR="00303820" w:rsidRPr="001B72CE" w:rsidRDefault="00303820">
            <w:pPr>
              <w:pStyle w:val="IngenText"/>
            </w:pPr>
          </w:p>
        </w:tc>
      </w:tr>
      <w:tr w:rsidR="00303820" w:rsidRPr="001B72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03820" w:rsidRPr="001B72CE" w:rsidRDefault="00303820">
            <w:pPr>
              <w:pStyle w:val="IngenText"/>
            </w:pPr>
          </w:p>
        </w:tc>
        <w:tc>
          <w:tcPr>
            <w:tcW w:w="454" w:type="dxa"/>
          </w:tcPr>
          <w:p w:rsidR="00303820" w:rsidRPr="001B72CE" w:rsidRDefault="00303820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303820" w:rsidRPr="001B72CE" w:rsidRDefault="00303820" w:rsidP="00487B87">
            <w:r w:rsidRPr="001B72CE">
              <w:t>Per Lodenius (c)</w:t>
            </w:r>
          </w:p>
        </w:tc>
        <w:tc>
          <w:tcPr>
            <w:tcW w:w="1247" w:type="dxa"/>
          </w:tcPr>
          <w:p w:rsidR="00303820" w:rsidRPr="001B72CE" w:rsidRDefault="00303820" w:rsidP="00487B87">
            <w:pPr>
              <w:pStyle w:val="Talartid"/>
            </w:pPr>
            <w:r w:rsidRPr="001B72CE">
              <w:t>8</w:t>
            </w:r>
          </w:p>
        </w:tc>
        <w:tc>
          <w:tcPr>
            <w:tcW w:w="1489" w:type="dxa"/>
          </w:tcPr>
          <w:p w:rsidR="00303820" w:rsidRPr="001B72CE" w:rsidRDefault="00303820">
            <w:pPr>
              <w:pStyle w:val="IngenText"/>
            </w:pPr>
          </w:p>
        </w:tc>
      </w:tr>
      <w:tr w:rsidR="00303820" w:rsidRPr="001B72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03820" w:rsidRPr="001B72CE" w:rsidRDefault="00303820">
            <w:pPr>
              <w:pStyle w:val="IngenText"/>
            </w:pPr>
          </w:p>
        </w:tc>
        <w:tc>
          <w:tcPr>
            <w:tcW w:w="454" w:type="dxa"/>
          </w:tcPr>
          <w:p w:rsidR="00303820" w:rsidRPr="001B72CE" w:rsidRDefault="00303820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303820" w:rsidRPr="001B72CE" w:rsidRDefault="00303820" w:rsidP="00487B87">
            <w:r w:rsidRPr="001B72CE">
              <w:t>Lars Tysklind (fp)</w:t>
            </w:r>
          </w:p>
        </w:tc>
        <w:tc>
          <w:tcPr>
            <w:tcW w:w="1247" w:type="dxa"/>
          </w:tcPr>
          <w:p w:rsidR="00303820" w:rsidRPr="001B72CE" w:rsidRDefault="00303820" w:rsidP="00487B87">
            <w:pPr>
              <w:pStyle w:val="Talartid"/>
            </w:pPr>
            <w:r w:rsidRPr="001B72CE">
              <w:t>8</w:t>
            </w:r>
          </w:p>
        </w:tc>
        <w:tc>
          <w:tcPr>
            <w:tcW w:w="1489" w:type="dxa"/>
          </w:tcPr>
          <w:p w:rsidR="00303820" w:rsidRPr="001B72CE" w:rsidRDefault="00303820">
            <w:pPr>
              <w:pStyle w:val="IngenText"/>
            </w:pPr>
          </w:p>
        </w:tc>
      </w:tr>
      <w:tr w:rsidR="00303820" w:rsidRPr="001B72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03820" w:rsidRPr="001B72CE" w:rsidRDefault="00303820">
            <w:pPr>
              <w:pStyle w:val="IngenText"/>
            </w:pPr>
          </w:p>
        </w:tc>
        <w:tc>
          <w:tcPr>
            <w:tcW w:w="454" w:type="dxa"/>
          </w:tcPr>
          <w:p w:rsidR="00303820" w:rsidRPr="001B72CE" w:rsidRDefault="00303820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303820" w:rsidRPr="001B72CE" w:rsidRDefault="00303820" w:rsidP="00487B87">
            <w:r w:rsidRPr="001B72CE">
              <w:t>Annelie Enochson (kd)</w:t>
            </w:r>
          </w:p>
        </w:tc>
        <w:tc>
          <w:tcPr>
            <w:tcW w:w="1247" w:type="dxa"/>
          </w:tcPr>
          <w:p w:rsidR="00303820" w:rsidRPr="001B72CE" w:rsidRDefault="00303820" w:rsidP="00487B87">
            <w:pPr>
              <w:pStyle w:val="Talartid"/>
            </w:pPr>
            <w:r w:rsidRPr="001B72CE">
              <w:t>10</w:t>
            </w:r>
          </w:p>
        </w:tc>
        <w:tc>
          <w:tcPr>
            <w:tcW w:w="1489" w:type="dxa"/>
          </w:tcPr>
          <w:p w:rsidR="00303820" w:rsidRPr="001B72CE" w:rsidRDefault="00303820">
            <w:pPr>
              <w:pStyle w:val="IngenText"/>
            </w:pPr>
          </w:p>
        </w:tc>
      </w:tr>
      <w:tr w:rsidR="00303820" w:rsidRPr="001B72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03820" w:rsidRPr="001B72CE" w:rsidRDefault="00303820">
            <w:pPr>
              <w:pStyle w:val="Summalinje"/>
            </w:pPr>
          </w:p>
        </w:tc>
        <w:tc>
          <w:tcPr>
            <w:tcW w:w="454" w:type="dxa"/>
          </w:tcPr>
          <w:p w:rsidR="00303820" w:rsidRPr="001B72CE" w:rsidRDefault="00303820">
            <w:pPr>
              <w:pStyle w:val="Summalinje"/>
            </w:pPr>
          </w:p>
        </w:tc>
        <w:tc>
          <w:tcPr>
            <w:tcW w:w="5216" w:type="dxa"/>
          </w:tcPr>
          <w:p w:rsidR="00303820" w:rsidRPr="001B72CE" w:rsidRDefault="00303820">
            <w:pPr>
              <w:pStyle w:val="Summalinje"/>
            </w:pPr>
          </w:p>
        </w:tc>
        <w:tc>
          <w:tcPr>
            <w:tcW w:w="1247" w:type="dxa"/>
          </w:tcPr>
          <w:p w:rsidR="00303820" w:rsidRPr="001B72CE" w:rsidRDefault="00303820">
            <w:pPr>
              <w:pStyle w:val="Summalinje"/>
            </w:pPr>
            <w:r w:rsidRPr="001B72CE">
              <w:t>____</w:t>
            </w:r>
          </w:p>
        </w:tc>
        <w:tc>
          <w:tcPr>
            <w:tcW w:w="1489" w:type="dxa"/>
          </w:tcPr>
          <w:p w:rsidR="00303820" w:rsidRPr="001B72CE" w:rsidRDefault="00303820">
            <w:pPr>
              <w:pStyle w:val="Summalinje"/>
            </w:pPr>
            <w:r w:rsidRPr="001B72CE">
              <w:t>____</w:t>
            </w:r>
          </w:p>
        </w:tc>
      </w:tr>
      <w:tr w:rsidR="00303820" w:rsidRPr="001B72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03820" w:rsidRPr="001B72CE" w:rsidRDefault="00303820">
            <w:pPr>
              <w:pStyle w:val="IngenText"/>
            </w:pPr>
            <w:r w:rsidRPr="001B72CE">
              <w:t xml:space="preserve"> </w:t>
            </w:r>
          </w:p>
        </w:tc>
        <w:tc>
          <w:tcPr>
            <w:tcW w:w="454" w:type="dxa"/>
          </w:tcPr>
          <w:p w:rsidR="00303820" w:rsidRPr="001B72CE" w:rsidRDefault="00303820">
            <w:pPr>
              <w:pStyle w:val="IngenText"/>
            </w:pPr>
          </w:p>
        </w:tc>
        <w:tc>
          <w:tcPr>
            <w:tcW w:w="5216" w:type="dxa"/>
          </w:tcPr>
          <w:p w:rsidR="00303820" w:rsidRPr="001B72CE" w:rsidRDefault="00303820">
            <w:pPr>
              <w:pStyle w:val="IngenText"/>
            </w:pPr>
          </w:p>
        </w:tc>
        <w:tc>
          <w:tcPr>
            <w:tcW w:w="1247" w:type="dxa"/>
          </w:tcPr>
          <w:p w:rsidR="00303820" w:rsidRPr="001B72CE" w:rsidRDefault="004D3FF4">
            <w:pPr>
              <w:pStyle w:val="TalartidSumma"/>
            </w:pPr>
            <w:r w:rsidRPr="001B72CE">
              <w:t>1.09</w:t>
            </w:r>
          </w:p>
        </w:tc>
        <w:tc>
          <w:tcPr>
            <w:tcW w:w="1489" w:type="dxa"/>
          </w:tcPr>
          <w:p w:rsidR="00303820" w:rsidRPr="001B72CE" w:rsidRDefault="004D3FF4">
            <w:pPr>
              <w:pStyle w:val="TalartidAckumulerad"/>
            </w:pPr>
            <w:r w:rsidRPr="001B72CE">
              <w:t>2.04</w:t>
            </w:r>
          </w:p>
        </w:tc>
      </w:tr>
    </w:tbl>
    <w:p w:rsidR="002523DA" w:rsidRPr="001B72CE" w:rsidRDefault="002523DA">
      <w:pPr>
        <w:pStyle w:val="Blankrad"/>
      </w:pPr>
      <w:r w:rsidRPr="001B72C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2523DA" w:rsidRPr="001B72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523DA" w:rsidRPr="001B72CE" w:rsidRDefault="004D3FF4">
            <w:pPr>
              <w:pStyle w:val="rendenr"/>
            </w:pPr>
            <w:r w:rsidRPr="001B72CE">
              <w:t>16</w:t>
            </w:r>
          </w:p>
        </w:tc>
        <w:tc>
          <w:tcPr>
            <w:tcW w:w="5670" w:type="dxa"/>
            <w:gridSpan w:val="2"/>
          </w:tcPr>
          <w:p w:rsidR="002523DA" w:rsidRPr="001B72CE" w:rsidRDefault="002523DA">
            <w:pPr>
              <w:pStyle w:val="renderubrik"/>
            </w:pPr>
            <w:r w:rsidRPr="001B72CE">
              <w:t>Trafikutskottets betänkande TU11</w:t>
            </w:r>
          </w:p>
        </w:tc>
        <w:tc>
          <w:tcPr>
            <w:tcW w:w="1247" w:type="dxa"/>
          </w:tcPr>
          <w:p w:rsidR="002523DA" w:rsidRPr="001B72CE" w:rsidRDefault="002523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523DA" w:rsidRPr="001B72CE" w:rsidRDefault="002523DA">
            <w:pPr>
              <w:pStyle w:val="IngenText"/>
              <w:tabs>
                <w:tab w:val="clear" w:pos="6804"/>
              </w:tabs>
            </w:pPr>
          </w:p>
        </w:tc>
      </w:tr>
      <w:tr w:rsidR="002523DA" w:rsidRPr="001B72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523DA" w:rsidRPr="001B72CE" w:rsidRDefault="002523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523DA" w:rsidRPr="001B72CE" w:rsidRDefault="002523DA">
            <w:pPr>
              <w:pStyle w:val="Underrubrik"/>
            </w:pPr>
            <w:r w:rsidRPr="001B72CE">
              <w:t>IT-politik och elektroniska kommunikationer</w:t>
            </w:r>
          </w:p>
        </w:tc>
        <w:tc>
          <w:tcPr>
            <w:tcW w:w="1247" w:type="dxa"/>
          </w:tcPr>
          <w:p w:rsidR="002523DA" w:rsidRPr="001B72CE" w:rsidRDefault="002523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523DA" w:rsidRPr="001B72CE" w:rsidRDefault="002523DA">
            <w:pPr>
              <w:pStyle w:val="IngenText"/>
              <w:tabs>
                <w:tab w:val="clear" w:pos="6804"/>
              </w:tabs>
            </w:pPr>
          </w:p>
        </w:tc>
      </w:tr>
      <w:tr w:rsidR="002523DA" w:rsidRPr="001B72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523DA" w:rsidRPr="001B72CE" w:rsidRDefault="002523DA">
            <w:pPr>
              <w:pStyle w:val="IngenText"/>
            </w:pPr>
          </w:p>
        </w:tc>
        <w:tc>
          <w:tcPr>
            <w:tcW w:w="454" w:type="dxa"/>
          </w:tcPr>
          <w:p w:rsidR="002523DA" w:rsidRPr="001B72CE" w:rsidRDefault="002523DA" w:rsidP="002523DA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523DA" w:rsidRPr="001B72CE" w:rsidRDefault="00BF37E3">
            <w:r w:rsidRPr="001B72CE">
              <w:t>Ingemar Vänerlöv (kd)</w:t>
            </w:r>
          </w:p>
        </w:tc>
        <w:tc>
          <w:tcPr>
            <w:tcW w:w="1247" w:type="dxa"/>
          </w:tcPr>
          <w:p w:rsidR="002523DA" w:rsidRPr="001B72CE" w:rsidRDefault="00BF37E3">
            <w:pPr>
              <w:pStyle w:val="Talartid"/>
            </w:pPr>
            <w:r w:rsidRPr="001B72CE">
              <w:t>3</w:t>
            </w:r>
          </w:p>
        </w:tc>
        <w:tc>
          <w:tcPr>
            <w:tcW w:w="1489" w:type="dxa"/>
          </w:tcPr>
          <w:p w:rsidR="002523DA" w:rsidRPr="001B72CE" w:rsidRDefault="002523DA">
            <w:pPr>
              <w:pStyle w:val="IngenText"/>
            </w:pPr>
          </w:p>
        </w:tc>
      </w:tr>
      <w:tr w:rsidR="002523DA" w:rsidRPr="001B72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523DA" w:rsidRPr="001B72CE" w:rsidRDefault="002523DA">
            <w:pPr>
              <w:pStyle w:val="IngenText"/>
            </w:pPr>
          </w:p>
        </w:tc>
        <w:tc>
          <w:tcPr>
            <w:tcW w:w="454" w:type="dxa"/>
          </w:tcPr>
          <w:p w:rsidR="002523DA" w:rsidRPr="001B72CE" w:rsidRDefault="002523DA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523DA" w:rsidRPr="001B72CE" w:rsidRDefault="00BF37E3">
            <w:r w:rsidRPr="001B72CE">
              <w:t>Désirée Liljevall (s)</w:t>
            </w:r>
          </w:p>
        </w:tc>
        <w:tc>
          <w:tcPr>
            <w:tcW w:w="1247" w:type="dxa"/>
          </w:tcPr>
          <w:p w:rsidR="002523DA" w:rsidRPr="001B72CE" w:rsidRDefault="00BF37E3">
            <w:pPr>
              <w:pStyle w:val="Talartid"/>
            </w:pPr>
            <w:r w:rsidRPr="001B72CE">
              <w:t>8</w:t>
            </w:r>
          </w:p>
        </w:tc>
        <w:tc>
          <w:tcPr>
            <w:tcW w:w="1489" w:type="dxa"/>
          </w:tcPr>
          <w:p w:rsidR="002523DA" w:rsidRPr="001B72CE" w:rsidRDefault="002523DA">
            <w:pPr>
              <w:pStyle w:val="IngenText"/>
            </w:pPr>
          </w:p>
        </w:tc>
      </w:tr>
      <w:tr w:rsidR="00BF37E3" w:rsidRPr="001B72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F37E3" w:rsidRPr="001B72CE" w:rsidRDefault="00BF37E3">
            <w:pPr>
              <w:pStyle w:val="IngenText"/>
            </w:pPr>
          </w:p>
        </w:tc>
        <w:tc>
          <w:tcPr>
            <w:tcW w:w="454" w:type="dxa"/>
          </w:tcPr>
          <w:p w:rsidR="00BF37E3" w:rsidRPr="001B72CE" w:rsidRDefault="00BF37E3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F37E3" w:rsidRPr="001B72CE" w:rsidRDefault="00BF37E3">
            <w:r w:rsidRPr="001B72CE">
              <w:t>Peter Pedersen (v)</w:t>
            </w:r>
          </w:p>
        </w:tc>
        <w:tc>
          <w:tcPr>
            <w:tcW w:w="1247" w:type="dxa"/>
          </w:tcPr>
          <w:p w:rsidR="00BF37E3" w:rsidRPr="001B72CE" w:rsidRDefault="00BF37E3">
            <w:pPr>
              <w:pStyle w:val="Talartid"/>
            </w:pPr>
            <w:r w:rsidRPr="001B72CE">
              <w:t>8</w:t>
            </w:r>
          </w:p>
        </w:tc>
        <w:tc>
          <w:tcPr>
            <w:tcW w:w="1489" w:type="dxa"/>
          </w:tcPr>
          <w:p w:rsidR="00BF37E3" w:rsidRPr="001B72CE" w:rsidRDefault="00BF37E3">
            <w:pPr>
              <w:pStyle w:val="IngenText"/>
            </w:pPr>
          </w:p>
        </w:tc>
      </w:tr>
      <w:tr w:rsidR="00303820" w:rsidRPr="001B72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03820" w:rsidRPr="001B72CE" w:rsidRDefault="00303820">
            <w:pPr>
              <w:pStyle w:val="IngenText"/>
            </w:pPr>
          </w:p>
        </w:tc>
        <w:tc>
          <w:tcPr>
            <w:tcW w:w="454" w:type="dxa"/>
          </w:tcPr>
          <w:p w:rsidR="00303820" w:rsidRPr="001B72CE" w:rsidRDefault="0030382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303820" w:rsidRPr="001B72CE" w:rsidRDefault="00303820" w:rsidP="00487B87">
            <w:r w:rsidRPr="001B72CE">
              <w:t>Eliza Roszkowska Öberg (m)</w:t>
            </w:r>
          </w:p>
        </w:tc>
        <w:tc>
          <w:tcPr>
            <w:tcW w:w="1247" w:type="dxa"/>
          </w:tcPr>
          <w:p w:rsidR="00303820" w:rsidRPr="001B72CE" w:rsidRDefault="00303820" w:rsidP="00487B87">
            <w:pPr>
              <w:pStyle w:val="Talartid"/>
            </w:pPr>
            <w:r w:rsidRPr="001B72CE">
              <w:t>8</w:t>
            </w:r>
          </w:p>
        </w:tc>
        <w:tc>
          <w:tcPr>
            <w:tcW w:w="1489" w:type="dxa"/>
          </w:tcPr>
          <w:p w:rsidR="00303820" w:rsidRPr="001B72CE" w:rsidRDefault="00303820">
            <w:pPr>
              <w:pStyle w:val="IngenText"/>
            </w:pPr>
          </w:p>
        </w:tc>
      </w:tr>
      <w:tr w:rsidR="00303820" w:rsidRPr="001B72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03820" w:rsidRPr="001B72CE" w:rsidRDefault="00303820">
            <w:pPr>
              <w:pStyle w:val="IngenText"/>
            </w:pPr>
          </w:p>
        </w:tc>
        <w:tc>
          <w:tcPr>
            <w:tcW w:w="454" w:type="dxa"/>
          </w:tcPr>
          <w:p w:rsidR="00303820" w:rsidRPr="001B72CE" w:rsidRDefault="0030382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303820" w:rsidRPr="001B72CE" w:rsidRDefault="00303820" w:rsidP="00487B87">
            <w:r w:rsidRPr="001B72CE">
              <w:t>Sven Bergström (c)</w:t>
            </w:r>
          </w:p>
        </w:tc>
        <w:tc>
          <w:tcPr>
            <w:tcW w:w="1247" w:type="dxa"/>
          </w:tcPr>
          <w:p w:rsidR="00303820" w:rsidRPr="001B72CE" w:rsidRDefault="00303820" w:rsidP="00487B87">
            <w:pPr>
              <w:pStyle w:val="Talartid"/>
            </w:pPr>
            <w:r w:rsidRPr="001B72CE">
              <w:t>8</w:t>
            </w:r>
          </w:p>
        </w:tc>
        <w:tc>
          <w:tcPr>
            <w:tcW w:w="1489" w:type="dxa"/>
          </w:tcPr>
          <w:p w:rsidR="00303820" w:rsidRPr="001B72CE" w:rsidRDefault="00303820">
            <w:pPr>
              <w:pStyle w:val="IngenText"/>
            </w:pPr>
          </w:p>
        </w:tc>
      </w:tr>
      <w:tr w:rsidR="00303820" w:rsidRPr="001B72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03820" w:rsidRPr="001B72CE" w:rsidRDefault="00303820">
            <w:pPr>
              <w:pStyle w:val="IngenText"/>
            </w:pPr>
          </w:p>
        </w:tc>
        <w:tc>
          <w:tcPr>
            <w:tcW w:w="454" w:type="dxa"/>
          </w:tcPr>
          <w:p w:rsidR="00303820" w:rsidRPr="001B72CE" w:rsidRDefault="0030382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303820" w:rsidRPr="001B72CE" w:rsidRDefault="00303820">
            <w:r w:rsidRPr="001B72CE">
              <w:t>Christer Winbäck (fp)</w:t>
            </w:r>
          </w:p>
        </w:tc>
        <w:tc>
          <w:tcPr>
            <w:tcW w:w="1247" w:type="dxa"/>
          </w:tcPr>
          <w:p w:rsidR="00303820" w:rsidRPr="001B72CE" w:rsidRDefault="00303820">
            <w:pPr>
              <w:pStyle w:val="Talartid"/>
            </w:pPr>
            <w:r w:rsidRPr="001B72CE">
              <w:t>8</w:t>
            </w:r>
          </w:p>
        </w:tc>
        <w:tc>
          <w:tcPr>
            <w:tcW w:w="1489" w:type="dxa"/>
          </w:tcPr>
          <w:p w:rsidR="00303820" w:rsidRPr="001B72CE" w:rsidRDefault="00303820">
            <w:pPr>
              <w:pStyle w:val="IngenText"/>
            </w:pPr>
          </w:p>
        </w:tc>
      </w:tr>
      <w:tr w:rsidR="00303820" w:rsidRPr="001B72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03820" w:rsidRPr="001B72CE" w:rsidRDefault="00303820">
            <w:pPr>
              <w:pStyle w:val="IngenText"/>
            </w:pPr>
          </w:p>
        </w:tc>
        <w:tc>
          <w:tcPr>
            <w:tcW w:w="454" w:type="dxa"/>
          </w:tcPr>
          <w:p w:rsidR="00303820" w:rsidRPr="001B72CE" w:rsidRDefault="0030382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303820" w:rsidRPr="001B72CE" w:rsidRDefault="00303820" w:rsidP="00487B87">
            <w:r w:rsidRPr="001B72CE">
              <w:t>Monica Green (s)</w:t>
            </w:r>
          </w:p>
        </w:tc>
        <w:tc>
          <w:tcPr>
            <w:tcW w:w="1247" w:type="dxa"/>
          </w:tcPr>
          <w:p w:rsidR="00303820" w:rsidRPr="001B72CE" w:rsidRDefault="00303820" w:rsidP="00487B87">
            <w:pPr>
              <w:pStyle w:val="Talartid"/>
            </w:pPr>
            <w:r w:rsidRPr="001B72CE">
              <w:t>6</w:t>
            </w:r>
          </w:p>
        </w:tc>
        <w:tc>
          <w:tcPr>
            <w:tcW w:w="1489" w:type="dxa"/>
          </w:tcPr>
          <w:p w:rsidR="00303820" w:rsidRPr="001B72CE" w:rsidRDefault="00303820">
            <w:pPr>
              <w:pStyle w:val="IngenText"/>
            </w:pPr>
          </w:p>
        </w:tc>
      </w:tr>
      <w:tr w:rsidR="00303820" w:rsidRPr="001B72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03820" w:rsidRPr="001B72CE" w:rsidRDefault="00303820">
            <w:pPr>
              <w:pStyle w:val="Summalinje"/>
            </w:pPr>
          </w:p>
        </w:tc>
        <w:tc>
          <w:tcPr>
            <w:tcW w:w="454" w:type="dxa"/>
          </w:tcPr>
          <w:p w:rsidR="00303820" w:rsidRPr="001B72CE" w:rsidRDefault="00303820">
            <w:pPr>
              <w:pStyle w:val="Summalinje"/>
            </w:pPr>
          </w:p>
        </w:tc>
        <w:tc>
          <w:tcPr>
            <w:tcW w:w="5216" w:type="dxa"/>
          </w:tcPr>
          <w:p w:rsidR="00303820" w:rsidRPr="001B72CE" w:rsidRDefault="00303820">
            <w:pPr>
              <w:pStyle w:val="Summalinje"/>
            </w:pPr>
          </w:p>
        </w:tc>
        <w:tc>
          <w:tcPr>
            <w:tcW w:w="1247" w:type="dxa"/>
          </w:tcPr>
          <w:p w:rsidR="00303820" w:rsidRPr="001B72CE" w:rsidRDefault="00303820">
            <w:pPr>
              <w:pStyle w:val="Summalinje"/>
            </w:pPr>
            <w:r w:rsidRPr="001B72CE">
              <w:t>____</w:t>
            </w:r>
          </w:p>
        </w:tc>
        <w:tc>
          <w:tcPr>
            <w:tcW w:w="1489" w:type="dxa"/>
          </w:tcPr>
          <w:p w:rsidR="00303820" w:rsidRPr="001B72CE" w:rsidRDefault="00303820">
            <w:pPr>
              <w:pStyle w:val="Summalinje"/>
            </w:pPr>
            <w:r w:rsidRPr="001B72CE">
              <w:t>____</w:t>
            </w:r>
          </w:p>
        </w:tc>
      </w:tr>
      <w:tr w:rsidR="00303820" w:rsidRPr="001B72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03820" w:rsidRPr="001B72CE" w:rsidRDefault="00303820">
            <w:pPr>
              <w:pStyle w:val="IngenText"/>
            </w:pPr>
            <w:r w:rsidRPr="001B72CE">
              <w:t xml:space="preserve"> </w:t>
            </w:r>
          </w:p>
        </w:tc>
        <w:tc>
          <w:tcPr>
            <w:tcW w:w="454" w:type="dxa"/>
          </w:tcPr>
          <w:p w:rsidR="00303820" w:rsidRPr="001B72CE" w:rsidRDefault="00303820">
            <w:pPr>
              <w:pStyle w:val="IngenText"/>
            </w:pPr>
          </w:p>
        </w:tc>
        <w:tc>
          <w:tcPr>
            <w:tcW w:w="5216" w:type="dxa"/>
          </w:tcPr>
          <w:p w:rsidR="00303820" w:rsidRPr="001B72CE" w:rsidRDefault="00303820">
            <w:pPr>
              <w:pStyle w:val="IngenText"/>
            </w:pPr>
          </w:p>
        </w:tc>
        <w:tc>
          <w:tcPr>
            <w:tcW w:w="1247" w:type="dxa"/>
          </w:tcPr>
          <w:p w:rsidR="00303820" w:rsidRPr="001B72CE" w:rsidRDefault="004D3FF4">
            <w:pPr>
              <w:pStyle w:val="TalartidSumma"/>
            </w:pPr>
            <w:r w:rsidRPr="001B72CE">
              <w:t>0.49</w:t>
            </w:r>
          </w:p>
        </w:tc>
        <w:tc>
          <w:tcPr>
            <w:tcW w:w="1489" w:type="dxa"/>
          </w:tcPr>
          <w:p w:rsidR="00303820" w:rsidRPr="001B72CE" w:rsidRDefault="004D3FF4">
            <w:pPr>
              <w:pStyle w:val="TalartidAckumulerad"/>
            </w:pPr>
            <w:r w:rsidRPr="001B72CE">
              <w:t>2.53</w:t>
            </w:r>
          </w:p>
        </w:tc>
      </w:tr>
    </w:tbl>
    <w:p w:rsidR="002523DA" w:rsidRPr="001B72CE" w:rsidRDefault="002523DA">
      <w:pPr>
        <w:pStyle w:val="Blankrad"/>
      </w:pPr>
      <w:r w:rsidRPr="001B72C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2523DA" w:rsidRPr="001B72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523DA" w:rsidRPr="001B72CE" w:rsidRDefault="004D3FF4" w:rsidP="00303820">
            <w:pPr>
              <w:pStyle w:val="rendenr"/>
              <w:pageBreakBefore/>
            </w:pPr>
            <w:r w:rsidRPr="001B72CE">
              <w:t>17</w:t>
            </w:r>
          </w:p>
        </w:tc>
        <w:tc>
          <w:tcPr>
            <w:tcW w:w="5670" w:type="dxa"/>
            <w:gridSpan w:val="2"/>
          </w:tcPr>
          <w:p w:rsidR="002523DA" w:rsidRPr="001B72CE" w:rsidRDefault="002523DA" w:rsidP="00303820">
            <w:pPr>
              <w:pStyle w:val="renderubrik"/>
              <w:pageBreakBefore/>
            </w:pPr>
            <w:r w:rsidRPr="001B72CE">
              <w:t xml:space="preserve">Socialutskottets </w:t>
            </w:r>
            <w:r w:rsidR="00EC5172" w:rsidRPr="001B72CE">
              <w:t>utlåtande</w:t>
            </w:r>
            <w:r w:rsidRPr="001B72CE">
              <w:t xml:space="preserve"> </w:t>
            </w:r>
            <w:bookmarkStart w:id="2" w:name="BetänkandeNr"/>
            <w:bookmarkEnd w:id="2"/>
            <w:r w:rsidRPr="001B72CE">
              <w:t>SoU16</w:t>
            </w:r>
          </w:p>
        </w:tc>
        <w:tc>
          <w:tcPr>
            <w:tcW w:w="1247" w:type="dxa"/>
          </w:tcPr>
          <w:p w:rsidR="002523DA" w:rsidRPr="001B72CE" w:rsidRDefault="002523DA" w:rsidP="00303820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523DA" w:rsidRPr="001B72CE" w:rsidRDefault="002523DA" w:rsidP="00303820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2523DA" w:rsidRPr="001B72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523DA" w:rsidRPr="001B72CE" w:rsidRDefault="002523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523DA" w:rsidRPr="001B72CE" w:rsidRDefault="002523DA">
            <w:pPr>
              <w:pStyle w:val="Underrubrik"/>
            </w:pPr>
            <w:bookmarkStart w:id="3" w:name="Ärenderubrik"/>
            <w:bookmarkEnd w:id="3"/>
            <w:r w:rsidRPr="001B72CE">
              <w:t>Utlåtande om grönboken Mot ett rökfritt Europa: policyalternativ på EU-nivå</w:t>
            </w:r>
          </w:p>
        </w:tc>
        <w:tc>
          <w:tcPr>
            <w:tcW w:w="1247" w:type="dxa"/>
          </w:tcPr>
          <w:p w:rsidR="002523DA" w:rsidRPr="001B72CE" w:rsidRDefault="002523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523DA" w:rsidRPr="001B72CE" w:rsidRDefault="002523DA">
            <w:pPr>
              <w:pStyle w:val="IngenText"/>
              <w:tabs>
                <w:tab w:val="clear" w:pos="6804"/>
              </w:tabs>
            </w:pPr>
          </w:p>
        </w:tc>
      </w:tr>
      <w:tr w:rsidR="002523DA" w:rsidRPr="001B72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523DA" w:rsidRPr="001B72CE" w:rsidRDefault="002523DA">
            <w:pPr>
              <w:pStyle w:val="IngenText"/>
            </w:pPr>
          </w:p>
        </w:tc>
        <w:tc>
          <w:tcPr>
            <w:tcW w:w="454" w:type="dxa"/>
          </w:tcPr>
          <w:p w:rsidR="002523DA" w:rsidRPr="001B72CE" w:rsidRDefault="002523DA" w:rsidP="002523DA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2523DA" w:rsidRPr="001B72CE" w:rsidRDefault="00D25B91">
            <w:r w:rsidRPr="001B72CE">
              <w:t>Barbro Westerholm (fp)</w:t>
            </w:r>
          </w:p>
        </w:tc>
        <w:tc>
          <w:tcPr>
            <w:tcW w:w="1247" w:type="dxa"/>
          </w:tcPr>
          <w:p w:rsidR="002523DA" w:rsidRPr="001B72CE" w:rsidRDefault="00D25B91">
            <w:pPr>
              <w:pStyle w:val="Talartid"/>
            </w:pPr>
            <w:r w:rsidRPr="001B72CE">
              <w:t>3</w:t>
            </w:r>
          </w:p>
        </w:tc>
        <w:tc>
          <w:tcPr>
            <w:tcW w:w="1489" w:type="dxa"/>
          </w:tcPr>
          <w:p w:rsidR="002523DA" w:rsidRPr="001B72CE" w:rsidRDefault="002523DA">
            <w:pPr>
              <w:pStyle w:val="IngenText"/>
            </w:pPr>
          </w:p>
        </w:tc>
      </w:tr>
      <w:tr w:rsidR="00303820" w:rsidRPr="001B72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03820" w:rsidRPr="001B72CE" w:rsidRDefault="00303820">
            <w:pPr>
              <w:pStyle w:val="IngenText"/>
            </w:pPr>
          </w:p>
        </w:tc>
        <w:tc>
          <w:tcPr>
            <w:tcW w:w="454" w:type="dxa"/>
          </w:tcPr>
          <w:p w:rsidR="00303820" w:rsidRPr="001B72CE" w:rsidRDefault="00303820" w:rsidP="002523DA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303820" w:rsidRPr="001B72CE" w:rsidRDefault="00303820" w:rsidP="00487B87">
            <w:r w:rsidRPr="001B72CE">
              <w:t>Christer Engelhardt (s)</w:t>
            </w:r>
          </w:p>
        </w:tc>
        <w:tc>
          <w:tcPr>
            <w:tcW w:w="1247" w:type="dxa"/>
          </w:tcPr>
          <w:p w:rsidR="00303820" w:rsidRPr="001B72CE" w:rsidRDefault="00303820" w:rsidP="00487B87">
            <w:pPr>
              <w:pStyle w:val="Talartid"/>
            </w:pPr>
            <w:r w:rsidRPr="001B72CE">
              <w:t>6</w:t>
            </w:r>
          </w:p>
        </w:tc>
        <w:tc>
          <w:tcPr>
            <w:tcW w:w="1489" w:type="dxa"/>
          </w:tcPr>
          <w:p w:rsidR="00303820" w:rsidRPr="001B72CE" w:rsidRDefault="00303820">
            <w:pPr>
              <w:pStyle w:val="IngenText"/>
            </w:pPr>
          </w:p>
        </w:tc>
      </w:tr>
      <w:tr w:rsidR="00303820" w:rsidRPr="001B72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03820" w:rsidRPr="001B72CE" w:rsidRDefault="00303820">
            <w:pPr>
              <w:pStyle w:val="IngenText"/>
            </w:pPr>
          </w:p>
        </w:tc>
        <w:tc>
          <w:tcPr>
            <w:tcW w:w="454" w:type="dxa"/>
          </w:tcPr>
          <w:p w:rsidR="00303820" w:rsidRPr="001B72CE" w:rsidRDefault="00303820" w:rsidP="002523DA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303820" w:rsidRPr="001B72CE" w:rsidRDefault="00303820" w:rsidP="00487B87">
            <w:r w:rsidRPr="001B72CE">
              <w:t>Jan R Andersson (m)</w:t>
            </w:r>
          </w:p>
        </w:tc>
        <w:tc>
          <w:tcPr>
            <w:tcW w:w="1247" w:type="dxa"/>
          </w:tcPr>
          <w:p w:rsidR="00303820" w:rsidRPr="001B72CE" w:rsidRDefault="00303820" w:rsidP="00487B87">
            <w:pPr>
              <w:pStyle w:val="Talartid"/>
            </w:pPr>
            <w:r w:rsidRPr="001B72CE">
              <w:t>6</w:t>
            </w:r>
          </w:p>
        </w:tc>
        <w:tc>
          <w:tcPr>
            <w:tcW w:w="1489" w:type="dxa"/>
          </w:tcPr>
          <w:p w:rsidR="00303820" w:rsidRPr="001B72CE" w:rsidRDefault="00303820">
            <w:pPr>
              <w:pStyle w:val="IngenText"/>
            </w:pPr>
          </w:p>
        </w:tc>
      </w:tr>
      <w:tr w:rsidR="00303820" w:rsidRPr="001B72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03820" w:rsidRPr="001B72CE" w:rsidRDefault="00303820">
            <w:pPr>
              <w:pStyle w:val="IngenText"/>
            </w:pPr>
          </w:p>
        </w:tc>
        <w:tc>
          <w:tcPr>
            <w:tcW w:w="454" w:type="dxa"/>
          </w:tcPr>
          <w:p w:rsidR="00303820" w:rsidRPr="001B72CE" w:rsidRDefault="00303820" w:rsidP="002523DA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303820" w:rsidRPr="001B72CE" w:rsidRDefault="00303820" w:rsidP="00487B87">
            <w:r w:rsidRPr="001B72CE">
              <w:t>Lars-Ivar Ericson (c)</w:t>
            </w:r>
          </w:p>
        </w:tc>
        <w:tc>
          <w:tcPr>
            <w:tcW w:w="1247" w:type="dxa"/>
          </w:tcPr>
          <w:p w:rsidR="00303820" w:rsidRPr="001B72CE" w:rsidRDefault="00303820" w:rsidP="00487B87">
            <w:pPr>
              <w:pStyle w:val="Talartid"/>
            </w:pPr>
            <w:r w:rsidRPr="001B72CE">
              <w:t>6</w:t>
            </w:r>
          </w:p>
        </w:tc>
        <w:tc>
          <w:tcPr>
            <w:tcW w:w="1489" w:type="dxa"/>
          </w:tcPr>
          <w:p w:rsidR="00303820" w:rsidRPr="001B72CE" w:rsidRDefault="00303820">
            <w:pPr>
              <w:pStyle w:val="IngenText"/>
            </w:pPr>
          </w:p>
        </w:tc>
      </w:tr>
      <w:tr w:rsidR="00303820" w:rsidRPr="001B72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03820" w:rsidRPr="001B72CE" w:rsidRDefault="00303820">
            <w:pPr>
              <w:pStyle w:val="IngenText"/>
            </w:pPr>
          </w:p>
        </w:tc>
        <w:tc>
          <w:tcPr>
            <w:tcW w:w="454" w:type="dxa"/>
          </w:tcPr>
          <w:p w:rsidR="00303820" w:rsidRPr="001B72CE" w:rsidRDefault="00303820" w:rsidP="002523DA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303820" w:rsidRPr="001B72CE" w:rsidRDefault="00303820" w:rsidP="00487B87">
            <w:r w:rsidRPr="001B72CE">
              <w:t>Maria Lundqvist-Brömster (fp)</w:t>
            </w:r>
          </w:p>
        </w:tc>
        <w:tc>
          <w:tcPr>
            <w:tcW w:w="1247" w:type="dxa"/>
          </w:tcPr>
          <w:p w:rsidR="00303820" w:rsidRPr="001B72CE" w:rsidRDefault="00303820" w:rsidP="00487B87">
            <w:pPr>
              <w:pStyle w:val="Talartid"/>
            </w:pPr>
            <w:r w:rsidRPr="001B72CE">
              <w:t>6</w:t>
            </w:r>
          </w:p>
        </w:tc>
        <w:tc>
          <w:tcPr>
            <w:tcW w:w="1489" w:type="dxa"/>
          </w:tcPr>
          <w:p w:rsidR="00303820" w:rsidRPr="001B72CE" w:rsidRDefault="00303820">
            <w:pPr>
              <w:pStyle w:val="IngenText"/>
            </w:pPr>
          </w:p>
        </w:tc>
      </w:tr>
      <w:tr w:rsidR="00303820" w:rsidRPr="001B72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03820" w:rsidRPr="001B72CE" w:rsidRDefault="00303820">
            <w:pPr>
              <w:pStyle w:val="IngenText"/>
            </w:pPr>
          </w:p>
        </w:tc>
        <w:tc>
          <w:tcPr>
            <w:tcW w:w="454" w:type="dxa"/>
          </w:tcPr>
          <w:p w:rsidR="00303820" w:rsidRPr="001B72CE" w:rsidRDefault="00303820" w:rsidP="002523DA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303820" w:rsidRPr="001B72CE" w:rsidRDefault="00303820" w:rsidP="00487B87">
            <w:r w:rsidRPr="001B72CE">
              <w:t>Chatrine Pålsson Ahlgren (kd)</w:t>
            </w:r>
          </w:p>
        </w:tc>
        <w:tc>
          <w:tcPr>
            <w:tcW w:w="1247" w:type="dxa"/>
          </w:tcPr>
          <w:p w:rsidR="00303820" w:rsidRPr="001B72CE" w:rsidRDefault="00303820" w:rsidP="00487B87">
            <w:pPr>
              <w:pStyle w:val="Talartid"/>
            </w:pPr>
            <w:r w:rsidRPr="001B72CE">
              <w:t>6</w:t>
            </w:r>
          </w:p>
        </w:tc>
        <w:tc>
          <w:tcPr>
            <w:tcW w:w="1489" w:type="dxa"/>
          </w:tcPr>
          <w:p w:rsidR="00303820" w:rsidRPr="001B72CE" w:rsidRDefault="00303820">
            <w:pPr>
              <w:pStyle w:val="IngenText"/>
            </w:pPr>
          </w:p>
        </w:tc>
      </w:tr>
      <w:tr w:rsidR="00303820" w:rsidRPr="001B72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03820" w:rsidRPr="001B72CE" w:rsidRDefault="00303820">
            <w:pPr>
              <w:pStyle w:val="IngenText"/>
            </w:pPr>
          </w:p>
        </w:tc>
        <w:tc>
          <w:tcPr>
            <w:tcW w:w="454" w:type="dxa"/>
          </w:tcPr>
          <w:p w:rsidR="00303820" w:rsidRPr="001B72CE" w:rsidRDefault="00303820" w:rsidP="002523DA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303820" w:rsidRPr="001B72CE" w:rsidRDefault="00303820">
            <w:r w:rsidRPr="001B72CE">
              <w:t>Elina Linna (v)</w:t>
            </w:r>
          </w:p>
        </w:tc>
        <w:tc>
          <w:tcPr>
            <w:tcW w:w="1247" w:type="dxa"/>
          </w:tcPr>
          <w:p w:rsidR="00303820" w:rsidRPr="001B72CE" w:rsidRDefault="00303820">
            <w:pPr>
              <w:pStyle w:val="Talartid"/>
            </w:pPr>
            <w:r w:rsidRPr="001B72CE">
              <w:t>6</w:t>
            </w:r>
          </w:p>
        </w:tc>
        <w:tc>
          <w:tcPr>
            <w:tcW w:w="1489" w:type="dxa"/>
          </w:tcPr>
          <w:p w:rsidR="00303820" w:rsidRPr="001B72CE" w:rsidRDefault="00303820">
            <w:pPr>
              <w:pStyle w:val="IngenText"/>
            </w:pPr>
          </w:p>
        </w:tc>
      </w:tr>
      <w:tr w:rsidR="00303820" w:rsidRPr="001B72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03820" w:rsidRPr="001B72CE" w:rsidRDefault="00303820">
            <w:pPr>
              <w:pStyle w:val="IngenText"/>
            </w:pPr>
          </w:p>
        </w:tc>
        <w:tc>
          <w:tcPr>
            <w:tcW w:w="454" w:type="dxa"/>
          </w:tcPr>
          <w:p w:rsidR="00303820" w:rsidRPr="001B72CE" w:rsidRDefault="00303820" w:rsidP="002523DA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303820" w:rsidRPr="001B72CE" w:rsidRDefault="00303820" w:rsidP="00487B87">
            <w:r w:rsidRPr="001B72CE">
              <w:t>Thomas Nihlén (mp)</w:t>
            </w:r>
          </w:p>
        </w:tc>
        <w:tc>
          <w:tcPr>
            <w:tcW w:w="1247" w:type="dxa"/>
          </w:tcPr>
          <w:p w:rsidR="00303820" w:rsidRPr="001B72CE" w:rsidRDefault="00303820" w:rsidP="00487B87">
            <w:pPr>
              <w:pStyle w:val="Talartid"/>
            </w:pPr>
            <w:r w:rsidRPr="001B72CE">
              <w:t>6</w:t>
            </w:r>
          </w:p>
        </w:tc>
        <w:tc>
          <w:tcPr>
            <w:tcW w:w="1489" w:type="dxa"/>
          </w:tcPr>
          <w:p w:rsidR="00303820" w:rsidRPr="001B72CE" w:rsidRDefault="00303820">
            <w:pPr>
              <w:pStyle w:val="IngenText"/>
            </w:pPr>
          </w:p>
        </w:tc>
      </w:tr>
      <w:tr w:rsidR="00303820" w:rsidRPr="001B72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03820" w:rsidRPr="001B72CE" w:rsidRDefault="00303820">
            <w:pPr>
              <w:pStyle w:val="Summalinje"/>
            </w:pPr>
          </w:p>
        </w:tc>
        <w:tc>
          <w:tcPr>
            <w:tcW w:w="454" w:type="dxa"/>
          </w:tcPr>
          <w:p w:rsidR="00303820" w:rsidRPr="001B72CE" w:rsidRDefault="00303820">
            <w:pPr>
              <w:pStyle w:val="Summalinje"/>
            </w:pPr>
          </w:p>
        </w:tc>
        <w:tc>
          <w:tcPr>
            <w:tcW w:w="5216" w:type="dxa"/>
          </w:tcPr>
          <w:p w:rsidR="00303820" w:rsidRPr="001B72CE" w:rsidRDefault="00303820">
            <w:pPr>
              <w:pStyle w:val="Summalinje"/>
            </w:pPr>
          </w:p>
        </w:tc>
        <w:tc>
          <w:tcPr>
            <w:tcW w:w="1247" w:type="dxa"/>
          </w:tcPr>
          <w:p w:rsidR="00303820" w:rsidRPr="001B72CE" w:rsidRDefault="00303820">
            <w:pPr>
              <w:pStyle w:val="Summalinje"/>
            </w:pPr>
            <w:r w:rsidRPr="001B72CE">
              <w:t>____</w:t>
            </w:r>
          </w:p>
        </w:tc>
        <w:tc>
          <w:tcPr>
            <w:tcW w:w="1489" w:type="dxa"/>
          </w:tcPr>
          <w:p w:rsidR="00303820" w:rsidRPr="001B72CE" w:rsidRDefault="00303820">
            <w:pPr>
              <w:pStyle w:val="Summalinje"/>
            </w:pPr>
            <w:r w:rsidRPr="001B72CE">
              <w:t>____</w:t>
            </w:r>
          </w:p>
        </w:tc>
      </w:tr>
      <w:tr w:rsidR="00303820" w:rsidRPr="001B72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03820" w:rsidRPr="001B72CE" w:rsidRDefault="00303820">
            <w:pPr>
              <w:pStyle w:val="IngenText"/>
            </w:pPr>
            <w:r w:rsidRPr="001B72CE">
              <w:t xml:space="preserve"> </w:t>
            </w:r>
          </w:p>
        </w:tc>
        <w:tc>
          <w:tcPr>
            <w:tcW w:w="454" w:type="dxa"/>
          </w:tcPr>
          <w:p w:rsidR="00303820" w:rsidRPr="001B72CE" w:rsidRDefault="00303820">
            <w:pPr>
              <w:pStyle w:val="IngenText"/>
            </w:pPr>
          </w:p>
        </w:tc>
        <w:tc>
          <w:tcPr>
            <w:tcW w:w="5216" w:type="dxa"/>
          </w:tcPr>
          <w:p w:rsidR="00303820" w:rsidRPr="001B72CE" w:rsidRDefault="00303820">
            <w:pPr>
              <w:pStyle w:val="IngenText"/>
            </w:pPr>
          </w:p>
        </w:tc>
        <w:tc>
          <w:tcPr>
            <w:tcW w:w="1247" w:type="dxa"/>
          </w:tcPr>
          <w:p w:rsidR="00303820" w:rsidRPr="001B72CE" w:rsidRDefault="004D3FF4">
            <w:pPr>
              <w:pStyle w:val="TalartidSumma"/>
            </w:pPr>
            <w:r w:rsidRPr="001B72CE">
              <w:t>0.45</w:t>
            </w:r>
          </w:p>
        </w:tc>
        <w:tc>
          <w:tcPr>
            <w:tcW w:w="1489" w:type="dxa"/>
          </w:tcPr>
          <w:p w:rsidR="00303820" w:rsidRPr="001B72CE" w:rsidRDefault="004D3FF4">
            <w:pPr>
              <w:pStyle w:val="TalartidAckumulerad"/>
            </w:pPr>
            <w:r w:rsidRPr="001B72CE">
              <w:t>3.38</w:t>
            </w:r>
          </w:p>
        </w:tc>
      </w:tr>
    </w:tbl>
    <w:p w:rsidR="004E5086" w:rsidRPr="001B72CE" w:rsidRDefault="002523DA">
      <w:pPr>
        <w:pStyle w:val="Blankrad"/>
      </w:pPr>
      <w:r w:rsidRPr="001B72CE">
        <w:t xml:space="preserve">     </w:t>
      </w:r>
      <w:bookmarkStart w:id="4" w:name="Start"/>
      <w:bookmarkEnd w:id="4"/>
      <w:r w:rsidR="004E5086" w:rsidRPr="001B72CE">
        <w:t>     </w:t>
      </w:r>
    </w:p>
    <w:p w:rsidR="004E5086" w:rsidRPr="001B72CE" w:rsidRDefault="004E5086">
      <w:pPr>
        <w:pStyle w:val="Blankrad"/>
      </w:pPr>
      <w:r w:rsidRPr="001B72C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C23E49" w:rsidRPr="001B72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23E49" w:rsidRPr="001B72CE" w:rsidRDefault="00C23E49" w:rsidP="00C23E49">
            <w:pPr>
              <w:pStyle w:val="IngenText"/>
            </w:pPr>
          </w:p>
        </w:tc>
        <w:tc>
          <w:tcPr>
            <w:tcW w:w="454" w:type="dxa"/>
          </w:tcPr>
          <w:p w:rsidR="00C23E49" w:rsidRPr="001B72CE" w:rsidRDefault="00C23E49" w:rsidP="00C23E49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C23E49" w:rsidRPr="001B72CE" w:rsidRDefault="00C23E49" w:rsidP="00C23E49">
            <w:pPr>
              <w:pStyle w:val="IngenText"/>
            </w:pPr>
          </w:p>
        </w:tc>
        <w:tc>
          <w:tcPr>
            <w:tcW w:w="2268" w:type="dxa"/>
          </w:tcPr>
          <w:p w:rsidR="00C23E49" w:rsidRPr="001B72CE" w:rsidRDefault="00C23E49" w:rsidP="009B2633">
            <w:pPr>
              <w:pStyle w:val="TalartidTotalText"/>
            </w:pPr>
            <w:r w:rsidRPr="001B72CE">
              <w:t xml:space="preserve">Totalt </w:t>
            </w:r>
            <w:r w:rsidR="009B2633" w:rsidRPr="001B72CE">
              <w:t xml:space="preserve">anmäld </w:t>
            </w:r>
            <w:r w:rsidRPr="001B72CE">
              <w:t xml:space="preserve">tid </w:t>
            </w:r>
          </w:p>
        </w:tc>
        <w:tc>
          <w:tcPr>
            <w:tcW w:w="1701" w:type="dxa"/>
            <w:gridSpan w:val="2"/>
          </w:tcPr>
          <w:p w:rsidR="00C23E49" w:rsidRPr="001B72CE" w:rsidRDefault="004D3FF4" w:rsidP="00C23E49">
            <w:pPr>
              <w:pStyle w:val="TalartidTotal"/>
            </w:pPr>
            <w:r w:rsidRPr="001B72CE">
              <w:t>3 tim. 38 min.</w:t>
            </w:r>
          </w:p>
        </w:tc>
      </w:tr>
      <w:tr w:rsidR="004E5086" w:rsidRPr="001B72C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E5086" w:rsidRPr="001B72CE" w:rsidRDefault="004E508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23E49" w:rsidRPr="001B72CE" w:rsidRDefault="00C23E49" w:rsidP="009B2633"/>
          <w:p w:rsidR="004E5086" w:rsidRPr="001B72CE" w:rsidRDefault="004E5086" w:rsidP="00C23E49">
            <w:pPr>
              <w:pStyle w:val="Mittstreck"/>
            </w:pPr>
            <w:r w:rsidRPr="001B72CE">
              <w:tab/>
            </w:r>
            <w:r w:rsidRPr="001B72CE">
              <w:tab/>
            </w:r>
          </w:p>
        </w:tc>
      </w:tr>
    </w:tbl>
    <w:p w:rsidR="004E5086" w:rsidRPr="001B72CE" w:rsidRDefault="001573B3" w:rsidP="001573B3">
      <w:pPr>
        <w:pStyle w:val="Blankrad"/>
      </w:pPr>
      <w:r w:rsidRPr="001B72CE">
        <w:t xml:space="preserve">     </w:t>
      </w:r>
    </w:p>
    <w:p w:rsidR="001573B3" w:rsidRPr="001B72CE" w:rsidRDefault="001573B3" w:rsidP="001573B3">
      <w:pPr>
        <w:pStyle w:val="Blankrad"/>
      </w:pPr>
    </w:p>
    <w:p w:rsidR="001573B3" w:rsidRPr="001B72CE" w:rsidRDefault="001573B3"/>
    <w:sectPr w:rsidR="001573B3" w:rsidRPr="001B72C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2FE8" w:rsidRPr="001B72CE" w:rsidRDefault="00062FE8">
      <w:r w:rsidRPr="001B72CE">
        <w:separator/>
      </w:r>
    </w:p>
  </w:endnote>
  <w:endnote w:type="continuationSeparator" w:id="0">
    <w:p w:rsidR="00062FE8" w:rsidRPr="001B72CE" w:rsidRDefault="00062FE8">
      <w:r w:rsidRPr="001B72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23DA" w:rsidRPr="001B72CE" w:rsidRDefault="002523DA">
    <w:pPr>
      <w:pStyle w:val="Sidhuvud"/>
      <w:jc w:val="center"/>
    </w:pPr>
    <w:r w:rsidRPr="001B72CE">
      <w:fldChar w:fldCharType="begin" w:fldLock="1"/>
    </w:r>
    <w:r w:rsidRPr="001B72CE">
      <w:instrText xml:space="preserve"> PAGE </w:instrText>
    </w:r>
    <w:r w:rsidRPr="001B72CE">
      <w:fldChar w:fldCharType="separate"/>
    </w:r>
    <w:r w:rsidR="00062FE8" w:rsidRPr="001B72CE">
      <w:t>2</w:t>
    </w:r>
    <w:r w:rsidRPr="001B72CE">
      <w:fldChar w:fldCharType="end"/>
    </w:r>
    <w:r w:rsidRPr="001B72CE">
      <w:t>(</w:t>
    </w:r>
    <w:r w:rsidRPr="001B72CE">
      <w:fldChar w:fldCharType="begin" w:fldLock="1"/>
    </w:r>
    <w:r w:rsidRPr="001B72CE">
      <w:instrText xml:space="preserve"> NUMPAGES </w:instrText>
    </w:r>
    <w:r w:rsidRPr="001B72CE">
      <w:fldChar w:fldCharType="separate"/>
    </w:r>
    <w:r w:rsidR="00054B1A" w:rsidRPr="001B72CE">
      <w:t>3</w:t>
    </w:r>
    <w:r w:rsidRPr="001B72CE">
      <w:fldChar w:fldCharType="end"/>
    </w:r>
    <w:r w:rsidRPr="001B72C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23DA" w:rsidRPr="001B72CE" w:rsidRDefault="002523DA">
    <w:pPr>
      <w:pStyle w:val="Sidhuvud"/>
      <w:jc w:val="center"/>
    </w:pPr>
    <w:r w:rsidRPr="001B72CE">
      <w:fldChar w:fldCharType="begin" w:fldLock="1"/>
    </w:r>
    <w:r w:rsidRPr="001B72CE">
      <w:instrText xml:space="preserve"> PAGE </w:instrText>
    </w:r>
    <w:r w:rsidRPr="001B72CE">
      <w:fldChar w:fldCharType="separate"/>
    </w:r>
    <w:r w:rsidR="00062FE8" w:rsidRPr="001B72CE">
      <w:t>1</w:t>
    </w:r>
    <w:r w:rsidRPr="001B72CE">
      <w:fldChar w:fldCharType="end"/>
    </w:r>
    <w:r w:rsidRPr="001B72CE">
      <w:t>(</w:t>
    </w:r>
    <w:r w:rsidRPr="001B72CE">
      <w:fldChar w:fldCharType="begin" w:fldLock="1"/>
    </w:r>
    <w:r w:rsidRPr="001B72CE">
      <w:instrText xml:space="preserve"> NUMPAGES </w:instrText>
    </w:r>
    <w:r w:rsidRPr="001B72CE">
      <w:fldChar w:fldCharType="separate"/>
    </w:r>
    <w:r w:rsidR="00054B1A" w:rsidRPr="001B72CE">
      <w:t>3</w:t>
    </w:r>
    <w:r w:rsidRPr="001B72CE">
      <w:fldChar w:fldCharType="end"/>
    </w:r>
    <w:r w:rsidRPr="001B72CE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2FE8" w:rsidRPr="001B72CE" w:rsidRDefault="00062FE8">
      <w:r w:rsidRPr="001B72CE">
        <w:separator/>
      </w:r>
    </w:p>
  </w:footnote>
  <w:footnote w:type="continuationSeparator" w:id="0">
    <w:p w:rsidR="00062FE8" w:rsidRPr="001B72CE" w:rsidRDefault="00062FE8">
      <w:r w:rsidRPr="001B72C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23DA" w:rsidRPr="001B72CE" w:rsidRDefault="002523DA">
    <w:pPr>
      <w:pStyle w:val="Sidhuvud"/>
      <w:tabs>
        <w:tab w:val="clear" w:pos="4536"/>
      </w:tabs>
    </w:pPr>
    <w:r w:rsidRPr="001B72CE">
      <w:fldChar w:fldCharType="begin" w:fldLock="1"/>
    </w:r>
    <w:r w:rsidRPr="001B72CE">
      <w:instrText xml:space="preserve"> DOCPROPERTY "DocumentDate" </w:instrText>
    </w:r>
    <w:r w:rsidRPr="001B72CE">
      <w:fldChar w:fldCharType="separate"/>
    </w:r>
    <w:r w:rsidR="00054B1A" w:rsidRPr="001B72CE">
      <w:t>Torsdagen den 12 april 2007</w:t>
    </w:r>
    <w:r w:rsidRPr="001B72CE">
      <w:fldChar w:fldCharType="end"/>
    </w:r>
    <w:r w:rsidRPr="001B72CE">
      <w:tab/>
    </w:r>
  </w:p>
  <w:p w:rsidR="002523DA" w:rsidRPr="001B72CE" w:rsidRDefault="002523D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B72CE">
      <w:rPr>
        <w:sz w:val="12"/>
      </w:rPr>
      <w:tab/>
    </w:r>
  </w:p>
  <w:p w:rsidR="002523DA" w:rsidRPr="001B72CE" w:rsidRDefault="002523D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23DA" w:rsidRPr="001B72CE" w:rsidRDefault="001B72C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1B72C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23DA" w:rsidRPr="001B72CE" w:rsidRDefault="002523DA">
    <w:pPr>
      <w:pStyle w:val="Dokumentrubrik"/>
      <w:spacing w:after="360"/>
    </w:pPr>
    <w:r w:rsidRPr="001B72CE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2106C"/>
    <w:multiLevelType w:val="singleLevel"/>
    <w:tmpl w:val="E9FE34DA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757244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5D27DB6"/>
    <w:multiLevelType w:val="singleLevel"/>
    <w:tmpl w:val="E9FE34DA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5F2902BC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756362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77195497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2097695">
    <w:abstractNumId w:val="10"/>
  </w:num>
  <w:num w:numId="2" w16cid:durableId="1874995396">
    <w:abstractNumId w:val="5"/>
  </w:num>
  <w:num w:numId="3" w16cid:durableId="546334760">
    <w:abstractNumId w:val="9"/>
  </w:num>
  <w:num w:numId="4" w16cid:durableId="454759146">
    <w:abstractNumId w:val="3"/>
  </w:num>
  <w:num w:numId="5" w16cid:durableId="1581716438">
    <w:abstractNumId w:val="1"/>
  </w:num>
  <w:num w:numId="6" w16cid:durableId="1072658000">
    <w:abstractNumId w:val="7"/>
  </w:num>
  <w:num w:numId="7" w16cid:durableId="697388757">
    <w:abstractNumId w:val="2"/>
  </w:num>
  <w:num w:numId="8" w16cid:durableId="2128699475">
    <w:abstractNumId w:val="8"/>
  </w:num>
  <w:num w:numId="9" w16cid:durableId="273177907">
    <w:abstractNumId w:val="11"/>
  </w:num>
  <w:num w:numId="10" w16cid:durableId="1055156921">
    <w:abstractNumId w:val="6"/>
  </w:num>
  <w:num w:numId="11" w16cid:durableId="256137763">
    <w:abstractNumId w:val="4"/>
  </w:num>
  <w:num w:numId="12" w16cid:durableId="1133863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B72CE"/>
    <w:rsid w:val="00003FB6"/>
    <w:rsid w:val="00014B70"/>
    <w:rsid w:val="000163BD"/>
    <w:rsid w:val="00054B1A"/>
    <w:rsid w:val="00062FE8"/>
    <w:rsid w:val="00086C9A"/>
    <w:rsid w:val="00087EDD"/>
    <w:rsid w:val="0009751B"/>
    <w:rsid w:val="000A0820"/>
    <w:rsid w:val="000D3408"/>
    <w:rsid w:val="000F675C"/>
    <w:rsid w:val="00102E0C"/>
    <w:rsid w:val="0010314E"/>
    <w:rsid w:val="00113C1D"/>
    <w:rsid w:val="001171A4"/>
    <w:rsid w:val="00117A66"/>
    <w:rsid w:val="00124379"/>
    <w:rsid w:val="001428E4"/>
    <w:rsid w:val="00147240"/>
    <w:rsid w:val="001573B3"/>
    <w:rsid w:val="001802A5"/>
    <w:rsid w:val="00183636"/>
    <w:rsid w:val="00187A01"/>
    <w:rsid w:val="00190864"/>
    <w:rsid w:val="00191BBA"/>
    <w:rsid w:val="001A5E8E"/>
    <w:rsid w:val="001B72CE"/>
    <w:rsid w:val="001C4107"/>
    <w:rsid w:val="001D252A"/>
    <w:rsid w:val="001F41AD"/>
    <w:rsid w:val="00200972"/>
    <w:rsid w:val="00201B32"/>
    <w:rsid w:val="002030E8"/>
    <w:rsid w:val="002109AF"/>
    <w:rsid w:val="002345F2"/>
    <w:rsid w:val="002430C4"/>
    <w:rsid w:val="00250E5B"/>
    <w:rsid w:val="002523DA"/>
    <w:rsid w:val="00257F6E"/>
    <w:rsid w:val="00274838"/>
    <w:rsid w:val="002A6000"/>
    <w:rsid w:val="002B4E73"/>
    <w:rsid w:val="002E1A28"/>
    <w:rsid w:val="002F0BB6"/>
    <w:rsid w:val="002F26BE"/>
    <w:rsid w:val="002F519B"/>
    <w:rsid w:val="00303820"/>
    <w:rsid w:val="0031154E"/>
    <w:rsid w:val="0031229D"/>
    <w:rsid w:val="003309A1"/>
    <w:rsid w:val="003345CE"/>
    <w:rsid w:val="003551E3"/>
    <w:rsid w:val="00355569"/>
    <w:rsid w:val="003571C0"/>
    <w:rsid w:val="003D4DCC"/>
    <w:rsid w:val="003D520E"/>
    <w:rsid w:val="003E5D20"/>
    <w:rsid w:val="003E622B"/>
    <w:rsid w:val="00405DBC"/>
    <w:rsid w:val="00415264"/>
    <w:rsid w:val="004220FA"/>
    <w:rsid w:val="004231EA"/>
    <w:rsid w:val="00431F49"/>
    <w:rsid w:val="004670D7"/>
    <w:rsid w:val="00473B10"/>
    <w:rsid w:val="0048060A"/>
    <w:rsid w:val="00487B87"/>
    <w:rsid w:val="004962ED"/>
    <w:rsid w:val="0049765B"/>
    <w:rsid w:val="004A19CB"/>
    <w:rsid w:val="004D3392"/>
    <w:rsid w:val="004D3CEA"/>
    <w:rsid w:val="004D3FF4"/>
    <w:rsid w:val="004D7A8C"/>
    <w:rsid w:val="004E0007"/>
    <w:rsid w:val="004E3E8E"/>
    <w:rsid w:val="004E5086"/>
    <w:rsid w:val="004F6B9C"/>
    <w:rsid w:val="005306DF"/>
    <w:rsid w:val="00533F48"/>
    <w:rsid w:val="0054257E"/>
    <w:rsid w:val="0054322C"/>
    <w:rsid w:val="00556B47"/>
    <w:rsid w:val="00561A02"/>
    <w:rsid w:val="005757E9"/>
    <w:rsid w:val="00595C81"/>
    <w:rsid w:val="005A3E4A"/>
    <w:rsid w:val="005A3ECD"/>
    <w:rsid w:val="005E2C3C"/>
    <w:rsid w:val="005F44AE"/>
    <w:rsid w:val="00605160"/>
    <w:rsid w:val="00623CC3"/>
    <w:rsid w:val="006279D2"/>
    <w:rsid w:val="00630EB2"/>
    <w:rsid w:val="00631805"/>
    <w:rsid w:val="006659CC"/>
    <w:rsid w:val="00670902"/>
    <w:rsid w:val="0067647F"/>
    <w:rsid w:val="0068142E"/>
    <w:rsid w:val="006A0C92"/>
    <w:rsid w:val="006B635E"/>
    <w:rsid w:val="006B77A6"/>
    <w:rsid w:val="006C4291"/>
    <w:rsid w:val="006E0F16"/>
    <w:rsid w:val="00714000"/>
    <w:rsid w:val="007211D9"/>
    <w:rsid w:val="00722894"/>
    <w:rsid w:val="007331D9"/>
    <w:rsid w:val="00736B61"/>
    <w:rsid w:val="007472F9"/>
    <w:rsid w:val="00750B0E"/>
    <w:rsid w:val="00752CAC"/>
    <w:rsid w:val="00765254"/>
    <w:rsid w:val="007700C7"/>
    <w:rsid w:val="007A3D85"/>
    <w:rsid w:val="007A56A4"/>
    <w:rsid w:val="007C1750"/>
    <w:rsid w:val="007D7F5F"/>
    <w:rsid w:val="007E0D3F"/>
    <w:rsid w:val="007E7CBB"/>
    <w:rsid w:val="007F304E"/>
    <w:rsid w:val="007F4800"/>
    <w:rsid w:val="007F4C6B"/>
    <w:rsid w:val="00810320"/>
    <w:rsid w:val="00840C0D"/>
    <w:rsid w:val="008470EF"/>
    <w:rsid w:val="00855DE0"/>
    <w:rsid w:val="008618DE"/>
    <w:rsid w:val="008648B8"/>
    <w:rsid w:val="00867ED9"/>
    <w:rsid w:val="008A04D2"/>
    <w:rsid w:val="008A134E"/>
    <w:rsid w:val="008A7F6C"/>
    <w:rsid w:val="008B2D5E"/>
    <w:rsid w:val="008C2924"/>
    <w:rsid w:val="008C6E81"/>
    <w:rsid w:val="008F0218"/>
    <w:rsid w:val="008F7F10"/>
    <w:rsid w:val="0090727C"/>
    <w:rsid w:val="00914AAB"/>
    <w:rsid w:val="009150E1"/>
    <w:rsid w:val="00924715"/>
    <w:rsid w:val="00931A7C"/>
    <w:rsid w:val="00935FEB"/>
    <w:rsid w:val="00962EE8"/>
    <w:rsid w:val="00962EF0"/>
    <w:rsid w:val="00975915"/>
    <w:rsid w:val="00986572"/>
    <w:rsid w:val="009A03A9"/>
    <w:rsid w:val="009A3155"/>
    <w:rsid w:val="009A56AF"/>
    <w:rsid w:val="009B2633"/>
    <w:rsid w:val="009D5FF3"/>
    <w:rsid w:val="009E1B47"/>
    <w:rsid w:val="009F0E42"/>
    <w:rsid w:val="00A01626"/>
    <w:rsid w:val="00A123F7"/>
    <w:rsid w:val="00A2476D"/>
    <w:rsid w:val="00A248F7"/>
    <w:rsid w:val="00A329CD"/>
    <w:rsid w:val="00A41B80"/>
    <w:rsid w:val="00A42F10"/>
    <w:rsid w:val="00A44EBB"/>
    <w:rsid w:val="00A47694"/>
    <w:rsid w:val="00A5388E"/>
    <w:rsid w:val="00A55923"/>
    <w:rsid w:val="00A66C6C"/>
    <w:rsid w:val="00A675B1"/>
    <w:rsid w:val="00AB41DF"/>
    <w:rsid w:val="00AB4FE8"/>
    <w:rsid w:val="00AC0970"/>
    <w:rsid w:val="00B170FB"/>
    <w:rsid w:val="00B20865"/>
    <w:rsid w:val="00B41277"/>
    <w:rsid w:val="00B515F0"/>
    <w:rsid w:val="00B56171"/>
    <w:rsid w:val="00B5698F"/>
    <w:rsid w:val="00B85150"/>
    <w:rsid w:val="00BA4FBB"/>
    <w:rsid w:val="00BA5717"/>
    <w:rsid w:val="00BB572E"/>
    <w:rsid w:val="00BB5D48"/>
    <w:rsid w:val="00BC2A43"/>
    <w:rsid w:val="00BC3CD0"/>
    <w:rsid w:val="00BD02F2"/>
    <w:rsid w:val="00BD055E"/>
    <w:rsid w:val="00BD2A7B"/>
    <w:rsid w:val="00BE69A8"/>
    <w:rsid w:val="00BF37E3"/>
    <w:rsid w:val="00C10CBD"/>
    <w:rsid w:val="00C23E49"/>
    <w:rsid w:val="00C402B5"/>
    <w:rsid w:val="00C57873"/>
    <w:rsid w:val="00C57F19"/>
    <w:rsid w:val="00C65B6D"/>
    <w:rsid w:val="00C80523"/>
    <w:rsid w:val="00CA27C3"/>
    <w:rsid w:val="00CB002E"/>
    <w:rsid w:val="00CD54A4"/>
    <w:rsid w:val="00CE1856"/>
    <w:rsid w:val="00D16B18"/>
    <w:rsid w:val="00D1786B"/>
    <w:rsid w:val="00D17ACE"/>
    <w:rsid w:val="00D20ECD"/>
    <w:rsid w:val="00D25B91"/>
    <w:rsid w:val="00D27173"/>
    <w:rsid w:val="00D4022B"/>
    <w:rsid w:val="00D516C6"/>
    <w:rsid w:val="00D6059B"/>
    <w:rsid w:val="00D71F43"/>
    <w:rsid w:val="00DA526C"/>
    <w:rsid w:val="00DB6630"/>
    <w:rsid w:val="00DB7758"/>
    <w:rsid w:val="00DD0A08"/>
    <w:rsid w:val="00DD5F79"/>
    <w:rsid w:val="00DE0120"/>
    <w:rsid w:val="00E06F81"/>
    <w:rsid w:val="00E15669"/>
    <w:rsid w:val="00E3054D"/>
    <w:rsid w:val="00E36BB7"/>
    <w:rsid w:val="00E50A88"/>
    <w:rsid w:val="00E806B8"/>
    <w:rsid w:val="00E837C4"/>
    <w:rsid w:val="00E95CC2"/>
    <w:rsid w:val="00EA6B71"/>
    <w:rsid w:val="00EB04EE"/>
    <w:rsid w:val="00EC5172"/>
    <w:rsid w:val="00EE7E7F"/>
    <w:rsid w:val="00F03944"/>
    <w:rsid w:val="00F1374F"/>
    <w:rsid w:val="00F26FC0"/>
    <w:rsid w:val="00F32CFE"/>
    <w:rsid w:val="00F3401F"/>
    <w:rsid w:val="00F43E47"/>
    <w:rsid w:val="00F57246"/>
    <w:rsid w:val="00F86A1B"/>
    <w:rsid w:val="00F956B1"/>
    <w:rsid w:val="00FB0E79"/>
    <w:rsid w:val="00FD5C0E"/>
    <w:rsid w:val="00FE3D4E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3B888-9E27-41BD-98B3-94C22580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0108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306</Words>
  <Characters>1476</Characters>
  <Application>Microsoft Office Word</Application>
  <DocSecurity>4</DocSecurity>
  <Lines>369</Lines>
  <Paragraphs>197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12 april 2007</vt:lpstr>
    </vt:vector>
  </TitlesOfParts>
  <Company>Riksdagen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2007-04-11T19:45:00Z</cp:lastPrinted>
  <dcterms:created xsi:type="dcterms:W3CDTF">2025-12-17T03:41:00Z</dcterms:created>
  <dcterms:modified xsi:type="dcterms:W3CDTF">2025-12-17T03:41:00Z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12 april 2007</vt:lpwstr>
  </property>
  <property fmtid="{D5CDD505-2E9C-101B-9397-08002B2CF9AE}" pid="3" name="DocumentType">
    <vt:lpwstr>Talarlista</vt:lpwstr>
  </property>
  <property fmtid="{D5CDD505-2E9C-101B-9397-08002B2CF9AE}" pid="4" name="DocumentDateShort">
    <vt:lpwstr>2007-04-12</vt:lpwstr>
  </property>
  <property fmtid="{D5CDD505-2E9C-101B-9397-08002B2CF9AE}" pid="5" name="DocumentYear">
    <vt:lpwstr>2006/07</vt:lpwstr>
  </property>
</Properties>
</file>