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1F161AC850471687CBFC9214E01954"/>
        </w:placeholder>
        <w:text/>
      </w:sdtPr>
      <w:sdtEndPr/>
      <w:sdtContent>
        <w:p w:rsidRPr="009B062B" w:rsidR="00AF30DD" w:rsidP="00DA28CE" w:rsidRDefault="00AF30DD" w14:paraId="7C07368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d4d0919-f97a-4f70-93c1-ce37a4b47998"/>
        <w:id w:val="-979294570"/>
        <w:lock w:val="sdtLocked"/>
      </w:sdtPr>
      <w:sdtEndPr/>
      <w:sdtContent>
        <w:p w:rsidR="00DF29F8" w:rsidRDefault="008E541D" w14:paraId="5685B7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sänkt straffbarhetsålder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C4428E051B46558899AD4D39D26EE5"/>
        </w:placeholder>
        <w:text/>
      </w:sdtPr>
      <w:sdtEndPr/>
      <w:sdtContent>
        <w:p w:rsidRPr="009B062B" w:rsidR="006D79C9" w:rsidP="00333E95" w:rsidRDefault="006D79C9" w14:paraId="7C07368F" w14:textId="77777777">
          <w:pPr>
            <w:pStyle w:val="Rubrik1"/>
          </w:pPr>
          <w:r>
            <w:t>Motivering</w:t>
          </w:r>
        </w:p>
      </w:sdtContent>
    </w:sdt>
    <w:p w:rsidR="00CE2532" w:rsidP="00B552B7" w:rsidRDefault="00993FE4" w14:paraId="7C073690" w14:textId="4DA4E174">
      <w:pPr>
        <w:pStyle w:val="Normalutanindragellerluft"/>
      </w:pPr>
      <w:r>
        <w:t xml:space="preserve">Sänkning av svensk </w:t>
      </w:r>
      <w:r w:rsidR="008F4104">
        <w:t>straffbar</w:t>
      </w:r>
      <w:r>
        <w:t>hetsålder är viktigt framföra</w:t>
      </w:r>
      <w:r w:rsidR="008F4104">
        <w:t>llt ur två perspektiv. Delvis</w:t>
      </w:r>
      <w:r>
        <w:t xml:space="preserve"> handlar det om att skydda barn från att rekryteras eller tvingas in i kriminella grup</w:t>
      </w:r>
      <w:r w:rsidR="00B552B7">
        <w:softHyphen/>
      </w:r>
      <w:r>
        <w:t xml:space="preserve">peringar och delvis så handlar det om att stärka konsekvenskedjan i samhället för de personer som självvalt begår grova brott i lägre åldrar. </w:t>
      </w:r>
    </w:p>
    <w:p w:rsidR="00265659" w:rsidP="00B552B7" w:rsidRDefault="00CE2532" w14:paraId="7C073691" w14:textId="62DC9AAF">
      <w:r>
        <w:t>1864 ersattes svenska straffbalken med en strafflag som innefattade den första nationella lagstiftningen som reglerade en straffmyndighetsålde</w:t>
      </w:r>
      <w:r w:rsidR="004265A5">
        <w:t xml:space="preserve">r på 15 år. Det </w:t>
      </w:r>
      <w:r w:rsidR="00FE6031">
        <w:t>är dock möjligt</w:t>
      </w:r>
      <w:r w:rsidR="004265A5">
        <w:t xml:space="preserve"> att i olika landskapslagar </w:t>
      </w:r>
      <w:r w:rsidR="00FE6031">
        <w:t>från</w:t>
      </w:r>
      <w:r w:rsidR="004265A5">
        <w:t xml:space="preserve"> 1200-talet</w:t>
      </w:r>
      <w:r w:rsidR="00FE6031">
        <w:t xml:space="preserve"> finna att</w:t>
      </w:r>
      <w:r w:rsidR="004265A5">
        <w:t xml:space="preserve"> 15 år </w:t>
      </w:r>
      <w:r w:rsidR="00FE6031">
        <w:t>utgör</w:t>
      </w:r>
      <w:r w:rsidR="004265A5">
        <w:t xml:space="preserve"> en </w:t>
      </w:r>
      <w:r w:rsidR="00FE6031">
        <w:t>reglerad</w:t>
      </w:r>
      <w:r w:rsidR="004265A5">
        <w:t xml:space="preserve"> straff</w:t>
      </w:r>
      <w:r w:rsidR="00B552B7">
        <w:softHyphen/>
      </w:r>
      <w:r w:rsidR="004265A5">
        <w:t>myndighet. Det går med ba</w:t>
      </w:r>
      <w:r w:rsidR="00265659">
        <w:t>kgrund av detta att</w:t>
      </w:r>
      <w:r w:rsidR="004265A5">
        <w:t xml:space="preserve"> konstatera att dagens straffbarhetsålder </w:t>
      </w:r>
      <w:r w:rsidR="00265659">
        <w:t>är</w:t>
      </w:r>
      <w:r w:rsidR="00FE6031">
        <w:t xml:space="preserve"> av en annan tid</w:t>
      </w:r>
      <w:r w:rsidR="00265659">
        <w:t xml:space="preserve"> och </w:t>
      </w:r>
      <w:r w:rsidR="00FE6031">
        <w:t xml:space="preserve">därför </w:t>
      </w:r>
      <w:r w:rsidR="00265659">
        <w:t xml:space="preserve">i stort behov av omprövning. </w:t>
      </w:r>
      <w:r w:rsidR="00FE6031">
        <w:t>Att påstå att samhället har förändrats s</w:t>
      </w:r>
      <w:r w:rsidR="00F1746C">
        <w:t>edan 12</w:t>
      </w:r>
      <w:r w:rsidR="00626824">
        <w:t>00</w:t>
      </w:r>
      <w:r w:rsidR="00F1746C">
        <w:t>- och 1800-talet</w:t>
      </w:r>
      <w:r w:rsidR="00FE6031">
        <w:t xml:space="preserve"> är en kraftig underdrift.</w:t>
      </w:r>
      <w:r w:rsidR="00F1746C">
        <w:t xml:space="preserve"> </w:t>
      </w:r>
      <w:r w:rsidR="00FE6031">
        <w:t xml:space="preserve">Det finns en stor folklig vilja att stärka rättsstaten och då krävs en korrigering av </w:t>
      </w:r>
      <w:r w:rsidR="00F1746C">
        <w:t xml:space="preserve">åldersgränsen, det är rimligt att lagstiftningen följer med i </w:t>
      </w:r>
      <w:r w:rsidR="008F4104">
        <w:t>samhälls</w:t>
      </w:r>
      <w:r w:rsidR="00F1746C">
        <w:t xml:space="preserve">utvecklingen. </w:t>
      </w:r>
    </w:p>
    <w:p w:rsidR="00BA51F9" w:rsidP="00B552B7" w:rsidRDefault="00265659" w14:paraId="7C073692" w14:textId="7CA6B6A9">
      <w:r>
        <w:t>Alla svenskar har kunnat ta del av de larmrapporter som berör unga personers lag</w:t>
      </w:r>
      <w:r w:rsidR="00B552B7">
        <w:softHyphen/>
      </w:r>
      <w:r>
        <w:t>överträdelser. De blir både fler och allvarligare. Rån, misshandel</w:t>
      </w:r>
      <w:r w:rsidR="00F1746C">
        <w:t>, pistolhot</w:t>
      </w:r>
      <w:r w:rsidR="005544FB">
        <w:t>,</w:t>
      </w:r>
      <w:r w:rsidR="00F1746C">
        <w:t xml:space="preserve"> knivmord</w:t>
      </w:r>
      <w:r w:rsidR="005544FB">
        <w:t xml:space="preserve"> och våldtäkt</w:t>
      </w:r>
      <w:r w:rsidR="00F1746C">
        <w:t xml:space="preserve"> är exempel på brott som personer under 15 år misstänkts för. Ingen har doc</w:t>
      </w:r>
      <w:r w:rsidR="00BA51F9">
        <w:t>k lagförts för dessa. Ingen upprättelse för de som drabbats går att uppnå och den signal samhället sänder är förödande för våra möjligheter att komma tillrätta med det faktum att kriminaliteten</w:t>
      </w:r>
      <w:r w:rsidR="008F4104">
        <w:t xml:space="preserve"> kryper</w:t>
      </w:r>
      <w:r w:rsidR="00BA51F9">
        <w:t xml:space="preserve"> längre ner i åldrarna. </w:t>
      </w:r>
    </w:p>
    <w:p w:rsidR="004265A5" w:rsidP="00B552B7" w:rsidRDefault="004F738A" w14:paraId="7C073696" w14:textId="41591EF1">
      <w:r>
        <w:t>Politiken kan inte bortse från det som polischefer runt om i landet signalerar om</w:t>
      </w:r>
      <w:r w:rsidR="005544FB">
        <w:t>, i flera år</w:t>
      </w:r>
      <w:r>
        <w:t>. Att organiserade kriminella som utnyttjar icke straffbara personer i sin verk</w:t>
      </w:r>
      <w:r w:rsidR="00B552B7">
        <w:softHyphen/>
      </w:r>
      <w:r>
        <w:t>samhet är ett växande problem som måste stävjas. Rikspolischefen Anders Thornberg har i riksmedia vid upprepade tillfällen varnat för hur oerhört många unga p</w:t>
      </w:r>
      <w:r w:rsidR="007F262A">
        <w:t>ersoner</w:t>
      </w:r>
      <w:r w:rsidR="005544FB">
        <w:t xml:space="preserve"> det </w:t>
      </w:r>
      <w:r w:rsidR="005544FB">
        <w:lastRenderedPageBreak/>
        <w:t>är som befinner sig</w:t>
      </w:r>
      <w:r w:rsidR="007F262A">
        <w:t xml:space="preserve"> i kriminella miljöer</w:t>
      </w:r>
      <w:r>
        <w:t xml:space="preserve"> </w:t>
      </w:r>
      <w:r w:rsidR="005544FB">
        <w:t xml:space="preserve">och </w:t>
      </w:r>
      <w:r w:rsidR="00923795">
        <w:t xml:space="preserve">som </w:t>
      </w:r>
      <w:r>
        <w:t>är tillgängliga för</w:t>
      </w:r>
      <w:r w:rsidR="007F262A">
        <w:t xml:space="preserve"> de äldre yrkes</w:t>
      </w:r>
      <w:r w:rsidR="00B552B7">
        <w:softHyphen/>
      </w:r>
      <w:r w:rsidR="007F262A">
        <w:t xml:space="preserve">kriminella. </w:t>
      </w:r>
      <w:r w:rsidRPr="00B552B7" w:rsidR="007F262A">
        <w:rPr>
          <w:spacing w:val="-1"/>
        </w:rPr>
        <w:t xml:space="preserve">Dagens </w:t>
      </w:r>
      <w:r w:rsidRPr="00B552B7" w:rsidR="008F4104">
        <w:rPr>
          <w:spacing w:val="-1"/>
        </w:rPr>
        <w:t>straffbarhetsålder är alltså det främsta incitamentet för</w:t>
      </w:r>
      <w:r w:rsidRPr="00B552B7" w:rsidR="007F262A">
        <w:rPr>
          <w:spacing w:val="-1"/>
        </w:rPr>
        <w:t xml:space="preserve"> </w:t>
      </w:r>
      <w:r w:rsidRPr="00B552B7">
        <w:rPr>
          <w:spacing w:val="-1"/>
        </w:rPr>
        <w:t>den organi</w:t>
      </w:r>
      <w:r w:rsidR="00B552B7">
        <w:rPr>
          <w:spacing w:val="-1"/>
        </w:rPr>
        <w:softHyphen/>
      </w:r>
      <w:r w:rsidRPr="00B552B7">
        <w:rPr>
          <w:spacing w:val="-1"/>
        </w:rPr>
        <w:t>serade brottsli</w:t>
      </w:r>
      <w:r w:rsidRPr="00B552B7" w:rsidR="008F4104">
        <w:rPr>
          <w:spacing w:val="-1"/>
        </w:rPr>
        <w:t>gheten</w:t>
      </w:r>
      <w:r w:rsidRPr="00B552B7">
        <w:rPr>
          <w:spacing w:val="-1"/>
        </w:rPr>
        <w:t xml:space="preserve"> att r</w:t>
      </w:r>
      <w:r w:rsidRPr="00B552B7" w:rsidR="007F262A">
        <w:rPr>
          <w:spacing w:val="-1"/>
        </w:rPr>
        <w:t xml:space="preserve">ekrytera barn. </w:t>
      </w:r>
      <w:r w:rsidRPr="00B552B7" w:rsidR="00B4436F">
        <w:rPr>
          <w:spacing w:val="-1"/>
        </w:rPr>
        <w:t xml:space="preserve">Därför är </w:t>
      </w:r>
      <w:r w:rsidRPr="00B552B7" w:rsidR="00AB78A1">
        <w:rPr>
          <w:spacing w:val="-1"/>
        </w:rPr>
        <w:t>en sänkning av straffbarhetsåldern både ett skydd för personer yngre än 15 år samt ett upprätthållande av konsekvenskedjan i samhället.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D85B7231314683861434460FAC9E19"/>
        </w:placeholder>
      </w:sdtPr>
      <w:sdtEndPr>
        <w:rPr>
          <w:i w:val="0"/>
          <w:noProof w:val="0"/>
        </w:rPr>
      </w:sdtEndPr>
      <w:sdtContent>
        <w:p w:rsidR="000A6FB5" w:rsidP="000A6FB5" w:rsidRDefault="000A6FB5" w14:paraId="4E654BDD" w14:textId="77777777"/>
        <w:p w:rsidRPr="008E0FE2" w:rsidR="004801AC" w:rsidP="000A6FB5" w:rsidRDefault="00B552B7" w14:paraId="7C07369B" w14:textId="373B135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27D8" w:rsidRDefault="00D027D8" w14:paraId="60FD93DE" w14:textId="77777777">
      <w:bookmarkStart w:name="_GoBack" w:id="1"/>
      <w:bookmarkEnd w:id="1"/>
    </w:p>
    <w:sectPr w:rsidR="00D027D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9EB0B" w14:textId="77777777" w:rsidR="00CF6C80" w:rsidRDefault="00CF6C80" w:rsidP="000C1CAD">
      <w:pPr>
        <w:spacing w:line="240" w:lineRule="auto"/>
      </w:pPr>
      <w:r>
        <w:separator/>
      </w:r>
    </w:p>
  </w:endnote>
  <w:endnote w:type="continuationSeparator" w:id="0">
    <w:p w14:paraId="287C0E12" w14:textId="77777777" w:rsidR="00CF6C80" w:rsidRDefault="00CF6C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36A4" w14:textId="77777777" w:rsidR="00F848F8" w:rsidRDefault="00F848F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36A5" w14:textId="77777777" w:rsidR="00F848F8" w:rsidRDefault="00F848F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78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736AD" w14:textId="61A6A035" w:rsidR="00F848F8" w:rsidRPr="000A6FB5" w:rsidRDefault="00F848F8" w:rsidP="000A6F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E3BF9" w14:textId="77777777" w:rsidR="00CF6C80" w:rsidRDefault="00CF6C80" w:rsidP="000C1CAD">
      <w:pPr>
        <w:spacing w:line="240" w:lineRule="auto"/>
      </w:pPr>
      <w:r>
        <w:separator/>
      </w:r>
    </w:p>
  </w:footnote>
  <w:footnote w:type="continuationSeparator" w:id="0">
    <w:p w14:paraId="4BFDE849" w14:textId="77777777" w:rsidR="00CF6C80" w:rsidRDefault="00CF6C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8F8" w:rsidP="00776B74" w:rsidRDefault="00F848F8" w14:paraId="7C0736A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C0736AF" wp14:anchorId="7C0736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48F8" w:rsidP="008103B5" w:rsidRDefault="00B552B7" w14:paraId="7C0736B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9A60B6EAC240A9B05D32B0F2BEEBDA"/>
                              </w:placeholder>
                              <w:text/>
                            </w:sdtPr>
                            <w:sdtEndPr/>
                            <w:sdtContent>
                              <w:r w:rsidR="00F848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EBEF119D184C979DD6B0EAF93DFB1C"/>
                              </w:placeholder>
                              <w:text/>
                            </w:sdtPr>
                            <w:sdtEndPr/>
                            <w:sdtContent>
                              <w:r w:rsidR="00DC2F6F">
                                <w:t>1621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C0736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F848F8" w:rsidP="008103B5" w:rsidRDefault="00B552B7" w14:paraId="7C0736B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9A60B6EAC240A9B05D32B0F2BEEBDA"/>
                        </w:placeholder>
                        <w:text/>
                      </w:sdtPr>
                      <w:sdtEndPr/>
                      <w:sdtContent>
                        <w:r w:rsidR="00F848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EBEF119D184C979DD6B0EAF93DFB1C"/>
                        </w:placeholder>
                        <w:text/>
                      </w:sdtPr>
                      <w:sdtEndPr/>
                      <w:sdtContent>
                        <w:r w:rsidR="00DC2F6F">
                          <w:t>1621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F848F8" w:rsidP="00776B74" w:rsidRDefault="00F848F8" w14:paraId="7C0736A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8F8" w:rsidP="008563AC" w:rsidRDefault="00F848F8" w14:paraId="7C0736A2" w14:textId="77777777">
    <w:pPr>
      <w:jc w:val="right"/>
    </w:pPr>
  </w:p>
  <w:p w:rsidR="00F848F8" w:rsidP="00776B74" w:rsidRDefault="00F848F8" w14:paraId="7C0736A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8F8" w:rsidP="008563AC" w:rsidRDefault="00B552B7" w14:paraId="7C0736A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F848F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C0736B1" wp14:anchorId="7C0736B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F848F8" w:rsidP="00A314CF" w:rsidRDefault="00B552B7" w14:paraId="7C0736A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F848F8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48F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C2F6F">
          <w:t>1621</w:t>
        </w:r>
      </w:sdtContent>
    </w:sdt>
  </w:p>
  <w:p w:rsidRPr="008227B3" w:rsidR="00F848F8" w:rsidP="008227B3" w:rsidRDefault="00B552B7" w14:paraId="7C0736A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F848F8">
          <w:t>Motion till riksdagen </w:t>
        </w:r>
      </w:sdtContent>
    </w:sdt>
  </w:p>
  <w:p w:rsidRPr="008227B3" w:rsidR="00F848F8" w:rsidP="00B37A37" w:rsidRDefault="00B552B7" w14:paraId="7C0736A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:3000</w:t>
        </w:r>
      </w:sdtContent>
    </w:sdt>
  </w:p>
  <w:p w:rsidR="00F848F8" w:rsidP="00E03A3D" w:rsidRDefault="00B552B7" w14:paraId="7C0736A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F848F8" w:rsidP="00283E0F" w:rsidRDefault="008F4104" w14:paraId="7C0736AB" w14:textId="77777777">
        <w:pPr>
          <w:pStyle w:val="FSHRub2"/>
        </w:pPr>
        <w:r>
          <w:t>Sänkt straffbarhetsålder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F848F8" w:rsidP="00283E0F" w:rsidRDefault="00F848F8" w14:paraId="7C0736A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F848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6FB5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119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65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20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A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38A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B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24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62A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D73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41D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4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79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E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CEB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A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36F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2B7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775"/>
    <w:rsid w:val="00BA2C3B"/>
    <w:rsid w:val="00BA3DB2"/>
    <w:rsid w:val="00BA4F87"/>
    <w:rsid w:val="00BA51F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A30"/>
    <w:rsid w:val="00CB5655"/>
    <w:rsid w:val="00CB5C69"/>
    <w:rsid w:val="00CB6984"/>
    <w:rsid w:val="00CB6B0C"/>
    <w:rsid w:val="00CB6C04"/>
    <w:rsid w:val="00CC085F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32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C80"/>
    <w:rsid w:val="00CF70A8"/>
    <w:rsid w:val="00CF746D"/>
    <w:rsid w:val="00D001BD"/>
    <w:rsid w:val="00D0136F"/>
    <w:rsid w:val="00D0227E"/>
    <w:rsid w:val="00D027D8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9B1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F6F"/>
    <w:rsid w:val="00DC3CAB"/>
    <w:rsid w:val="00DC3EF5"/>
    <w:rsid w:val="00DC5B8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9F8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D6F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0C2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7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0777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4A0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6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F8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31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07368C"/>
  <w15:chartTrackingRefBased/>
  <w15:docId w15:val="{79C81AE7-1860-4E0A-B9F1-146B582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1F161AC850471687CBFC9214E01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C0FD5-A543-4DAB-9D72-52DCAF209229}"/>
      </w:docPartPr>
      <w:docPartBody>
        <w:p w:rsidR="008B592A" w:rsidRDefault="00F921F4">
          <w:pPr>
            <w:pStyle w:val="721F161AC850471687CBFC9214E019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C4428E051B46558899AD4D39D26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B43A4-95AE-4DEE-BC2F-D6525073007B}"/>
      </w:docPartPr>
      <w:docPartBody>
        <w:p w:rsidR="008B592A" w:rsidRDefault="00F921F4">
          <w:pPr>
            <w:pStyle w:val="7EC4428E051B46558899AD4D39D26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9A60B6EAC240A9B05D32B0F2BEE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902DF-38F8-4126-829D-4C5FDA32169C}"/>
      </w:docPartPr>
      <w:docPartBody>
        <w:p w:rsidR="008B592A" w:rsidRDefault="00F921F4">
          <w:pPr>
            <w:pStyle w:val="089A60B6EAC240A9B05D32B0F2BEEB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BEF119D184C979DD6B0EAF93DF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7733D-9B8E-4BC1-A37B-F760825DD3ED}"/>
      </w:docPartPr>
      <w:docPartBody>
        <w:p w:rsidR="008B592A" w:rsidRDefault="00F921F4">
          <w:pPr>
            <w:pStyle w:val="CCEBEF119D184C979DD6B0EAF93DFB1C"/>
          </w:pPr>
          <w:r>
            <w:t xml:space="preserve"> </w:t>
          </w:r>
        </w:p>
      </w:docPartBody>
    </w:docPart>
    <w:docPart>
      <w:docPartPr>
        <w:name w:val="44D85B7231314683861434460FAC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49B76-A09D-4919-9182-E4761DC633C5}"/>
      </w:docPartPr>
      <w:docPartBody>
        <w:p w:rsidR="00586B3A" w:rsidRDefault="00586B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4"/>
    <w:rsid w:val="0015058F"/>
    <w:rsid w:val="00586B3A"/>
    <w:rsid w:val="0071100D"/>
    <w:rsid w:val="007858F0"/>
    <w:rsid w:val="008B592A"/>
    <w:rsid w:val="00C74034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1F161AC850471687CBFC9214E01954">
    <w:name w:val="721F161AC850471687CBFC9214E01954"/>
  </w:style>
  <w:style w:type="paragraph" w:customStyle="1" w:styleId="73FDD5E881724F2FABFAFA189BCC08B9">
    <w:name w:val="73FDD5E881724F2FABFAFA189BCC08B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944B48243794C15AED87FCCAF721B60">
    <w:name w:val="F944B48243794C15AED87FCCAF721B60"/>
  </w:style>
  <w:style w:type="paragraph" w:customStyle="1" w:styleId="7EC4428E051B46558899AD4D39D26EE5">
    <w:name w:val="7EC4428E051B46558899AD4D39D26EE5"/>
  </w:style>
  <w:style w:type="paragraph" w:customStyle="1" w:styleId="6B213723D94744E8BDAC979E7DE7DAF0">
    <w:name w:val="6B213723D94744E8BDAC979E7DE7DAF0"/>
  </w:style>
  <w:style w:type="paragraph" w:customStyle="1" w:styleId="9ABC262D364D42388FBF0C803CC891A4">
    <w:name w:val="9ABC262D364D42388FBF0C803CC891A4"/>
  </w:style>
  <w:style w:type="paragraph" w:customStyle="1" w:styleId="089A60B6EAC240A9B05D32B0F2BEEBDA">
    <w:name w:val="089A60B6EAC240A9B05D32B0F2BEEBDA"/>
  </w:style>
  <w:style w:type="paragraph" w:customStyle="1" w:styleId="CCEBEF119D184C979DD6B0EAF93DFB1C">
    <w:name w:val="CCEBEF119D184C979DD6B0EAF93DF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1F03C-1EBE-4048-A093-7E6E4B8B3CC1}"/>
</file>

<file path=customXml/itemProps2.xml><?xml version="1.0" encoding="utf-8"?>
<ds:datastoreItem xmlns:ds="http://schemas.openxmlformats.org/officeDocument/2006/customXml" ds:itemID="{787133B2-02B5-47D7-BFC3-4A0287973029}"/>
</file>

<file path=customXml/itemProps3.xml><?xml version="1.0" encoding="utf-8"?>
<ds:datastoreItem xmlns:ds="http://schemas.openxmlformats.org/officeDocument/2006/customXml" ds:itemID="{35B9346A-B8DF-48C8-BF7A-275F85D13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353</Words>
  <Characters>2005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M1621 Sänkt straffbarhetsålder</vt:lpstr>
      <vt:lpstr>
      </vt:lpstr>
    </vt:vector>
  </TitlesOfParts>
  <Company>Sveriges riksdag</Company>
  <LinksUpToDate>false</LinksUpToDate>
  <CharactersWithSpaces>2349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