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7F3" w:rsidRPr="005E0FF0" w:rsidRDefault="00B327F3" w:rsidP="00AD6823">
      <w:pPr>
        <w:pStyle w:val="Hemstlrubrik"/>
      </w:pPr>
      <w:r w:rsidRPr="005E0FF0">
        <w:t>Förslag till riksdagsbeslut</w:t>
      </w:r>
    </w:p>
    <w:p w:rsidR="00655AB2" w:rsidRPr="005E0FF0" w:rsidRDefault="00655AB2" w:rsidP="00AD6823">
      <w:pPr>
        <w:pStyle w:val="Hemstlatt"/>
      </w:pPr>
      <w:r w:rsidRPr="005E0FF0">
        <w:t>Riksdagen tillkännager för regeringen som sin mening vad som i moti</w:t>
      </w:r>
      <w:r w:rsidRPr="005E0FF0">
        <w:t>o</w:t>
      </w:r>
      <w:r w:rsidRPr="005E0FF0">
        <w:t>nen anförs om att verka för att sa</w:t>
      </w:r>
      <w:r w:rsidRPr="005E0FF0">
        <w:t>m</w:t>
      </w:r>
      <w:r w:rsidRPr="005E0FF0">
        <w:t>ordna uttaget av mediciner till en och samma person.</w:t>
      </w:r>
    </w:p>
    <w:p w:rsidR="00E84F25" w:rsidRPr="005E0FF0" w:rsidRDefault="007C6092" w:rsidP="00AD6823">
      <w:pPr>
        <w:pStyle w:val="Rubrik1"/>
      </w:pPr>
      <w:r w:rsidRPr="005E0FF0">
        <w:t>Motivering</w:t>
      </w:r>
    </w:p>
    <w:p w:rsidR="00B327F3" w:rsidRPr="005E0FF0" w:rsidRDefault="00B327F3" w:rsidP="00AD6823">
      <w:r w:rsidRPr="005E0FF0">
        <w:t>Idag finns det inte någon kontroll över hur mycket medicin av en och samma sort, som en person kan hämta ut på recept.</w:t>
      </w:r>
    </w:p>
    <w:p w:rsidR="00B327F3" w:rsidRPr="005E0FF0" w:rsidRDefault="00B327F3" w:rsidP="00AD6823">
      <w:pPr>
        <w:pStyle w:val="Normaltindrag"/>
      </w:pPr>
      <w:r w:rsidRPr="005E0FF0">
        <w:t>Situationen som råder i dag får konsekvenser både för patienter och för samhällets förmåga att betala hälso- och sju</w:t>
      </w:r>
      <w:r w:rsidRPr="005E0FF0">
        <w:t>k</w:t>
      </w:r>
      <w:r w:rsidRPr="005E0FF0">
        <w:t>vården. Patienter behöver en långsiktig läkarkontakt och up</w:t>
      </w:r>
      <w:r w:rsidRPr="005E0FF0">
        <w:t>p</w:t>
      </w:r>
      <w:r w:rsidRPr="005E0FF0">
        <w:t>följning av medicineringen, inte minst när det gäller medicinering som har beroendeframkallande effe</w:t>
      </w:r>
      <w:r w:rsidRPr="005E0FF0">
        <w:t>k</w:t>
      </w:r>
      <w:r w:rsidRPr="005E0FF0">
        <w:t>ter.</w:t>
      </w:r>
    </w:p>
    <w:p w:rsidR="00B327F3" w:rsidRPr="005E0FF0" w:rsidRDefault="00B327F3" w:rsidP="00AD6823">
      <w:pPr>
        <w:pStyle w:val="Normaltindrag"/>
      </w:pPr>
      <w:r w:rsidRPr="005E0FF0">
        <w:t>Läkemedelskostnaderna står för en stor och ökande del av hälso- och sju</w:t>
      </w:r>
      <w:r w:rsidRPr="005E0FF0">
        <w:t>k</w:t>
      </w:r>
      <w:r w:rsidRPr="005E0FF0">
        <w:t>vården. Mycket medicin som skrivs ut och hämtas ut till subventi</w:t>
      </w:r>
      <w:r w:rsidRPr="005E0FF0">
        <w:t>o</w:t>
      </w:r>
      <w:r w:rsidRPr="005E0FF0">
        <w:t>nerade priser, används sedan aldrig.</w:t>
      </w:r>
    </w:p>
    <w:p w:rsidR="00B327F3" w:rsidRPr="005E0FF0" w:rsidRDefault="00B327F3" w:rsidP="00AD6823">
      <w:pPr>
        <w:pStyle w:val="Normaltindrag"/>
      </w:pPr>
      <w:r w:rsidRPr="005E0FF0">
        <w:t>Man kan gå till olika läkare och få samma receptbelagda medicin och sen hämta ut på olika apotek utan kontroll. De</w:t>
      </w:r>
      <w:r w:rsidRPr="005E0FF0">
        <w:t>s</w:t>
      </w:r>
      <w:r w:rsidRPr="005E0FF0">
        <w:t>sa mediciner kan sedan säljas på gatan.</w:t>
      </w:r>
    </w:p>
    <w:p w:rsidR="00BD09D5" w:rsidRPr="005E0FF0" w:rsidRDefault="00C0320A" w:rsidP="00AD6823">
      <w:pPr>
        <w:pStyle w:val="Normaltindrag"/>
      </w:pPr>
      <w:r w:rsidRPr="005E0FF0">
        <w:t xml:space="preserve">Det vi skulle behöva är </w:t>
      </w:r>
      <w:r w:rsidR="00AD6823" w:rsidRPr="005E0FF0">
        <w:t xml:space="preserve">att </w:t>
      </w:r>
      <w:r w:rsidRPr="005E0FF0">
        <w:t xml:space="preserve">samordna uttaget av mediciner i Sverige </w:t>
      </w:r>
      <w:r w:rsidR="00B327F3" w:rsidRPr="005E0FF0">
        <w:t>för att kunna motve</w:t>
      </w:r>
      <w:r w:rsidR="00B327F3" w:rsidRPr="005E0FF0">
        <w:t>r</w:t>
      </w:r>
      <w:r w:rsidR="00B327F3" w:rsidRPr="005E0FF0">
        <w:t>ka att mediciner av olika slag, framförallt mediciner som har drogliknande effe</w:t>
      </w:r>
      <w:r w:rsidR="00B327F3" w:rsidRPr="005E0FF0">
        <w:t>k</w:t>
      </w:r>
      <w:r w:rsidR="00B327F3" w:rsidRPr="005E0FF0">
        <w:t>ter, hamnar på gatorna bland våra ungdomar.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D6823" w:rsidRPr="005E0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6823" w:rsidRPr="005E0FF0" w:rsidRDefault="00AD6823" w:rsidP="00AD6823">
            <w:pPr>
              <w:pStyle w:val="UnderskriftDatum"/>
              <w:spacing w:before="240"/>
            </w:pPr>
            <w:r w:rsidRPr="005E0FF0">
              <w:t>Stockholm den 27 september 2005</w:t>
            </w:r>
          </w:p>
        </w:tc>
        <w:tc>
          <w:tcPr>
            <w:tcW w:w="3047" w:type="dxa"/>
          </w:tcPr>
          <w:p w:rsidR="00AD6823" w:rsidRPr="005E0FF0" w:rsidRDefault="00AD6823" w:rsidP="00AD6823">
            <w:pPr>
              <w:pStyle w:val="Underskrifter"/>
              <w:spacing w:before="240"/>
            </w:pPr>
          </w:p>
        </w:tc>
      </w:tr>
      <w:tr w:rsidR="00AD6823" w:rsidRPr="005E0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6823" w:rsidRPr="005E0FF0" w:rsidRDefault="00AD6823" w:rsidP="00AD6823">
            <w:pPr>
              <w:pStyle w:val="Underskrifter"/>
            </w:pPr>
            <w:r w:rsidRPr="005E0FF0">
              <w:t>Marianne Carlström (s)</w:t>
            </w:r>
          </w:p>
        </w:tc>
        <w:tc>
          <w:tcPr>
            <w:tcW w:w="3047" w:type="dxa"/>
          </w:tcPr>
          <w:p w:rsidR="00AD6823" w:rsidRPr="005E0FF0" w:rsidRDefault="00AD6823" w:rsidP="00AD6823">
            <w:pPr>
              <w:pStyle w:val="Underskrifter"/>
            </w:pPr>
          </w:p>
        </w:tc>
      </w:tr>
      <w:tr w:rsidR="00AD6823" w:rsidRPr="005E0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6823" w:rsidRPr="005E0FF0" w:rsidRDefault="00AD6823" w:rsidP="00AD6823">
            <w:pPr>
              <w:pStyle w:val="Underskrifter"/>
            </w:pPr>
            <w:r w:rsidRPr="005E0FF0">
              <w:t>Claes-Göran Brandin (s)</w:t>
            </w:r>
          </w:p>
        </w:tc>
        <w:tc>
          <w:tcPr>
            <w:tcW w:w="3047" w:type="dxa"/>
          </w:tcPr>
          <w:p w:rsidR="00AD6823" w:rsidRPr="005E0FF0" w:rsidRDefault="00AD6823" w:rsidP="00AD6823">
            <w:pPr>
              <w:pStyle w:val="Underskrifter"/>
            </w:pPr>
            <w:r w:rsidRPr="005E0FF0">
              <w:t>Gunilla Carlsson i Hisings Backa (s)</w:t>
            </w:r>
          </w:p>
        </w:tc>
      </w:tr>
      <w:tr w:rsidR="00AD6823" w:rsidRPr="005E0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6823" w:rsidRPr="005E0FF0" w:rsidRDefault="00AD6823" w:rsidP="00AD6823">
            <w:pPr>
              <w:pStyle w:val="Underskrifter"/>
            </w:pPr>
            <w:r w:rsidRPr="005E0FF0">
              <w:t>Lars Johansson (s)</w:t>
            </w:r>
          </w:p>
        </w:tc>
        <w:tc>
          <w:tcPr>
            <w:tcW w:w="3047" w:type="dxa"/>
          </w:tcPr>
          <w:p w:rsidR="00AD6823" w:rsidRPr="005E0FF0" w:rsidRDefault="00AD6823" w:rsidP="00AD6823">
            <w:pPr>
              <w:pStyle w:val="Underskrifter"/>
            </w:pPr>
            <w:r w:rsidRPr="005E0FF0">
              <w:t>Rolf Lindén (s)</w:t>
            </w:r>
          </w:p>
        </w:tc>
      </w:tr>
      <w:tr w:rsidR="00AD6823" w:rsidRPr="005E0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6823" w:rsidRPr="005E0FF0" w:rsidRDefault="00AD6823" w:rsidP="00AD6823">
            <w:pPr>
              <w:pStyle w:val="Underskrifter"/>
            </w:pPr>
            <w:r w:rsidRPr="005E0FF0">
              <w:t>Siw Wittgren-Ahl (s)</w:t>
            </w:r>
          </w:p>
        </w:tc>
        <w:tc>
          <w:tcPr>
            <w:tcW w:w="3047" w:type="dxa"/>
          </w:tcPr>
          <w:p w:rsidR="00AD6823" w:rsidRPr="005E0FF0" w:rsidRDefault="00AD6823" w:rsidP="00AD6823">
            <w:pPr>
              <w:pStyle w:val="Underskrifter"/>
            </w:pPr>
          </w:p>
        </w:tc>
      </w:tr>
    </w:tbl>
    <w:p w:rsidR="00B327F3" w:rsidRPr="005E0FF0" w:rsidRDefault="00B327F3" w:rsidP="00AD6823">
      <w:pPr>
        <w:pStyle w:val="Normaltindrag"/>
      </w:pPr>
    </w:p>
    <w:sectPr w:rsidR="00B327F3" w:rsidRPr="005E0FF0" w:rsidSect="00AD6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200" w:rsidRPr="005E0FF0" w:rsidRDefault="00E42200">
      <w:r w:rsidRPr="005E0FF0">
        <w:separator/>
      </w:r>
    </w:p>
  </w:endnote>
  <w:endnote w:type="continuationSeparator" w:id="0">
    <w:p w:rsidR="00E42200" w:rsidRPr="005E0FF0" w:rsidRDefault="00E42200">
      <w:r w:rsidRPr="005E0F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E06" w:rsidRPr="005E0FF0" w:rsidRDefault="005E0FF0" w:rsidP="00AD6823">
    <w:pPr>
      <w:pStyle w:val="Sidfot"/>
    </w:pPr>
    <w:r w:rsidRPr="005E0F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311263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823" w:rsidRDefault="00AD6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00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6823" w:rsidRDefault="00AD68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00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823" w:rsidRPr="005E0FF0" w:rsidRDefault="005E0FF0" w:rsidP="00AD6823">
    <w:pPr>
      <w:pStyle w:val="Sidfot"/>
    </w:pPr>
    <w:r w:rsidRPr="005E0F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524769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823" w:rsidRDefault="00AD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00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6823" w:rsidRDefault="00AD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00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9D5" w:rsidRPr="005E0FF0" w:rsidRDefault="005E0FF0" w:rsidP="00AD6823">
    <w:pPr>
      <w:pStyle w:val="Sidfot"/>
    </w:pPr>
    <w:r w:rsidRPr="005E0F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570215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823" w:rsidRDefault="00AD6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E00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6823" w:rsidRDefault="00AD6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E00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200" w:rsidRPr="005E0FF0" w:rsidRDefault="00E42200">
      <w:r w:rsidRPr="005E0FF0">
        <w:separator/>
      </w:r>
    </w:p>
  </w:footnote>
  <w:footnote w:type="continuationSeparator" w:id="0">
    <w:p w:rsidR="00E42200" w:rsidRPr="005E0FF0" w:rsidRDefault="00E42200">
      <w:r w:rsidRPr="005E0F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E06" w:rsidRPr="005E0FF0" w:rsidRDefault="005E0FF0" w:rsidP="00AD6823">
    <w:pPr>
      <w:pStyle w:val="Sidhuvud"/>
    </w:pPr>
    <w:r w:rsidRPr="005E0F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738660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823" w:rsidRDefault="00AD6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00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004A">
                            <w:t>So619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6823" w:rsidRDefault="00AD68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00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004A">
                      <w:t>So619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823" w:rsidRPr="005E0FF0" w:rsidRDefault="005E0FF0" w:rsidP="00AD6823">
    <w:pPr>
      <w:pStyle w:val="Sidhuvud"/>
    </w:pPr>
    <w:r w:rsidRPr="005E0F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772986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823" w:rsidRDefault="00AD6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E00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E004A">
                            <w:t>So619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6823" w:rsidRDefault="00AD6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E00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E004A">
                      <w:t>So619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823" w:rsidRPr="005E0FF0" w:rsidRDefault="00AD6823">
    <w:pPr>
      <w:pStyle w:val="FSHNormal"/>
      <w:tabs>
        <w:tab w:val="right" w:pos="5840"/>
      </w:tabs>
    </w:pPr>
    <w:r w:rsidRPr="005E0FF0">
      <w:br/>
    </w:r>
    <w:r w:rsidRPr="005E0FF0">
      <w:fldChar w:fldCharType="begin" w:fldLock="1"/>
    </w:r>
    <w:r w:rsidRPr="005E0FF0">
      <w:instrText xml:space="preserve"> DOCPROPERTY</w:instrText>
    </w:r>
    <w:r w:rsidRPr="005E0FF0">
      <w:rPr>
        <w:sz w:val="18"/>
      </w:rPr>
      <w:instrText xml:space="preserve"> "YearUser" *\charformat </w:instrText>
    </w:r>
    <w:r w:rsidRPr="005E0FF0">
      <w:fldChar w:fldCharType="separate"/>
    </w:r>
    <w:r w:rsidR="003E004A" w:rsidRPr="005E0FF0">
      <w:t>2005/06</w:t>
    </w:r>
    <w:r w:rsidRPr="005E0FF0">
      <w:fldChar w:fldCharType="end"/>
    </w:r>
    <w:r w:rsidRPr="005E0FF0">
      <w:t xml:space="preserve"> </w:t>
    </w:r>
    <w:r w:rsidRPr="005E0FF0">
      <w:tab/>
      <w:t xml:space="preserve">mnr: </w:t>
    </w:r>
    <w:r w:rsidRPr="005E0FF0">
      <w:fldChar w:fldCharType="begin" w:fldLock="1"/>
    </w:r>
    <w:r w:rsidRPr="005E0FF0">
      <w:instrText xml:space="preserve"> DOCPROPERTY</w:instrText>
    </w:r>
    <w:r w:rsidRPr="005E0FF0">
      <w:rPr>
        <w:sz w:val="18"/>
      </w:rPr>
      <w:instrText xml:space="preserve"> "Motionsnummer" *\charformat </w:instrText>
    </w:r>
    <w:r w:rsidRPr="005E0FF0">
      <w:fldChar w:fldCharType="separate"/>
    </w:r>
    <w:r w:rsidR="003E004A" w:rsidRPr="005E0FF0">
      <w:t>So619</w:t>
    </w:r>
    <w:r w:rsidRPr="005E0FF0">
      <w:fldChar w:fldCharType="end"/>
    </w:r>
    <w:r w:rsidRPr="005E0FF0">
      <w:br/>
    </w:r>
    <w:r w:rsidRPr="005E0FF0">
      <w:fldChar w:fldCharType="begin" w:fldLock="1"/>
    </w:r>
    <w:r w:rsidRPr="005E0FF0">
      <w:instrText xml:space="preserve"> DOCPROPERTY</w:instrText>
    </w:r>
    <w:r w:rsidRPr="005E0FF0">
      <w:rPr>
        <w:sz w:val="18"/>
      </w:rPr>
      <w:instrText xml:space="preserve"> "Samling" *\charformat </w:instrText>
    </w:r>
    <w:r w:rsidRPr="005E0FF0">
      <w:fldChar w:fldCharType="end"/>
    </w:r>
    <w:r w:rsidRPr="005E0FF0">
      <w:tab/>
      <w:t xml:space="preserve">pnr: </w:t>
    </w:r>
    <w:r w:rsidRPr="005E0FF0">
      <w:fldChar w:fldCharType="begin" w:fldLock="1"/>
    </w:r>
    <w:r w:rsidRPr="005E0FF0">
      <w:instrText xml:space="preserve"> DOCPROPERTY</w:instrText>
    </w:r>
    <w:r w:rsidRPr="005E0FF0">
      <w:rPr>
        <w:sz w:val="18"/>
      </w:rPr>
      <w:instrText xml:space="preserve"> "Partinummer" *\charformat </w:instrText>
    </w:r>
    <w:r w:rsidRPr="005E0FF0">
      <w:fldChar w:fldCharType="separate"/>
    </w:r>
    <w:r w:rsidR="003E004A" w:rsidRPr="005E0FF0">
      <w:t>s37107</w:t>
    </w:r>
    <w:r w:rsidRPr="005E0FF0">
      <w:fldChar w:fldCharType="end"/>
    </w:r>
  </w:p>
  <w:p w:rsidR="00AD6823" w:rsidRPr="005E0FF0" w:rsidRDefault="00AD6823">
    <w:pPr>
      <w:pStyle w:val="FSHRub1"/>
    </w:pPr>
    <w:r w:rsidRPr="005E0FF0">
      <w:t>Motion till riksdagen</w:t>
    </w:r>
    <w:r w:rsidRPr="005E0FF0">
      <w:br/>
    </w:r>
    <w:r w:rsidRPr="005E0FF0">
      <w:fldChar w:fldCharType="begin" w:fldLock="1"/>
    </w:r>
    <w:r w:rsidRPr="005E0FF0">
      <w:instrText xml:space="preserve"> DOCPROPERTY "YearUser" *\charformat </w:instrText>
    </w:r>
    <w:r w:rsidRPr="005E0FF0">
      <w:fldChar w:fldCharType="separate"/>
    </w:r>
    <w:r w:rsidR="003E004A" w:rsidRPr="005E0FF0">
      <w:t>2005/06</w:t>
    </w:r>
    <w:r w:rsidRPr="005E0FF0">
      <w:fldChar w:fldCharType="end"/>
    </w:r>
    <w:r w:rsidRPr="005E0FF0">
      <w:t>:</w:t>
    </w:r>
    <w:r w:rsidRPr="005E0FF0">
      <w:fldChar w:fldCharType="begin" w:fldLock="1"/>
    </w:r>
    <w:r w:rsidRPr="005E0FF0">
      <w:instrText xml:space="preserve"> DOCPROPERTY "Motionsnummer" *\charformat </w:instrText>
    </w:r>
    <w:r w:rsidRPr="005E0FF0">
      <w:fldChar w:fldCharType="separate"/>
    </w:r>
    <w:r w:rsidR="003E004A" w:rsidRPr="005E0FF0">
      <w:t>So619</w:t>
    </w:r>
    <w:r w:rsidRPr="005E0FF0">
      <w:fldChar w:fldCharType="end"/>
    </w:r>
  </w:p>
  <w:p w:rsidR="00AD6823" w:rsidRPr="005E0FF0" w:rsidRDefault="00AD6823">
    <w:pPr>
      <w:pStyle w:val="FSHNormalS5"/>
    </w:pPr>
    <w:r w:rsidRPr="005E0FF0">
      <w:fldChar w:fldCharType="begin" w:fldLock="1"/>
    </w:r>
    <w:r w:rsidRPr="005E0FF0">
      <w:instrText xml:space="preserve"> DOCPROPERTY "MotionarText" *\charformat </w:instrText>
    </w:r>
    <w:r w:rsidRPr="005E0FF0">
      <w:fldChar w:fldCharType="separate"/>
    </w:r>
    <w:r w:rsidR="003E004A" w:rsidRPr="005E0FF0">
      <w:t>av Marianne Carlström m.fl. (s)</w:t>
    </w:r>
    <w:r w:rsidRPr="005E0FF0">
      <w:fldChar w:fldCharType="end"/>
    </w:r>
    <w:r w:rsidRPr="005E0FF0">
      <w:br/>
    </w:r>
    <w:r w:rsidRPr="005E0FF0">
      <w:fldChar w:fldCharType="begin" w:fldLock="1"/>
    </w:r>
    <w:r w:rsidRPr="005E0FF0">
      <w:instrText xml:space="preserve"> DOCPROPERTY "SvarFrasKort" *\charformat </w:instrText>
    </w:r>
    <w:r w:rsidRPr="005E0FF0">
      <w:fldChar w:fldCharType="end"/>
    </w:r>
  </w:p>
  <w:p w:rsidR="00AD6823" w:rsidRPr="005E0FF0" w:rsidRDefault="00AD6823">
    <w:pPr>
      <w:pStyle w:val="FSHTitel"/>
    </w:pPr>
    <w:r w:rsidRPr="005E0FF0">
      <w:fldChar w:fldCharType="begin" w:fldLock="1"/>
    </w:r>
    <w:r w:rsidRPr="005E0FF0">
      <w:instrText xml:space="preserve"> DOCPROPERTY</w:instrText>
    </w:r>
    <w:r w:rsidRPr="005E0FF0">
      <w:rPr>
        <w:sz w:val="18"/>
      </w:rPr>
      <w:instrText xml:space="preserve"> "RubrikSvar" *\charformat </w:instrText>
    </w:r>
    <w:r w:rsidRPr="005E0FF0">
      <w:fldChar w:fldCharType="separate"/>
    </w:r>
    <w:r w:rsidR="003E004A" w:rsidRPr="005E0FF0">
      <w:t>Samordning av uttaget av mediciner</w:t>
    </w:r>
    <w:r w:rsidRPr="005E0FF0">
      <w:fldChar w:fldCharType="end"/>
    </w:r>
  </w:p>
  <w:p w:rsidR="00AD6823" w:rsidRPr="005E0FF0" w:rsidRDefault="00AD6823" w:rsidP="00AD68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538748">
    <w:abstractNumId w:val="13"/>
  </w:num>
  <w:num w:numId="2" w16cid:durableId="2102870251">
    <w:abstractNumId w:val="10"/>
  </w:num>
  <w:num w:numId="3" w16cid:durableId="653485236">
    <w:abstractNumId w:val="11"/>
  </w:num>
  <w:num w:numId="4" w16cid:durableId="393547192">
    <w:abstractNumId w:val="12"/>
  </w:num>
  <w:num w:numId="5" w16cid:durableId="287317552">
    <w:abstractNumId w:val="8"/>
  </w:num>
  <w:num w:numId="6" w16cid:durableId="1107385705">
    <w:abstractNumId w:val="3"/>
  </w:num>
  <w:num w:numId="7" w16cid:durableId="1299451330">
    <w:abstractNumId w:val="2"/>
  </w:num>
  <w:num w:numId="8" w16cid:durableId="4331514">
    <w:abstractNumId w:val="1"/>
  </w:num>
  <w:num w:numId="9" w16cid:durableId="71124623">
    <w:abstractNumId w:val="0"/>
  </w:num>
  <w:num w:numId="10" w16cid:durableId="424620476">
    <w:abstractNumId w:val="9"/>
  </w:num>
  <w:num w:numId="11" w16cid:durableId="1093210487">
    <w:abstractNumId w:val="7"/>
  </w:num>
  <w:num w:numId="12" w16cid:durableId="736830500">
    <w:abstractNumId w:val="6"/>
  </w:num>
  <w:num w:numId="13" w16cid:durableId="676538013">
    <w:abstractNumId w:val="5"/>
  </w:num>
  <w:num w:numId="14" w16cid:durableId="115107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C0320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E004A"/>
    <w:rsid w:val="00445271"/>
    <w:rsid w:val="00472924"/>
    <w:rsid w:val="004A0504"/>
    <w:rsid w:val="004E38D9"/>
    <w:rsid w:val="005E0FF0"/>
    <w:rsid w:val="00655AB2"/>
    <w:rsid w:val="00657163"/>
    <w:rsid w:val="00740D6D"/>
    <w:rsid w:val="00794149"/>
    <w:rsid w:val="007B67A7"/>
    <w:rsid w:val="007C6092"/>
    <w:rsid w:val="008E4CCC"/>
    <w:rsid w:val="0096701C"/>
    <w:rsid w:val="009F52B5"/>
    <w:rsid w:val="00A053C6"/>
    <w:rsid w:val="00AD6823"/>
    <w:rsid w:val="00B13BF0"/>
    <w:rsid w:val="00B327F3"/>
    <w:rsid w:val="00BD09D5"/>
    <w:rsid w:val="00BF45AC"/>
    <w:rsid w:val="00C0320A"/>
    <w:rsid w:val="00C1285C"/>
    <w:rsid w:val="00C27B7D"/>
    <w:rsid w:val="00D1174F"/>
    <w:rsid w:val="00DC6C70"/>
    <w:rsid w:val="00DC6F1B"/>
    <w:rsid w:val="00E22893"/>
    <w:rsid w:val="00E360DE"/>
    <w:rsid w:val="00E42200"/>
    <w:rsid w:val="00E75D28"/>
    <w:rsid w:val="00E84F25"/>
    <w:rsid w:val="00F1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69DE60-6AFA-4073-8BEE-B86EB2D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D682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D682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D682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D682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D682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D682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D682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D682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D6823"/>
    <w:pPr>
      <w:outlineLvl w:val="7"/>
    </w:pPr>
  </w:style>
  <w:style w:type="paragraph" w:styleId="Rubrik9">
    <w:name w:val="heading 9"/>
    <w:basedOn w:val="Rubrik8"/>
    <w:next w:val="Normal"/>
    <w:qFormat/>
    <w:rsid w:val="00AD6823"/>
    <w:pPr>
      <w:outlineLvl w:val="8"/>
    </w:pPr>
  </w:style>
  <w:style w:type="character" w:default="1" w:styleId="Standardstycketeckensnitt">
    <w:name w:val="Default Paragraph Font"/>
    <w:rsid w:val="00AD6823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D6823"/>
  </w:style>
  <w:style w:type="paragraph" w:styleId="Citat">
    <w:name w:val="Quote"/>
    <w:basedOn w:val="Normal"/>
    <w:next w:val="Normal"/>
    <w:qFormat/>
    <w:rsid w:val="00AD682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D6823"/>
    <w:pPr>
      <w:spacing w:before="0"/>
      <w:ind w:firstLine="227"/>
    </w:pPr>
  </w:style>
  <w:style w:type="paragraph" w:customStyle="1" w:styleId="FSHNormal">
    <w:name w:val="FSH_Normal"/>
    <w:semiHidden/>
    <w:rsid w:val="00AD682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D682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D682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D682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D682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D682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D682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D682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6823"/>
    <w:pPr>
      <w:keepLines/>
      <w:spacing w:before="0"/>
      <w:ind w:left="340"/>
    </w:pPr>
  </w:style>
  <w:style w:type="paragraph" w:customStyle="1" w:styleId="KantRubrikS5H">
    <w:name w:val="KantRubrikS5H"/>
    <w:semiHidden/>
    <w:rsid w:val="00AD682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D682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D682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D682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D6823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D6823"/>
    <w:pPr>
      <w:ind w:firstLine="170"/>
    </w:pPr>
  </w:style>
  <w:style w:type="paragraph" w:customStyle="1" w:styleId="Lagtextrubrik">
    <w:name w:val="Lagtext_rubrik"/>
    <w:basedOn w:val="Normal"/>
    <w:next w:val="Normal"/>
    <w:rsid w:val="00AD6823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D6823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D682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D682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D682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D682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D682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D682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D682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D682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D6823"/>
  </w:style>
  <w:style w:type="paragraph" w:customStyle="1" w:styleId="RubrikInnehllsf">
    <w:name w:val="RubrikInnehållsf"/>
    <w:basedOn w:val="RubrikSammanf"/>
    <w:next w:val="Normal"/>
    <w:rsid w:val="00AD6823"/>
  </w:style>
  <w:style w:type="paragraph" w:customStyle="1" w:styleId="Tabellochbildrubrik">
    <w:name w:val="Tabell och bildrubrik"/>
    <w:basedOn w:val="Normal"/>
    <w:next w:val="Normal"/>
    <w:rsid w:val="00AD682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D682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D682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D682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D682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D682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D6823"/>
    <w:pPr>
      <w:ind w:left="284"/>
    </w:pPr>
  </w:style>
  <w:style w:type="paragraph" w:styleId="Innehll3">
    <w:name w:val="toc 3"/>
    <w:basedOn w:val="Innehll2"/>
    <w:next w:val="Innehll4"/>
    <w:semiHidden/>
    <w:rsid w:val="00AD6823"/>
    <w:pPr>
      <w:ind w:left="567"/>
    </w:pPr>
  </w:style>
  <w:style w:type="paragraph" w:styleId="Innehll4">
    <w:name w:val="toc 4"/>
    <w:basedOn w:val="Innehll3"/>
    <w:next w:val="Normal"/>
    <w:semiHidden/>
    <w:rsid w:val="00AD6823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D6823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D6823"/>
    <w:rPr>
      <w:color w:val="0000FF"/>
      <w:u w:val="single"/>
    </w:rPr>
  </w:style>
  <w:style w:type="paragraph" w:styleId="Indragetstycke">
    <w:name w:val="Block Text"/>
    <w:basedOn w:val="Normal"/>
    <w:semiHidden/>
    <w:rsid w:val="00AD6823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D6823"/>
  </w:style>
  <w:style w:type="paragraph" w:styleId="Lista">
    <w:name w:val="List"/>
    <w:basedOn w:val="Normal"/>
    <w:semiHidden/>
    <w:rsid w:val="00AD6823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D6823"/>
    <w:rPr>
      <w:szCs w:val="24"/>
    </w:rPr>
  </w:style>
  <w:style w:type="paragraph" w:styleId="Numreradlista">
    <w:name w:val="List Number"/>
    <w:basedOn w:val="Normal"/>
    <w:semiHidden/>
    <w:rsid w:val="00AD6823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D6823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D6823"/>
  </w:style>
  <w:style w:type="character" w:styleId="Sidnummer">
    <w:name w:val="page number"/>
    <w:basedOn w:val="Standardstycketeckensnitt"/>
    <w:semiHidden/>
    <w:rsid w:val="00AD6823"/>
  </w:style>
  <w:style w:type="paragraph" w:styleId="Signatur">
    <w:name w:val="Signature"/>
    <w:basedOn w:val="Normal"/>
    <w:semiHidden/>
    <w:rsid w:val="00AD6823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D682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1115</Characters>
  <Application>Microsoft Office Word</Application>
  <DocSecurity>4</DocSecurity>
  <Lines>30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So619</vt:lpstr>
    </vt:vector>
  </TitlesOfParts>
  <Company>Riksdagen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So619</dc:title>
  <dc:subject>So619</dc:subject>
  <dc:creator>Riksdagen</dc:creator>
  <cp:keywords>Riksdagen</cp:keywords>
  <dc:description/>
  <cp:lastModifiedBy>Lars Brink</cp:lastModifiedBy>
  <cp:revision>2</cp:revision>
  <cp:lastPrinted>2005-12-22T10:09:00Z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Samordning av uttaget av mediciner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Samordning av uttaget av mediciner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Marianne Carlström m.fl. (s)</vt:lpwstr>
  </property>
  <property fmtid="{D5CDD505-2E9C-101B-9397-08002B2CF9AE}" pid="26" name="MotionarLista">
    <vt:lpwstr>Carlström, Marianne (s)\Brandin, Claes-Göran (s)\Carlsson, Gunilla i Hisings Backa (s)\Johansson, Lars (s)\Lindén, Rolf (s)\Wittgren-Ahl, Siw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Carlström (s), Claes-Göran Brandin (s), Gunilla Carlsson i Hisings Backa (s), Lars Johansson (s), Rolf Lindén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20052006000000000115000371070069</vt:lpwstr>
  </property>
  <property fmtid="{D5CDD505-2E9C-101B-9397-08002B2CF9AE}" pid="47" name="datum">
    <vt:lpwstr>050927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20052006000000000115000371070069</vt:lpwstr>
  </property>
  <property fmtid="{D5CDD505-2E9C-101B-9397-08002B2CF9AE}" pid="50" name="nummer">
    <vt:lpwstr>619</vt:lpwstr>
  </property>
  <property fmtid="{D5CDD505-2E9C-101B-9397-08002B2CF9AE}" pid="51" name="utskottsbeteckning">
    <vt:lpwstr>So</vt:lpwstr>
  </property>
</Properties>
</file>