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2F01A73B4E4C60AADC0D6BC1B50D7C"/>
        </w:placeholder>
        <w:text/>
      </w:sdtPr>
      <w:sdtEndPr/>
      <w:sdtContent>
        <w:p w:rsidRPr="009B062B" w:rsidR="00AF30DD" w:rsidP="00DA28CE" w:rsidRDefault="00AF30DD" w14:paraId="693DA2DB" w14:textId="77777777">
          <w:pPr>
            <w:pStyle w:val="Rubrik1"/>
            <w:spacing w:after="300"/>
          </w:pPr>
          <w:r w:rsidRPr="009B062B">
            <w:t>Förslag till riksdagsbeslut</w:t>
          </w:r>
        </w:p>
      </w:sdtContent>
    </w:sdt>
    <w:sdt>
      <w:sdtPr>
        <w:alias w:val="Yrkande 1"/>
        <w:tag w:val="455cad34-f8c7-4125-a816-df144dc5034b"/>
        <w:id w:val="2126877971"/>
        <w:lock w:val="sdtLocked"/>
      </w:sdtPr>
      <w:sdtEndPr/>
      <w:sdtContent>
        <w:p w:rsidR="00930B25" w:rsidRDefault="006234E6" w14:paraId="45894D2E" w14:textId="77777777">
          <w:pPr>
            <w:pStyle w:val="Frslagstext"/>
            <w:numPr>
              <w:ilvl w:val="0"/>
              <w:numId w:val="0"/>
            </w:numPr>
          </w:pPr>
          <w:r>
            <w:t>Riksdagen ställer sig bakom det som anförs i motionen om tydligare krav på länsstyrelserna att inte höja prisnivåerna för jakt på statens marker mer än konsumentprisindex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8A79B265084F32BB76532855507CB3"/>
        </w:placeholder>
        <w:text/>
      </w:sdtPr>
      <w:sdtEndPr/>
      <w:sdtContent>
        <w:p w:rsidRPr="009B062B" w:rsidR="006D79C9" w:rsidP="00333E95" w:rsidRDefault="006D79C9" w14:paraId="47F8934B" w14:textId="77777777">
          <w:pPr>
            <w:pStyle w:val="Rubrik1"/>
          </w:pPr>
          <w:r>
            <w:t>Motivering</w:t>
          </w:r>
        </w:p>
      </w:sdtContent>
    </w:sdt>
    <w:p w:rsidR="00A8467B" w:rsidP="00A8467B" w:rsidRDefault="00A8467B" w14:paraId="26378CC6" w14:textId="6B318712">
      <w:pPr>
        <w:pStyle w:val="Normalutanindragellerluft"/>
      </w:pPr>
      <w:r>
        <w:t>Jakt är både en sysselsättning samt natur- och kulturhistoriskt värdefull</w:t>
      </w:r>
      <w:r w:rsidR="00B90C7C">
        <w:t>t</w:t>
      </w:r>
      <w:r>
        <w:t xml:space="preserve"> för vårdandet och bevarandet av ett livskraftigt viltbestånd ute i skog och mark. Det är något som socialt sammanför människor ute i områden som dras med stor avfolkning.</w:t>
      </w:r>
    </w:p>
    <w:p w:rsidRPr="00A8467B" w:rsidR="00A8467B" w:rsidP="00A8467B" w:rsidRDefault="00A8467B" w14:paraId="3C204A51" w14:textId="5BD2D4B4">
      <w:r w:rsidRPr="00A8467B">
        <w:t>Staten är en stor ägare av skog och mark och är därmed ansvarig för den jakt som bedrivs på dessa marker. Förvaltandet av statens skog och marker är viktigt i fråga om hur vi bäst främjar landsbygdens förutsättningar.</w:t>
      </w:r>
    </w:p>
    <w:p w:rsidRPr="00A8467B" w:rsidR="00A8467B" w:rsidP="00A8467B" w:rsidRDefault="00A8467B" w14:paraId="3DCFDCB8" w14:textId="77777777">
      <w:r w:rsidRPr="00A8467B">
        <w:t>Jämtlands län har under senare år kraftigt höjt priserna för att jaga på de jämtländska markerna. Trots att prisbasbeloppet har ändrats med dryga en procent, har priserna för dygns- och årskort höjts med betydligt mycket mer. Detta går inte i takt med den allmänna prisuppgång som länsstyrelsen anger.</w:t>
      </w:r>
    </w:p>
    <w:p w:rsidR="00FE47BB" w:rsidP="00A8467B" w:rsidRDefault="00A8467B" w14:paraId="6A5349C5" w14:textId="40A3C647">
      <w:r w:rsidRPr="00A8467B">
        <w:t>Det är viktigt att jakten tillgängliggörs för alla. Därför anser jag att det är viktigt att priserna för jaktkort på statens marker inte höjs mer än vad som är betingat utifrån konsumen</w:t>
      </w:r>
      <w:r w:rsidR="001B3535">
        <w:t>tprisindex.</w:t>
      </w:r>
      <w:bookmarkStart w:name="_GoBack" w:id="1"/>
      <w:bookmarkEnd w:id="1"/>
    </w:p>
    <w:sdt>
      <w:sdtPr>
        <w:rPr>
          <w:i/>
          <w:noProof/>
        </w:rPr>
        <w:alias w:val="CC_Underskrifter"/>
        <w:tag w:val="CC_Underskrifter"/>
        <w:id w:val="583496634"/>
        <w:lock w:val="sdtContentLocked"/>
        <w:placeholder>
          <w:docPart w:val="39980C35C98C4D7CAEE6D664EEEC211A"/>
        </w:placeholder>
      </w:sdtPr>
      <w:sdtEndPr>
        <w:rPr>
          <w:i w:val="0"/>
          <w:noProof w:val="0"/>
        </w:rPr>
      </w:sdtEndPr>
      <w:sdtContent>
        <w:p w:rsidR="00442BE4" w:rsidP="00C12120" w:rsidRDefault="00442BE4" w14:paraId="0CEAA0F7" w14:textId="77777777"/>
        <w:p w:rsidRPr="008E0FE2" w:rsidR="004801AC" w:rsidP="00C12120" w:rsidRDefault="001B3535" w14:paraId="701990A2" w14:textId="0EAD4D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A2123" w:rsidRDefault="003A2123" w14:paraId="6081BB67" w14:textId="77777777"/>
    <w:sectPr w:rsidR="003A21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579C6" w14:textId="77777777" w:rsidR="003C7465" w:rsidRDefault="003C7465" w:rsidP="000C1CAD">
      <w:pPr>
        <w:spacing w:line="240" w:lineRule="auto"/>
      </w:pPr>
      <w:r>
        <w:separator/>
      </w:r>
    </w:p>
  </w:endnote>
  <w:endnote w:type="continuationSeparator" w:id="0">
    <w:p w14:paraId="55617362" w14:textId="77777777" w:rsidR="003C7465" w:rsidRDefault="003C7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3B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CF71" w14:textId="2F01BE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5D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8CC5" w14:textId="77777777" w:rsidR="003C7465" w:rsidRDefault="003C7465" w:rsidP="000C1CAD">
      <w:pPr>
        <w:spacing w:line="240" w:lineRule="auto"/>
      </w:pPr>
      <w:r>
        <w:separator/>
      </w:r>
    </w:p>
  </w:footnote>
  <w:footnote w:type="continuationSeparator" w:id="0">
    <w:p w14:paraId="4F5F0A5A" w14:textId="77777777" w:rsidR="003C7465" w:rsidRDefault="003C74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EA7B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6CC72" wp14:anchorId="5C54A2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3535" w14:paraId="7601CD4F" w14:textId="77777777">
                          <w:pPr>
                            <w:jc w:val="right"/>
                          </w:pPr>
                          <w:sdt>
                            <w:sdtPr>
                              <w:alias w:val="CC_Noformat_Partikod"/>
                              <w:tag w:val="CC_Noformat_Partikod"/>
                              <w:id w:val="-53464382"/>
                              <w:placeholder>
                                <w:docPart w:val="C016D8865E3949329BACF4B2EEC19F1C"/>
                              </w:placeholder>
                              <w:text/>
                            </w:sdtPr>
                            <w:sdtEndPr/>
                            <w:sdtContent>
                              <w:r w:rsidR="00A8467B">
                                <w:t>M</w:t>
                              </w:r>
                            </w:sdtContent>
                          </w:sdt>
                          <w:sdt>
                            <w:sdtPr>
                              <w:alias w:val="CC_Noformat_Partinummer"/>
                              <w:tag w:val="CC_Noformat_Partinummer"/>
                              <w:id w:val="-1709555926"/>
                              <w:placeholder>
                                <w:docPart w:val="E76D81A90B3240679D9945D3CBA60DA5"/>
                              </w:placeholder>
                              <w:text/>
                            </w:sdtPr>
                            <w:sdtEndPr/>
                            <w:sdtContent>
                              <w:r w:rsidR="001F0ED4">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54A2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5D68" w14:paraId="7601CD4F" w14:textId="77777777">
                    <w:pPr>
                      <w:jc w:val="right"/>
                    </w:pPr>
                    <w:sdt>
                      <w:sdtPr>
                        <w:alias w:val="CC_Noformat_Partikod"/>
                        <w:tag w:val="CC_Noformat_Partikod"/>
                        <w:id w:val="-53464382"/>
                        <w:placeholder>
                          <w:docPart w:val="C016D8865E3949329BACF4B2EEC19F1C"/>
                        </w:placeholder>
                        <w:text/>
                      </w:sdtPr>
                      <w:sdtEndPr/>
                      <w:sdtContent>
                        <w:r w:rsidR="00A8467B">
                          <w:t>M</w:t>
                        </w:r>
                      </w:sdtContent>
                    </w:sdt>
                    <w:sdt>
                      <w:sdtPr>
                        <w:alias w:val="CC_Noformat_Partinummer"/>
                        <w:tag w:val="CC_Noformat_Partinummer"/>
                        <w:id w:val="-1709555926"/>
                        <w:placeholder>
                          <w:docPart w:val="E76D81A90B3240679D9945D3CBA60DA5"/>
                        </w:placeholder>
                        <w:text/>
                      </w:sdtPr>
                      <w:sdtEndPr/>
                      <w:sdtContent>
                        <w:r w:rsidR="001F0ED4">
                          <w:t>1953</w:t>
                        </w:r>
                      </w:sdtContent>
                    </w:sdt>
                  </w:p>
                </w:txbxContent>
              </v:textbox>
              <w10:wrap anchorx="page"/>
            </v:shape>
          </w:pict>
        </mc:Fallback>
      </mc:AlternateContent>
    </w:r>
  </w:p>
  <w:p w:rsidRPr="00293C4F" w:rsidR="00262EA3" w:rsidP="00776B74" w:rsidRDefault="00262EA3" w14:paraId="2B98F9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FFEF96" w14:textId="77777777">
    <w:pPr>
      <w:jc w:val="right"/>
    </w:pPr>
  </w:p>
  <w:p w:rsidR="00262EA3" w:rsidP="00776B74" w:rsidRDefault="00262EA3" w14:paraId="03973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B3535" w14:paraId="1EDC86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B5969" wp14:anchorId="580E04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3535" w14:paraId="0D28F4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467B">
          <w:t>M</w:t>
        </w:r>
      </w:sdtContent>
    </w:sdt>
    <w:sdt>
      <w:sdtPr>
        <w:alias w:val="CC_Noformat_Partinummer"/>
        <w:tag w:val="CC_Noformat_Partinummer"/>
        <w:id w:val="-2014525982"/>
        <w:text/>
      </w:sdtPr>
      <w:sdtEndPr/>
      <w:sdtContent>
        <w:r w:rsidR="001F0ED4">
          <w:t>1953</w:t>
        </w:r>
      </w:sdtContent>
    </w:sdt>
  </w:p>
  <w:p w:rsidRPr="008227B3" w:rsidR="00262EA3" w:rsidP="008227B3" w:rsidRDefault="001B3535" w14:paraId="7748BE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3535" w14:paraId="3CBE3A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:2643</w:t>
        </w:r>
      </w:sdtContent>
    </w:sdt>
  </w:p>
  <w:p w:rsidR="00262EA3" w:rsidP="00E03A3D" w:rsidRDefault="001B3535" w14:paraId="68D292E6"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A8467B" w14:paraId="715A5E77" w14:textId="77777777">
        <w:pPr>
          <w:pStyle w:val="FSHRub2"/>
        </w:pPr>
        <w:r>
          <w:t>Pris för jaktkort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32E6DE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46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90"/>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53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D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5E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2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465"/>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E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94"/>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A5C"/>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E6"/>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7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AF7"/>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DA4"/>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68"/>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25"/>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58"/>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B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8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7B"/>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7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E1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2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71"/>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6E17"/>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BB"/>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B03817"/>
  <w15:chartTrackingRefBased/>
  <w15:docId w15:val="{C319A284-73A5-4F89-8BFF-3516C29A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2F01A73B4E4C60AADC0D6BC1B50D7C"/>
        <w:category>
          <w:name w:val="Allmänt"/>
          <w:gallery w:val="placeholder"/>
        </w:category>
        <w:types>
          <w:type w:val="bbPlcHdr"/>
        </w:types>
        <w:behaviors>
          <w:behavior w:val="content"/>
        </w:behaviors>
        <w:guid w:val="{8AA3B7C8-9259-4095-81B5-373BCC30081B}"/>
      </w:docPartPr>
      <w:docPartBody>
        <w:p w:rsidR="0070562B" w:rsidRDefault="007D6C43">
          <w:pPr>
            <w:pStyle w:val="FD2F01A73B4E4C60AADC0D6BC1B50D7C"/>
          </w:pPr>
          <w:r w:rsidRPr="005A0A93">
            <w:rPr>
              <w:rStyle w:val="Platshllartext"/>
            </w:rPr>
            <w:t>Förslag till riksdagsbeslut</w:t>
          </w:r>
        </w:p>
      </w:docPartBody>
    </w:docPart>
    <w:docPart>
      <w:docPartPr>
        <w:name w:val="CC8A79B265084F32BB76532855507CB3"/>
        <w:category>
          <w:name w:val="Allmänt"/>
          <w:gallery w:val="placeholder"/>
        </w:category>
        <w:types>
          <w:type w:val="bbPlcHdr"/>
        </w:types>
        <w:behaviors>
          <w:behavior w:val="content"/>
        </w:behaviors>
        <w:guid w:val="{E0301EEE-AD66-4F52-9961-486C6F4C1CD8}"/>
      </w:docPartPr>
      <w:docPartBody>
        <w:p w:rsidR="0070562B" w:rsidRDefault="007D6C43">
          <w:pPr>
            <w:pStyle w:val="CC8A79B265084F32BB76532855507CB3"/>
          </w:pPr>
          <w:r w:rsidRPr="005A0A93">
            <w:rPr>
              <w:rStyle w:val="Platshllartext"/>
            </w:rPr>
            <w:t>Motivering</w:t>
          </w:r>
        </w:p>
      </w:docPartBody>
    </w:docPart>
    <w:docPart>
      <w:docPartPr>
        <w:name w:val="C016D8865E3949329BACF4B2EEC19F1C"/>
        <w:category>
          <w:name w:val="Allmänt"/>
          <w:gallery w:val="placeholder"/>
        </w:category>
        <w:types>
          <w:type w:val="bbPlcHdr"/>
        </w:types>
        <w:behaviors>
          <w:behavior w:val="content"/>
        </w:behaviors>
        <w:guid w:val="{A82A07DD-4A77-41EA-AF3A-61A2F4A78BEC}"/>
      </w:docPartPr>
      <w:docPartBody>
        <w:p w:rsidR="0070562B" w:rsidRDefault="007D6C43">
          <w:pPr>
            <w:pStyle w:val="C016D8865E3949329BACF4B2EEC19F1C"/>
          </w:pPr>
          <w:r>
            <w:rPr>
              <w:rStyle w:val="Platshllartext"/>
            </w:rPr>
            <w:t xml:space="preserve"> </w:t>
          </w:r>
        </w:p>
      </w:docPartBody>
    </w:docPart>
    <w:docPart>
      <w:docPartPr>
        <w:name w:val="E76D81A90B3240679D9945D3CBA60DA5"/>
        <w:category>
          <w:name w:val="Allmänt"/>
          <w:gallery w:val="placeholder"/>
        </w:category>
        <w:types>
          <w:type w:val="bbPlcHdr"/>
        </w:types>
        <w:behaviors>
          <w:behavior w:val="content"/>
        </w:behaviors>
        <w:guid w:val="{E5763F5D-0443-494E-8236-5FAC7AB2DAF1}"/>
      </w:docPartPr>
      <w:docPartBody>
        <w:p w:rsidR="0070562B" w:rsidRDefault="007D6C43">
          <w:pPr>
            <w:pStyle w:val="E76D81A90B3240679D9945D3CBA60DA5"/>
          </w:pPr>
          <w:r>
            <w:t xml:space="preserve"> </w:t>
          </w:r>
        </w:p>
      </w:docPartBody>
    </w:docPart>
    <w:docPart>
      <w:docPartPr>
        <w:name w:val="39980C35C98C4D7CAEE6D664EEEC211A"/>
        <w:category>
          <w:name w:val="Allmänt"/>
          <w:gallery w:val="placeholder"/>
        </w:category>
        <w:types>
          <w:type w:val="bbPlcHdr"/>
        </w:types>
        <w:behaviors>
          <w:behavior w:val="content"/>
        </w:behaviors>
        <w:guid w:val="{E1302217-A3B7-452A-A5DA-E0F6BD50BFEB}"/>
      </w:docPartPr>
      <w:docPartBody>
        <w:p w:rsidR="008A1638" w:rsidRDefault="008A1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2B"/>
    <w:rsid w:val="004200C1"/>
    <w:rsid w:val="0070562B"/>
    <w:rsid w:val="007D6C43"/>
    <w:rsid w:val="008A1638"/>
    <w:rsid w:val="00E70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2F01A73B4E4C60AADC0D6BC1B50D7C">
    <w:name w:val="FD2F01A73B4E4C60AADC0D6BC1B50D7C"/>
  </w:style>
  <w:style w:type="paragraph" w:customStyle="1" w:styleId="047B4068F5C84DAE8B5A11E131780678">
    <w:name w:val="047B4068F5C84DAE8B5A11E1317806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AA260E32F44AF885ABA11CCBFC45A">
    <w:name w:val="7B6AA260E32F44AF885ABA11CCBFC45A"/>
  </w:style>
  <w:style w:type="paragraph" w:customStyle="1" w:styleId="CC8A79B265084F32BB76532855507CB3">
    <w:name w:val="CC8A79B265084F32BB76532855507CB3"/>
  </w:style>
  <w:style w:type="paragraph" w:customStyle="1" w:styleId="152289257EB04DCFABB1C8BE3CD9311A">
    <w:name w:val="152289257EB04DCFABB1C8BE3CD9311A"/>
  </w:style>
  <w:style w:type="paragraph" w:customStyle="1" w:styleId="F2B84A95A6494FD6B5232618398F314D">
    <w:name w:val="F2B84A95A6494FD6B5232618398F314D"/>
  </w:style>
  <w:style w:type="paragraph" w:customStyle="1" w:styleId="C016D8865E3949329BACF4B2EEC19F1C">
    <w:name w:val="C016D8865E3949329BACF4B2EEC19F1C"/>
  </w:style>
  <w:style w:type="paragraph" w:customStyle="1" w:styleId="E76D81A90B3240679D9945D3CBA60DA5">
    <w:name w:val="E76D81A90B3240679D9945D3CBA60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87392-DE69-41DF-85CE-AEAC58716972}"/>
</file>

<file path=customXml/itemProps2.xml><?xml version="1.0" encoding="utf-8"?>
<ds:datastoreItem xmlns:ds="http://schemas.openxmlformats.org/officeDocument/2006/customXml" ds:itemID="{469DC120-4078-43D4-BD29-9A6DFB0B7B14}"/>
</file>

<file path=customXml/itemProps3.xml><?xml version="1.0" encoding="utf-8"?>
<ds:datastoreItem xmlns:ds="http://schemas.openxmlformats.org/officeDocument/2006/customXml" ds:itemID="{F0671C3D-3938-453F-9565-34B9C7FB068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1049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M1953 Pris för jaktkort</vt:lpstr>
      <vt:lpstr>
      </vt:lpstr>
    </vt:vector>
  </TitlesOfParts>
  <Company>Sveriges riksdag</Company>
  <LinksUpToDate>false</LinksUpToDate>
  <CharactersWithSpaces>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