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E66E28" w14:paraId="56730CB1" w14:textId="77777777">
      <w:pPr>
        <w:pStyle w:val="RubrikFrslagTIllRiksdagsbeslut"/>
      </w:pPr>
      <w:sdt>
        <w:sdtPr>
          <w:alias w:val="CC_Boilerplate_4"/>
          <w:tag w:val="CC_Boilerplate_4"/>
          <w:id w:val="-1644581176"/>
          <w:lock w:val="sdtContentLocked"/>
          <w:placeholder>
            <w:docPart w:val="50C087EDFEE943DFAEE8B08F790C92AB"/>
          </w:placeholder>
          <w:text/>
        </w:sdtPr>
        <w:sdtEndPr/>
        <w:sdtContent>
          <w:r w:rsidRPr="009B062B" w:rsidR="00AF30DD">
            <w:t>Förslag till riksdagsbeslut</w:t>
          </w:r>
        </w:sdtContent>
      </w:sdt>
      <w:bookmarkEnd w:id="0"/>
      <w:bookmarkEnd w:id="1"/>
    </w:p>
    <w:sdt>
      <w:sdtPr>
        <w:alias w:val="Yrkande 1"/>
        <w:tag w:val="74ebe280-8388-4721-aecf-edb3c232289d"/>
        <w:id w:val="306216686"/>
        <w:lock w:val="sdtLocked"/>
      </w:sdtPr>
      <w:sdtEndPr/>
      <w:sdtContent>
        <w:p w:rsidR="003D2091" w:rsidRDefault="000051D4" w14:paraId="1F672C68" w14:textId="77777777">
          <w:pPr>
            <w:pStyle w:val="Frslagstext"/>
            <w:numPr>
              <w:ilvl w:val="0"/>
              <w:numId w:val="0"/>
            </w:numPr>
          </w:pPr>
          <w:r>
            <w:t>Riksdagen ställer sig bakom det som anförs i motionen om att växten parkslide bör föras upp på förteckningen över invasiva främmande arter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64142B37CCE4417A309D9AEF5270DC2"/>
        </w:placeholder>
        <w:text/>
      </w:sdtPr>
      <w:sdtEndPr/>
      <w:sdtContent>
        <w:p w:rsidRPr="009B062B" w:rsidR="006D79C9" w:rsidP="00333E95" w:rsidRDefault="006D79C9" w14:paraId="18A1D6C8" w14:textId="77777777">
          <w:pPr>
            <w:pStyle w:val="Rubrik1"/>
          </w:pPr>
          <w:r>
            <w:t>Motivering</w:t>
          </w:r>
        </w:p>
      </w:sdtContent>
    </w:sdt>
    <w:bookmarkEnd w:displacedByCustomXml="prev" w:id="3"/>
    <w:bookmarkEnd w:displacedByCustomXml="prev" w:id="4"/>
    <w:p w:rsidR="005F0793" w:rsidP="005F0793" w:rsidRDefault="005F0793" w14:paraId="6C70ED80" w14:textId="0FCE8862">
      <w:pPr>
        <w:pStyle w:val="Normalutanindragellerluft"/>
      </w:pPr>
      <w:r>
        <w:t>Parkslide, dess släkting jätteslide och hybriden hybridslide är alla seglivade växter med mycket stor spridningskraft. De kan snabbt ta över stora områden och tränga ut andra arter.</w:t>
      </w:r>
    </w:p>
    <w:p w:rsidR="005F0793" w:rsidP="00E66E28" w:rsidRDefault="005F0793" w14:paraId="12A31DE6" w14:textId="395A6A9B">
      <w:r>
        <w:t>Parksliden är en storväxt och flerårig ört med ett bambuliknande växtsätt. Den kan bli 50–250</w:t>
      </w:r>
      <w:r w:rsidR="000051D4">
        <w:t> </w:t>
      </w:r>
      <w:r>
        <w:t>cm hög. Stjälken är grov och ihålig och något förvedad. Den är ljust grön eller rödbrun, ofta med rödaktiga fläckar och växer upprätt med riklig grenighet.</w:t>
      </w:r>
    </w:p>
    <w:p w:rsidR="00422B9E" w:rsidP="00E66E28" w:rsidRDefault="005F0793" w14:paraId="13B97BF8" w14:textId="799D9B2E">
      <w:r>
        <w:t>Bladen är brett äggrunda, 5–15</w:t>
      </w:r>
      <w:r w:rsidR="000051D4">
        <w:t> </w:t>
      </w:r>
      <w:r>
        <w:t>cm. De är kala på både över- och undersida och läderartade med tydlig spets och rak bas. Parksliden blommar i september</w:t>
      </w:r>
      <w:r w:rsidR="000051D4">
        <w:t>–</w:t>
      </w:r>
      <w:r>
        <w:t>oktober</w:t>
      </w:r>
      <w:r w:rsidR="000051D4">
        <w:t>,</w:t>
      </w:r>
      <w:r>
        <w:t xml:space="preserve"> vanligtvis med vita, ibland rosa</w:t>
      </w:r>
      <w:r w:rsidR="000051D4">
        <w:t>,</w:t>
      </w:r>
      <w:r>
        <w:t xml:space="preserve"> blommor, som växer i glesa, greniga klasar från bladvecken.</w:t>
      </w:r>
    </w:p>
    <w:p w:rsidR="005F0793" w:rsidP="00E66E28" w:rsidRDefault="005F0793" w14:paraId="52752984" w14:textId="5F788BE5">
      <w:r>
        <w:t>Parksliden kan förväxlas med jätteslide. Den senare har samma växtsätt men är betydligt mer storväxt, med grövre stjälk och större blad som är mer hjärtformade. Jättesliden är också invasiv. Dessutom finns det hybrider av park- och jättesliden</w:t>
      </w:r>
      <w:r w:rsidR="000051D4">
        <w:t>:</w:t>
      </w:r>
      <w:r>
        <w:t xml:space="preserve"> </w:t>
      </w:r>
      <w:proofErr w:type="spellStart"/>
      <w:r>
        <w:t>hybridslide</w:t>
      </w:r>
      <w:proofErr w:type="spellEnd"/>
      <w:r>
        <w:t>.</w:t>
      </w:r>
    </w:p>
    <w:p w:rsidR="005F0793" w:rsidP="00E66E28" w:rsidRDefault="005F0793" w14:paraId="221CAC32" w14:textId="06C9A068">
      <w:r>
        <w:t>Idag finns det inte någon lagstiftning som förbjuder parkslide, därför finns det inte heller skyldighet för någon att ta bort eller bekämpa den. All bekämpning bygger på frivillighet och det gäller alla, till exempel kommuner och privata markägare.</w:t>
      </w:r>
    </w:p>
    <w:p w:rsidR="005F0793" w:rsidP="00E66E28" w:rsidRDefault="005F0793" w14:paraId="3BE39459" w14:textId="7B167B4D">
      <w:r>
        <w:t>Man kan bekämpa parkslide på egen mark, men om man vill ta bort parkslide på någon annans mark, till exempel kommunens eller grannens, måste man ha markägarens tillstånd.</w:t>
      </w:r>
    </w:p>
    <w:p w:rsidR="005F0793" w:rsidP="00E66E28" w:rsidRDefault="005F0793" w14:paraId="4DB84180" w14:textId="5E6EB4B4">
      <w:r>
        <w:t>Parkslide ingår inte i EU-lagstiftningen som handlar om invasiva främmande arter (EU-förordning nr</w:t>
      </w:r>
      <w:r w:rsidR="000051D4">
        <w:t> </w:t>
      </w:r>
      <w:r>
        <w:t xml:space="preserve">1143/2014, vilket innebär att det idag inte finns några förbud för </w:t>
      </w:r>
      <w:r>
        <w:lastRenderedPageBreak/>
        <w:t>parkslide. Det är tillåtet att odla och plantera parkslide, men Naturvårdsverket rekommenderar att man inte gör det eftersom den skapar problem i naturen.</w:t>
      </w:r>
    </w:p>
    <w:p w:rsidR="005F0793" w:rsidP="00E66E28" w:rsidRDefault="005F0793" w14:paraId="42F3D385" w14:textId="4D53273E">
      <w:r>
        <w:t>Parksliden är föreslagen att vara med på den nationella förteckningen över invasiva främmande arter. Om regeringen beslutar att parkslide ska vara med på förteckningen kommer arten omfattas av olika förbud.</w:t>
      </w:r>
    </w:p>
    <w:p w:rsidR="00BB6339" w:rsidP="00E66E28" w:rsidRDefault="005F0793" w14:paraId="4DD58D3E" w14:textId="458A7C78">
      <w:r>
        <w:t xml:space="preserve">Då parksliden och dess släktingar förorsakar stor skada i naturen bör regeringen skynda på processen med att ta upp parkslide på den nationella förteckningen över </w:t>
      </w:r>
      <w:proofErr w:type="spellStart"/>
      <w:r>
        <w:t>invasiva</w:t>
      </w:r>
      <w:proofErr w:type="spellEnd"/>
      <w:r>
        <w:t xml:space="preserve"> arter.</w:t>
      </w:r>
    </w:p>
    <w:sdt>
      <w:sdtPr>
        <w:alias w:val="CC_Underskrifter"/>
        <w:tag w:val="CC_Underskrifter"/>
        <w:id w:val="583496634"/>
        <w:lock w:val="sdtContentLocked"/>
        <w:placeholder>
          <w:docPart w:val="04D440D429CD4FC0A727E0A2C7D23F49"/>
        </w:placeholder>
      </w:sdtPr>
      <w:sdtEndPr>
        <w:rPr>
          <w:i/>
          <w:noProof/>
        </w:rPr>
      </w:sdtEndPr>
      <w:sdtContent>
        <w:p w:rsidR="003F3E70" w:rsidP="005F0793" w:rsidRDefault="003F3E70" w14:paraId="4E240EDE" w14:textId="77777777"/>
        <w:p w:rsidR="00CC11BF" w:rsidP="005F0793" w:rsidRDefault="00E66E28" w14:paraId="14986D8D" w14:textId="1F3F8409"/>
      </w:sdtContent>
    </w:sdt>
    <w:tbl>
      <w:tblPr>
        <w:tblW w:w="5000" w:type="pct"/>
        <w:tblLook w:val="04A0" w:firstRow="1" w:lastRow="0" w:firstColumn="1" w:lastColumn="0" w:noHBand="0" w:noVBand="1"/>
        <w:tblCaption w:val="underskrifter"/>
      </w:tblPr>
      <w:tblGrid>
        <w:gridCol w:w="4252"/>
        <w:gridCol w:w="4252"/>
      </w:tblGrid>
      <w:tr w:rsidR="003D2091" w14:paraId="3DC4D41D" w14:textId="77777777">
        <w:trPr>
          <w:cantSplit/>
        </w:trPr>
        <w:tc>
          <w:tcPr>
            <w:tcW w:w="50" w:type="pct"/>
            <w:vAlign w:val="bottom"/>
          </w:tcPr>
          <w:p w:rsidR="003D2091" w:rsidRDefault="000051D4" w14:paraId="6836E761" w14:textId="77777777">
            <w:pPr>
              <w:pStyle w:val="Underskrifter"/>
              <w:spacing w:after="0"/>
            </w:pPr>
            <w:r>
              <w:t>Magnus Jacobsson (KD)</w:t>
            </w:r>
          </w:p>
        </w:tc>
        <w:tc>
          <w:tcPr>
            <w:tcW w:w="50" w:type="pct"/>
            <w:vAlign w:val="bottom"/>
          </w:tcPr>
          <w:p w:rsidR="003D2091" w:rsidRDefault="003D2091" w14:paraId="1D576B87" w14:textId="77777777">
            <w:pPr>
              <w:pStyle w:val="Underskrifter"/>
              <w:spacing w:after="0"/>
            </w:pPr>
          </w:p>
        </w:tc>
      </w:tr>
    </w:tbl>
    <w:p w:rsidRPr="008E0FE2" w:rsidR="004801AC" w:rsidP="00DF3554" w:rsidRDefault="004801AC" w14:paraId="36AF6E86"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A6CDC" w14:textId="77777777" w:rsidR="003F3E70" w:rsidRDefault="003F3E70" w:rsidP="000C1CAD">
      <w:pPr>
        <w:spacing w:line="240" w:lineRule="auto"/>
      </w:pPr>
      <w:r>
        <w:separator/>
      </w:r>
    </w:p>
  </w:endnote>
  <w:endnote w:type="continuationSeparator" w:id="0">
    <w:p w14:paraId="260BCFEE" w14:textId="77777777" w:rsidR="003F3E70" w:rsidRDefault="003F3E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F56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E286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8CCC5" w14:textId="35A4DC50" w:rsidR="00262EA3" w:rsidRPr="005F0793" w:rsidRDefault="00262EA3" w:rsidP="005F079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26236" w14:textId="77777777" w:rsidR="003F3E70" w:rsidRDefault="003F3E70" w:rsidP="000C1CAD">
      <w:pPr>
        <w:spacing w:line="240" w:lineRule="auto"/>
      </w:pPr>
      <w:r>
        <w:separator/>
      </w:r>
    </w:p>
  </w:footnote>
  <w:footnote w:type="continuationSeparator" w:id="0">
    <w:p w14:paraId="7B793AE5" w14:textId="77777777" w:rsidR="003F3E70" w:rsidRDefault="003F3E7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3C4F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92C452E" wp14:editId="3266F6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FA70EA" w14:textId="3B45065C" w:rsidR="00262EA3" w:rsidRDefault="00E66E28" w:rsidP="008103B5">
                          <w:pPr>
                            <w:jc w:val="right"/>
                          </w:pPr>
                          <w:sdt>
                            <w:sdtPr>
                              <w:alias w:val="CC_Noformat_Partikod"/>
                              <w:tag w:val="CC_Noformat_Partikod"/>
                              <w:id w:val="-53464382"/>
                              <w:text/>
                            </w:sdtPr>
                            <w:sdtEndPr/>
                            <w:sdtContent>
                              <w:r w:rsidR="003F3E70">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2C452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FA70EA" w14:textId="3B45065C" w:rsidR="00262EA3" w:rsidRDefault="00E66E28" w:rsidP="008103B5">
                    <w:pPr>
                      <w:jc w:val="right"/>
                    </w:pPr>
                    <w:sdt>
                      <w:sdtPr>
                        <w:alias w:val="CC_Noformat_Partikod"/>
                        <w:tag w:val="CC_Noformat_Partikod"/>
                        <w:id w:val="-53464382"/>
                        <w:text/>
                      </w:sdtPr>
                      <w:sdtEndPr/>
                      <w:sdtContent>
                        <w:r w:rsidR="003F3E70">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5873C7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0C177" w14:textId="77777777" w:rsidR="00262EA3" w:rsidRDefault="00262EA3" w:rsidP="008563AC">
    <w:pPr>
      <w:jc w:val="right"/>
    </w:pPr>
  </w:p>
  <w:p w14:paraId="3F1AA2C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38E25" w14:textId="77777777" w:rsidR="00262EA3" w:rsidRDefault="00E66E2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0919DA" wp14:editId="7F31A1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30EE2B" w14:textId="5DD588B2" w:rsidR="00262EA3" w:rsidRDefault="00E66E28" w:rsidP="00A314CF">
    <w:pPr>
      <w:pStyle w:val="FSHNormal"/>
      <w:spacing w:before="40"/>
    </w:pPr>
    <w:sdt>
      <w:sdtPr>
        <w:alias w:val="CC_Noformat_Motionstyp"/>
        <w:tag w:val="CC_Noformat_Motionstyp"/>
        <w:id w:val="1162973129"/>
        <w:lock w:val="sdtContentLocked"/>
        <w15:appearance w15:val="hidden"/>
        <w:text/>
      </w:sdtPr>
      <w:sdtEndPr/>
      <w:sdtContent>
        <w:r w:rsidR="005F0793">
          <w:t>Enskild motion</w:t>
        </w:r>
      </w:sdtContent>
    </w:sdt>
    <w:r w:rsidR="00821B36">
      <w:t xml:space="preserve"> </w:t>
    </w:r>
    <w:sdt>
      <w:sdtPr>
        <w:alias w:val="CC_Noformat_Partikod"/>
        <w:tag w:val="CC_Noformat_Partikod"/>
        <w:id w:val="1471015553"/>
        <w:text/>
      </w:sdtPr>
      <w:sdtEndPr/>
      <w:sdtContent>
        <w:r w:rsidR="003F3E70">
          <w:t>KD</w:t>
        </w:r>
      </w:sdtContent>
    </w:sdt>
    <w:sdt>
      <w:sdtPr>
        <w:alias w:val="CC_Noformat_Partinummer"/>
        <w:tag w:val="CC_Noformat_Partinummer"/>
        <w:id w:val="-2014525982"/>
        <w:showingPlcHdr/>
        <w:text/>
      </w:sdtPr>
      <w:sdtEndPr/>
      <w:sdtContent>
        <w:r w:rsidR="00821B36">
          <w:t xml:space="preserve"> </w:t>
        </w:r>
      </w:sdtContent>
    </w:sdt>
  </w:p>
  <w:p w14:paraId="312DC176" w14:textId="77777777" w:rsidR="00262EA3" w:rsidRPr="008227B3" w:rsidRDefault="00E66E2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639D8A" w14:textId="5263DAE6" w:rsidR="00262EA3" w:rsidRPr="008227B3" w:rsidRDefault="00E66E2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F079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F0793">
          <w:t>:27</w:t>
        </w:r>
      </w:sdtContent>
    </w:sdt>
  </w:p>
  <w:p w14:paraId="5F9F9085" w14:textId="15A30331" w:rsidR="00262EA3" w:rsidRDefault="00E66E28" w:rsidP="00E03A3D">
    <w:pPr>
      <w:pStyle w:val="Motionr"/>
    </w:pPr>
    <w:sdt>
      <w:sdtPr>
        <w:alias w:val="CC_Noformat_Avtext"/>
        <w:tag w:val="CC_Noformat_Avtext"/>
        <w:id w:val="-2020768203"/>
        <w:lock w:val="sdtContentLocked"/>
        <w15:appearance w15:val="hidden"/>
        <w:text/>
      </w:sdtPr>
      <w:sdtEndPr/>
      <w:sdtContent>
        <w:r w:rsidR="005F0793">
          <w:t>av Magnus Jacobsson (KD)</w:t>
        </w:r>
      </w:sdtContent>
    </w:sdt>
  </w:p>
  <w:sdt>
    <w:sdtPr>
      <w:alias w:val="CC_Noformat_Rubtext"/>
      <w:tag w:val="CC_Noformat_Rubtext"/>
      <w:id w:val="-218060500"/>
      <w:lock w:val="sdtLocked"/>
      <w:text/>
    </w:sdtPr>
    <w:sdtEndPr/>
    <w:sdtContent>
      <w:p w14:paraId="077832E9" w14:textId="7ED5A154" w:rsidR="00262EA3" w:rsidRDefault="003F3E70" w:rsidP="00283E0F">
        <w:pPr>
          <w:pStyle w:val="FSHRub2"/>
        </w:pPr>
        <w:r>
          <w:t>Bekämpning av parkslide</w:t>
        </w:r>
      </w:p>
    </w:sdtContent>
  </w:sdt>
  <w:sdt>
    <w:sdtPr>
      <w:alias w:val="CC_Boilerplate_3"/>
      <w:tag w:val="CC_Boilerplate_3"/>
      <w:id w:val="1606463544"/>
      <w:lock w:val="sdtContentLocked"/>
      <w15:appearance w15:val="hidden"/>
      <w:text w:multiLine="1"/>
    </w:sdtPr>
    <w:sdtEndPr/>
    <w:sdtContent>
      <w:p w14:paraId="2945BA0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3E70"/>
    <w:rsid w:val="000000E0"/>
    <w:rsid w:val="00000761"/>
    <w:rsid w:val="000014AF"/>
    <w:rsid w:val="00002310"/>
    <w:rsid w:val="00002CB4"/>
    <w:rsid w:val="000030B6"/>
    <w:rsid w:val="00003CCB"/>
    <w:rsid w:val="00003F79"/>
    <w:rsid w:val="0000412E"/>
    <w:rsid w:val="00004250"/>
    <w:rsid w:val="000043C1"/>
    <w:rsid w:val="00004F03"/>
    <w:rsid w:val="000051D4"/>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091"/>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3E70"/>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793"/>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E28"/>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FC8994"/>
  <w15:chartTrackingRefBased/>
  <w15:docId w15:val="{6C17B7F5-9030-446E-95CE-D6750BDC2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C087EDFEE943DFAEE8B08F790C92AB"/>
        <w:category>
          <w:name w:val="Allmänt"/>
          <w:gallery w:val="placeholder"/>
        </w:category>
        <w:types>
          <w:type w:val="bbPlcHdr"/>
        </w:types>
        <w:behaviors>
          <w:behavior w:val="content"/>
        </w:behaviors>
        <w:guid w:val="{FED2E6AB-944D-4D07-9FDE-F8D18C7B7285}"/>
      </w:docPartPr>
      <w:docPartBody>
        <w:p w:rsidR="00AA335C" w:rsidRDefault="00AA335C">
          <w:pPr>
            <w:pStyle w:val="50C087EDFEE943DFAEE8B08F790C92AB"/>
          </w:pPr>
          <w:r w:rsidRPr="005A0A93">
            <w:rPr>
              <w:rStyle w:val="Platshllartext"/>
            </w:rPr>
            <w:t>Förslag till riksdagsbeslut</w:t>
          </w:r>
        </w:p>
      </w:docPartBody>
    </w:docPart>
    <w:docPart>
      <w:docPartPr>
        <w:name w:val="E64142B37CCE4417A309D9AEF5270DC2"/>
        <w:category>
          <w:name w:val="Allmänt"/>
          <w:gallery w:val="placeholder"/>
        </w:category>
        <w:types>
          <w:type w:val="bbPlcHdr"/>
        </w:types>
        <w:behaviors>
          <w:behavior w:val="content"/>
        </w:behaviors>
        <w:guid w:val="{480FD54F-F7EC-4A9D-9C97-54AAB09DEBFC}"/>
      </w:docPartPr>
      <w:docPartBody>
        <w:p w:rsidR="00AA335C" w:rsidRDefault="00AA335C">
          <w:pPr>
            <w:pStyle w:val="E64142B37CCE4417A309D9AEF5270DC2"/>
          </w:pPr>
          <w:r w:rsidRPr="005A0A93">
            <w:rPr>
              <w:rStyle w:val="Platshllartext"/>
            </w:rPr>
            <w:t>Motivering</w:t>
          </w:r>
        </w:p>
      </w:docPartBody>
    </w:docPart>
    <w:docPart>
      <w:docPartPr>
        <w:name w:val="04D440D429CD4FC0A727E0A2C7D23F49"/>
        <w:category>
          <w:name w:val="Allmänt"/>
          <w:gallery w:val="placeholder"/>
        </w:category>
        <w:types>
          <w:type w:val="bbPlcHdr"/>
        </w:types>
        <w:behaviors>
          <w:behavior w:val="content"/>
        </w:behaviors>
        <w:guid w:val="{27FEC227-81D6-4C01-B896-2112CD74E254}"/>
      </w:docPartPr>
      <w:docPartBody>
        <w:p w:rsidR="009E2094" w:rsidRDefault="009E20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35C"/>
    <w:rsid w:val="009E2094"/>
    <w:rsid w:val="00AA33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C087EDFEE943DFAEE8B08F790C92AB">
    <w:name w:val="50C087EDFEE943DFAEE8B08F790C92AB"/>
  </w:style>
  <w:style w:type="paragraph" w:customStyle="1" w:styleId="E64142B37CCE4417A309D9AEF5270DC2">
    <w:name w:val="E64142B37CCE4417A309D9AEF5270D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D2DBE6-6B82-4A20-BA4C-097D33686652}"/>
</file>

<file path=customXml/itemProps2.xml><?xml version="1.0" encoding="utf-8"?>
<ds:datastoreItem xmlns:ds="http://schemas.openxmlformats.org/officeDocument/2006/customXml" ds:itemID="{D4344564-80C8-4A6D-BC02-0D5CD736FD5C}"/>
</file>

<file path=customXml/itemProps3.xml><?xml version="1.0" encoding="utf-8"?>
<ds:datastoreItem xmlns:ds="http://schemas.openxmlformats.org/officeDocument/2006/customXml" ds:itemID="{601595CA-9224-474E-BA5F-463732411730}"/>
</file>

<file path=docProps/app.xml><?xml version="1.0" encoding="utf-8"?>
<Properties xmlns="http://schemas.openxmlformats.org/officeDocument/2006/extended-properties" xmlns:vt="http://schemas.openxmlformats.org/officeDocument/2006/docPropsVTypes">
  <Template>Normal</Template>
  <TotalTime>16</TotalTime>
  <Pages>2</Pages>
  <Words>354</Words>
  <Characters>1969</Characters>
  <Application>Microsoft Office Word</Application>
  <DocSecurity>0</DocSecurity>
  <Lines>41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