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7A5DBEB484D42D1B946766034CADF61"/>
        </w:placeholder>
        <w:text/>
      </w:sdtPr>
      <w:sdtEndPr/>
      <w:sdtContent>
        <w:p w:rsidRPr="009B062B" w:rsidR="00AF30DD" w:rsidP="00C50BA4" w:rsidRDefault="00AF30DD" w14:paraId="0A4514D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b4fb3ff-5c44-49e4-a791-2c777451f319"/>
        <w:id w:val="-99646348"/>
        <w:lock w:val="sdtLocked"/>
      </w:sdtPr>
      <w:sdtEndPr/>
      <w:sdtContent>
        <w:p w:rsidR="00CB3A25" w:rsidRDefault="008501FE" w14:paraId="4B57A95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reglerna för ersättning för Natura 2000-områdena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674FCD547B7412C8C7197F57027CFE9"/>
        </w:placeholder>
        <w:text/>
      </w:sdtPr>
      <w:sdtEndPr/>
      <w:sdtContent>
        <w:p w:rsidRPr="009B062B" w:rsidR="006D79C9" w:rsidP="00333E95" w:rsidRDefault="006D79C9" w14:paraId="0D40C02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F61FA" w:rsidP="00E90373" w:rsidRDefault="007F61FA" w14:paraId="5A8C86D5" w14:textId="352D0BA6">
      <w:pPr>
        <w:pStyle w:val="Normalutanindragellerluft"/>
      </w:pPr>
      <w:r>
        <w:t>Natura 2000 är en skyddsform som omfattar ca</w:t>
      </w:r>
      <w:r w:rsidR="008501FE">
        <w:t> </w:t>
      </w:r>
      <w:r>
        <w:t>15 procent av landets natur. Dessa marker har en rad olika inskränkningar och det finns skötselplaner för områdena.</w:t>
      </w:r>
    </w:p>
    <w:p w:rsidR="00965C9C" w:rsidP="00594B92" w:rsidRDefault="002F1263" w14:paraId="3B042050" w14:textId="52179A3D">
      <w:r>
        <w:t xml:space="preserve">Enligt Skogsstyrelsen innebär </w:t>
      </w:r>
      <w:r w:rsidRPr="002F1263">
        <w:t xml:space="preserve">Natura 2000 inte något generellt stopp för pågående markanvändning eller utveckling av samhället. Men </w:t>
      </w:r>
      <w:r>
        <w:t xml:space="preserve">det behövs </w:t>
      </w:r>
      <w:r w:rsidRPr="002F1263">
        <w:t xml:space="preserve">tillstånd för åtgärder som </w:t>
      </w:r>
      <w:r w:rsidR="008501FE">
        <w:t>”</w:t>
      </w:r>
      <w:r w:rsidRPr="002F1263">
        <w:t>på ett betydande sätt påverkar miljön</w:t>
      </w:r>
      <w:r w:rsidR="008501FE">
        <w:t>”</w:t>
      </w:r>
      <w:r w:rsidRPr="002F1263">
        <w:t xml:space="preserve"> i ett Natura 2000-område.</w:t>
      </w:r>
      <w:r>
        <w:t xml:space="preserve"> </w:t>
      </w:r>
      <w:r w:rsidR="007F61FA">
        <w:t xml:space="preserve">Det är en stor yta </w:t>
      </w:r>
      <w:r w:rsidRPr="00E90373" w:rsidR="007F61FA">
        <w:rPr>
          <w:spacing w:val="-1"/>
        </w:rPr>
        <w:t xml:space="preserve">av landets natur som omfattas av Natura 2000 </w:t>
      </w:r>
      <w:r w:rsidRPr="00E90373">
        <w:rPr>
          <w:spacing w:val="-1"/>
        </w:rPr>
        <w:t xml:space="preserve">– </w:t>
      </w:r>
      <w:r w:rsidRPr="00E90373" w:rsidR="007F61FA">
        <w:rPr>
          <w:spacing w:val="-1"/>
        </w:rPr>
        <w:t xml:space="preserve">men det utgår </w:t>
      </w:r>
      <w:r w:rsidRPr="00E90373">
        <w:rPr>
          <w:spacing w:val="-1"/>
        </w:rPr>
        <w:t xml:space="preserve">inte automatiskt </w:t>
      </w:r>
      <w:r w:rsidRPr="00E90373" w:rsidR="007F61FA">
        <w:rPr>
          <w:spacing w:val="-1"/>
        </w:rPr>
        <w:t>ersättning</w:t>
      </w:r>
      <w:r w:rsidR="007F61FA">
        <w:t xml:space="preserve"> för inskränkningen i skötsel av dessa marker.</w:t>
      </w:r>
      <w:r w:rsidR="00594B92">
        <w:t xml:space="preserve"> </w:t>
      </w:r>
    </w:p>
    <w:p w:rsidR="007F61FA" w:rsidP="00965C9C" w:rsidRDefault="007F61FA" w14:paraId="31671341" w14:textId="7EB11AC7">
      <w:r>
        <w:t>Om det är betesmark måste marken betas även om ägaren inte har några djur.</w:t>
      </w:r>
      <w:r w:rsidR="00965C9C">
        <w:t xml:space="preserve"> </w:t>
      </w:r>
      <w:r>
        <w:t>När djurägare slutar med djur på grund av låg lönsamhet, ålder eller för många vargar i området så blir detta ett problem för markägaren</w:t>
      </w:r>
      <w:r w:rsidR="00965C9C">
        <w:t xml:space="preserve">. </w:t>
      </w:r>
      <w:r>
        <w:t>Det finns heller ingen möjlighet att göra om markerna till skog.</w:t>
      </w:r>
    </w:p>
    <w:p w:rsidR="002059FA" w:rsidRDefault="002F1263" w14:paraId="3F158B1D" w14:textId="24AE2F59">
      <w:r>
        <w:t xml:space="preserve">Reglerna för ersättning bör övervägas att ses över. </w:t>
      </w:r>
      <w:r w:rsidR="007F61FA">
        <w:t>Markägaren måste ha större möjligheter att använda sina marker och Natura 2000 kan inte få hämma markägarens rättigheter att bruka sin mark</w:t>
      </w:r>
      <w:r w:rsidR="008501FE">
        <w:t>. D</w:t>
      </w:r>
      <w:r w:rsidR="007F61FA">
        <w:t xml:space="preserve">essutom får han ju ingen ersättning för detta åtagande.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CA472E580AD4BA3AD56F1471D4BF9CF"/>
        </w:placeholder>
      </w:sdtPr>
      <w:sdtEndPr>
        <w:rPr>
          <w:i w:val="0"/>
          <w:noProof w:val="0"/>
        </w:rPr>
      </w:sdtEndPr>
      <w:sdtContent>
        <w:p w:rsidR="00C50BA4" w:rsidP="005D24E8" w:rsidRDefault="00C50BA4" w14:paraId="484E493F" w14:textId="77777777"/>
        <w:p w:rsidRPr="008E0FE2" w:rsidR="004801AC" w:rsidP="005D24E8" w:rsidRDefault="00E90373" w14:paraId="0996DE54" w14:textId="1638471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B3A25" w14:paraId="6402DC4F" w14:textId="77777777">
        <w:trPr>
          <w:cantSplit/>
        </w:trPr>
        <w:tc>
          <w:tcPr>
            <w:tcW w:w="50" w:type="pct"/>
            <w:vAlign w:val="bottom"/>
          </w:tcPr>
          <w:p w:rsidR="00CB3A25" w:rsidRDefault="008501FE" w14:paraId="560CE669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CB3A25" w:rsidRDefault="00CB3A25" w14:paraId="47F02D33" w14:textId="77777777">
            <w:pPr>
              <w:pStyle w:val="Underskrifter"/>
            </w:pPr>
          </w:p>
        </w:tc>
      </w:tr>
    </w:tbl>
    <w:p w:rsidR="00BC4240" w:rsidRDefault="00BC4240" w14:paraId="05E317AE" w14:textId="77777777"/>
    <w:sectPr w:rsidR="00BC4240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C3FF" w14:textId="77777777" w:rsidR="00CC4CCB" w:rsidRDefault="00CC4CCB" w:rsidP="000C1CAD">
      <w:pPr>
        <w:spacing w:line="240" w:lineRule="auto"/>
      </w:pPr>
      <w:r>
        <w:separator/>
      </w:r>
    </w:p>
  </w:endnote>
  <w:endnote w:type="continuationSeparator" w:id="0">
    <w:p w14:paraId="2E4A9611" w14:textId="77777777" w:rsidR="00CC4CCB" w:rsidRDefault="00CC4CC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AEA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321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A28F" w14:textId="1A4177C5" w:rsidR="00262EA3" w:rsidRPr="005D24E8" w:rsidRDefault="00262EA3" w:rsidP="005D24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5774" w14:textId="77777777" w:rsidR="00CC4CCB" w:rsidRDefault="00CC4CCB" w:rsidP="000C1CAD">
      <w:pPr>
        <w:spacing w:line="240" w:lineRule="auto"/>
      </w:pPr>
      <w:r>
        <w:separator/>
      </w:r>
    </w:p>
  </w:footnote>
  <w:footnote w:type="continuationSeparator" w:id="0">
    <w:p w14:paraId="27D85747" w14:textId="77777777" w:rsidR="00CC4CCB" w:rsidRDefault="00CC4CC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0A1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1186D3" wp14:editId="0D6E33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FDF9A3" w14:textId="5D2714F6" w:rsidR="00262EA3" w:rsidRDefault="00E9037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F61F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861D6">
                                <w:t>1148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1186D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BFDF9A3" w14:textId="5D2714F6" w:rsidR="00262EA3" w:rsidRDefault="00E9037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F61F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861D6">
                          <w:t>1148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12A85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F489" w14:textId="77777777" w:rsidR="00262EA3" w:rsidRDefault="00262EA3" w:rsidP="008563AC">
    <w:pPr>
      <w:jc w:val="right"/>
    </w:pPr>
  </w:p>
  <w:p w14:paraId="5E4E2A5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6312" w14:textId="77777777" w:rsidR="00262EA3" w:rsidRDefault="00E9037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7C16AC2" wp14:editId="3229786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B2783AE" w14:textId="49395579" w:rsidR="00262EA3" w:rsidRDefault="00E9037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D24E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F61FA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861D6">
          <w:t>1148</w:t>
        </w:r>
      </w:sdtContent>
    </w:sdt>
  </w:p>
  <w:p w14:paraId="55F37164" w14:textId="77777777" w:rsidR="00262EA3" w:rsidRPr="008227B3" w:rsidRDefault="00E9037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751F898" w14:textId="26D1D5BA" w:rsidR="00262EA3" w:rsidRPr="008227B3" w:rsidRDefault="00E9037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D24E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D24E8">
          <w:t>:1945</w:t>
        </w:r>
      </w:sdtContent>
    </w:sdt>
  </w:p>
  <w:p w14:paraId="1EBAD54F" w14:textId="1491DCF0" w:rsidR="00262EA3" w:rsidRDefault="00E9037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D24E8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095F55F" w14:textId="599B7A54" w:rsidR="00262EA3" w:rsidRDefault="00A861D6" w:rsidP="00283E0F">
        <w:pPr>
          <w:pStyle w:val="FSHRub2"/>
        </w:pPr>
        <w:r>
          <w:t>Regler och ersättning för Natura 2000-områden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F2DD6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7F61F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B30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59FA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1263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B92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4E8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1FA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1FE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490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C9C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1D6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AB5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240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BA4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3A25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CCB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0373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B5DA5C"/>
  <w15:chartTrackingRefBased/>
  <w15:docId w15:val="{A9717B8C-B840-4B22-81AF-FF2C698D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A5DBEB484D42D1B946766034CADF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E19869-4143-499B-97B8-34DD4E7B37F0}"/>
      </w:docPartPr>
      <w:docPartBody>
        <w:p w:rsidR="0076378E" w:rsidRDefault="0076378E">
          <w:pPr>
            <w:pStyle w:val="F7A5DBEB484D42D1B946766034CADF6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674FCD547B7412C8C7197F57027CF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8E0BB2-0A77-44D0-9B49-46AE7B269FCD}"/>
      </w:docPartPr>
      <w:docPartBody>
        <w:p w:rsidR="0076378E" w:rsidRDefault="0076378E">
          <w:pPr>
            <w:pStyle w:val="E674FCD547B7412C8C7197F57027CFE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CA472E580AD4BA3AD56F1471D4BF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24DF12-8EF3-4D5C-9B39-83AFE993B59C}"/>
      </w:docPartPr>
      <w:docPartBody>
        <w:p w:rsidR="004A4068" w:rsidRDefault="004A40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8E"/>
    <w:rsid w:val="004A4068"/>
    <w:rsid w:val="0076378E"/>
    <w:rsid w:val="00B0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A5DBEB484D42D1B946766034CADF61">
    <w:name w:val="F7A5DBEB484D42D1B946766034CADF61"/>
  </w:style>
  <w:style w:type="paragraph" w:customStyle="1" w:styleId="E674FCD547B7412C8C7197F57027CFE9">
    <w:name w:val="E674FCD547B7412C8C7197F57027C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621BF-2F59-4460-9DE3-6A21A9D99350}"/>
</file>

<file path=customXml/itemProps2.xml><?xml version="1.0" encoding="utf-8"?>
<ds:datastoreItem xmlns:ds="http://schemas.openxmlformats.org/officeDocument/2006/customXml" ds:itemID="{B3D18570-90FC-45D2-9B2B-B435815C5931}"/>
</file>

<file path=customXml/itemProps3.xml><?xml version="1.0" encoding="utf-8"?>
<ds:datastoreItem xmlns:ds="http://schemas.openxmlformats.org/officeDocument/2006/customXml" ds:itemID="{0211E852-F641-48CC-84FC-8956F9E7E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1114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