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2082B949DD664F398CF8A48D12F9A79D"/>
        </w:placeholder>
        <w:text/>
      </w:sdtPr>
      <w:sdtEndPr/>
      <w:sdtContent>
        <w:p xmlns:w14="http://schemas.microsoft.com/office/word/2010/wordml" w:rsidRPr="009B062B" w:rsidR="00AF30DD" w:rsidP="00DA28CE" w:rsidRDefault="00AF30DD" w14:paraId="39911A9D" w14:textId="77777777">
          <w:pPr>
            <w:pStyle w:val="Rubrik1"/>
            <w:spacing w:after="300"/>
          </w:pPr>
          <w:r w:rsidRPr="009B062B">
            <w:t>Förslag till riksdagsbeslut</w:t>
          </w:r>
        </w:p>
      </w:sdtContent>
    </w:sdt>
    <w:sdt>
      <w:sdtPr>
        <w:alias w:val="Yrkande 1"/>
        <w:tag w:val="62b72e20-d38f-40e7-9a13-383e32ef3243"/>
        <w:id w:val="-32958240"/>
        <w:lock w:val="sdtLocked"/>
      </w:sdtPr>
      <w:sdtEndPr/>
      <w:sdtContent>
        <w:p xmlns:w14="http://schemas.microsoft.com/office/word/2010/wordml" w:rsidR="00205B74" w:rsidRDefault="00EC4239" w14:paraId="4937DC25" w14:textId="77777777">
          <w:pPr>
            <w:pStyle w:val="Frslagstext"/>
          </w:pPr>
          <w:r>
            <w:t>Riksdagen ställer sig bakom det som anförs i motionen om skärpt straffvärdesbedömning för mutbrott vid matchfixning och tillkännager detta för regeringen.</w:t>
          </w:r>
        </w:p>
      </w:sdtContent>
    </w:sdt>
    <w:sdt>
      <w:sdtPr>
        <w:alias w:val="Yrkande 2"/>
        <w:tag w:val="343f222f-193c-42ad-a1a5-3cc2b76b8492"/>
        <w:id w:val="-32958240"/>
        <w:lock w:val="sdtLocked"/>
      </w:sdtPr>
      <w:sdtEndPr/>
      <w:sdtContent>
        <w:p xmlns:w14="http://schemas.microsoft.com/office/word/2010/wordml" w:rsidR="00205B74" w:rsidRDefault="00EC4239" w14:paraId="4937DC25" w14:textId="77777777">
          <w:pPr>
            <w:pStyle w:val="Frslagstext"/>
          </w:pPr>
          <w:r>
            <w:t>Riksdagen ställer sig bakom det som anförs i motionen om att regeringen bör prioritera ett nordiskt samarbete i förebyggande syfte för att motverka matchfixning och tillkännager detta för regeringen.</w:t>
          </w:r>
        </w:p>
      </w:sdtContent>
    </w:sdt>
    <w:sdt>
      <w:sdtPr>
        <w:alias w:val="Yrkande 3"/>
        <w:tag w:val="c9f932f2-e680-4f26-81d1-799784bc9764"/>
        <w:id w:val="-32958240"/>
        <w:lock w:val="sdtLocked"/>
      </w:sdtPr>
      <w:sdtEndPr/>
      <w:sdtContent>
        <w:p xmlns:w14="http://schemas.microsoft.com/office/word/2010/wordml" w:rsidR="00205B74" w:rsidRDefault="00EC4239" w14:paraId="4937DC25" w14:textId="77777777">
          <w:pPr>
            <w:pStyle w:val="Frslagstext"/>
          </w:pPr>
          <w:r>
            <w:t>Riksdagen ställer sig bakom det som anförs i motionen om att ta ett större helhetsgrepp om matchfixning genom att tillsätta en kompletterande utredning och tillkännager detta för regeringen.</w:t>
          </w:r>
        </w:p>
      </w:sdtContent>
    </w:sdt>
    <w:sdt>
      <w:sdtPr>
        <w:alias w:val="Yrkande 4"/>
        <w:tag w:val="9011139a-857b-400f-8cb5-b250b316a503"/>
        <w:id w:val="-32958240"/>
        <w:lock w:val="sdtLocked"/>
      </w:sdtPr>
      <w:sdtEndPr/>
      <w:sdtContent>
        <w:p xmlns:w14="http://schemas.microsoft.com/office/word/2010/wordml" w:rsidR="00205B74" w:rsidRDefault="00EC4239" w14:paraId="4937DC25" w14:textId="77777777">
          <w:pPr>
            <w:pStyle w:val="Frslagstext"/>
          </w:pPr>
          <w:r>
            <w:t>Riksdagen ställer sig bakom det som anförs i motionen om att Sverige ska skriva under Europarådets Macolinkonvention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6147991F8746ACA0C9449D91E7D922"/>
        </w:placeholder>
        <w:text/>
      </w:sdtPr>
      <w:sdtEndPr/>
      <w:sdtContent>
        <w:p xmlns:w14="http://schemas.microsoft.com/office/word/2010/wordml" w:rsidRPr="009B062B" w:rsidR="006D79C9" w:rsidP="00333E95" w:rsidRDefault="006D79C9" w14:paraId="363E3C81" w14:textId="77777777">
          <w:pPr>
            <w:pStyle w:val="Rubrik1"/>
          </w:pPr>
          <w:r>
            <w:t>Motivering</w:t>
          </w:r>
        </w:p>
      </w:sdtContent>
    </w:sdt>
    <w:p xmlns:w14="http://schemas.microsoft.com/office/word/2010/wordml" w:rsidR="006B5BDB" w:rsidP="006B5BDB" w:rsidRDefault="006B5BDB" w14:paraId="6FBB30E8" w14:textId="11849E67">
      <w:pPr>
        <w:pStyle w:val="Normalutanindragellerluft"/>
      </w:pPr>
      <w:r>
        <w:t>De senaste åren har uppgifter kring att matchfixning förekommer i Sverige i samband med idrottssammanhang avlö</w:t>
      </w:r>
      <w:r w:rsidR="00800E73">
        <w:t>s</w:t>
      </w:r>
      <w:r>
        <w:t xml:space="preserve">t varandra. En hel del har gjorts och Riksidrottsförbundet har satsat stora resurser på att upplysa om problemet, samt tagit krafttag kring den problematik som finns. </w:t>
      </w:r>
    </w:p>
    <w:p xmlns:w14="http://schemas.microsoft.com/office/word/2010/wordml" w:rsidRPr="007C52CB" w:rsidR="00D61224" w:rsidP="006B5BDB" w:rsidRDefault="006B5BDB" w14:paraId="06FB7DEA" w14:textId="2F8F6FF7">
      <w:r>
        <w:t xml:space="preserve">Riksidrottsmötet fattade i maj 2015 beslut om ett särskilt reglemente där maxstraffet är upp till tio års avstängning från all organiserad idrottsverksamhet för en person som </w:t>
      </w:r>
      <w:r>
        <w:lastRenderedPageBreak/>
        <w:t>medverkat i vadhållning eller manipulation. En förening ska kunna dömas till böter på upp till 500</w:t>
      </w:r>
      <w:r w:rsidR="00800E73">
        <w:t> </w:t>
      </w:r>
      <w:r>
        <w:t>000 kronor.</w:t>
      </w:r>
      <w:r w:rsidRPr="007C52CB" w:rsidR="00D61224">
        <w:t xml:space="preserve"> </w:t>
      </w:r>
    </w:p>
    <w:p xmlns:w14="http://schemas.microsoft.com/office/word/2010/wordml" w:rsidRPr="006B2DC0" w:rsidR="004809E4" w:rsidP="006B2DC0" w:rsidRDefault="004809E4" w14:paraId="163A2B62" w14:textId="64B8B848">
      <w:pPr>
        <w:pStyle w:val="Rubrik2"/>
      </w:pPr>
      <w:bookmarkStart w:name="_Hlk83743417" w:id="1"/>
      <w:r w:rsidRPr="006B2DC0">
        <w:t>Straffskärpning</w:t>
      </w:r>
    </w:p>
    <w:p xmlns:w14="http://schemas.microsoft.com/office/word/2010/wordml" w:rsidR="006B5BDB" w:rsidP="00474ADD" w:rsidRDefault="00D61224" w14:paraId="7CA3AB79" w14:textId="23EC0FD1">
      <w:pPr>
        <w:pStyle w:val="Normalutanindragellerluft"/>
      </w:pPr>
      <w:r w:rsidRPr="006E0B5D">
        <w:t>Matchfix</w:t>
      </w:r>
      <w:r w:rsidR="004759FB">
        <w:t>n</w:t>
      </w:r>
      <w:r w:rsidRPr="006E0B5D">
        <w:t xml:space="preserve">ing förekommer i </w:t>
      </w:r>
      <w:r w:rsidRPr="006E0B5D" w:rsidR="00727B72">
        <w:t>många</w:t>
      </w:r>
      <w:r w:rsidRPr="006E0B5D">
        <w:t xml:space="preserve"> sporter </w:t>
      </w:r>
      <w:r w:rsidRPr="006E0B5D" w:rsidR="00727B72">
        <w:t>och</w:t>
      </w:r>
      <w:r w:rsidRPr="006E0B5D">
        <w:t xml:space="preserve"> har </w:t>
      </w:r>
      <w:r w:rsidRPr="006E0B5D" w:rsidR="00573DD0">
        <w:t>framförallt uppdagats</w:t>
      </w:r>
      <w:r w:rsidRPr="006E0B5D">
        <w:t xml:space="preserve"> bland</w:t>
      </w:r>
      <w:r w:rsidRPr="006E0B5D" w:rsidR="00573DD0">
        <w:t xml:space="preserve"> </w:t>
      </w:r>
      <w:r w:rsidRPr="006E0B5D">
        <w:t>fotboll</w:t>
      </w:r>
      <w:r w:rsidRPr="006E0B5D" w:rsidR="00573DD0">
        <w:t>ens lägre</w:t>
      </w:r>
      <w:r w:rsidRPr="006E0B5D">
        <w:t xml:space="preserve"> divisioner</w:t>
      </w:r>
      <w:r w:rsidRPr="006E0B5D" w:rsidR="00727B72">
        <w:t xml:space="preserve">. Problemet har även spridit sig till andra sporter, </w:t>
      </w:r>
      <w:r w:rsidRPr="00F364A2" w:rsidR="00727B72">
        <w:t>som tennis och basket</w:t>
      </w:r>
      <w:r w:rsidRPr="00F364A2">
        <w:t>.</w:t>
      </w:r>
      <w:r w:rsidRPr="006E0B5D">
        <w:t xml:space="preserve"> </w:t>
      </w:r>
      <w:r w:rsidRPr="006B5BDB" w:rsidR="006B5BDB">
        <w:t>Fenomenet hamnar straffrättsligt under rubriceringarna givande och tagande av muta</w:t>
      </w:r>
      <w:r w:rsidR="006B5BDB">
        <w:t>.</w:t>
      </w:r>
    </w:p>
    <w:p xmlns:w14="http://schemas.microsoft.com/office/word/2010/wordml" w:rsidR="00474ADD" w:rsidP="006B5BDB" w:rsidRDefault="006B5BDB" w14:paraId="560354CE" w14:textId="5163D054">
      <w:r w:rsidRPr="006B5BDB">
        <w:t>Givet de föreskrivna straffskalorna och det sedvanliga straffvärdet för dessa brott</w:t>
      </w:r>
      <w:r>
        <w:t>, av normalgraden,</w:t>
      </w:r>
      <w:r w:rsidRPr="006B5BDB">
        <w:t xml:space="preserve"> saknas i</w:t>
      </w:r>
      <w:r>
        <w:t xml:space="preserve"> </w:t>
      </w:r>
      <w:r w:rsidRPr="006B5BDB">
        <w:t>dag möjlighet till användning av hemliga tvångsmedel, så kallad telefonavlyssning, som framgångsrikt nyttjats i internationella härvor om matchfixning</w:t>
      </w:r>
      <w:r>
        <w:t xml:space="preserve">. </w:t>
      </w:r>
      <w:r w:rsidRPr="006B5BDB">
        <w:t>Sverigedemokraterna föreslår i en annan motion en sänkt gräns för användning av hemliga tvångsmedel, vilket skulle leda till att möjligheten att nyttja dessa, även gällande matchfixning, ökar. Det finns dock skäl att se över hur allvarlig</w:t>
      </w:r>
      <w:r>
        <w:t>a</w:t>
      </w:r>
      <w:r w:rsidRPr="006B5BDB">
        <w:t xml:space="preserve"> mutbrotten i dessa fall anses vara, då de ofta kopplas till organiserad kriminalitet, drabbar hela lag och </w:t>
      </w:r>
      <w:r>
        <w:t xml:space="preserve">därtill </w:t>
      </w:r>
      <w:r w:rsidRPr="006B5BDB">
        <w:t>undergräver förtroendet för idrotten som helhet. Regeringen bör tillsätta en utredning som ser över bedömningen av straffvärdet för mutbrotten gällande match</w:t>
      </w:r>
      <w:r w:rsidR="006B2DC0">
        <w:softHyphen/>
      </w:r>
      <w:r w:rsidRPr="006B5BDB">
        <w:t>fixning, i syfte att sådana brott ska anses allvarligare än vad de gör idag.</w:t>
      </w:r>
    </w:p>
    <w:bookmarkEnd w:id="1"/>
    <w:p xmlns:w14="http://schemas.microsoft.com/office/word/2010/wordml" w:rsidRPr="006B2DC0" w:rsidR="00D61224" w:rsidP="006B2DC0" w:rsidRDefault="00D61224" w14:paraId="791A37F8" w14:textId="34E87CAA">
      <w:pPr>
        <w:pStyle w:val="Rubrik2"/>
      </w:pPr>
      <w:r w:rsidRPr="006B2DC0">
        <w:t>Nordiskt samarbete</w:t>
      </w:r>
    </w:p>
    <w:p xmlns:w14="http://schemas.microsoft.com/office/word/2010/wordml" w:rsidR="00D61224" w:rsidP="00474ADD" w:rsidRDefault="00984F26" w14:paraId="7DE22D9C" w14:textId="43D58E38">
      <w:pPr>
        <w:pStyle w:val="Normalutanindragellerluft"/>
      </w:pPr>
      <w:r>
        <w:t>Under sommaren 2018</w:t>
      </w:r>
      <w:r w:rsidR="00D61224">
        <w:t xml:space="preserve"> höll de nordiska riksidrottsförbunden ett gemensamt möte på Färöarna där bland annat frågan om matchfix</w:t>
      </w:r>
      <w:r w:rsidR="004759FB">
        <w:t>n</w:t>
      </w:r>
      <w:r w:rsidR="00D61224">
        <w:t xml:space="preserve">ing togs upp och där det beslutades om </w:t>
      </w:r>
      <w:r w:rsidRPr="0071711A" w:rsidR="00D61224">
        <w:t>att man ska tillsätta en grupp som ska arbeta med att inrätta en nordisk antimatchfix</w:t>
      </w:r>
      <w:r w:rsidR="006B2DC0">
        <w:softHyphen/>
      </w:r>
      <w:r w:rsidRPr="0071711A" w:rsidR="00D61224">
        <w:t>ningsorganisation</w:t>
      </w:r>
      <w:r w:rsidR="00D61224">
        <w:t>. Samtliga nordiska förbund kom överens om att till nästa år komma fram till en gemensam handlingsplan om hur man motverkar matchfix</w:t>
      </w:r>
      <w:r w:rsidR="004759FB">
        <w:t>n</w:t>
      </w:r>
      <w:r w:rsidR="00D61224">
        <w:t xml:space="preserve">ing och även hur man arbetar förebyggande. En grupp ska återkomma med förslag på beslut om hur det ska kunna implementeras, både i Sverige, i Norden och framöver även i Europa och övriga världen. </w:t>
      </w:r>
    </w:p>
    <w:p xmlns:w14="http://schemas.microsoft.com/office/word/2010/wordml" w:rsidRPr="00112431" w:rsidR="00D61224" w:rsidP="00474ADD" w:rsidRDefault="00D61224" w14:paraId="68FCB813" w14:textId="60D780F3">
      <w:r w:rsidRPr="00112431">
        <w:t>Det är bra om man på nordiskt plan kan samarbeta för att dels belysa och informera om problematiken bakom matchfix</w:t>
      </w:r>
      <w:r w:rsidR="004759FB">
        <w:t>n</w:t>
      </w:r>
      <w:r w:rsidRPr="00112431">
        <w:t xml:space="preserve">ing, men även att försöka förebygga och ändra beteende för att </w:t>
      </w:r>
      <w:r w:rsidR="00317067">
        <w:t xml:space="preserve">sporten </w:t>
      </w:r>
      <w:r w:rsidRPr="00112431">
        <w:t xml:space="preserve">aldrig </w:t>
      </w:r>
      <w:r w:rsidR="00317067">
        <w:t xml:space="preserve">ska </w:t>
      </w:r>
      <w:r w:rsidRPr="00112431">
        <w:t xml:space="preserve">hamna i kriminellas händer.   </w:t>
      </w:r>
    </w:p>
    <w:p xmlns:w14="http://schemas.microsoft.com/office/word/2010/wordml" w:rsidR="00261C8F" w:rsidP="00474ADD" w:rsidRDefault="00D61224" w14:paraId="29C720D0" w14:textId="1DD3DE10">
      <w:r w:rsidRPr="00112431">
        <w:t>Då ka</w:t>
      </w:r>
      <w:r w:rsidR="00984F26">
        <w:t>naliseringen inte räcker till</w:t>
      </w:r>
      <w:r w:rsidRPr="00112431">
        <w:t xml:space="preserve"> är det viktigt för idrottens framtid att den är fri från kriminella handlingar och att de som idrottar känner glädje, inspiration och inte hot vid utövandet. Vi </w:t>
      </w:r>
      <w:r w:rsidR="00800E73">
        <w:t xml:space="preserve">i </w:t>
      </w:r>
      <w:r w:rsidRPr="00112431">
        <w:t>Sverigedemokrater</w:t>
      </w:r>
      <w:r w:rsidR="00800E73">
        <w:t>na</w:t>
      </w:r>
      <w:r w:rsidRPr="00112431">
        <w:t xml:space="preserve"> ser därför glädjande på att idrottsförbundet tar frågan på allvar och föregår med gått exempel och går steget före </w:t>
      </w:r>
      <w:r w:rsidR="004E7CE1">
        <w:t>r</w:t>
      </w:r>
      <w:r w:rsidRPr="00112431">
        <w:t xml:space="preserve">egeringens arbete </w:t>
      </w:r>
      <w:r w:rsidRPr="00112431">
        <w:lastRenderedPageBreak/>
        <w:t>samt stöttar deras enga</w:t>
      </w:r>
      <w:r w:rsidR="00984F26">
        <w:t xml:space="preserve">gemang. Tanken är att vi ska </w:t>
      </w:r>
      <w:r w:rsidRPr="00112431">
        <w:t xml:space="preserve">ha en handlingsplan redo för de nordiska länderna. </w:t>
      </w:r>
      <w:r w:rsidR="00317067">
        <w:t xml:space="preserve">Svenska staten bör tydligare och mer aktivt delta </w:t>
      </w:r>
      <w:r w:rsidR="00800E73">
        <w:t xml:space="preserve">i </w:t>
      </w:r>
      <w:r w:rsidR="00317067">
        <w:t xml:space="preserve">och stötta det nordiska samarbetet på området. </w:t>
      </w:r>
    </w:p>
    <w:p xmlns:w14="http://schemas.microsoft.com/office/word/2010/wordml" w:rsidRPr="00FD30B5" w:rsidR="00261C8F" w:rsidP="006B2DC0" w:rsidRDefault="00D026D7" w14:paraId="4065BDAC" w14:textId="6D4AB930">
      <w:pPr>
        <w:pStyle w:val="Rubrik2"/>
      </w:pPr>
      <w:r w:rsidRPr="00FD30B5">
        <w:t>Helhetsgrepp om matchfixning</w:t>
      </w:r>
    </w:p>
    <w:p xmlns:w14="http://schemas.microsoft.com/office/word/2010/wordml" w:rsidRPr="00F364A2" w:rsidR="00261C8F" w:rsidP="00474ADD" w:rsidRDefault="00261C8F" w14:paraId="77FE3DB5" w14:textId="79D7C5D8">
      <w:pPr>
        <w:pStyle w:val="Normalutanindragellerluft"/>
      </w:pPr>
      <w:r w:rsidRPr="00F364A2">
        <w:t>Det stora problemet med dagens lagstiftning är att myndigheter inte får dela information mellan varandra som hade varit av stor betydelse för att motverka och föranleda match</w:t>
      </w:r>
      <w:r w:rsidR="006B2DC0">
        <w:softHyphen/>
      </w:r>
      <w:r w:rsidRPr="00F364A2">
        <w:t xml:space="preserve">fixning. </w:t>
      </w:r>
      <w:r w:rsidRPr="00F364A2" w:rsidR="004759FB">
        <w:t>Branschen</w:t>
      </w:r>
      <w:r w:rsidRPr="00F364A2" w:rsidR="00AF5680">
        <w:t xml:space="preserve"> har under flera år väntat på att regeringen ska presentera en lösning på problemet. </w:t>
      </w:r>
      <w:r w:rsidRPr="00F364A2">
        <w:t xml:space="preserve">Regeringen </w:t>
      </w:r>
      <w:r w:rsidRPr="00F364A2" w:rsidR="00AF5680">
        <w:t xml:space="preserve">har </w:t>
      </w:r>
      <w:r w:rsidR="004759FB">
        <w:t>tillsatt</w:t>
      </w:r>
      <w:r w:rsidRPr="00F364A2">
        <w:t xml:space="preserve"> en utredning som ska presentera förslag på åtgär</w:t>
      </w:r>
      <w:r w:rsidR="006B2DC0">
        <w:softHyphen/>
      </w:r>
      <w:r w:rsidRPr="00F364A2">
        <w:t xml:space="preserve">der, </w:t>
      </w:r>
      <w:r w:rsidRPr="00F364A2" w:rsidR="00AF5680">
        <w:t>men i ett allt för sent skede</w:t>
      </w:r>
      <w:r w:rsidRPr="00F364A2">
        <w:t xml:space="preserve">. </w:t>
      </w:r>
      <w:r w:rsidR="004759FB">
        <w:t>Dessutom</w:t>
      </w:r>
      <w:r w:rsidRPr="00F364A2">
        <w:t xml:space="preserve"> är utredningen försenad med 6 månader, vilket innebär att de åtgärder som behöv</w:t>
      </w:r>
      <w:r w:rsidRPr="00F364A2" w:rsidR="00AF5680">
        <w:t>er</w:t>
      </w:r>
      <w:r w:rsidRPr="00F364A2">
        <w:t xml:space="preserve"> </w:t>
      </w:r>
      <w:r w:rsidRPr="00F364A2" w:rsidR="00AF5680">
        <w:t xml:space="preserve">komma </w:t>
      </w:r>
      <w:r w:rsidRPr="00F364A2">
        <w:t>på plats redan nu kommer att komma på plats än</w:t>
      </w:r>
      <w:r w:rsidR="004759FB">
        <w:t>nu</w:t>
      </w:r>
      <w:r w:rsidRPr="00F364A2">
        <w:t xml:space="preserve"> senare. </w:t>
      </w:r>
    </w:p>
    <w:p xmlns:w14="http://schemas.microsoft.com/office/word/2010/wordml" w:rsidRPr="00F364A2" w:rsidR="00261C8F" w:rsidP="004759FB" w:rsidRDefault="00261C8F" w14:paraId="055BFEA9" w14:textId="65CDE22F">
      <w:r w:rsidRPr="00F364A2">
        <w:t xml:space="preserve">Det behövs ett helhetsgrepp kring matchfixning. Det går inte att bara prata om idrottens del, utan man måste även titta på de kriminella nätverken samt pengatvätt. </w:t>
      </w:r>
      <w:r w:rsidRPr="00F364A2" w:rsidR="00AF5680">
        <w:t xml:space="preserve">Denna övergripande </w:t>
      </w:r>
      <w:r w:rsidRPr="00F364A2" w:rsidR="002A2C40">
        <w:t>helhetssyn</w:t>
      </w:r>
      <w:r w:rsidRPr="00F364A2" w:rsidR="00AF5680">
        <w:t xml:space="preserve"> </w:t>
      </w:r>
      <w:r w:rsidRPr="00F364A2">
        <w:t xml:space="preserve">saknar </w:t>
      </w:r>
      <w:r w:rsidRPr="004809E4" w:rsidR="004809E4">
        <w:t>regeringens</w:t>
      </w:r>
      <w:r w:rsidRPr="00F364A2" w:rsidR="00AF5680">
        <w:t xml:space="preserve"> utredning</w:t>
      </w:r>
      <w:r w:rsidRPr="00F364A2">
        <w:t xml:space="preserve"> och därför bör en större utredning </w:t>
      </w:r>
      <w:r w:rsidRPr="00F364A2" w:rsidR="00D026D7">
        <w:t>komplettera</w:t>
      </w:r>
      <w:r w:rsidRPr="00F364A2">
        <w:t xml:space="preserve"> nuvarande</w:t>
      </w:r>
      <w:r w:rsidRPr="00F364A2" w:rsidR="00AF5680">
        <w:t>, en utredning</w:t>
      </w:r>
      <w:r w:rsidRPr="00F364A2" w:rsidR="00D026D7">
        <w:t xml:space="preserve"> som utreder helheten kring match</w:t>
      </w:r>
      <w:r w:rsidR="006B2DC0">
        <w:softHyphen/>
      </w:r>
      <w:r w:rsidRPr="00F364A2" w:rsidR="00D026D7">
        <w:t>fixning.</w:t>
      </w:r>
    </w:p>
    <w:p xmlns:w14="http://schemas.microsoft.com/office/word/2010/wordml" w:rsidRPr="00FD30B5" w:rsidR="00261C8F" w:rsidP="006B2DC0" w:rsidRDefault="00474ADD" w14:paraId="3C587311" w14:textId="2661BCBC">
      <w:pPr>
        <w:pStyle w:val="Rubrik2"/>
      </w:pPr>
      <w:proofErr w:type="spellStart"/>
      <w:r>
        <w:t>Macolinkonventionen</w:t>
      </w:r>
      <w:proofErr w:type="spellEnd"/>
      <w:r>
        <w:t xml:space="preserve"> om</w:t>
      </w:r>
      <w:r w:rsidRPr="00FD30B5" w:rsidR="00D026D7">
        <w:t xml:space="preserve"> matchfixning </w:t>
      </w:r>
    </w:p>
    <w:p xmlns:w14="http://schemas.microsoft.com/office/word/2010/wordml" w:rsidR="00474ADD" w:rsidP="006B2DC0" w:rsidRDefault="00276714" w14:paraId="0F77261B" w14:textId="77777777">
      <w:pPr>
        <w:pStyle w:val="Normalutanindragellerluft"/>
      </w:pPr>
      <w:r w:rsidRPr="00F364A2">
        <w:t xml:space="preserve">Europarådet upprättade redan 2014 en konvention mot korruption och matchfixning, även kallad </w:t>
      </w:r>
      <w:proofErr w:type="spellStart"/>
      <w:r w:rsidRPr="00F364A2">
        <w:t>Macolinkonventionen</w:t>
      </w:r>
      <w:proofErr w:type="spellEnd"/>
      <w:r w:rsidRPr="00F364A2">
        <w:t xml:space="preserve">, som flera länder skrivit under, dock inte Sverige. Bakgrunden till konventionen är att det ska bli lättare att tillsammans med andra länder arbeta för att motverka matchfixning, </w:t>
      </w:r>
      <w:r w:rsidRPr="00F364A2" w:rsidR="00DA495E">
        <w:t xml:space="preserve">exempelvis genom </w:t>
      </w:r>
      <w:r w:rsidRPr="00F364A2">
        <w:t xml:space="preserve">informationsdelning över gränserna. I dag försvårar det Sveriges arbete mot matchfixning att stå utanför, </w:t>
      </w:r>
      <w:r w:rsidR="002A2C40">
        <w:t>därför bör Sverige delta i de</w:t>
      </w:r>
      <w:r w:rsidR="006374C1">
        <w:t>n</w:t>
      </w:r>
      <w:r w:rsidR="002A2C40">
        <w:t xml:space="preserve"> internationella samverkan på området. </w:t>
      </w:r>
    </w:p>
    <w:p xmlns:w14="http://schemas.microsoft.com/office/word/2010/wordml" w:rsidRPr="004809E4" w:rsidR="00261C8F" w:rsidP="00474ADD" w:rsidRDefault="00276714" w14:paraId="5415DE11" w14:textId="4184672E">
      <w:r w:rsidRPr="00F364A2">
        <w:t xml:space="preserve">Regeringen </w:t>
      </w:r>
      <w:r w:rsidRPr="00F364A2" w:rsidR="00D82B3D">
        <w:t>säger sig</w:t>
      </w:r>
      <w:r w:rsidRPr="00F364A2">
        <w:t xml:space="preserve"> invänta Europeiska unionens avgörande i frågan</w:t>
      </w:r>
      <w:r w:rsidRPr="00F364A2" w:rsidR="00D82B3D">
        <w:t xml:space="preserve"> innan de är beredda att delta i samarbetet</w:t>
      </w:r>
      <w:r w:rsidRPr="00F364A2">
        <w:t xml:space="preserve">. </w:t>
      </w:r>
      <w:r w:rsidRPr="00F364A2" w:rsidR="00D82B3D">
        <w:t>E</w:t>
      </w:r>
      <w:r w:rsidRPr="00F364A2" w:rsidR="006E0B5D">
        <w:t>u</w:t>
      </w:r>
      <w:r w:rsidRPr="00F364A2" w:rsidR="00D82B3D">
        <w:t xml:space="preserve">ropeiska unionens process tycks dock stå i </w:t>
      </w:r>
      <w:r w:rsidRPr="00F364A2" w:rsidR="006E0B5D">
        <w:t>stiltje,</w:t>
      </w:r>
      <w:r w:rsidRPr="00F364A2">
        <w:t xml:space="preserve"> samtidigt </w:t>
      </w:r>
      <w:r w:rsidRPr="00F364A2" w:rsidR="00D82B3D">
        <w:t>breder</w:t>
      </w:r>
      <w:r w:rsidRPr="00F364A2">
        <w:t xml:space="preserve"> korruptionen</w:t>
      </w:r>
      <w:r w:rsidRPr="00F364A2" w:rsidR="006E0B5D">
        <w:t xml:space="preserve"> </w:t>
      </w:r>
      <w:r w:rsidRPr="00F364A2" w:rsidR="00D82B3D">
        <w:t>område</w:t>
      </w:r>
      <w:r w:rsidRPr="00F364A2">
        <w:t xml:space="preserve"> </w:t>
      </w:r>
      <w:r w:rsidR="00C82BF5">
        <w:t>för</w:t>
      </w:r>
      <w:r w:rsidRPr="00F364A2" w:rsidR="006E0B5D">
        <w:t xml:space="preserve"> område </w:t>
      </w:r>
      <w:r w:rsidRPr="00F364A2">
        <w:t>ut sig</w:t>
      </w:r>
      <w:r w:rsidRPr="00F364A2" w:rsidR="00D82B3D">
        <w:t xml:space="preserve"> i Sverige</w:t>
      </w:r>
      <w:r w:rsidRPr="00F364A2">
        <w:t>.</w:t>
      </w:r>
      <w:r w:rsidRPr="00F364A2" w:rsidR="00830DD7">
        <w:t xml:space="preserve"> Regeringen bör</w:t>
      </w:r>
      <w:r w:rsidRPr="00F364A2" w:rsidR="00D82B3D">
        <w:t xml:space="preserve"> därför skrida till handling och </w:t>
      </w:r>
      <w:r w:rsidRPr="00F364A2" w:rsidR="00830DD7">
        <w:t xml:space="preserve">agera så att Sverige skriver under </w:t>
      </w:r>
      <w:proofErr w:type="spellStart"/>
      <w:r w:rsidRPr="00F364A2" w:rsidR="00D82B3D">
        <w:t>Macolin</w:t>
      </w:r>
      <w:r w:rsidRPr="00F364A2" w:rsidR="00830DD7">
        <w:t>konventionen</w:t>
      </w:r>
      <w:proofErr w:type="spellEnd"/>
      <w:r w:rsidRPr="00F364A2" w:rsidR="00830DD7">
        <w:t>.</w:t>
      </w:r>
      <w:r w:rsidRPr="004809E4" w:rsidR="00830DD7">
        <w:t xml:space="preserve"> </w:t>
      </w:r>
    </w:p>
    <w:sdt>
      <w:sdtPr>
        <w:alias w:val="CC_Underskrifter"/>
        <w:tag w:val="CC_Underskrifter"/>
        <w:id w:val="583496634"/>
        <w:lock w:val="sdtContentLocked"/>
        <w:placeholder>
          <w:docPart w:val="F7EEDB49B0064395B4B3AF9634A592DB"/>
        </w:placeholder>
      </w:sdtPr>
      <w:sdtEndPr/>
      <w:sdtContent>
        <w:p xmlns:w14="http://schemas.microsoft.com/office/word/2010/wordml" w:rsidR="00531B6B" w:rsidP="00531B6B" w:rsidRDefault="00531B6B" w14:paraId="31D5CF38" w14:textId="77777777"/>
        <w:p xmlns:w14="http://schemas.microsoft.com/office/word/2010/wordml" w:rsidRPr="008E0FE2" w:rsidR="004801AC" w:rsidP="00531B6B" w:rsidRDefault="006B2DC0" w14:paraId="14EB8DEA" w14:textId="0585F9C5"/>
      </w:sdtContent>
    </w:sdt>
    <w:tbl>
      <w:tblPr>
        <w:tblW w:w="5000" w:type="pct"/>
        <w:tblLook w:val="04a0"/>
        <w:tblCaption w:val="underskrifter"/>
      </w:tblPr>
      <w:tblGrid>
        <w:gridCol w:w="4252"/>
        <w:gridCol w:w="4252"/>
      </w:tblGrid>
      <w:tr xmlns:w14="http://schemas.microsoft.com/office/word/2010/wordml" w:rsidR="00ED04F3" w14:paraId="66CA26FC" w14:textId="77777777">
        <w:trPr>
          <w:cantSplit/>
        </w:trPr>
        <w:tc>
          <w:tcPr>
            <w:tcW w:w="50" w:type="pct"/>
            <w:vAlign w:val="bottom"/>
          </w:tcPr>
          <w:p w:rsidR="00ED04F3" w:rsidRDefault="00800E73" w14:paraId="180D16A1" w14:textId="77777777">
            <w:pPr>
              <w:pStyle w:val="Underskrifter"/>
            </w:pPr>
            <w:r>
              <w:t>Angelika Bengtsson (SD)</w:t>
            </w:r>
          </w:p>
        </w:tc>
        <w:tc>
          <w:tcPr>
            <w:tcW w:w="50" w:type="pct"/>
            <w:vAlign w:val="bottom"/>
          </w:tcPr>
          <w:p w:rsidR="00ED04F3" w:rsidRDefault="00800E73" w14:paraId="180D16A1" w14:textId="77777777">
            <w:pPr>
              <w:pStyle w:val="Underskrifter"/>
            </w:pPr>
            <w:r>
              <w:t>Aron Emilsson (SD)</w:t>
            </w:r>
          </w:p>
        </w:tc>
      </w:tr>
      <w:tr xmlns:w14="http://schemas.microsoft.com/office/word/2010/wordml" w:rsidR="00ED04F3" w14:paraId="66CA26FC" w14:textId="77777777">
        <w:trPr>
          <w:cantSplit/>
        </w:trPr>
        <w:tc>
          <w:tcPr>
            <w:tcW w:w="50" w:type="pct"/>
            <w:vAlign w:val="bottom"/>
          </w:tcPr>
          <w:p w:rsidR="00ED04F3" w:rsidRDefault="00800E73" w14:paraId="180D16A1" w14:textId="77777777">
            <w:pPr>
              <w:pStyle w:val="Underskrifter"/>
            </w:pPr>
            <w:r>
              <w:t>Jonas Andersson i Linghem (SD)</w:t>
            </w:r>
          </w:p>
        </w:tc>
        <w:tc>
          <w:tcPr>
            <w:tcW w:w="50" w:type="pct"/>
            <w:vAlign w:val="bottom"/>
          </w:tcPr>
          <w:p w:rsidR="00ED04F3" w:rsidRDefault="00800E73" w14:paraId="180D16A1" w14:textId="77777777">
            <w:pPr>
              <w:pStyle w:val="Underskrifter"/>
            </w:pPr>
            <w:r>
              <w:t>Cassandra Sundin (SD)</w:t>
            </w:r>
          </w:p>
        </w:tc>
      </w:tr>
    </w:tbl>
    <w:p xmlns:w14="http://schemas.microsoft.com/office/word/2010/wordml" w:rsidR="00DE2B21" w:rsidRDefault="00DE2B21" w14:paraId="6CFDD1DC" w14:textId="77777777"/>
    <w:sectPr w:rsidR="00DE2B2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C7A9" w14:textId="77777777" w:rsidR="00256008" w:rsidRDefault="00256008" w:rsidP="000C1CAD">
      <w:pPr>
        <w:spacing w:line="240" w:lineRule="auto"/>
      </w:pPr>
      <w:r>
        <w:separator/>
      </w:r>
    </w:p>
  </w:endnote>
  <w:endnote w:type="continuationSeparator" w:id="0">
    <w:p w14:paraId="2129C1A7" w14:textId="77777777" w:rsidR="00256008" w:rsidRDefault="002560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99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2A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4F2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83BF" w14:textId="642F7ADB" w:rsidR="00262EA3" w:rsidRPr="00531B6B" w:rsidRDefault="00262EA3" w:rsidP="00531B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7A8E" w14:textId="77777777" w:rsidR="00256008" w:rsidRDefault="00256008" w:rsidP="000C1CAD">
      <w:pPr>
        <w:spacing w:line="240" w:lineRule="auto"/>
      </w:pPr>
      <w:r>
        <w:separator/>
      </w:r>
    </w:p>
  </w:footnote>
  <w:footnote w:type="continuationSeparator" w:id="0">
    <w:p w14:paraId="62989960" w14:textId="77777777" w:rsidR="00256008" w:rsidRDefault="002560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AE0E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4054A0" wp14:anchorId="01759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2DC0" w14:paraId="6334F3D7" w14:textId="791EA949">
                          <w:pPr>
                            <w:jc w:val="right"/>
                          </w:pPr>
                          <w:sdt>
                            <w:sdtPr>
                              <w:alias w:val="CC_Noformat_Partikod"/>
                              <w:tag w:val="CC_Noformat_Partikod"/>
                              <w:id w:val="-53464382"/>
                              <w:placeholder>
                                <w:docPart w:val="4318432A8D184D4CA42D5D9CB76E7A77"/>
                              </w:placeholder>
                              <w:text/>
                            </w:sdtPr>
                            <w:sdtEndPr/>
                            <w:sdtContent>
                              <w:r w:rsidR="00D61224">
                                <w:t>SD</w:t>
                              </w:r>
                            </w:sdtContent>
                          </w:sdt>
                          <w:sdt>
                            <w:sdtPr>
                              <w:alias w:val="CC_Noformat_Partinummer"/>
                              <w:tag w:val="CC_Noformat_Partinummer"/>
                              <w:id w:val="-1709555926"/>
                              <w:placeholder>
                                <w:docPart w:val="F44BCC30626A4269B878AE8529D43EAD"/>
                              </w:placeholder>
                              <w:text/>
                            </w:sdtPr>
                            <w:sdtEndPr/>
                            <w:sdtContent>
                              <w:r w:rsidR="0032504E">
                                <w:t>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590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2DC0" w14:paraId="6334F3D7" w14:textId="791EA949">
                    <w:pPr>
                      <w:jc w:val="right"/>
                    </w:pPr>
                    <w:sdt>
                      <w:sdtPr>
                        <w:alias w:val="CC_Noformat_Partikod"/>
                        <w:tag w:val="CC_Noformat_Partikod"/>
                        <w:id w:val="-53464382"/>
                        <w:placeholder>
                          <w:docPart w:val="4318432A8D184D4CA42D5D9CB76E7A77"/>
                        </w:placeholder>
                        <w:text/>
                      </w:sdtPr>
                      <w:sdtEndPr/>
                      <w:sdtContent>
                        <w:r w:rsidR="00D61224">
                          <w:t>SD</w:t>
                        </w:r>
                      </w:sdtContent>
                    </w:sdt>
                    <w:sdt>
                      <w:sdtPr>
                        <w:alias w:val="CC_Noformat_Partinummer"/>
                        <w:tag w:val="CC_Noformat_Partinummer"/>
                        <w:id w:val="-1709555926"/>
                        <w:placeholder>
                          <w:docPart w:val="F44BCC30626A4269B878AE8529D43EAD"/>
                        </w:placeholder>
                        <w:text/>
                      </w:sdtPr>
                      <w:sdtEndPr/>
                      <w:sdtContent>
                        <w:r w:rsidR="0032504E">
                          <w:t>35</w:t>
                        </w:r>
                      </w:sdtContent>
                    </w:sdt>
                  </w:p>
                </w:txbxContent>
              </v:textbox>
              <w10:wrap anchorx="page"/>
            </v:shape>
          </w:pict>
        </mc:Fallback>
      </mc:AlternateContent>
    </w:r>
  </w:p>
  <w:p w:rsidRPr="00293C4F" w:rsidR="00262EA3" w:rsidP="00776B74" w:rsidRDefault="00262EA3" w14:paraId="5B7A14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DC7BADD" w14:textId="77777777">
    <w:pPr>
      <w:jc w:val="right"/>
    </w:pPr>
  </w:p>
  <w:p w:rsidR="00262EA3" w:rsidP="00776B74" w:rsidRDefault="00262EA3" w14:paraId="125876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B2DC0" w14:paraId="45C2DC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6B29F2" wp14:anchorId="3CFB3D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2DC0" w14:paraId="5F89B47C" w14:textId="4F7E3821">
    <w:pPr>
      <w:pStyle w:val="FSHNormal"/>
      <w:spacing w:before="40"/>
    </w:pPr>
    <w:sdt>
      <w:sdtPr>
        <w:alias w:val="CC_Noformat_Motionstyp"/>
        <w:tag w:val="CC_Noformat_Motionstyp"/>
        <w:id w:val="1162973129"/>
        <w:lock w:val="sdtContentLocked"/>
        <w15:appearance w15:val="hidden"/>
        <w:text/>
      </w:sdtPr>
      <w:sdtEndPr/>
      <w:sdtContent>
        <w:r w:rsidR="001E4A33">
          <w:t>Kommittémotion</w:t>
        </w:r>
      </w:sdtContent>
    </w:sdt>
    <w:r w:rsidR="00821B36">
      <w:t xml:space="preserve"> </w:t>
    </w:r>
    <w:sdt>
      <w:sdtPr>
        <w:alias w:val="CC_Noformat_Partikod"/>
        <w:tag w:val="CC_Noformat_Partikod"/>
        <w:id w:val="1471015553"/>
        <w:lock w:val="contentLocked"/>
        <w:text/>
      </w:sdtPr>
      <w:sdtEndPr/>
      <w:sdtContent>
        <w:r w:rsidR="00D61224">
          <w:t>SD</w:t>
        </w:r>
      </w:sdtContent>
    </w:sdt>
    <w:sdt>
      <w:sdtPr>
        <w:alias w:val="CC_Noformat_Partinummer"/>
        <w:tag w:val="CC_Noformat_Partinummer"/>
        <w:id w:val="-2014525982"/>
        <w:lock w:val="contentLocked"/>
        <w:text/>
      </w:sdtPr>
      <w:sdtEndPr/>
      <w:sdtContent>
        <w:r w:rsidR="0032504E">
          <w:t>35</w:t>
        </w:r>
      </w:sdtContent>
    </w:sdt>
  </w:p>
  <w:p w:rsidRPr="008227B3" w:rsidR="00262EA3" w:rsidP="008227B3" w:rsidRDefault="006B2DC0" w14:paraId="40DDDC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2DC0" w14:paraId="1A5A4FD8" w14:textId="2594BBD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A3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4A33">
          <w:t>:2478</w:t>
        </w:r>
      </w:sdtContent>
    </w:sdt>
  </w:p>
  <w:p w:rsidR="00262EA3" w:rsidP="00E03A3D" w:rsidRDefault="006B2DC0" w14:paraId="15B5D6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E4A33">
          <w:t>av Angelika Bengtsson m.fl. (SD)</w:t>
        </w:r>
      </w:sdtContent>
    </w:sdt>
  </w:p>
  <w:sdt>
    <w:sdtPr>
      <w:alias w:val="CC_Noformat_Rubtext"/>
      <w:tag w:val="CC_Noformat_Rubtext"/>
      <w:id w:val="-218060500"/>
      <w:lock w:val="sdtLocked"/>
      <w:placeholder>
        <w:docPart w:val="C29E46DB5AFC4E87AA86AF15796AA9FE"/>
      </w:placeholder>
      <w:text/>
    </w:sdtPr>
    <w:sdtEndPr/>
    <w:sdtContent>
      <w:p w:rsidR="00262EA3" w:rsidP="00283E0F" w:rsidRDefault="00D61224" w14:paraId="7BEC2B94" w14:textId="77777777">
        <w:pPr>
          <w:pStyle w:val="FSHRub2"/>
        </w:pPr>
        <w:r>
          <w:t>Matchfixning och straffskärpningar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E50CF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E92B44"/>
    <w:multiLevelType w:val="hybridMultilevel"/>
    <w:tmpl w:val="0D84F6E0"/>
    <w:lvl w:ilvl="0" w:tplc="E5F0BDF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D612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13A"/>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9"/>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83"/>
    <w:rsid w:val="00161EC6"/>
    <w:rsid w:val="00162E28"/>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3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B74"/>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08"/>
    <w:rsid w:val="00256E82"/>
    <w:rsid w:val="00257E6C"/>
    <w:rsid w:val="00257F10"/>
    <w:rsid w:val="0026051F"/>
    <w:rsid w:val="00260671"/>
    <w:rsid w:val="00260A22"/>
    <w:rsid w:val="00260A58"/>
    <w:rsid w:val="00260A63"/>
    <w:rsid w:val="0026112F"/>
    <w:rsid w:val="002611B9"/>
    <w:rsid w:val="002618F3"/>
    <w:rsid w:val="00261988"/>
    <w:rsid w:val="00261C8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714"/>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40"/>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6F"/>
    <w:rsid w:val="00306D12"/>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6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4E"/>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E72"/>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04D"/>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2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ADD"/>
    <w:rsid w:val="0047554D"/>
    <w:rsid w:val="004759FB"/>
    <w:rsid w:val="00476A7B"/>
    <w:rsid w:val="00476CDA"/>
    <w:rsid w:val="00477162"/>
    <w:rsid w:val="004774BF"/>
    <w:rsid w:val="004801AC"/>
    <w:rsid w:val="004809E4"/>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CE1"/>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2F9"/>
    <w:rsid w:val="005315D0"/>
    <w:rsid w:val="00531ABE"/>
    <w:rsid w:val="00531B6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DD0"/>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7CF"/>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F4D"/>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4C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DC0"/>
    <w:rsid w:val="006B35C4"/>
    <w:rsid w:val="006B3C99"/>
    <w:rsid w:val="006B3D40"/>
    <w:rsid w:val="006B40B1"/>
    <w:rsid w:val="006B4E46"/>
    <w:rsid w:val="006B5571"/>
    <w:rsid w:val="006B5BDB"/>
    <w:rsid w:val="006B5EDE"/>
    <w:rsid w:val="006B5EF2"/>
    <w:rsid w:val="006B6447"/>
    <w:rsid w:val="006C1088"/>
    <w:rsid w:val="006C117C"/>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5D"/>
    <w:rsid w:val="006E1103"/>
    <w:rsid w:val="006E1B2E"/>
    <w:rsid w:val="006E1EE8"/>
    <w:rsid w:val="006E2110"/>
    <w:rsid w:val="006E27FF"/>
    <w:rsid w:val="006E2EE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B72"/>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E73"/>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DD7"/>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DAB"/>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63"/>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D64"/>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39A"/>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87F"/>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F26"/>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68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F5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090"/>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BF5"/>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2A4"/>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6D7"/>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20B"/>
    <w:rsid w:val="00D61224"/>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3D"/>
    <w:rsid w:val="00D82C6D"/>
    <w:rsid w:val="00D83933"/>
    <w:rsid w:val="00D83D37"/>
    <w:rsid w:val="00D841C2"/>
    <w:rsid w:val="00D8468E"/>
    <w:rsid w:val="00D84856"/>
    <w:rsid w:val="00D8487F"/>
    <w:rsid w:val="00D8497A"/>
    <w:rsid w:val="00D85977"/>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5E"/>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B21"/>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CE"/>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91"/>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239"/>
    <w:rsid w:val="00EC47B0"/>
    <w:rsid w:val="00EC50B9"/>
    <w:rsid w:val="00EC5DF5"/>
    <w:rsid w:val="00EC64E5"/>
    <w:rsid w:val="00EC6B7B"/>
    <w:rsid w:val="00EC734F"/>
    <w:rsid w:val="00EC7949"/>
    <w:rsid w:val="00ED0398"/>
    <w:rsid w:val="00ED04F3"/>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4A2"/>
    <w:rsid w:val="00F36DE9"/>
    <w:rsid w:val="00F3718D"/>
    <w:rsid w:val="00F373B1"/>
    <w:rsid w:val="00F37610"/>
    <w:rsid w:val="00F37AA6"/>
    <w:rsid w:val="00F400A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D4"/>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B9"/>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B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4FD673"/>
  <w15:chartTrackingRefBased/>
  <w15:docId w15:val="{CB324DB1-05BF-4885-8B44-4C9C9D95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12767">
      <w:bodyDiv w:val="1"/>
      <w:marLeft w:val="0"/>
      <w:marRight w:val="0"/>
      <w:marTop w:val="0"/>
      <w:marBottom w:val="0"/>
      <w:divBdr>
        <w:top w:val="none" w:sz="0" w:space="0" w:color="auto"/>
        <w:left w:val="none" w:sz="0" w:space="0" w:color="auto"/>
        <w:bottom w:val="none" w:sz="0" w:space="0" w:color="auto"/>
        <w:right w:val="none" w:sz="0" w:space="0" w:color="auto"/>
      </w:divBdr>
    </w:div>
    <w:div w:id="870725738">
      <w:bodyDiv w:val="1"/>
      <w:marLeft w:val="0"/>
      <w:marRight w:val="0"/>
      <w:marTop w:val="0"/>
      <w:marBottom w:val="0"/>
      <w:divBdr>
        <w:top w:val="none" w:sz="0" w:space="0" w:color="auto"/>
        <w:left w:val="none" w:sz="0" w:space="0" w:color="auto"/>
        <w:bottom w:val="none" w:sz="0" w:space="0" w:color="auto"/>
        <w:right w:val="none" w:sz="0" w:space="0" w:color="auto"/>
      </w:divBdr>
    </w:div>
    <w:div w:id="1006711576">
      <w:bodyDiv w:val="1"/>
      <w:marLeft w:val="0"/>
      <w:marRight w:val="0"/>
      <w:marTop w:val="0"/>
      <w:marBottom w:val="0"/>
      <w:divBdr>
        <w:top w:val="none" w:sz="0" w:space="0" w:color="auto"/>
        <w:left w:val="none" w:sz="0" w:space="0" w:color="auto"/>
        <w:bottom w:val="none" w:sz="0" w:space="0" w:color="auto"/>
        <w:right w:val="none" w:sz="0" w:space="0" w:color="auto"/>
      </w:divBdr>
    </w:div>
    <w:div w:id="1142120179">
      <w:bodyDiv w:val="1"/>
      <w:marLeft w:val="0"/>
      <w:marRight w:val="0"/>
      <w:marTop w:val="0"/>
      <w:marBottom w:val="0"/>
      <w:divBdr>
        <w:top w:val="none" w:sz="0" w:space="0" w:color="auto"/>
        <w:left w:val="none" w:sz="0" w:space="0" w:color="auto"/>
        <w:bottom w:val="none" w:sz="0" w:space="0" w:color="auto"/>
        <w:right w:val="none" w:sz="0" w:space="0" w:color="auto"/>
      </w:divBdr>
    </w:div>
    <w:div w:id="14677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82B949DD664F398CF8A48D12F9A79D"/>
        <w:category>
          <w:name w:val="Allmänt"/>
          <w:gallery w:val="placeholder"/>
        </w:category>
        <w:types>
          <w:type w:val="bbPlcHdr"/>
        </w:types>
        <w:behaviors>
          <w:behavior w:val="content"/>
        </w:behaviors>
        <w:guid w:val="{54B4A850-BCA8-4CCE-AC8C-B59E50A5F040}"/>
      </w:docPartPr>
      <w:docPartBody>
        <w:p w:rsidR="002A47FC" w:rsidRDefault="0048405F">
          <w:pPr>
            <w:pStyle w:val="2082B949DD664F398CF8A48D12F9A79D"/>
          </w:pPr>
          <w:r w:rsidRPr="005A0A93">
            <w:rPr>
              <w:rStyle w:val="Platshllartext"/>
            </w:rPr>
            <w:t>Förslag till riksdagsbeslut</w:t>
          </w:r>
        </w:p>
      </w:docPartBody>
    </w:docPart>
    <w:docPart>
      <w:docPartPr>
        <w:name w:val="5B6147991F8746ACA0C9449D91E7D922"/>
        <w:category>
          <w:name w:val="Allmänt"/>
          <w:gallery w:val="placeholder"/>
        </w:category>
        <w:types>
          <w:type w:val="bbPlcHdr"/>
        </w:types>
        <w:behaviors>
          <w:behavior w:val="content"/>
        </w:behaviors>
        <w:guid w:val="{002409EA-91FB-401A-AAC1-16289A1ABCB4}"/>
      </w:docPartPr>
      <w:docPartBody>
        <w:p w:rsidR="002A47FC" w:rsidRDefault="0048405F">
          <w:pPr>
            <w:pStyle w:val="5B6147991F8746ACA0C9449D91E7D922"/>
          </w:pPr>
          <w:r w:rsidRPr="005A0A93">
            <w:rPr>
              <w:rStyle w:val="Platshllartext"/>
            </w:rPr>
            <w:t>Motivering</w:t>
          </w:r>
        </w:p>
      </w:docPartBody>
    </w:docPart>
    <w:docPart>
      <w:docPartPr>
        <w:name w:val="4318432A8D184D4CA42D5D9CB76E7A77"/>
        <w:category>
          <w:name w:val="Allmänt"/>
          <w:gallery w:val="placeholder"/>
        </w:category>
        <w:types>
          <w:type w:val="bbPlcHdr"/>
        </w:types>
        <w:behaviors>
          <w:behavior w:val="content"/>
        </w:behaviors>
        <w:guid w:val="{29FCEFEC-41C3-443C-B3E9-1E2C430596BF}"/>
      </w:docPartPr>
      <w:docPartBody>
        <w:p w:rsidR="002A47FC" w:rsidRDefault="0048405F">
          <w:pPr>
            <w:pStyle w:val="4318432A8D184D4CA42D5D9CB76E7A77"/>
          </w:pPr>
          <w:r>
            <w:rPr>
              <w:rStyle w:val="Platshllartext"/>
            </w:rPr>
            <w:t xml:space="preserve"> </w:t>
          </w:r>
        </w:p>
      </w:docPartBody>
    </w:docPart>
    <w:docPart>
      <w:docPartPr>
        <w:name w:val="F44BCC30626A4269B878AE8529D43EAD"/>
        <w:category>
          <w:name w:val="Allmänt"/>
          <w:gallery w:val="placeholder"/>
        </w:category>
        <w:types>
          <w:type w:val="bbPlcHdr"/>
        </w:types>
        <w:behaviors>
          <w:behavior w:val="content"/>
        </w:behaviors>
        <w:guid w:val="{02BAD0D8-1766-473C-92C1-A869B5B1791F}"/>
      </w:docPartPr>
      <w:docPartBody>
        <w:p w:rsidR="002A47FC" w:rsidRDefault="0048405F">
          <w:pPr>
            <w:pStyle w:val="F44BCC30626A4269B878AE8529D43EAD"/>
          </w:pPr>
          <w:r>
            <w:t xml:space="preserve"> </w:t>
          </w:r>
        </w:p>
      </w:docPartBody>
    </w:docPart>
    <w:docPart>
      <w:docPartPr>
        <w:name w:val="DefaultPlaceholder_-1854013440"/>
        <w:category>
          <w:name w:val="Allmänt"/>
          <w:gallery w:val="placeholder"/>
        </w:category>
        <w:types>
          <w:type w:val="bbPlcHdr"/>
        </w:types>
        <w:behaviors>
          <w:behavior w:val="content"/>
        </w:behaviors>
        <w:guid w:val="{EF07DE67-0452-42E4-9168-BAB6D74A04BC}"/>
      </w:docPartPr>
      <w:docPartBody>
        <w:p w:rsidR="002A47FC" w:rsidRDefault="0048405F">
          <w:r w:rsidRPr="0012111A">
            <w:rPr>
              <w:rStyle w:val="Platshllartext"/>
            </w:rPr>
            <w:t>Klicka eller tryck här för att ange text.</w:t>
          </w:r>
        </w:p>
      </w:docPartBody>
    </w:docPart>
    <w:docPart>
      <w:docPartPr>
        <w:name w:val="C29E46DB5AFC4E87AA86AF15796AA9FE"/>
        <w:category>
          <w:name w:val="Allmänt"/>
          <w:gallery w:val="placeholder"/>
        </w:category>
        <w:types>
          <w:type w:val="bbPlcHdr"/>
        </w:types>
        <w:behaviors>
          <w:behavior w:val="content"/>
        </w:behaviors>
        <w:guid w:val="{68F422DC-60DC-4D55-9625-E4DE5984EDF9}"/>
      </w:docPartPr>
      <w:docPartBody>
        <w:p w:rsidR="002A47FC" w:rsidRDefault="0048405F">
          <w:r w:rsidRPr="0012111A">
            <w:rPr>
              <w:rStyle w:val="Platshllartext"/>
            </w:rPr>
            <w:t>[ange din text här]</w:t>
          </w:r>
        </w:p>
      </w:docPartBody>
    </w:docPart>
    <w:docPart>
      <w:docPartPr>
        <w:name w:val="F7EEDB49B0064395B4B3AF9634A592DB"/>
        <w:category>
          <w:name w:val="Allmänt"/>
          <w:gallery w:val="placeholder"/>
        </w:category>
        <w:types>
          <w:type w:val="bbPlcHdr"/>
        </w:types>
        <w:behaviors>
          <w:behavior w:val="content"/>
        </w:behaviors>
        <w:guid w:val="{371D7B5C-9497-47E5-AD7E-3BA5A89DF583}"/>
      </w:docPartPr>
      <w:docPartBody>
        <w:p w:rsidR="003C4E30" w:rsidRDefault="003C4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05F"/>
    <w:rsid w:val="002A47FC"/>
    <w:rsid w:val="003C4E30"/>
    <w:rsid w:val="0048405F"/>
    <w:rsid w:val="00536B45"/>
    <w:rsid w:val="007A4D76"/>
    <w:rsid w:val="008D6915"/>
    <w:rsid w:val="009B3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4D76"/>
    <w:rPr>
      <w:color w:val="F4B083" w:themeColor="accent2" w:themeTint="99"/>
    </w:rPr>
  </w:style>
  <w:style w:type="paragraph" w:customStyle="1" w:styleId="2082B949DD664F398CF8A48D12F9A79D">
    <w:name w:val="2082B949DD664F398CF8A48D12F9A79D"/>
  </w:style>
  <w:style w:type="paragraph" w:customStyle="1" w:styleId="5B6147991F8746ACA0C9449D91E7D922">
    <w:name w:val="5B6147991F8746ACA0C9449D91E7D922"/>
  </w:style>
  <w:style w:type="paragraph" w:customStyle="1" w:styleId="4318432A8D184D4CA42D5D9CB76E7A77">
    <w:name w:val="4318432A8D184D4CA42D5D9CB76E7A77"/>
  </w:style>
  <w:style w:type="paragraph" w:customStyle="1" w:styleId="F44BCC30626A4269B878AE8529D43EAD">
    <w:name w:val="F44BCC30626A4269B878AE8529D43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C04CE-8F7B-481B-9819-1E3CF6519AA1}"/>
</file>

<file path=customXml/itemProps2.xml><?xml version="1.0" encoding="utf-8"?>
<ds:datastoreItem xmlns:ds="http://schemas.openxmlformats.org/officeDocument/2006/customXml" ds:itemID="{34A29FFA-F896-4561-9883-0D9C5F45DA2E}"/>
</file>

<file path=customXml/itemProps3.xml><?xml version="1.0" encoding="utf-8"?>
<ds:datastoreItem xmlns:ds="http://schemas.openxmlformats.org/officeDocument/2006/customXml" ds:itemID="{D85AF687-8312-43AB-A737-DD5FD00D9B2D}"/>
</file>

<file path=docProps/app.xml><?xml version="1.0" encoding="utf-8"?>
<Properties xmlns="http://schemas.openxmlformats.org/officeDocument/2006/extended-properties" xmlns:vt="http://schemas.openxmlformats.org/officeDocument/2006/docPropsVTypes">
  <Template>Normal</Template>
  <TotalTime>7</TotalTime>
  <Pages>3</Pages>
  <Words>843</Words>
  <Characters>4877</Characters>
  <Application>Microsoft Office Word</Application>
  <DocSecurity>0</DocSecurity>
  <Lines>88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 Matchfixning och straffskärpningar</vt:lpstr>
      <vt:lpstr>
      </vt:lpstr>
    </vt:vector>
  </TitlesOfParts>
  <Company>Sveriges riksdag</Company>
  <LinksUpToDate>false</LinksUpToDate>
  <CharactersWithSpaces>5691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