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31C" w:rsidRPr="00302219" w:rsidRDefault="00EB431C" w:rsidP="00987584">
      <w:pPr>
        <w:pStyle w:val="Hemstlrubrik"/>
      </w:pPr>
      <w:r w:rsidRPr="00302219">
        <w:t>Förslag till riksdagsbeslut</w:t>
      </w:r>
    </w:p>
    <w:p w:rsidR="007707E8" w:rsidRPr="00302219" w:rsidRDefault="007707E8" w:rsidP="007707E8">
      <w:pPr>
        <w:pStyle w:val="Hemstlatt"/>
      </w:pPr>
      <w:r w:rsidRPr="00302219">
        <w:t xml:space="preserve">Riksdagen </w:t>
      </w:r>
      <w:r w:rsidR="00D3002D" w:rsidRPr="00302219">
        <w:t>begär att</w:t>
      </w:r>
      <w:r w:rsidRPr="00302219">
        <w:t xml:space="preserve"> regeringen återkommer till riksdagen med förslag på ny lag om organdonationer enligt vad i motionen anförs.</w:t>
      </w:r>
    </w:p>
    <w:p w:rsidR="00906BB3" w:rsidRPr="00302219" w:rsidRDefault="002028E6" w:rsidP="007707E8">
      <w:pPr>
        <w:pStyle w:val="Hemstlatt"/>
      </w:pPr>
      <w:r w:rsidRPr="00302219">
        <w:t xml:space="preserve">Riksdagen </w:t>
      </w:r>
      <w:r w:rsidR="00906BB3" w:rsidRPr="00302219">
        <w:t>tillkännager för regeringen som sin mening vad i motionen anförs om behov av åtgärder för att öka antalet registrerade i donation</w:t>
      </w:r>
      <w:r w:rsidR="00906BB3" w:rsidRPr="00302219">
        <w:t>s</w:t>
      </w:r>
      <w:r w:rsidR="00906BB3" w:rsidRPr="00302219">
        <w:t>registret.</w:t>
      </w:r>
    </w:p>
    <w:p w:rsidR="00E84F25" w:rsidRPr="00302219" w:rsidRDefault="007F7A95" w:rsidP="00E22893">
      <w:pPr>
        <w:pStyle w:val="Rubrik1"/>
      </w:pPr>
      <w:r w:rsidRPr="00302219">
        <w:t>Bakgrund</w:t>
      </w:r>
    </w:p>
    <w:p w:rsidR="007707E8" w:rsidRPr="00302219" w:rsidRDefault="00815822" w:rsidP="00906BB3">
      <w:r w:rsidRPr="00302219">
        <w:t xml:space="preserve">Bristen på organ </w:t>
      </w:r>
      <w:r w:rsidR="002028E6" w:rsidRPr="00302219">
        <w:t>för transplantation har blivit</w:t>
      </w:r>
      <w:r w:rsidRPr="00302219">
        <w:t xml:space="preserve"> ett </w:t>
      </w:r>
      <w:r w:rsidR="005D0586" w:rsidRPr="00302219">
        <w:t xml:space="preserve">allt större </w:t>
      </w:r>
      <w:r w:rsidRPr="00302219">
        <w:t xml:space="preserve">problem. </w:t>
      </w:r>
      <w:r w:rsidR="002028E6" w:rsidRPr="00302219">
        <w:t xml:space="preserve">Orsaken till detta är i grunden positiv, nämligen att den medicinska vetenskapen gjort sådana </w:t>
      </w:r>
      <w:r w:rsidR="00A35C7B" w:rsidRPr="00302219">
        <w:t>framsteg att sjukvården lyckas att rädda fler patienter med skallskador och hjärnblödningar till livet och att antalet personer med allvarliga skallsk</w:t>
      </w:r>
      <w:r w:rsidR="00A35C7B" w:rsidRPr="00302219">
        <w:t>a</w:t>
      </w:r>
      <w:r w:rsidR="00A35C7B" w:rsidRPr="00302219">
        <w:t xml:space="preserve">dor har minskat. Tillgången på presumtiva donatorer har med detta minskat. Antalet avlidna organdonatorer har minskat med hela 30 procent sedan slutet av 1980-talet. </w:t>
      </w:r>
      <w:r w:rsidR="007F7A95" w:rsidRPr="00302219">
        <w:t>Det kan</w:t>
      </w:r>
      <w:r w:rsidR="00987584" w:rsidRPr="00302219">
        <w:t>,</w:t>
      </w:r>
      <w:r w:rsidR="007F7A95" w:rsidRPr="00302219">
        <w:t xml:space="preserve"> för att göra bilden mera fullständig</w:t>
      </w:r>
      <w:r w:rsidR="00987584" w:rsidRPr="00302219">
        <w:t>,</w:t>
      </w:r>
      <w:r w:rsidR="007F7A95" w:rsidRPr="00302219">
        <w:t xml:space="preserve"> noteras att vår</w:t>
      </w:r>
      <w:r w:rsidR="007F7A95" w:rsidRPr="00302219">
        <w:t>d</w:t>
      </w:r>
      <w:r w:rsidR="007F7A95" w:rsidRPr="00302219">
        <w:t>platser inom intensivvård</w:t>
      </w:r>
      <w:r w:rsidR="00D3002D" w:rsidRPr="00302219">
        <w:t>en</w:t>
      </w:r>
      <w:r w:rsidR="007F7A95" w:rsidRPr="00302219">
        <w:t xml:space="preserve"> har minskat kraftigt vilket i sig påverkat antalet donationer negativt.</w:t>
      </w:r>
    </w:p>
    <w:p w:rsidR="007707E8" w:rsidRPr="00302219" w:rsidRDefault="007F7A95" w:rsidP="007707E8">
      <w:pPr>
        <w:pStyle w:val="Normaltindrag"/>
      </w:pPr>
      <w:r w:rsidRPr="00302219">
        <w:t xml:space="preserve">Parallellt med försvagad tillgång på organ </w:t>
      </w:r>
      <w:r w:rsidR="00A35C7B" w:rsidRPr="00302219">
        <w:t>blir behovet av orga</w:t>
      </w:r>
      <w:r w:rsidR="00987584" w:rsidRPr="00302219">
        <w:t>n allt större. Allt</w:t>
      </w:r>
      <w:r w:rsidR="00A35C7B" w:rsidRPr="00302219">
        <w:t xml:space="preserve">fler sjuka kan </w:t>
      </w:r>
      <w:r w:rsidR="002028E6" w:rsidRPr="00302219">
        <w:t xml:space="preserve">få förbättrad hälsa genom </w:t>
      </w:r>
      <w:r w:rsidR="00A35C7B" w:rsidRPr="00302219">
        <w:t xml:space="preserve">att överta </w:t>
      </w:r>
      <w:r w:rsidR="002028E6" w:rsidRPr="00302219">
        <w:t>organ från avlidna</w:t>
      </w:r>
      <w:r w:rsidR="007707E8" w:rsidRPr="00302219">
        <w:t xml:space="preserve">. </w:t>
      </w:r>
      <w:r w:rsidR="002028E6" w:rsidRPr="00302219">
        <w:t xml:space="preserve">Dessvärre </w:t>
      </w:r>
      <w:r w:rsidR="00A35C7B" w:rsidRPr="00302219">
        <w:t xml:space="preserve">har detta sammantaget medfört </w:t>
      </w:r>
      <w:r w:rsidR="002028E6" w:rsidRPr="00302219">
        <w:t>att alltfler m</w:t>
      </w:r>
      <w:r w:rsidR="00815822" w:rsidRPr="00302219">
        <w:t xml:space="preserve">änniskor dör i brist på donerade organ. </w:t>
      </w:r>
      <w:r w:rsidR="00EA2CD5" w:rsidRPr="00302219">
        <w:t xml:space="preserve">Detta </w:t>
      </w:r>
      <w:r w:rsidR="00A35C7B" w:rsidRPr="00302219">
        <w:t xml:space="preserve">sker </w:t>
      </w:r>
      <w:r w:rsidR="00EA2CD5" w:rsidRPr="00302219">
        <w:t>trots att en stor majoritet av svenskarna är positiva till att donera sina organ o</w:t>
      </w:r>
      <w:r w:rsidR="00A35C7B" w:rsidRPr="00302219">
        <w:t>ch trots att det genomförts aktivt arbete för</w:t>
      </w:r>
      <w:r w:rsidR="00EA2CD5" w:rsidRPr="00302219">
        <w:t xml:space="preserve"> fler donatorer. </w:t>
      </w:r>
      <w:r w:rsidR="003D0AB2" w:rsidRPr="00302219">
        <w:t xml:space="preserve">Räknat per miljoner invånare </w:t>
      </w:r>
      <w:r w:rsidR="002028E6" w:rsidRPr="00302219">
        <w:t>är</w:t>
      </w:r>
      <w:r w:rsidR="003D0AB2" w:rsidRPr="00302219">
        <w:t xml:space="preserve"> Sverige </w:t>
      </w:r>
      <w:r w:rsidR="00EA2CD5" w:rsidRPr="00302219">
        <w:t>sä</w:t>
      </w:r>
      <w:r w:rsidR="002028E6" w:rsidRPr="00302219">
        <w:t>mst i Norden på orga</w:t>
      </w:r>
      <w:r w:rsidR="002028E6" w:rsidRPr="00302219">
        <w:t>n</w:t>
      </w:r>
      <w:r w:rsidR="002028E6" w:rsidRPr="00302219">
        <w:t>donationer</w:t>
      </w:r>
      <w:r w:rsidR="00EA2CD5" w:rsidRPr="00302219">
        <w:t xml:space="preserve"> och</w:t>
      </w:r>
      <w:r w:rsidR="00987584" w:rsidRPr="00302219">
        <w:t xml:space="preserve"> ligger</w:t>
      </w:r>
      <w:r w:rsidR="00EA2CD5" w:rsidRPr="00302219">
        <w:t xml:space="preserve"> </w:t>
      </w:r>
      <w:r w:rsidR="002028E6" w:rsidRPr="00302219">
        <w:t xml:space="preserve">i botten </w:t>
      </w:r>
      <w:r w:rsidR="00D3002D" w:rsidRPr="00302219">
        <w:t xml:space="preserve">på listan </w:t>
      </w:r>
      <w:r w:rsidR="002028E6" w:rsidRPr="00302219">
        <w:t>i</w:t>
      </w:r>
      <w:r w:rsidR="00EA2CD5" w:rsidRPr="00302219">
        <w:t xml:space="preserve"> Europa. </w:t>
      </w:r>
      <w:r w:rsidR="002028E6" w:rsidRPr="00302219">
        <w:t>A</w:t>
      </w:r>
      <w:r w:rsidR="003D0AB2" w:rsidRPr="00302219">
        <w:t>tt Sverige år 2003 hade 12,8 donationer per en miljon invånare medan Spanien hade hela 33,8</w:t>
      </w:r>
      <w:r w:rsidR="002028E6" w:rsidRPr="00302219">
        <w:t xml:space="preserve"> åskå</w:t>
      </w:r>
      <w:r w:rsidR="002028E6" w:rsidRPr="00302219">
        <w:t>d</w:t>
      </w:r>
      <w:r w:rsidR="002028E6" w:rsidRPr="00302219">
        <w:t>liggör storleksordningen på skillnader mellan länder</w:t>
      </w:r>
      <w:r w:rsidR="003D0AB2" w:rsidRPr="00302219">
        <w:t>.</w:t>
      </w:r>
    </w:p>
    <w:p w:rsidR="007707E8" w:rsidRPr="00302219" w:rsidRDefault="00A27B6F" w:rsidP="007707E8">
      <w:pPr>
        <w:pStyle w:val="Normaltindrag"/>
      </w:pPr>
      <w:r w:rsidRPr="00302219">
        <w:t xml:space="preserve">Ett </w:t>
      </w:r>
      <w:r w:rsidR="004E6573" w:rsidRPr="00302219">
        <w:t>dilemma</w:t>
      </w:r>
      <w:r w:rsidRPr="00302219">
        <w:t xml:space="preserve"> är att så få är registrerade i donationsregistret. Idag är </w:t>
      </w:r>
      <w:r w:rsidR="005D0586" w:rsidRPr="00302219">
        <w:t>drygt 1 470 000</w:t>
      </w:r>
      <w:r w:rsidRPr="00302219">
        <w:t xml:space="preserve"> registrerade</w:t>
      </w:r>
      <w:r w:rsidR="004E6573" w:rsidRPr="00302219">
        <w:t xml:space="preserve">. </w:t>
      </w:r>
      <w:r w:rsidR="00906BB3" w:rsidRPr="00302219">
        <w:t>Det är</w:t>
      </w:r>
      <w:r w:rsidR="004E6573" w:rsidRPr="00302219">
        <w:t xml:space="preserve"> på sitt sätt imponerande att närmare 1,5 milj</w:t>
      </w:r>
      <w:r w:rsidR="004E6573" w:rsidRPr="00302219">
        <w:t>o</w:t>
      </w:r>
      <w:r w:rsidR="004E6573" w:rsidRPr="00302219">
        <w:t>n</w:t>
      </w:r>
      <w:r w:rsidR="00906BB3" w:rsidRPr="00302219">
        <w:t>er svenskar spont</w:t>
      </w:r>
      <w:r w:rsidR="007707E8" w:rsidRPr="00302219">
        <w:t xml:space="preserve">ant anmält sig. </w:t>
      </w:r>
      <w:r w:rsidR="00906BB3" w:rsidRPr="00302219">
        <w:t>A</w:t>
      </w:r>
      <w:r w:rsidR="004E6573" w:rsidRPr="00302219">
        <w:t xml:space="preserve">ntalet </w:t>
      </w:r>
      <w:r w:rsidR="00906BB3" w:rsidRPr="00302219">
        <w:t xml:space="preserve">är trots detta </w:t>
      </w:r>
      <w:r w:rsidR="004E6573" w:rsidRPr="00302219">
        <w:t>alldeles för lågt och är en starkt begränsande faktor. Å</w:t>
      </w:r>
      <w:r w:rsidRPr="00302219">
        <w:t xml:space="preserve">tgärder för att öka </w:t>
      </w:r>
      <w:r w:rsidR="004E6573" w:rsidRPr="00302219">
        <w:t>medverkan i registret</w:t>
      </w:r>
      <w:r w:rsidRPr="00302219">
        <w:t xml:space="preserve"> </w:t>
      </w:r>
      <w:r w:rsidR="004E6573" w:rsidRPr="00302219">
        <w:t>måste</w:t>
      </w:r>
      <w:r w:rsidRPr="00302219">
        <w:t xml:space="preserve"> </w:t>
      </w:r>
      <w:r w:rsidRPr="00302219">
        <w:lastRenderedPageBreak/>
        <w:t>rimligen vidtas.</w:t>
      </w:r>
      <w:r w:rsidR="00906BB3" w:rsidRPr="00302219">
        <w:t xml:space="preserve"> </w:t>
      </w:r>
      <w:r w:rsidR="00906BB3" w:rsidRPr="00302219">
        <w:rPr>
          <w:i/>
        </w:rPr>
        <w:t>Livsviktigt</w:t>
      </w:r>
      <w:r w:rsidR="00906BB3" w:rsidRPr="00302219">
        <w:t xml:space="preserve"> är ett avslutat projekt för att öka medvetenheten kring organdonationer bland allmänheten. Nationella rådet för organdonation och transplantation under Socialstyrelsen kom igång med sitt arbete </w:t>
      </w:r>
      <w:r w:rsidR="00987584" w:rsidRPr="00302219">
        <w:t xml:space="preserve">i </w:t>
      </w:r>
      <w:r w:rsidR="00906BB3" w:rsidRPr="00302219">
        <w:t xml:space="preserve">augusti 2005. Dessa projekt är bra även om jag tror att det behövs fler systematiska och långsiktiga åtgärder vid sidan om för att öka antalet personer i registret. Tillfälliga informationskampanjer tenderar att glömmas bort relativt snabbt efter att kampanjen är </w:t>
      </w:r>
      <w:r w:rsidR="007707E8" w:rsidRPr="00302219">
        <w:t>avslutad</w:t>
      </w:r>
      <w:r w:rsidR="00906BB3" w:rsidRPr="00302219">
        <w:t>.</w:t>
      </w:r>
    </w:p>
    <w:p w:rsidR="007707E8" w:rsidRPr="00302219" w:rsidRDefault="00A27B6F" w:rsidP="007707E8">
      <w:pPr>
        <w:pStyle w:val="Normaltindrag"/>
      </w:pPr>
      <w:r w:rsidRPr="00302219">
        <w:t xml:space="preserve">Många olika idéer har </w:t>
      </w:r>
      <w:r w:rsidR="005D0586" w:rsidRPr="00302219">
        <w:t>fram</w:t>
      </w:r>
      <w:r w:rsidR="004E6573" w:rsidRPr="00302219">
        <w:t>förts</w:t>
      </w:r>
      <w:r w:rsidR="005D0586" w:rsidRPr="00302219">
        <w:t xml:space="preserve"> men få har prö</w:t>
      </w:r>
      <w:r w:rsidRPr="00302219">
        <w:t xml:space="preserve">vats. </w:t>
      </w:r>
      <w:r w:rsidR="004E6573" w:rsidRPr="00302219">
        <w:t xml:space="preserve">Exempel på idéer är </w:t>
      </w:r>
      <w:r w:rsidR="00493C1B" w:rsidRPr="00302219">
        <w:t>att på kö</w:t>
      </w:r>
      <w:r w:rsidR="004E6573" w:rsidRPr="00302219">
        <w:t>rkort</w:t>
      </w:r>
      <w:r w:rsidR="00493C1B" w:rsidRPr="00302219">
        <w:t xml:space="preserve"> eller på </w:t>
      </w:r>
      <w:r w:rsidR="00987584" w:rsidRPr="00302219">
        <w:t>ID</w:t>
      </w:r>
      <w:r w:rsidR="00493C1B" w:rsidRPr="00302219">
        <w:t xml:space="preserve">-handling </w:t>
      </w:r>
      <w:r w:rsidR="004E6573" w:rsidRPr="00302219">
        <w:t xml:space="preserve">deklarera sitt ställningstagande, </w:t>
      </w:r>
      <w:r w:rsidR="00493C1B" w:rsidRPr="00302219">
        <w:t xml:space="preserve">att låta det europeiska sjukförsäkringskortet bli bärare </w:t>
      </w:r>
      <w:r w:rsidR="004E6573" w:rsidRPr="00302219">
        <w:t xml:space="preserve">av information och </w:t>
      </w:r>
      <w:r w:rsidR="00D969C4" w:rsidRPr="00302219">
        <w:t>att det i sa</w:t>
      </w:r>
      <w:r w:rsidR="00D969C4" w:rsidRPr="00302219">
        <w:t>m</w:t>
      </w:r>
      <w:r w:rsidR="00D969C4" w:rsidRPr="00302219">
        <w:t xml:space="preserve">band med </w:t>
      </w:r>
      <w:r w:rsidR="004E6573" w:rsidRPr="00302219">
        <w:t>allmänna själv</w:t>
      </w:r>
      <w:r w:rsidR="00D969C4" w:rsidRPr="00302219">
        <w:t xml:space="preserve">deklarationen </w:t>
      </w:r>
      <w:r w:rsidR="007707E8" w:rsidRPr="00302219">
        <w:t xml:space="preserve">kryssa i </w:t>
      </w:r>
      <w:r w:rsidR="007108A0" w:rsidRPr="00302219">
        <w:t>hur man ställer sig.</w:t>
      </w:r>
      <w:r w:rsidR="00906BB3" w:rsidRPr="00302219">
        <w:t xml:space="preserve"> </w:t>
      </w:r>
      <w:r w:rsidR="00493C1B" w:rsidRPr="00302219">
        <w:t xml:space="preserve">I Danmark </w:t>
      </w:r>
      <w:r w:rsidR="004E6573" w:rsidRPr="00302219">
        <w:t>bifogas</w:t>
      </w:r>
      <w:r w:rsidR="00493C1B" w:rsidRPr="00302219">
        <w:t xml:space="preserve"> en anmälningsblankett till donationsregistret </w:t>
      </w:r>
      <w:r w:rsidR="004E6573" w:rsidRPr="00302219">
        <w:t>till</w:t>
      </w:r>
      <w:r w:rsidR="00493C1B" w:rsidRPr="00302219">
        <w:t xml:space="preserve"> </w:t>
      </w:r>
      <w:r w:rsidR="004E6573" w:rsidRPr="00302219">
        <w:t xml:space="preserve">nytt </w:t>
      </w:r>
      <w:r w:rsidR="00493C1B" w:rsidRPr="00302219">
        <w:t>sjukförsäkring</w:t>
      </w:r>
      <w:r w:rsidR="00493C1B" w:rsidRPr="00302219">
        <w:t>s</w:t>
      </w:r>
      <w:r w:rsidR="00493C1B" w:rsidRPr="00302219">
        <w:t xml:space="preserve">bevis </w:t>
      </w:r>
      <w:r w:rsidR="004E6573" w:rsidRPr="00302219">
        <w:t>i samband med flyttning</w:t>
      </w:r>
      <w:r w:rsidR="00493C1B" w:rsidRPr="00302219">
        <w:t>. I Storbritannien ges möjlighet att anmäla sig till registret i samband med ansökan om pass, körkort och krediter m.m.</w:t>
      </w:r>
    </w:p>
    <w:p w:rsidR="00ED666D" w:rsidRPr="00302219" w:rsidRDefault="00ED666D" w:rsidP="00ED666D">
      <w:pPr>
        <w:pStyle w:val="Normaltindrag"/>
      </w:pPr>
      <w:r w:rsidRPr="00302219">
        <w:t>Antalet personer som dokumenterar sin inställning angående organdon</w:t>
      </w:r>
      <w:r w:rsidRPr="00302219">
        <w:t>a</w:t>
      </w:r>
      <w:r w:rsidRPr="00302219">
        <w:t xml:space="preserve">tion är relativt lågt i Sverige. Tendensen är neråtgående. </w:t>
      </w:r>
      <w:r w:rsidR="00B16F4F" w:rsidRPr="00302219">
        <w:t>Om den avlidne uttryckligen sagt sig vilja donera, och uttryckt det i en anmälan till donation</w:t>
      </w:r>
      <w:r w:rsidR="00B16F4F" w:rsidRPr="00302219">
        <w:t>s</w:t>
      </w:r>
      <w:r w:rsidR="00B16F4F" w:rsidRPr="00302219">
        <w:t>registret, ska i pr</w:t>
      </w:r>
      <w:r w:rsidR="007707E8" w:rsidRPr="00302219">
        <w:t>incip denna vilja respekteras</w:t>
      </w:r>
      <w:r w:rsidRPr="00302219">
        <w:t>. Däremot har anhörig ett avg</w:t>
      </w:r>
      <w:r w:rsidRPr="00302219">
        <w:t>ö</w:t>
      </w:r>
      <w:r w:rsidRPr="00302219">
        <w:t>rande inflytande då den avlidnes vilja är okänd trots att förmodat samtycke då enligt lagen gäller. Jag anser att lagen bör vara utformad så att om den avlidne inte uttryckligen sagt nej till donation ska dennes organ kunna doneras oavsett de anhörigas vilja.</w:t>
      </w:r>
    </w:p>
    <w:p w:rsidR="007707E8" w:rsidRPr="00302219" w:rsidRDefault="00B16F4F" w:rsidP="00D3002D">
      <w:pPr>
        <w:pStyle w:val="Normaltindrag"/>
      </w:pPr>
      <w:r w:rsidRPr="00302219">
        <w:t>Uppenbart motsätter sig fler anhöriga donation än vad so</w:t>
      </w:r>
      <w:r w:rsidR="00D3002D" w:rsidRPr="00302219">
        <w:t>m egentligen bo</w:t>
      </w:r>
      <w:r w:rsidR="00D3002D" w:rsidRPr="00302219">
        <w:t>r</w:t>
      </w:r>
      <w:r w:rsidR="00D3002D" w:rsidRPr="00302219">
        <w:t xml:space="preserve">de vara fallet. </w:t>
      </w:r>
      <w:r w:rsidRPr="00302219">
        <w:t>Det säger sig självt att med gällande lag spelar vårdpersonalens bemötande av anhöriga en avgörande roll. Gott och förtroendefullt bemötande kan förmodas leda till mer positiv attityd till donation. Mindre gott bemötande kan förmodas leda till att den anhöriga säger nej. Enligt en enkätundersökning 2004 tog endast 20 procent av läkarna upp frågan om förmodat samtycke i samtal med de anhöriga trots att 40 procent av läkarna ansåg att lagen var en styrka. Hälften av läkarna förhöll sig neutrala gentemot de anhöriga medan knappt fyra av tio intog en uttalat pos</w:t>
      </w:r>
      <w:r w:rsidR="007707E8" w:rsidRPr="00302219">
        <w:t>itiv inställning till donation.</w:t>
      </w:r>
    </w:p>
    <w:p w:rsidR="00B16F4F" w:rsidRPr="00302219" w:rsidRDefault="00B16F4F" w:rsidP="007707E8">
      <w:pPr>
        <w:pStyle w:val="Normaltindrag"/>
      </w:pPr>
      <w:r w:rsidRPr="00302219">
        <w:t xml:space="preserve">Eftersom rådande lag uppenbart inte fungerar som tänkt och inte ger den tydlighet och vägledning som </w:t>
      </w:r>
      <w:r w:rsidR="007707E8" w:rsidRPr="00302219">
        <w:t xml:space="preserve">är önskvärd </w:t>
      </w:r>
      <w:r w:rsidRPr="00302219">
        <w:t>bör regeringen återkomma till riksdagen med förslag om ny donationslagstiftning, i syfte att tillgodose mä</w:t>
      </w:r>
      <w:r w:rsidRPr="00302219">
        <w:t>n</w:t>
      </w:r>
      <w:r w:rsidRPr="00302219">
        <w:t>niskors vilja till organdonation och människors behov av donerade organ. I avvaktan på detta behövs en samordnad information om vilka regler som gäller och vad förmodat samtycke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7584" w:rsidRPr="00302219">
        <w:tblPrEx>
          <w:tblCellMar>
            <w:top w:w="0" w:type="dxa"/>
            <w:bottom w:w="0" w:type="dxa"/>
          </w:tblCellMar>
        </w:tblPrEx>
        <w:trPr>
          <w:cantSplit/>
        </w:trPr>
        <w:tc>
          <w:tcPr>
            <w:tcW w:w="3046" w:type="dxa"/>
          </w:tcPr>
          <w:p w:rsidR="00987584" w:rsidRPr="00302219" w:rsidRDefault="00987584" w:rsidP="00987584">
            <w:pPr>
              <w:pStyle w:val="UnderskriftDatum"/>
              <w:spacing w:before="240"/>
            </w:pPr>
            <w:r w:rsidRPr="00302219">
              <w:t>Stockholm den 26 september 2005</w:t>
            </w:r>
          </w:p>
        </w:tc>
        <w:tc>
          <w:tcPr>
            <w:tcW w:w="3047" w:type="dxa"/>
          </w:tcPr>
          <w:p w:rsidR="00987584" w:rsidRPr="00302219" w:rsidRDefault="00987584" w:rsidP="00987584">
            <w:pPr>
              <w:pStyle w:val="Underskrifter"/>
              <w:spacing w:before="240"/>
            </w:pPr>
          </w:p>
        </w:tc>
      </w:tr>
      <w:tr w:rsidR="00987584" w:rsidRPr="00302219">
        <w:tblPrEx>
          <w:tblCellMar>
            <w:top w:w="0" w:type="dxa"/>
            <w:bottom w:w="0" w:type="dxa"/>
          </w:tblCellMar>
        </w:tblPrEx>
        <w:trPr>
          <w:cantSplit/>
        </w:trPr>
        <w:tc>
          <w:tcPr>
            <w:tcW w:w="3046" w:type="dxa"/>
          </w:tcPr>
          <w:p w:rsidR="00987584" w:rsidRPr="00302219" w:rsidRDefault="00987584" w:rsidP="00987584">
            <w:pPr>
              <w:pStyle w:val="Underskrifter"/>
            </w:pPr>
            <w:r w:rsidRPr="00302219">
              <w:t>Olle Sandahl (kd)</w:t>
            </w:r>
          </w:p>
        </w:tc>
        <w:tc>
          <w:tcPr>
            <w:tcW w:w="3047" w:type="dxa"/>
          </w:tcPr>
          <w:p w:rsidR="00987584" w:rsidRPr="00302219" w:rsidRDefault="00987584" w:rsidP="00987584">
            <w:pPr>
              <w:pStyle w:val="Underskrifter"/>
            </w:pPr>
          </w:p>
        </w:tc>
      </w:tr>
    </w:tbl>
    <w:p w:rsidR="005D0586" w:rsidRPr="00302219" w:rsidRDefault="005D0586" w:rsidP="00987584">
      <w:pPr>
        <w:pStyle w:val="Normaltindrag"/>
      </w:pPr>
    </w:p>
    <w:sectPr w:rsidR="005D0586" w:rsidRPr="00302219" w:rsidSect="009875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27C" w:rsidRPr="00302219" w:rsidRDefault="0060727C">
      <w:r w:rsidRPr="00302219">
        <w:separator/>
      </w:r>
    </w:p>
  </w:endnote>
  <w:endnote w:type="continuationSeparator" w:id="0">
    <w:p w:rsidR="0060727C" w:rsidRPr="00302219" w:rsidRDefault="0060727C">
      <w:r w:rsidRPr="00302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09" w:rsidRPr="00302219" w:rsidRDefault="00302219" w:rsidP="00987584">
    <w:pPr>
      <w:pStyle w:val="Sidfot"/>
    </w:pPr>
    <w:r w:rsidRPr="003022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019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584" w:rsidRDefault="009875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584" w:rsidRDefault="009875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09" w:rsidRPr="00302219" w:rsidRDefault="00302219" w:rsidP="00987584">
    <w:pPr>
      <w:pStyle w:val="Sidfot"/>
    </w:pPr>
    <w:r w:rsidRPr="003022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797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584" w:rsidRDefault="0098758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584" w:rsidRDefault="0098758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09" w:rsidRPr="00302219" w:rsidRDefault="00302219" w:rsidP="00987584">
    <w:pPr>
      <w:pStyle w:val="Sidfot"/>
    </w:pPr>
    <w:r w:rsidRPr="003022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678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584" w:rsidRDefault="009875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584" w:rsidRDefault="009875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27C" w:rsidRPr="00302219" w:rsidRDefault="0060727C">
      <w:r w:rsidRPr="00302219">
        <w:separator/>
      </w:r>
    </w:p>
  </w:footnote>
  <w:footnote w:type="continuationSeparator" w:id="0">
    <w:p w:rsidR="0060727C" w:rsidRPr="00302219" w:rsidRDefault="0060727C">
      <w:r w:rsidRPr="00302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09" w:rsidRPr="00302219" w:rsidRDefault="00302219" w:rsidP="00987584">
    <w:pPr>
      <w:pStyle w:val="Sidhuvud"/>
    </w:pPr>
    <w:r w:rsidRPr="003022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295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584" w:rsidRDefault="0098758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584" w:rsidRDefault="0098758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E09" w:rsidRPr="00302219" w:rsidRDefault="00302219" w:rsidP="00987584">
    <w:pPr>
      <w:pStyle w:val="Sidhuvud"/>
    </w:pPr>
    <w:r w:rsidRPr="003022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82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584" w:rsidRDefault="0098758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584" w:rsidRDefault="0098758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584" w:rsidRPr="00302219" w:rsidRDefault="00987584">
    <w:pPr>
      <w:pStyle w:val="FSHNormal"/>
      <w:tabs>
        <w:tab w:val="right" w:pos="5840"/>
      </w:tabs>
    </w:pPr>
    <w:r w:rsidRPr="00302219">
      <w:br/>
    </w:r>
    <w:r w:rsidRPr="00302219">
      <w:fldChar w:fldCharType="begin" w:fldLock="1"/>
    </w:r>
    <w:r w:rsidRPr="00302219">
      <w:instrText xml:space="preserve"> DOCPROPERTY</w:instrText>
    </w:r>
    <w:r w:rsidRPr="00302219">
      <w:rPr>
        <w:sz w:val="18"/>
      </w:rPr>
      <w:instrText xml:space="preserve"> "YearUser" *\charformat </w:instrText>
    </w:r>
    <w:r w:rsidRPr="00302219">
      <w:fldChar w:fldCharType="separate"/>
    </w:r>
    <w:r w:rsidRPr="00302219">
      <w:t>2005/06</w:t>
    </w:r>
    <w:r w:rsidRPr="00302219">
      <w:fldChar w:fldCharType="end"/>
    </w:r>
    <w:r w:rsidRPr="00302219">
      <w:t xml:space="preserve"> </w:t>
    </w:r>
    <w:r w:rsidRPr="00302219">
      <w:tab/>
      <w:t xml:space="preserve">mnr: </w:t>
    </w:r>
    <w:r w:rsidRPr="00302219">
      <w:fldChar w:fldCharType="begin" w:fldLock="1"/>
    </w:r>
    <w:r w:rsidRPr="00302219">
      <w:instrText xml:space="preserve"> DOCPROPERTY</w:instrText>
    </w:r>
    <w:r w:rsidRPr="00302219">
      <w:rPr>
        <w:sz w:val="18"/>
      </w:rPr>
      <w:instrText xml:space="preserve"> "Motionsnummer" *\charformat </w:instrText>
    </w:r>
    <w:r w:rsidRPr="00302219">
      <w:fldChar w:fldCharType="separate"/>
    </w:r>
    <w:r w:rsidRPr="00302219">
      <w:t>So586</w:t>
    </w:r>
    <w:r w:rsidRPr="00302219">
      <w:fldChar w:fldCharType="end"/>
    </w:r>
    <w:r w:rsidRPr="00302219">
      <w:br/>
    </w:r>
    <w:r w:rsidRPr="00302219">
      <w:fldChar w:fldCharType="begin" w:fldLock="1"/>
    </w:r>
    <w:r w:rsidRPr="00302219">
      <w:instrText xml:space="preserve"> DOCPROPERTY</w:instrText>
    </w:r>
    <w:r w:rsidRPr="00302219">
      <w:rPr>
        <w:sz w:val="18"/>
      </w:rPr>
      <w:instrText xml:space="preserve"> "Samling" *\charformat </w:instrText>
    </w:r>
    <w:r w:rsidRPr="00302219">
      <w:fldChar w:fldCharType="end"/>
    </w:r>
    <w:r w:rsidRPr="00302219">
      <w:tab/>
      <w:t xml:space="preserve">pnr: </w:t>
    </w:r>
    <w:r w:rsidRPr="00302219">
      <w:fldChar w:fldCharType="begin" w:fldLock="1"/>
    </w:r>
    <w:r w:rsidRPr="00302219">
      <w:instrText xml:space="preserve"> DOCPROPERTY</w:instrText>
    </w:r>
    <w:r w:rsidRPr="00302219">
      <w:rPr>
        <w:sz w:val="18"/>
      </w:rPr>
      <w:instrText xml:space="preserve"> "Partinummer" *\charformat </w:instrText>
    </w:r>
    <w:r w:rsidRPr="00302219">
      <w:fldChar w:fldCharType="separate"/>
    </w:r>
    <w:r w:rsidRPr="00302219">
      <w:t>kd895</w:t>
    </w:r>
    <w:r w:rsidRPr="00302219">
      <w:fldChar w:fldCharType="end"/>
    </w:r>
  </w:p>
  <w:p w:rsidR="00987584" w:rsidRPr="00302219" w:rsidRDefault="00987584">
    <w:pPr>
      <w:pStyle w:val="FSHRub1"/>
    </w:pPr>
    <w:r w:rsidRPr="00302219">
      <w:t>Motion till riksdagen</w:t>
    </w:r>
    <w:r w:rsidRPr="00302219">
      <w:br/>
    </w:r>
    <w:r w:rsidRPr="00302219">
      <w:fldChar w:fldCharType="begin" w:fldLock="1"/>
    </w:r>
    <w:r w:rsidRPr="00302219">
      <w:instrText xml:space="preserve"> DOCPROPERTY "YearUser" *\charformat </w:instrText>
    </w:r>
    <w:r w:rsidRPr="00302219">
      <w:fldChar w:fldCharType="separate"/>
    </w:r>
    <w:r w:rsidRPr="00302219">
      <w:t>2005/06</w:t>
    </w:r>
    <w:r w:rsidRPr="00302219">
      <w:fldChar w:fldCharType="end"/>
    </w:r>
    <w:r w:rsidRPr="00302219">
      <w:t>:</w:t>
    </w:r>
    <w:r w:rsidRPr="00302219">
      <w:fldChar w:fldCharType="begin" w:fldLock="1"/>
    </w:r>
    <w:r w:rsidRPr="00302219">
      <w:instrText xml:space="preserve"> DOCPROPERTY "Motionsnummer" *\charformat </w:instrText>
    </w:r>
    <w:r w:rsidRPr="00302219">
      <w:fldChar w:fldCharType="separate"/>
    </w:r>
    <w:r w:rsidRPr="00302219">
      <w:t>So586</w:t>
    </w:r>
    <w:r w:rsidRPr="00302219">
      <w:fldChar w:fldCharType="end"/>
    </w:r>
  </w:p>
  <w:p w:rsidR="00987584" w:rsidRPr="00302219" w:rsidRDefault="00987584">
    <w:pPr>
      <w:pStyle w:val="FSHNormalS5"/>
    </w:pPr>
    <w:r w:rsidRPr="00302219">
      <w:fldChar w:fldCharType="begin" w:fldLock="1"/>
    </w:r>
    <w:r w:rsidRPr="00302219">
      <w:instrText xml:space="preserve"> DOCPROPERTY "MotionarText" *\charformat </w:instrText>
    </w:r>
    <w:r w:rsidRPr="00302219">
      <w:fldChar w:fldCharType="separate"/>
    </w:r>
    <w:r w:rsidRPr="00302219">
      <w:t>av Olle Sandahl (kd)</w:t>
    </w:r>
    <w:r w:rsidRPr="00302219">
      <w:fldChar w:fldCharType="end"/>
    </w:r>
    <w:r w:rsidRPr="00302219">
      <w:br/>
    </w:r>
    <w:r w:rsidRPr="00302219">
      <w:fldChar w:fldCharType="begin" w:fldLock="1"/>
    </w:r>
    <w:r w:rsidRPr="00302219">
      <w:instrText xml:space="preserve"> DOCPROPERTY "SvarFrasKort" *\charformat </w:instrText>
    </w:r>
    <w:r w:rsidRPr="00302219">
      <w:fldChar w:fldCharType="end"/>
    </w:r>
  </w:p>
  <w:p w:rsidR="00987584" w:rsidRPr="00302219" w:rsidRDefault="00987584">
    <w:pPr>
      <w:pStyle w:val="FSHTitel"/>
    </w:pPr>
    <w:r w:rsidRPr="00302219">
      <w:fldChar w:fldCharType="begin" w:fldLock="1"/>
    </w:r>
    <w:r w:rsidRPr="00302219">
      <w:instrText xml:space="preserve"> DOCPROPERTY</w:instrText>
    </w:r>
    <w:r w:rsidRPr="00302219">
      <w:rPr>
        <w:sz w:val="18"/>
      </w:rPr>
      <w:instrText xml:space="preserve"> "RubrikSvar" *\charformat </w:instrText>
    </w:r>
    <w:r w:rsidRPr="00302219">
      <w:fldChar w:fldCharType="separate"/>
    </w:r>
    <w:r w:rsidRPr="00302219">
      <w:t>Organdonation</w:t>
    </w:r>
    <w:r w:rsidRPr="00302219">
      <w:fldChar w:fldCharType="end"/>
    </w:r>
  </w:p>
  <w:p w:rsidR="00987584" w:rsidRPr="00302219" w:rsidRDefault="00987584" w:rsidP="0098758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D16D64"/>
    <w:multiLevelType w:val="hybridMultilevel"/>
    <w:tmpl w:val="08FC2166"/>
    <w:lvl w:ilvl="0" w:tplc="8648E01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9071463">
    <w:abstractNumId w:val="13"/>
  </w:num>
  <w:num w:numId="2" w16cid:durableId="484127549">
    <w:abstractNumId w:val="10"/>
  </w:num>
  <w:num w:numId="3" w16cid:durableId="1524515958">
    <w:abstractNumId w:val="11"/>
  </w:num>
  <w:num w:numId="4" w16cid:durableId="377437173">
    <w:abstractNumId w:val="12"/>
  </w:num>
  <w:num w:numId="5" w16cid:durableId="1458766316">
    <w:abstractNumId w:val="8"/>
  </w:num>
  <w:num w:numId="6" w16cid:durableId="1740325849">
    <w:abstractNumId w:val="3"/>
  </w:num>
  <w:num w:numId="7" w16cid:durableId="813638295">
    <w:abstractNumId w:val="2"/>
  </w:num>
  <w:num w:numId="8" w16cid:durableId="1149394701">
    <w:abstractNumId w:val="1"/>
  </w:num>
  <w:num w:numId="9" w16cid:durableId="1120609049">
    <w:abstractNumId w:val="0"/>
  </w:num>
  <w:num w:numId="10" w16cid:durableId="1059398771">
    <w:abstractNumId w:val="9"/>
  </w:num>
  <w:num w:numId="11" w16cid:durableId="385641530">
    <w:abstractNumId w:val="7"/>
  </w:num>
  <w:num w:numId="12" w16cid:durableId="946162139">
    <w:abstractNumId w:val="6"/>
  </w:num>
  <w:num w:numId="13" w16cid:durableId="510485453">
    <w:abstractNumId w:val="5"/>
  </w:num>
  <w:num w:numId="14" w16cid:durableId="101460203">
    <w:abstractNumId w:val="4"/>
  </w:num>
  <w:num w:numId="15" w16cid:durableId="1931085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EA2CD5"/>
    <w:rsid w:val="00060CD3"/>
    <w:rsid w:val="00064BC3"/>
    <w:rsid w:val="00066775"/>
    <w:rsid w:val="00072FB9"/>
    <w:rsid w:val="00100531"/>
    <w:rsid w:val="00126778"/>
    <w:rsid w:val="00186E75"/>
    <w:rsid w:val="00201DFB"/>
    <w:rsid w:val="002028E6"/>
    <w:rsid w:val="00204A63"/>
    <w:rsid w:val="00212FF1"/>
    <w:rsid w:val="00230193"/>
    <w:rsid w:val="0025068A"/>
    <w:rsid w:val="002818D3"/>
    <w:rsid w:val="002C39B5"/>
    <w:rsid w:val="002D11A8"/>
    <w:rsid w:val="00302219"/>
    <w:rsid w:val="003D0AB2"/>
    <w:rsid w:val="00437B85"/>
    <w:rsid w:val="00445271"/>
    <w:rsid w:val="00493C1B"/>
    <w:rsid w:val="004A0504"/>
    <w:rsid w:val="004E38D9"/>
    <w:rsid w:val="004E6573"/>
    <w:rsid w:val="00537907"/>
    <w:rsid w:val="0058414F"/>
    <w:rsid w:val="005D0586"/>
    <w:rsid w:val="0060727C"/>
    <w:rsid w:val="006248D9"/>
    <w:rsid w:val="00645C6A"/>
    <w:rsid w:val="007108A0"/>
    <w:rsid w:val="00740D6D"/>
    <w:rsid w:val="007707E8"/>
    <w:rsid w:val="00794149"/>
    <w:rsid w:val="007B67A7"/>
    <w:rsid w:val="007C6092"/>
    <w:rsid w:val="007F7A95"/>
    <w:rsid w:val="00815822"/>
    <w:rsid w:val="008920AC"/>
    <w:rsid w:val="00906BB3"/>
    <w:rsid w:val="00926B7C"/>
    <w:rsid w:val="00987584"/>
    <w:rsid w:val="00A053C6"/>
    <w:rsid w:val="00A27B6F"/>
    <w:rsid w:val="00A35C7B"/>
    <w:rsid w:val="00B13BF0"/>
    <w:rsid w:val="00B16F4F"/>
    <w:rsid w:val="00B370E3"/>
    <w:rsid w:val="00C1285C"/>
    <w:rsid w:val="00C27B7D"/>
    <w:rsid w:val="00C31570"/>
    <w:rsid w:val="00C40019"/>
    <w:rsid w:val="00C62207"/>
    <w:rsid w:val="00CF5E09"/>
    <w:rsid w:val="00D1174F"/>
    <w:rsid w:val="00D3002D"/>
    <w:rsid w:val="00D969C4"/>
    <w:rsid w:val="00DC6C70"/>
    <w:rsid w:val="00E22893"/>
    <w:rsid w:val="00E360DE"/>
    <w:rsid w:val="00E75D28"/>
    <w:rsid w:val="00E84F25"/>
    <w:rsid w:val="00EA2CD5"/>
    <w:rsid w:val="00EB431C"/>
    <w:rsid w:val="00EB7A31"/>
    <w:rsid w:val="00ED666D"/>
    <w:rsid w:val="00EF45D0"/>
    <w:rsid w:val="00F01EE9"/>
    <w:rsid w:val="00F77665"/>
    <w:rsid w:val="00FD3B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A9F259-E05D-426C-B390-279D1B81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87584"/>
    <w:pPr>
      <w:spacing w:after="250"/>
    </w:pPr>
  </w:style>
  <w:style w:type="paragraph" w:customStyle="1" w:styleId="Hemstlatt">
    <w:name w:val="Hemstl_att"/>
    <w:aliases w:val="HemstPunkt,HemstPunktFlera,HemställansPunkt,Förslagstext"/>
    <w:basedOn w:val="Normal"/>
    <w:next w:val="Normal"/>
    <w:rsid w:val="00987584"/>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703</Words>
  <Characters>3985</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So586</vt:lpstr>
    </vt:vector>
  </TitlesOfParts>
  <Company>Riksdagen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So586</dc:title>
  <dc:subject>So586</dc:subject>
  <dc:creator>Riksdagen</dc:creator>
  <cp:keywords>Riksdagen</cp:keywords>
  <dc:description/>
  <cp:lastModifiedBy>Lars Brink</cp:lastModifiedBy>
  <cp:revision>2</cp:revision>
  <cp:lastPrinted>2005-12-01T07:10:00Z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Sandahl (kd)</vt:lpwstr>
  </property>
  <property fmtid="{D5CDD505-2E9C-101B-9397-08002B2CF9AE}" pid="26" name="MotionarLista">
    <vt:lpwstr>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20052006000001070100000008950069</vt:lpwstr>
  </property>
  <property fmtid="{D5CDD505-2E9C-101B-9397-08002B2CF9AE}" pid="47" name="datum">
    <vt:lpwstr>050926</vt:lpwstr>
  </property>
  <property fmtid="{D5CDD505-2E9C-101B-9397-08002B2CF9AE}" pid="48" name="avsändar-e-post">
    <vt:lpwstr>erik.slottner@riksdagen.se</vt:lpwstr>
  </property>
  <property fmtid="{D5CDD505-2E9C-101B-9397-08002B2CF9AE}" pid="49" name="id">
    <vt:lpwstr>20052006000001070100000008950069</vt:lpwstr>
  </property>
  <property fmtid="{D5CDD505-2E9C-101B-9397-08002B2CF9AE}" pid="50" name="nummer">
    <vt:lpwstr>586</vt:lpwstr>
  </property>
  <property fmtid="{D5CDD505-2E9C-101B-9397-08002B2CF9AE}" pid="51" name="utskottsbeteckning">
    <vt:lpwstr>So</vt:lpwstr>
  </property>
</Properties>
</file>