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58B" w:rsidRPr="004B15B3" w:rsidRDefault="00F2358B" w:rsidP="007947F9">
      <w:pPr>
        <w:pStyle w:val="Hemstlrubrik"/>
      </w:pPr>
      <w:r w:rsidRPr="004B15B3">
        <w:t>Förslag till riksdagsbeslut</w:t>
      </w:r>
    </w:p>
    <w:p w:rsidR="004514D7" w:rsidRPr="004B15B3" w:rsidRDefault="004514D7" w:rsidP="007C50E8">
      <w:pPr>
        <w:pStyle w:val="Hemstlatt"/>
      </w:pPr>
      <w:r w:rsidRPr="004B15B3">
        <w:t>Riksdagen tillkännager för regeringen som sin mening vad som i moti</w:t>
      </w:r>
      <w:r w:rsidRPr="004B15B3">
        <w:t>o</w:t>
      </w:r>
      <w:r w:rsidRPr="004B15B3">
        <w:t>nen anförs om behovet av trygghet vid elektronisk handel.</w:t>
      </w:r>
    </w:p>
    <w:p w:rsidR="007947F9" w:rsidRPr="004B15B3" w:rsidRDefault="007947F9" w:rsidP="007947F9">
      <w:pPr>
        <w:pStyle w:val="Rubrik1"/>
      </w:pPr>
      <w:r w:rsidRPr="004B15B3">
        <w:t>Motivering</w:t>
      </w:r>
    </w:p>
    <w:p w:rsidR="00F2358B" w:rsidRPr="004B15B3" w:rsidRDefault="00F2358B" w:rsidP="007C50E8">
      <w:r w:rsidRPr="004B15B3">
        <w:t>Att handla på Internet är idag vanligt i stora delar av världen. Den elektroni</w:t>
      </w:r>
      <w:r w:rsidRPr="004B15B3">
        <w:t>s</w:t>
      </w:r>
      <w:r w:rsidRPr="004B15B3">
        <w:t>ka handeln känner inte några gränser, den är global och detta måste kons</w:t>
      </w:r>
      <w:r w:rsidRPr="004B15B3">
        <w:t>u</w:t>
      </w:r>
      <w:r w:rsidRPr="004B15B3">
        <w:t>menterna förhålla sig till. Vi vet att det begås brott vid handel över Internet och man måste vara medveten om dessa risker. Det kan finnas risker med att lämna ut sitt kontokortsnummer vid elektronisk handel.</w:t>
      </w:r>
    </w:p>
    <w:p w:rsidR="00F2358B" w:rsidRPr="004B15B3" w:rsidRDefault="00F2358B" w:rsidP="007947F9">
      <w:pPr>
        <w:pStyle w:val="Normaltindrag"/>
      </w:pPr>
      <w:r w:rsidRPr="004B15B3">
        <w:t>Konsumenter kan lätt se fördelarna med elektronisk handel men med tanke på de risker som finns, och svårigheten att åtgärda dessa, måste vi ha en god konsumentinformation om hur handeln över Internet fungerar. För företag i Sverige fungerar svenska lagar men det gäller inte de många utländska för</w:t>
      </w:r>
      <w:r w:rsidRPr="004B15B3">
        <w:t>e</w:t>
      </w:r>
      <w:r w:rsidRPr="004B15B3">
        <w:t>tag som gör reklam och som säljer till konsumenter i vårt land.</w:t>
      </w:r>
    </w:p>
    <w:p w:rsidR="00F2358B" w:rsidRPr="004B15B3" w:rsidRDefault="00F2358B" w:rsidP="007947F9">
      <w:pPr>
        <w:pStyle w:val="Normaltindrag"/>
      </w:pPr>
      <w:r w:rsidRPr="004B15B3">
        <w:t>Konsumentinformation är en av åtgärderna som effektivt kan få kons</w:t>
      </w:r>
      <w:r w:rsidRPr="004B15B3">
        <w:t>u</w:t>
      </w:r>
      <w:r w:rsidRPr="004B15B3">
        <w:t>menterna att handla mer säkert över Internet. De etablerade konsumentorgan</w:t>
      </w:r>
      <w:r w:rsidRPr="004B15B3">
        <w:t>i</w:t>
      </w:r>
      <w:r w:rsidRPr="004B15B3">
        <w:t>sationerna bör användas i en informationskampanj, de har vana vid att info</w:t>
      </w:r>
      <w:r w:rsidRPr="004B15B3">
        <w:t>r</w:t>
      </w:r>
      <w:r w:rsidRPr="004B15B3">
        <w:t>mera och de är väl kända i vårt land.</w:t>
      </w:r>
      <w:r w:rsidR="007947F9" w:rsidRPr="004B15B3">
        <w:t xml:space="preserve"> </w:t>
      </w:r>
      <w:r w:rsidRPr="004B15B3">
        <w:t>Jämsides med vederhäftig konsumenti</w:t>
      </w:r>
      <w:r w:rsidRPr="004B15B3">
        <w:t>n</w:t>
      </w:r>
      <w:r w:rsidRPr="004B15B3">
        <w:t>formation bör frågan om konsumentskydd vid elektronisk handel ses över ur laglig synvinkel.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947F9" w:rsidRPr="004B15B3">
        <w:tblPrEx>
          <w:tblCellMar>
            <w:top w:w="0" w:type="dxa"/>
            <w:bottom w:w="0" w:type="dxa"/>
          </w:tblCellMar>
        </w:tblPrEx>
        <w:trPr>
          <w:cantSplit/>
        </w:trPr>
        <w:tc>
          <w:tcPr>
            <w:tcW w:w="3046" w:type="dxa"/>
          </w:tcPr>
          <w:p w:rsidR="007947F9" w:rsidRPr="004B15B3" w:rsidRDefault="007947F9" w:rsidP="007947F9">
            <w:pPr>
              <w:pStyle w:val="UnderskriftDatum"/>
              <w:spacing w:before="240"/>
            </w:pPr>
            <w:r w:rsidRPr="004B15B3">
              <w:t>Stockholm den 5 oktober 2005</w:t>
            </w:r>
          </w:p>
        </w:tc>
        <w:tc>
          <w:tcPr>
            <w:tcW w:w="3047" w:type="dxa"/>
          </w:tcPr>
          <w:p w:rsidR="007947F9" w:rsidRPr="004B15B3" w:rsidRDefault="007947F9" w:rsidP="007947F9">
            <w:pPr>
              <w:pStyle w:val="Underskrifter"/>
              <w:spacing w:before="240"/>
            </w:pPr>
          </w:p>
        </w:tc>
      </w:tr>
      <w:tr w:rsidR="007947F9" w:rsidRPr="004B15B3">
        <w:tblPrEx>
          <w:tblCellMar>
            <w:top w:w="0" w:type="dxa"/>
            <w:bottom w:w="0" w:type="dxa"/>
          </w:tblCellMar>
        </w:tblPrEx>
        <w:trPr>
          <w:cantSplit/>
        </w:trPr>
        <w:tc>
          <w:tcPr>
            <w:tcW w:w="3046" w:type="dxa"/>
          </w:tcPr>
          <w:p w:rsidR="007947F9" w:rsidRPr="004B15B3" w:rsidRDefault="007947F9" w:rsidP="007947F9">
            <w:pPr>
              <w:pStyle w:val="Underskrifter"/>
            </w:pPr>
            <w:r w:rsidRPr="004B15B3">
              <w:t>Göte Wahlström (s)</w:t>
            </w:r>
          </w:p>
        </w:tc>
        <w:tc>
          <w:tcPr>
            <w:tcW w:w="3047" w:type="dxa"/>
          </w:tcPr>
          <w:p w:rsidR="007947F9" w:rsidRPr="004B15B3" w:rsidRDefault="007947F9" w:rsidP="007947F9">
            <w:pPr>
              <w:pStyle w:val="Underskrifter"/>
            </w:pPr>
          </w:p>
        </w:tc>
      </w:tr>
      <w:tr w:rsidR="007947F9" w:rsidRPr="004B15B3">
        <w:tblPrEx>
          <w:tblCellMar>
            <w:top w:w="0" w:type="dxa"/>
            <w:bottom w:w="0" w:type="dxa"/>
          </w:tblCellMar>
        </w:tblPrEx>
        <w:trPr>
          <w:cantSplit/>
        </w:trPr>
        <w:tc>
          <w:tcPr>
            <w:tcW w:w="3046" w:type="dxa"/>
          </w:tcPr>
          <w:p w:rsidR="007947F9" w:rsidRPr="004B15B3" w:rsidRDefault="007947F9" w:rsidP="007947F9">
            <w:pPr>
              <w:pStyle w:val="Underskrifter"/>
            </w:pPr>
            <w:r w:rsidRPr="004B15B3">
              <w:t>Laila Bjurling (s)</w:t>
            </w:r>
          </w:p>
        </w:tc>
        <w:tc>
          <w:tcPr>
            <w:tcW w:w="3047" w:type="dxa"/>
          </w:tcPr>
          <w:p w:rsidR="007947F9" w:rsidRPr="004B15B3" w:rsidRDefault="007947F9" w:rsidP="007947F9">
            <w:pPr>
              <w:pStyle w:val="Underskrifter"/>
            </w:pPr>
            <w:r w:rsidRPr="004B15B3">
              <w:t>Lars Wegendal (s)</w:t>
            </w:r>
          </w:p>
        </w:tc>
      </w:tr>
      <w:tr w:rsidR="007947F9" w:rsidRPr="004B15B3">
        <w:tblPrEx>
          <w:tblCellMar>
            <w:top w:w="0" w:type="dxa"/>
            <w:bottom w:w="0" w:type="dxa"/>
          </w:tblCellMar>
        </w:tblPrEx>
        <w:trPr>
          <w:cantSplit/>
        </w:trPr>
        <w:tc>
          <w:tcPr>
            <w:tcW w:w="3046" w:type="dxa"/>
          </w:tcPr>
          <w:p w:rsidR="007947F9" w:rsidRPr="004B15B3" w:rsidRDefault="007947F9" w:rsidP="007947F9">
            <w:pPr>
              <w:pStyle w:val="Underskrifter"/>
            </w:pPr>
            <w:r w:rsidRPr="004B15B3">
              <w:t>Göran Persson i Simrishamn (s)</w:t>
            </w:r>
          </w:p>
        </w:tc>
        <w:tc>
          <w:tcPr>
            <w:tcW w:w="3047" w:type="dxa"/>
          </w:tcPr>
          <w:p w:rsidR="007947F9" w:rsidRPr="004B15B3" w:rsidRDefault="007947F9" w:rsidP="007947F9">
            <w:pPr>
              <w:pStyle w:val="Underskrifter"/>
            </w:pPr>
          </w:p>
        </w:tc>
      </w:tr>
    </w:tbl>
    <w:p w:rsidR="00F2358B" w:rsidRPr="004B15B3" w:rsidRDefault="00F2358B" w:rsidP="007947F9">
      <w:pPr>
        <w:pStyle w:val="Normaltindrag"/>
      </w:pPr>
    </w:p>
    <w:sectPr w:rsidR="00F2358B" w:rsidRPr="004B15B3" w:rsidSect="007947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DBF" w:rsidRPr="004B15B3" w:rsidRDefault="00107DBF">
      <w:r w:rsidRPr="004B15B3">
        <w:separator/>
      </w:r>
    </w:p>
  </w:endnote>
  <w:endnote w:type="continuationSeparator" w:id="0">
    <w:p w:rsidR="00107DBF" w:rsidRPr="004B15B3" w:rsidRDefault="00107DBF">
      <w:r w:rsidRPr="004B1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D8F" w:rsidRPr="004B15B3" w:rsidRDefault="004B15B3" w:rsidP="007947F9">
    <w:pPr>
      <w:pStyle w:val="Sidfot"/>
    </w:pPr>
    <w:r w:rsidRPr="004B15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0563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7F9" w:rsidRDefault="007947F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47F9" w:rsidRDefault="007947F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329" w:rsidRPr="004B15B3" w:rsidRDefault="004B15B3" w:rsidP="007947F9">
    <w:pPr>
      <w:pStyle w:val="Sidfot"/>
    </w:pPr>
    <w:r w:rsidRPr="004B15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334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7F9" w:rsidRDefault="007947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47F9" w:rsidRDefault="007947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329" w:rsidRPr="004B15B3" w:rsidRDefault="004B15B3" w:rsidP="007947F9">
    <w:pPr>
      <w:pStyle w:val="Sidfot"/>
    </w:pPr>
    <w:r w:rsidRPr="004B15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387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7F9" w:rsidRDefault="007947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47F9" w:rsidRDefault="007947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DBF" w:rsidRPr="004B15B3" w:rsidRDefault="00107DBF">
      <w:r w:rsidRPr="004B15B3">
        <w:separator/>
      </w:r>
    </w:p>
  </w:footnote>
  <w:footnote w:type="continuationSeparator" w:id="0">
    <w:p w:rsidR="00107DBF" w:rsidRPr="004B15B3" w:rsidRDefault="00107DBF">
      <w:r w:rsidRPr="004B1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D8F" w:rsidRPr="004B15B3" w:rsidRDefault="004B15B3" w:rsidP="007947F9">
    <w:pPr>
      <w:pStyle w:val="Sidhuvud"/>
    </w:pPr>
    <w:r w:rsidRPr="004B15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9527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7F9" w:rsidRDefault="007947F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47F9" w:rsidRDefault="007947F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329" w:rsidRPr="004B15B3" w:rsidRDefault="004B15B3" w:rsidP="007947F9">
    <w:pPr>
      <w:pStyle w:val="Sidhuvud"/>
    </w:pPr>
    <w:r w:rsidRPr="004B15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9274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7F9" w:rsidRDefault="007947F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47F9" w:rsidRDefault="007947F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7F9" w:rsidRPr="004B15B3" w:rsidRDefault="007947F9">
    <w:pPr>
      <w:pStyle w:val="FSHNormal"/>
      <w:tabs>
        <w:tab w:val="right" w:pos="5840"/>
      </w:tabs>
    </w:pPr>
    <w:r w:rsidRPr="004B15B3">
      <w:br/>
    </w:r>
    <w:r w:rsidRPr="004B15B3">
      <w:fldChar w:fldCharType="begin" w:fldLock="1"/>
    </w:r>
    <w:r w:rsidRPr="004B15B3">
      <w:instrText xml:space="preserve"> DOCPROPERTY</w:instrText>
    </w:r>
    <w:r w:rsidRPr="004B15B3">
      <w:rPr>
        <w:sz w:val="18"/>
      </w:rPr>
      <w:instrText xml:space="preserve"> "YearUser" *\charformat </w:instrText>
    </w:r>
    <w:r w:rsidRPr="004B15B3">
      <w:fldChar w:fldCharType="separate"/>
    </w:r>
    <w:r w:rsidRPr="004B15B3">
      <w:t>2005/06</w:t>
    </w:r>
    <w:r w:rsidRPr="004B15B3">
      <w:fldChar w:fldCharType="end"/>
    </w:r>
    <w:r w:rsidRPr="004B15B3">
      <w:t xml:space="preserve"> </w:t>
    </w:r>
    <w:r w:rsidRPr="004B15B3">
      <w:tab/>
      <w:t xml:space="preserve">mnr: </w:t>
    </w:r>
    <w:r w:rsidRPr="004B15B3">
      <w:fldChar w:fldCharType="begin" w:fldLock="1"/>
    </w:r>
    <w:r w:rsidRPr="004B15B3">
      <w:instrText xml:space="preserve"> DOCPROPERTY</w:instrText>
    </w:r>
    <w:r w:rsidRPr="004B15B3">
      <w:rPr>
        <w:sz w:val="18"/>
      </w:rPr>
      <w:instrText xml:space="preserve"> "Motionsnummer" *\charformat </w:instrText>
    </w:r>
    <w:r w:rsidRPr="004B15B3">
      <w:fldChar w:fldCharType="separate"/>
    </w:r>
    <w:r w:rsidRPr="004B15B3">
      <w:t>L391</w:t>
    </w:r>
    <w:r w:rsidRPr="004B15B3">
      <w:fldChar w:fldCharType="end"/>
    </w:r>
    <w:r w:rsidRPr="004B15B3">
      <w:br/>
    </w:r>
    <w:r w:rsidRPr="004B15B3">
      <w:fldChar w:fldCharType="begin" w:fldLock="1"/>
    </w:r>
    <w:r w:rsidRPr="004B15B3">
      <w:instrText xml:space="preserve"> DOCPROPERTY</w:instrText>
    </w:r>
    <w:r w:rsidRPr="004B15B3">
      <w:rPr>
        <w:sz w:val="18"/>
      </w:rPr>
      <w:instrText xml:space="preserve"> "Samling" *\charformat </w:instrText>
    </w:r>
    <w:r w:rsidRPr="004B15B3">
      <w:fldChar w:fldCharType="end"/>
    </w:r>
    <w:r w:rsidRPr="004B15B3">
      <w:tab/>
      <w:t xml:space="preserve">pnr: </w:t>
    </w:r>
    <w:r w:rsidRPr="004B15B3">
      <w:fldChar w:fldCharType="begin" w:fldLock="1"/>
    </w:r>
    <w:r w:rsidRPr="004B15B3">
      <w:instrText xml:space="preserve"> DOCPROPERTY</w:instrText>
    </w:r>
    <w:r w:rsidRPr="004B15B3">
      <w:rPr>
        <w:sz w:val="18"/>
      </w:rPr>
      <w:instrText xml:space="preserve"> "Partinummer" *\charformat </w:instrText>
    </w:r>
    <w:r w:rsidRPr="004B15B3">
      <w:fldChar w:fldCharType="separate"/>
    </w:r>
    <w:r w:rsidRPr="004B15B3">
      <w:t>s11064</w:t>
    </w:r>
    <w:r w:rsidRPr="004B15B3">
      <w:fldChar w:fldCharType="end"/>
    </w:r>
  </w:p>
  <w:p w:rsidR="007947F9" w:rsidRPr="004B15B3" w:rsidRDefault="007947F9">
    <w:pPr>
      <w:pStyle w:val="FSHRub1"/>
    </w:pPr>
    <w:r w:rsidRPr="004B15B3">
      <w:t>Motion till riksdagen</w:t>
    </w:r>
    <w:r w:rsidRPr="004B15B3">
      <w:br/>
    </w:r>
    <w:r w:rsidRPr="004B15B3">
      <w:fldChar w:fldCharType="begin" w:fldLock="1"/>
    </w:r>
    <w:r w:rsidRPr="004B15B3">
      <w:instrText xml:space="preserve"> DOCPROPERTY "YearUser" *\charformat </w:instrText>
    </w:r>
    <w:r w:rsidRPr="004B15B3">
      <w:fldChar w:fldCharType="separate"/>
    </w:r>
    <w:r w:rsidRPr="004B15B3">
      <w:t>2005/06</w:t>
    </w:r>
    <w:r w:rsidRPr="004B15B3">
      <w:fldChar w:fldCharType="end"/>
    </w:r>
    <w:r w:rsidRPr="004B15B3">
      <w:t>:</w:t>
    </w:r>
    <w:r w:rsidRPr="004B15B3">
      <w:fldChar w:fldCharType="begin" w:fldLock="1"/>
    </w:r>
    <w:r w:rsidRPr="004B15B3">
      <w:instrText xml:space="preserve"> DOCPROPERTY "Motionsnummer" *\charformat </w:instrText>
    </w:r>
    <w:r w:rsidRPr="004B15B3">
      <w:fldChar w:fldCharType="separate"/>
    </w:r>
    <w:r w:rsidRPr="004B15B3">
      <w:t>L391</w:t>
    </w:r>
    <w:r w:rsidRPr="004B15B3">
      <w:fldChar w:fldCharType="end"/>
    </w:r>
  </w:p>
  <w:p w:rsidR="007947F9" w:rsidRPr="004B15B3" w:rsidRDefault="007947F9">
    <w:pPr>
      <w:pStyle w:val="FSHNormalS5"/>
    </w:pPr>
    <w:r w:rsidRPr="004B15B3">
      <w:fldChar w:fldCharType="begin" w:fldLock="1"/>
    </w:r>
    <w:r w:rsidRPr="004B15B3">
      <w:instrText xml:space="preserve"> DOCPROPERTY "MotionarText" *\charformat </w:instrText>
    </w:r>
    <w:r w:rsidRPr="004B15B3">
      <w:fldChar w:fldCharType="separate"/>
    </w:r>
    <w:r w:rsidRPr="004B15B3">
      <w:t>av Göte Wahlström m.fl. (s)</w:t>
    </w:r>
    <w:r w:rsidRPr="004B15B3">
      <w:fldChar w:fldCharType="end"/>
    </w:r>
    <w:r w:rsidRPr="004B15B3">
      <w:br/>
    </w:r>
    <w:r w:rsidRPr="004B15B3">
      <w:fldChar w:fldCharType="begin" w:fldLock="1"/>
    </w:r>
    <w:r w:rsidRPr="004B15B3">
      <w:instrText xml:space="preserve"> DOCPROPERTY "SvarFrasKort" *\charformat </w:instrText>
    </w:r>
    <w:r w:rsidRPr="004B15B3">
      <w:fldChar w:fldCharType="end"/>
    </w:r>
  </w:p>
  <w:p w:rsidR="007947F9" w:rsidRPr="004B15B3" w:rsidRDefault="007947F9">
    <w:pPr>
      <w:pStyle w:val="FSHTitel"/>
    </w:pPr>
    <w:r w:rsidRPr="004B15B3">
      <w:fldChar w:fldCharType="begin" w:fldLock="1"/>
    </w:r>
    <w:r w:rsidRPr="004B15B3">
      <w:instrText xml:space="preserve"> DOCPROPERTY</w:instrText>
    </w:r>
    <w:r w:rsidRPr="004B15B3">
      <w:rPr>
        <w:sz w:val="18"/>
      </w:rPr>
      <w:instrText xml:space="preserve"> "RubrikSvar" *\charformat </w:instrText>
    </w:r>
    <w:r w:rsidRPr="004B15B3">
      <w:fldChar w:fldCharType="separate"/>
    </w:r>
    <w:r w:rsidRPr="004B15B3">
      <w:t>Trygghet vid elektronisk handel</w:t>
    </w:r>
    <w:r w:rsidRPr="004B15B3">
      <w:fldChar w:fldCharType="end"/>
    </w:r>
  </w:p>
  <w:p w:rsidR="007947F9" w:rsidRPr="004B15B3" w:rsidRDefault="007947F9" w:rsidP="007947F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57C1FF4"/>
    <w:multiLevelType w:val="hybridMultilevel"/>
    <w:tmpl w:val="1AF44BD0"/>
    <w:lvl w:ilvl="0" w:tplc="91C8350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20C6C2EE"/>
    <w:lvl w:ilvl="0" w:tplc="6EBEFEC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AD57923"/>
    <w:multiLevelType w:val="hybridMultilevel"/>
    <w:tmpl w:val="CA440F12"/>
    <w:lvl w:ilvl="0" w:tplc="9CAC195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5791277">
    <w:abstractNumId w:val="14"/>
  </w:num>
  <w:num w:numId="2" w16cid:durableId="443309139">
    <w:abstractNumId w:val="10"/>
  </w:num>
  <w:num w:numId="3" w16cid:durableId="336463014">
    <w:abstractNumId w:val="11"/>
  </w:num>
  <w:num w:numId="4" w16cid:durableId="105929937">
    <w:abstractNumId w:val="13"/>
  </w:num>
  <w:num w:numId="5" w16cid:durableId="257105201">
    <w:abstractNumId w:val="8"/>
  </w:num>
  <w:num w:numId="6" w16cid:durableId="378170431">
    <w:abstractNumId w:val="3"/>
  </w:num>
  <w:num w:numId="7" w16cid:durableId="1815218559">
    <w:abstractNumId w:val="2"/>
  </w:num>
  <w:num w:numId="8" w16cid:durableId="1955405079">
    <w:abstractNumId w:val="1"/>
  </w:num>
  <w:num w:numId="9" w16cid:durableId="923874637">
    <w:abstractNumId w:val="0"/>
  </w:num>
  <w:num w:numId="10" w16cid:durableId="341472118">
    <w:abstractNumId w:val="9"/>
  </w:num>
  <w:num w:numId="11" w16cid:durableId="1243568098">
    <w:abstractNumId w:val="7"/>
  </w:num>
  <w:num w:numId="12" w16cid:durableId="806313954">
    <w:abstractNumId w:val="6"/>
  </w:num>
  <w:num w:numId="13" w16cid:durableId="749692648">
    <w:abstractNumId w:val="5"/>
  </w:num>
  <w:num w:numId="14" w16cid:durableId="793402041">
    <w:abstractNumId w:val="4"/>
  </w:num>
  <w:num w:numId="15" w16cid:durableId="636951708">
    <w:abstractNumId w:val="12"/>
  </w:num>
  <w:num w:numId="16" w16cid:durableId="9924898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DD3DEA"/>
    <w:rsid w:val="00064BC3"/>
    <w:rsid w:val="00066775"/>
    <w:rsid w:val="00072FB9"/>
    <w:rsid w:val="000A5620"/>
    <w:rsid w:val="00100531"/>
    <w:rsid w:val="00107DBF"/>
    <w:rsid w:val="00201DFB"/>
    <w:rsid w:val="00204A63"/>
    <w:rsid w:val="00212FF1"/>
    <w:rsid w:val="00230193"/>
    <w:rsid w:val="0025068A"/>
    <w:rsid w:val="002818D3"/>
    <w:rsid w:val="002D11A8"/>
    <w:rsid w:val="003047EC"/>
    <w:rsid w:val="00330D89"/>
    <w:rsid w:val="00343D8F"/>
    <w:rsid w:val="00445271"/>
    <w:rsid w:val="004514D7"/>
    <w:rsid w:val="004A0504"/>
    <w:rsid w:val="004B15B3"/>
    <w:rsid w:val="004E38D9"/>
    <w:rsid w:val="005D15E7"/>
    <w:rsid w:val="00693EE1"/>
    <w:rsid w:val="007061EB"/>
    <w:rsid w:val="00740D6D"/>
    <w:rsid w:val="00774329"/>
    <w:rsid w:val="00794149"/>
    <w:rsid w:val="007947F9"/>
    <w:rsid w:val="007B67A7"/>
    <w:rsid w:val="007C50E8"/>
    <w:rsid w:val="007C6092"/>
    <w:rsid w:val="00A053C6"/>
    <w:rsid w:val="00A9703F"/>
    <w:rsid w:val="00B13036"/>
    <w:rsid w:val="00B13BF0"/>
    <w:rsid w:val="00C1285C"/>
    <w:rsid w:val="00C27B7D"/>
    <w:rsid w:val="00C34C89"/>
    <w:rsid w:val="00D1174F"/>
    <w:rsid w:val="00DC6C70"/>
    <w:rsid w:val="00DD3DEA"/>
    <w:rsid w:val="00E02FA3"/>
    <w:rsid w:val="00E22893"/>
    <w:rsid w:val="00E360DE"/>
    <w:rsid w:val="00E75D28"/>
    <w:rsid w:val="00E84F25"/>
    <w:rsid w:val="00F235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642401-7B9D-49AF-A8D0-716D42A8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947F9"/>
    <w:pPr>
      <w:spacing w:after="250"/>
    </w:pPr>
  </w:style>
  <w:style w:type="paragraph" w:customStyle="1" w:styleId="Hemstlatt">
    <w:name w:val="Hemstl_att"/>
    <w:aliases w:val="HemstPunkt,HemstPunktFlera,HemställansPunkt,Förslagstext"/>
    <w:basedOn w:val="Normal"/>
    <w:next w:val="Normal"/>
    <w:rsid w:val="007061E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216</Words>
  <Characters>1180</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L391</vt:lpstr>
    </vt:vector>
  </TitlesOfParts>
  <Company>Riksdagen</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L391</dc:title>
  <dc:subject>L391</dc:subject>
  <dc:creator>Riksdagen</dc:creator>
  <cp:keywords>Riksdagen</cp:keywords>
  <dc:description/>
  <cp:lastModifiedBy>Lars Brink</cp:lastModifiedBy>
  <cp:revision>2</cp:revision>
  <cp:lastPrinted>2005-12-15T15:32:00Z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Trygghet vid elektronisk 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vid elektronisk 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Göte Wahlström m.fl. (s)</vt:lpwstr>
  </property>
  <property fmtid="{D5CDD505-2E9C-101B-9397-08002B2CF9AE}" pid="26" name="MotionarLista">
    <vt:lpwstr>Wahlström, Göte (s)\Bjurling, Laila (s)\Wegendal, Lars (s)\Persson, Göran i Simrishamn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Laila Bjurling (s), Lars Wegendal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L391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nurseher.orgun@riksdagen.se</vt:lpwstr>
  </property>
  <property fmtid="{D5CDD505-2E9C-101B-9397-08002B2CF9AE}" pid="45" name="ReservUID">
    <vt:lpwstr>anna sund</vt:lpwstr>
  </property>
  <property fmtid="{D5CDD505-2E9C-101B-9397-08002B2CF9AE}" pid="46" name="MotionID">
    <vt:lpwstr>20052006000000000115000110640069</vt:lpwstr>
  </property>
  <property fmtid="{D5CDD505-2E9C-101B-9397-08002B2CF9AE}" pid="47" name="datum">
    <vt:lpwstr>051005</vt:lpwstr>
  </property>
  <property fmtid="{D5CDD505-2E9C-101B-9397-08002B2CF9AE}" pid="48" name="avsändar-e-post">
    <vt:lpwstr>nurseher.orgun@riksdagen.se</vt:lpwstr>
  </property>
  <property fmtid="{D5CDD505-2E9C-101B-9397-08002B2CF9AE}" pid="49" name="id">
    <vt:lpwstr>20052006000000000115000110640069</vt:lpwstr>
  </property>
  <property fmtid="{D5CDD505-2E9C-101B-9397-08002B2CF9AE}" pid="50" name="nummer">
    <vt:lpwstr>391</vt:lpwstr>
  </property>
  <property fmtid="{D5CDD505-2E9C-101B-9397-08002B2CF9AE}" pid="51" name="utskottsbeteckning">
    <vt:lpwstr>L</vt:lpwstr>
  </property>
</Properties>
</file>