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CF7E5D" w:rsidRPr="002F02B9" w:rsidTr="00CF7E5D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CF7E5D" w:rsidRPr="002F02B9" w:rsidRDefault="00336CE1" w:rsidP="00CF7E5D">
            <w:pPr>
              <w:pStyle w:val="RSKRbeteckning"/>
              <w:spacing w:before="240"/>
            </w:pPr>
            <w:r w:rsidRPr="002F02B9">
              <w:t>Riksdagsskrivelse</w:t>
            </w:r>
          </w:p>
          <w:p w:rsidR="00CF7E5D" w:rsidRPr="002F02B9" w:rsidRDefault="00336CE1" w:rsidP="00CF7E5D">
            <w:pPr>
              <w:pStyle w:val="RSKRbeteckning"/>
            </w:pPr>
            <w:r w:rsidRPr="002F02B9">
              <w:t>2009/10</w:t>
            </w:r>
            <w:r w:rsidR="00CF7E5D" w:rsidRPr="002F02B9">
              <w:t>:</w:t>
            </w:r>
            <w:r w:rsidRPr="002F02B9">
              <w:t>350</w:t>
            </w:r>
          </w:p>
        </w:tc>
        <w:tc>
          <w:tcPr>
            <w:tcW w:w="1134" w:type="dxa"/>
          </w:tcPr>
          <w:p w:rsidR="00CF7E5D" w:rsidRPr="002F02B9" w:rsidRDefault="002F02B9" w:rsidP="00CF7E5D">
            <w:pPr>
              <w:jc w:val="right"/>
            </w:pPr>
            <w:r w:rsidRPr="002F02B9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7E5D" w:rsidRPr="002F02B9" w:rsidTr="00CF7E5D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CF7E5D" w:rsidRPr="002F02B9" w:rsidRDefault="00CF7E5D">
            <w:pPr>
              <w:rPr>
                <w:sz w:val="10"/>
              </w:rPr>
            </w:pPr>
          </w:p>
        </w:tc>
      </w:tr>
    </w:tbl>
    <w:p w:rsidR="00CF7E5D" w:rsidRPr="002F02B9" w:rsidRDefault="00CF7E5D"/>
    <w:p w:rsidR="00CF7E5D" w:rsidRPr="002F02B9" w:rsidRDefault="00336CE1" w:rsidP="00CF7E5D">
      <w:pPr>
        <w:pStyle w:val="Mottagare1"/>
      </w:pPr>
      <w:r w:rsidRPr="002F02B9">
        <w:t>Regeringen</w:t>
      </w:r>
    </w:p>
    <w:p w:rsidR="00CF7E5D" w:rsidRPr="002F02B9" w:rsidRDefault="00336CE1" w:rsidP="00CF7E5D">
      <w:pPr>
        <w:pStyle w:val="Mottagare2"/>
      </w:pPr>
      <w:r w:rsidRPr="002F02B9">
        <w:t>Näringsdepartementet</w:t>
      </w:r>
    </w:p>
    <w:p w:rsidR="00CF7E5D" w:rsidRPr="002F02B9" w:rsidRDefault="00CF7E5D" w:rsidP="00CF7E5D">
      <w:r w:rsidRPr="002F02B9">
        <w:t xml:space="preserve">Med överlämnande av </w:t>
      </w:r>
      <w:r w:rsidR="00336CE1" w:rsidRPr="002F02B9">
        <w:t>trafikutskottet</w:t>
      </w:r>
      <w:r w:rsidRPr="002F02B9">
        <w:t xml:space="preserve">s betänkande </w:t>
      </w:r>
      <w:r w:rsidR="00336CE1" w:rsidRPr="002F02B9">
        <w:t>2009/10</w:t>
      </w:r>
      <w:r w:rsidRPr="002F02B9">
        <w:t>:</w:t>
      </w:r>
      <w:r w:rsidR="00336CE1" w:rsidRPr="002F02B9">
        <w:t>TU22</w:t>
      </w:r>
      <w:r w:rsidRPr="002F02B9">
        <w:t xml:space="preserve"> </w:t>
      </w:r>
      <w:r w:rsidR="00336CE1" w:rsidRPr="002F02B9">
        <w:t>Några körkorts- och fordonsfrågor</w:t>
      </w:r>
      <w:r w:rsidRPr="002F02B9">
        <w:t xml:space="preserve"> får jag anmäla att riksdagen denna dag bifallit utskottets förslag till riksdagsbeslut.</w:t>
      </w:r>
    </w:p>
    <w:p w:rsidR="00CF7E5D" w:rsidRPr="002F02B9" w:rsidRDefault="00CF7E5D" w:rsidP="00CF7E5D">
      <w:pPr>
        <w:pStyle w:val="Stockholm"/>
      </w:pPr>
      <w:r w:rsidRPr="002F02B9">
        <w:t xml:space="preserve">Stockholm </w:t>
      </w:r>
      <w:r w:rsidR="00336CE1" w:rsidRPr="002F02B9">
        <w:t>den 17 juni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F7E5D" w:rsidRPr="002F02B9" w:rsidTr="00CF7E5D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CF7E5D" w:rsidRPr="002F02B9" w:rsidRDefault="00336CE1" w:rsidP="00CF7E5D">
            <w:pPr>
              <w:pStyle w:val="AvsTalman"/>
            </w:pPr>
            <w:r w:rsidRPr="002F02B9">
              <w:t>Per Westerberg</w:t>
            </w:r>
          </w:p>
        </w:tc>
        <w:tc>
          <w:tcPr>
            <w:tcW w:w="3628" w:type="dxa"/>
          </w:tcPr>
          <w:p w:rsidR="00CF7E5D" w:rsidRPr="002F02B9" w:rsidRDefault="00336CE1" w:rsidP="00CF7E5D">
            <w:pPr>
              <w:pStyle w:val="AvsTjnsteman"/>
            </w:pPr>
            <w:r w:rsidRPr="002F02B9">
              <w:t>Ulf Christoffersson</w:t>
            </w:r>
          </w:p>
        </w:tc>
      </w:tr>
    </w:tbl>
    <w:p w:rsidR="00D85057" w:rsidRPr="002F02B9" w:rsidRDefault="00D85057" w:rsidP="00CF7E5D"/>
    <w:sectPr w:rsidR="00D85057" w:rsidRPr="002F02B9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E5D"/>
    <w:rsid w:val="0009098F"/>
    <w:rsid w:val="000C2D8D"/>
    <w:rsid w:val="000D428F"/>
    <w:rsid w:val="001667BD"/>
    <w:rsid w:val="001C2855"/>
    <w:rsid w:val="00224A43"/>
    <w:rsid w:val="00243D3C"/>
    <w:rsid w:val="00244660"/>
    <w:rsid w:val="0026798D"/>
    <w:rsid w:val="002F02B9"/>
    <w:rsid w:val="00336CE1"/>
    <w:rsid w:val="003E7755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F0EC7"/>
    <w:rsid w:val="00A16D59"/>
    <w:rsid w:val="00AC3A6D"/>
    <w:rsid w:val="00BB222A"/>
    <w:rsid w:val="00BB66ED"/>
    <w:rsid w:val="00BC2D2B"/>
    <w:rsid w:val="00C1040E"/>
    <w:rsid w:val="00C72B82"/>
    <w:rsid w:val="00CF7E5D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3FA4984-DD64-48EF-AE41-1FC070247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35</Words>
  <Characters>280</Characters>
  <Application>Microsoft Office Word</Application>
  <DocSecurity>4</DocSecurity>
  <Lines>14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2010-06-17T07:57:00Z</cp:lastPrinted>
  <dcterms:created xsi:type="dcterms:W3CDTF">2025-12-17T23:49:00Z</dcterms:created>
  <dcterms:modified xsi:type="dcterms:W3CDTF">2025-12-17T23:49:00Z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350</vt:lpwstr>
  </property>
  <property fmtid="{D5CDD505-2E9C-101B-9397-08002B2CF9AE}" pid="6" name="Datum">
    <vt:lpwstr>2010-06-17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Näringsdepartementet</vt:lpwstr>
  </property>
  <property fmtid="{D5CDD505-2E9C-101B-9397-08002B2CF9AE}" pid="13" name="Utskott">
    <vt:lpwstr>Trafikutskottet</vt:lpwstr>
  </property>
  <property fmtid="{D5CDD505-2E9C-101B-9397-08002B2CF9AE}" pid="14" name="UskBet">
    <vt:lpwstr>TU</vt:lpwstr>
  </property>
  <property fmtid="{D5CDD505-2E9C-101B-9397-08002B2CF9AE}" pid="15" name="RefRM">
    <vt:lpwstr>2009/10</vt:lpwstr>
  </property>
  <property fmtid="{D5CDD505-2E9C-101B-9397-08002B2CF9AE}" pid="16" name="RefNr">
    <vt:lpwstr>22</vt:lpwstr>
  </property>
  <property fmtid="{D5CDD505-2E9C-101B-9397-08002B2CF9AE}" pid="17" name="RefRubrik">
    <vt:lpwstr>Några körkorts- och fordonsfrågor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17 juni 2010</vt:lpwstr>
  </property>
</Properties>
</file>