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3337A" w:rsidRDefault="0044221F" w14:paraId="2773680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7815B12E71144D7BF9DE9CDD296BAD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cf4c256-2d8e-4eba-9f99-9189c56237be"/>
        <w:id w:val="-1382928866"/>
        <w:lock w:val="sdtLocked"/>
      </w:sdtPr>
      <w:sdtEndPr/>
      <w:sdtContent>
        <w:p w:rsidR="0002115D" w:rsidRDefault="00391D30" w14:paraId="4BF3177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reformera lagen (1957:259) om rätt för kommun att ta ut avgift för vissa upplåtelser av offentlig plats, för att möjliggöra lägre parkeringsavgifter för utsläppsfria fordon,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EB32BC15221486194E72707050C04B0"/>
        </w:placeholder>
        <w:text/>
      </w:sdtPr>
      <w:sdtEndPr/>
      <w:sdtContent>
        <w:p w:rsidRPr="009B062B" w:rsidR="006D79C9" w:rsidP="00333E95" w:rsidRDefault="006D79C9" w14:paraId="20E1F3B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13278" w:rsidP="00413278" w:rsidRDefault="00413278" w14:paraId="3706B028" w14:textId="77777777">
      <w:pPr>
        <w:pStyle w:val="Normalutanindragellerluft"/>
      </w:pPr>
      <w:r>
        <w:t>Incitamenten för privatpersoner att byta från en bil med förbränningsmotor till en utsläppsfri bil måste bli större. Mycket behöver göras på nationell nivå, men viktiga insatser kan också göras lokalt.</w:t>
      </w:r>
    </w:p>
    <w:p w:rsidR="00413278" w:rsidP="00584EA0" w:rsidRDefault="00413278" w14:paraId="16A0B365" w14:textId="146A39C9">
      <w:r>
        <w:t xml:space="preserve">Genom att tillåta kommunerna att ta ut lägre parkeringsavgifter för utsläppsfria bilar, bl.a. elbilar, skulle de lokala möjligheterna </w:t>
      </w:r>
      <w:r w:rsidR="001E1567">
        <w:t>till</w:t>
      </w:r>
      <w:r>
        <w:t xml:space="preserve"> grön omställning öka.</w:t>
      </w:r>
    </w:p>
    <w:p w:rsidR="00BB6339" w:rsidP="00584EA0" w:rsidRDefault="00413278" w14:paraId="42A21CE4" w14:textId="0554C1E0">
      <w:r>
        <w:t xml:space="preserve">För att kommuner ska kunna ta ut lägre parkeringsavgifter för utsläppsfria bilar på kommunens egen mark, behöver den s.k. kommunala avgiftslagen, </w:t>
      </w:r>
      <w:r w:rsidR="001E1567">
        <w:t>l</w:t>
      </w:r>
      <w:r>
        <w:t>ag (1957:259) om rätt för kommun att ta ut avgift för vissa upplåtelser av offentlig plats, m.m., reformeras.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4D83CC824E64B0499F44AC7E3F103E6"/>
        </w:placeholder>
      </w:sdtPr>
      <w:sdtEndPr>
        <w:rPr>
          <w:i w:val="0"/>
          <w:noProof w:val="0"/>
        </w:rPr>
      </w:sdtEndPr>
      <w:sdtContent>
        <w:p w:rsidR="0063337A" w:rsidP="0063337A" w:rsidRDefault="0063337A" w14:paraId="06D117C6" w14:textId="77777777"/>
        <w:p w:rsidRPr="008E0FE2" w:rsidR="004801AC" w:rsidP="0063337A" w:rsidRDefault="0044221F" w14:paraId="5BEBE917" w14:textId="7A8663C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2115D" w14:paraId="7EEC13C7" w14:textId="77777777">
        <w:trPr>
          <w:cantSplit/>
        </w:trPr>
        <w:tc>
          <w:tcPr>
            <w:tcW w:w="50" w:type="pct"/>
            <w:vAlign w:val="bottom"/>
          </w:tcPr>
          <w:p w:rsidR="0002115D" w:rsidRDefault="00391D30" w14:paraId="46D3A335" w14:textId="77777777"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 w:rsidR="0002115D" w:rsidRDefault="0002115D" w14:paraId="4028F92D" w14:textId="77777777">
            <w:pPr>
              <w:pStyle w:val="Underskrifter"/>
              <w:spacing w:after="0"/>
            </w:pPr>
          </w:p>
        </w:tc>
      </w:tr>
      <w:tr w:rsidR="0002115D" w14:paraId="7BE84F1E" w14:textId="77777777">
        <w:trPr>
          <w:cantSplit/>
        </w:trPr>
        <w:tc>
          <w:tcPr>
            <w:tcW w:w="50" w:type="pct"/>
            <w:vAlign w:val="bottom"/>
          </w:tcPr>
          <w:p w:rsidR="0002115D" w:rsidRDefault="00391D30" w14:paraId="41BFB0BB" w14:textId="77777777">
            <w:pPr>
              <w:pStyle w:val="Underskrifter"/>
              <w:spacing w:after="0"/>
            </w:pPr>
            <w:r>
              <w:t>Erik Ottoson (M)</w:t>
            </w:r>
          </w:p>
        </w:tc>
        <w:tc>
          <w:tcPr>
            <w:tcW w:w="50" w:type="pct"/>
            <w:vAlign w:val="bottom"/>
          </w:tcPr>
          <w:p w:rsidR="0002115D" w:rsidRDefault="00391D30" w14:paraId="71EBBE16" w14:textId="77777777">
            <w:pPr>
              <w:pStyle w:val="Underskrifter"/>
              <w:spacing w:after="0"/>
            </w:pPr>
            <w:r>
              <w:t>Adam Reuterskiöld (M)</w:t>
            </w:r>
          </w:p>
        </w:tc>
      </w:tr>
      <w:tr w:rsidR="0002115D" w14:paraId="2E7AC1EB" w14:textId="77777777">
        <w:trPr>
          <w:cantSplit/>
        </w:trPr>
        <w:tc>
          <w:tcPr>
            <w:tcW w:w="50" w:type="pct"/>
            <w:vAlign w:val="bottom"/>
          </w:tcPr>
          <w:p w:rsidR="0002115D" w:rsidRDefault="00391D30" w14:paraId="1A303F4A" w14:textId="77777777">
            <w:pPr>
              <w:pStyle w:val="Underskrifter"/>
              <w:spacing w:after="0"/>
            </w:pPr>
            <w:r>
              <w:t>Arin Karapet (M)</w:t>
            </w:r>
          </w:p>
        </w:tc>
        <w:tc>
          <w:tcPr>
            <w:tcW w:w="50" w:type="pct"/>
            <w:vAlign w:val="bottom"/>
          </w:tcPr>
          <w:p w:rsidR="0002115D" w:rsidRDefault="00391D30" w14:paraId="47F8CA6E" w14:textId="77777777">
            <w:pPr>
              <w:pStyle w:val="Underskrifter"/>
              <w:spacing w:after="0"/>
            </w:pPr>
            <w:r>
              <w:t>Fredrik Saweståhl (M)</w:t>
            </w:r>
          </w:p>
        </w:tc>
      </w:tr>
      <w:tr w:rsidR="0002115D" w14:paraId="756045F9" w14:textId="77777777">
        <w:trPr>
          <w:cantSplit/>
        </w:trPr>
        <w:tc>
          <w:tcPr>
            <w:tcW w:w="50" w:type="pct"/>
            <w:vAlign w:val="bottom"/>
          </w:tcPr>
          <w:p w:rsidR="0002115D" w:rsidRDefault="00391D30" w14:paraId="366E13B0" w14:textId="77777777">
            <w:pPr>
              <w:pStyle w:val="Underskrifter"/>
              <w:spacing w:after="0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 w:rsidR="0002115D" w:rsidRDefault="00391D30" w14:paraId="37F60D12" w14:textId="77777777">
            <w:pPr>
              <w:pStyle w:val="Underskrifter"/>
              <w:spacing w:after="0"/>
            </w:pPr>
            <w:r>
              <w:t>Carl Nordblom (M)</w:t>
            </w:r>
          </w:p>
        </w:tc>
      </w:tr>
      <w:tr w:rsidR="0002115D" w14:paraId="2C9D9FDC" w14:textId="77777777">
        <w:trPr>
          <w:cantSplit/>
        </w:trPr>
        <w:tc>
          <w:tcPr>
            <w:tcW w:w="50" w:type="pct"/>
            <w:vAlign w:val="bottom"/>
          </w:tcPr>
          <w:p w:rsidR="0002115D" w:rsidRDefault="00391D30" w14:paraId="09696AE1" w14:textId="77777777">
            <w:pPr>
              <w:pStyle w:val="Underskrifter"/>
              <w:spacing w:after="0"/>
            </w:pPr>
            <w:r>
              <w:lastRenderedPageBreak/>
              <w:t>Joanna Lewerentz (M)</w:t>
            </w:r>
          </w:p>
        </w:tc>
        <w:tc>
          <w:tcPr>
            <w:tcW w:w="50" w:type="pct"/>
            <w:vAlign w:val="bottom"/>
          </w:tcPr>
          <w:p w:rsidR="0002115D" w:rsidRDefault="00391D30" w14:paraId="2C35F250" w14:textId="77777777">
            <w:pPr>
              <w:pStyle w:val="Underskrifter"/>
              <w:spacing w:after="0"/>
            </w:pPr>
            <w:r>
              <w:t>Merit Frost Lindberg (M)</w:t>
            </w:r>
          </w:p>
        </w:tc>
      </w:tr>
    </w:tbl>
    <w:p w:rsidR="007F422C" w:rsidRDefault="007F422C" w14:paraId="059ADE68" w14:textId="77777777"/>
    <w:sectPr w:rsidR="007F422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F4BF" w14:textId="77777777" w:rsidR="00413278" w:rsidRDefault="00413278" w:rsidP="000C1CAD">
      <w:pPr>
        <w:spacing w:line="240" w:lineRule="auto"/>
      </w:pPr>
      <w:r>
        <w:separator/>
      </w:r>
    </w:p>
  </w:endnote>
  <w:endnote w:type="continuationSeparator" w:id="0">
    <w:p w14:paraId="3B812EFA" w14:textId="77777777" w:rsidR="00413278" w:rsidRDefault="004132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12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89C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CB16" w14:textId="09FFED46" w:rsidR="00262EA3" w:rsidRPr="0063337A" w:rsidRDefault="00262EA3" w:rsidP="006333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9DAC" w14:textId="77777777" w:rsidR="00413278" w:rsidRDefault="00413278" w:rsidP="000C1CAD">
      <w:pPr>
        <w:spacing w:line="240" w:lineRule="auto"/>
      </w:pPr>
      <w:r>
        <w:separator/>
      </w:r>
    </w:p>
  </w:footnote>
  <w:footnote w:type="continuationSeparator" w:id="0">
    <w:p w14:paraId="6F6B8271" w14:textId="77777777" w:rsidR="00413278" w:rsidRDefault="004132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48A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59AC9D" wp14:editId="783FDE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9A082" w14:textId="45D3F3EA" w:rsidR="00262EA3" w:rsidRDefault="0044221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1327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D4DB2">
                                <w:t>1503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59AC9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C79A082" w14:textId="45D3F3EA" w:rsidR="00262EA3" w:rsidRDefault="0044221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1327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D4DB2">
                          <w:t>1503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8078D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3F0D" w14:textId="77777777" w:rsidR="00262EA3" w:rsidRDefault="00262EA3" w:rsidP="008563AC">
    <w:pPr>
      <w:jc w:val="right"/>
    </w:pPr>
  </w:p>
  <w:p w14:paraId="2A52961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F8CA" w14:textId="77777777" w:rsidR="00262EA3" w:rsidRDefault="0044221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54B6C13" wp14:editId="797DDC4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E145A5C" w14:textId="35C2DC3F" w:rsidR="00262EA3" w:rsidRDefault="0044221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3337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1327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D4DB2">
          <w:t>1503</w:t>
        </w:r>
      </w:sdtContent>
    </w:sdt>
  </w:p>
  <w:p w14:paraId="6DDB8643" w14:textId="77777777" w:rsidR="00262EA3" w:rsidRPr="008227B3" w:rsidRDefault="0044221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BAA883" w14:textId="62E3B4D4" w:rsidR="00262EA3" w:rsidRPr="008227B3" w:rsidRDefault="0044221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337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337A">
          <w:t>:1854</w:t>
        </w:r>
      </w:sdtContent>
    </w:sdt>
  </w:p>
  <w:p w14:paraId="28DF59EC" w14:textId="75FBE1E2" w:rsidR="00262EA3" w:rsidRDefault="0044221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3337A">
          <w:t>av Kristina Axén Olin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B896C48" w14:textId="03CB1479" w:rsidR="00262EA3" w:rsidRDefault="00413278" w:rsidP="00283E0F">
        <w:pPr>
          <w:pStyle w:val="FSHRub2"/>
        </w:pPr>
        <w:r>
          <w:t>Lägre parkeringsavgift för utsläppsfria fordon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20BCCD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1327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15D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567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1D30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278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21F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A0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37A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22C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DB2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6ECA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6BA1CF"/>
  <w15:chartTrackingRefBased/>
  <w15:docId w15:val="{058FB3B4-1FA0-4670-9505-EE381F8B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815B12E71144D7BF9DE9CDD296BA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693A8D-B946-4FD8-92DB-465ABF500E42}"/>
      </w:docPartPr>
      <w:docPartBody>
        <w:p w:rsidR="0049206B" w:rsidRDefault="0049206B">
          <w:pPr>
            <w:pStyle w:val="47815B12E71144D7BF9DE9CDD296BAD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EB32BC15221486194E72707050C0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F43E44-1A4E-4B93-B8B3-06C358A458EE}"/>
      </w:docPartPr>
      <w:docPartBody>
        <w:p w:rsidR="0049206B" w:rsidRDefault="0049206B">
          <w:pPr>
            <w:pStyle w:val="CEB32BC15221486194E72707050C04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4D83CC824E64B0499F44AC7E3F10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DCF78-5F1E-4269-932A-F8D1C2FE43AD}"/>
      </w:docPartPr>
      <w:docPartBody>
        <w:p w:rsidR="0083190E" w:rsidRDefault="008319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6B"/>
    <w:rsid w:val="0049206B"/>
    <w:rsid w:val="0083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7815B12E71144D7BF9DE9CDD296BAD9">
    <w:name w:val="47815B12E71144D7BF9DE9CDD296BAD9"/>
  </w:style>
  <w:style w:type="paragraph" w:customStyle="1" w:styleId="CEB32BC15221486194E72707050C04B0">
    <w:name w:val="CEB32BC15221486194E72707050C0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0BAFB5-A4F2-471B-BCAF-0AD0B6CBA903}"/>
</file>

<file path=customXml/itemProps2.xml><?xml version="1.0" encoding="utf-8"?>
<ds:datastoreItem xmlns:ds="http://schemas.openxmlformats.org/officeDocument/2006/customXml" ds:itemID="{C682393F-D9E5-4AD2-A9DF-36C7457ADEE5}"/>
</file>

<file path=customXml/itemProps3.xml><?xml version="1.0" encoding="utf-8"?>
<ds:datastoreItem xmlns:ds="http://schemas.openxmlformats.org/officeDocument/2006/customXml" ds:itemID="{39D7FEC1-F31D-4284-BB2E-F31C7EB03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972</Characters>
  <Application>Microsoft Office Word</Application>
  <DocSecurity>0</DocSecurity>
  <Lines>27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M1503 Möjliggör lägre parkeringsavgift för utsläppsfria fordon</vt:lpstr>
      <vt:lpstr>
      </vt:lpstr>
    </vt:vector>
  </TitlesOfParts>
  <Company>Sveriges riksdag</Company>
  <LinksUpToDate>false</LinksUpToDate>
  <CharactersWithSpaces>1122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