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0DD436FCC56490FA86ABAAE2B5F1E94"/>
        </w:placeholder>
        <w:text/>
      </w:sdtPr>
      <w:sdtEndPr/>
      <w:sdtContent>
        <w:p w:rsidRPr="009B062B" w:rsidR="00AF30DD" w:rsidP="00DA28CE" w:rsidRDefault="00AF30DD" w14:paraId="407A8B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b045752-07ec-4178-9276-c39bcd8428ed"/>
        <w:id w:val="322398773"/>
        <w:lock w:val="sdtLocked"/>
      </w:sdtPr>
      <w:sdtEndPr/>
      <w:sdtContent>
        <w:p w:rsidR="00DE0718" w:rsidRDefault="00B25858" w14:paraId="58C145B2" w14:textId="5BED47BE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lagstiftningen och </w:t>
          </w:r>
          <w:r w:rsidR="00C47A65">
            <w:t>straff</w:t>
          </w:r>
          <w:r>
            <w:t>satser i syfte att kunna stoppa djurrättsaktivister från att förstöra för lagliga djurägare och jägare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32E8F6AE1A41CA942B630715AA6AAC"/>
        </w:placeholder>
        <w:text/>
      </w:sdtPr>
      <w:sdtEndPr/>
      <w:sdtContent>
        <w:p w:rsidRPr="009B062B" w:rsidR="006D79C9" w:rsidP="00333E95" w:rsidRDefault="006D79C9" w14:paraId="3DF8D7DD" w14:textId="77777777">
          <w:pPr>
            <w:pStyle w:val="Rubrik1"/>
          </w:pPr>
          <w:r>
            <w:t>Motivering</w:t>
          </w:r>
        </w:p>
      </w:sdtContent>
    </w:sdt>
    <w:p w:rsidR="005347B1" w:rsidP="005A5A1C" w:rsidRDefault="005347B1" w14:paraId="0E7E0AE3" w14:textId="77777777">
      <w:pPr>
        <w:pStyle w:val="Normalutanindragellerluft"/>
      </w:pPr>
      <w:r>
        <w:t xml:space="preserve">Vi har lagar och regler i Sverige som djurägare följer för att kunna producera svensk mat. Samtidigt motarbetas dessa av aggressiva aktivistgrupper som är beredda att trotsa både lagar och regler i sina försök att stoppa laglig djurhållning och jakt. </w:t>
      </w:r>
    </w:p>
    <w:p w:rsidR="005347B1" w:rsidP="005A5A1C" w:rsidRDefault="005347B1" w14:paraId="14745287" w14:textId="14A10BA9">
      <w:r w:rsidRPr="005347B1">
        <w:t xml:space="preserve">Det är inte acceptabelt att djurrättsaktivister tar sig in i fastigheter och områden som tillhör djurägare och förstör för dessa och för djuren, genom att </w:t>
      </w:r>
      <w:proofErr w:type="spellStart"/>
      <w:r w:rsidRPr="005347B1">
        <w:t>bl</w:t>
      </w:r>
      <w:proofErr w:type="spellEnd"/>
      <w:r w:rsidR="007072EE">
        <w:t> </w:t>
      </w:r>
      <w:r w:rsidRPr="005347B1">
        <w:t xml:space="preserve">a släppa ut djuren eller på annat sätt sabotera djurhållningen. Här måste djurägarens och djurens skydd stärkas mot </w:t>
      </w:r>
      <w:proofErr w:type="gramStart"/>
      <w:r w:rsidRPr="005347B1">
        <w:t>dessa olagliga s</w:t>
      </w:r>
      <w:proofErr w:type="gramEnd"/>
      <w:r w:rsidR="007072EE">
        <w:t> </w:t>
      </w:r>
      <w:r w:rsidRPr="005347B1">
        <w:t>k aktivister. Tydligare lagstiftning gällande olag</w:t>
      </w:r>
      <w:r w:rsidR="007072EE">
        <w:t>a</w:t>
      </w:r>
      <w:r w:rsidRPr="005347B1">
        <w:t xml:space="preserve"> intrång måste till och djurägare måste kunna få större skydd för sin egendom och kunna av</w:t>
      </w:r>
      <w:r w:rsidR="007072EE">
        <w:t>v</w:t>
      </w:r>
      <w:r w:rsidRPr="005347B1">
        <w:t>isa och förhindra att djurrättsaktivister förstör djuranläggningarna eller saboterar djur</w:t>
      </w:r>
      <w:r w:rsidR="00484E1B">
        <w:softHyphen/>
      </w:r>
      <w:r w:rsidRPr="005347B1">
        <w:t>hållningen.</w:t>
      </w:r>
    </w:p>
    <w:p w:rsidR="005347B1" w:rsidP="005347B1" w:rsidRDefault="005347B1" w14:paraId="4D8EB106" w14:textId="6B6A256A">
      <w:r>
        <w:t>Jägarna i landet är mycket viktig</w:t>
      </w:r>
      <w:r w:rsidR="007072EE">
        <w:t>a</w:t>
      </w:r>
      <w:r>
        <w:t xml:space="preserve"> för att reglera våra viltstammar och sköta om viltvården.</w:t>
      </w:r>
    </w:p>
    <w:p w:rsidR="00BB6339" w:rsidP="005A5A1C" w:rsidRDefault="005347B1" w14:paraId="49D7413C" w14:textId="01491A54">
      <w:r>
        <w:t>Att s</w:t>
      </w:r>
      <w:r w:rsidR="007072EE">
        <w:t> </w:t>
      </w:r>
      <w:r>
        <w:t>k djurrättsaktivister då kan få sabotera jakten eller göra intrång och skade</w:t>
      </w:r>
      <w:r w:rsidR="00484E1B">
        <w:softHyphen/>
      </w:r>
      <w:bookmarkStart w:name="_GoBack" w:id="1"/>
      <w:bookmarkEnd w:id="1"/>
      <w:r>
        <w:t>görelse på jaktutrustning m.m. är helt oacceptabelt. Även här behöver lagstiftningen ses över i syfte att stärka upp jägarnas rätt att sköta jakten</w:t>
      </w:r>
      <w:r w:rsidR="007072EE">
        <w:t>,</w:t>
      </w:r>
      <w:r>
        <w:t xml:space="preserve"> och straffen för aktivister och sabotörer måste bli mer kännbara och högre.  </w:t>
      </w:r>
    </w:p>
    <w:sdt>
      <w:sdtPr>
        <w:alias w:val="CC_Underskrifter"/>
        <w:tag w:val="CC_Underskrifter"/>
        <w:id w:val="583496634"/>
        <w:lock w:val="sdtContentLocked"/>
        <w:placeholder>
          <w:docPart w:val="83D3F4828DD14A21802B135EB8B70367"/>
        </w:placeholder>
      </w:sdtPr>
      <w:sdtEndPr/>
      <w:sdtContent>
        <w:p w:rsidR="004A5260" w:rsidP="00974DC3" w:rsidRDefault="004A5260" w14:paraId="36E36F52" w14:textId="77777777"/>
        <w:p w:rsidRPr="008E0FE2" w:rsidR="004801AC" w:rsidP="00974DC3" w:rsidRDefault="00484E1B" w14:paraId="0597A661" w14:textId="44494FE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</w:tr>
    </w:tbl>
    <w:p w:rsidR="003C6914" w:rsidRDefault="003C6914" w14:paraId="4ACDA23E" w14:textId="77777777"/>
    <w:sectPr w:rsidR="003C69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4B49D" w14:textId="77777777" w:rsidR="005347B1" w:rsidRDefault="005347B1" w:rsidP="000C1CAD">
      <w:pPr>
        <w:spacing w:line="240" w:lineRule="auto"/>
      </w:pPr>
      <w:r>
        <w:separator/>
      </w:r>
    </w:p>
  </w:endnote>
  <w:endnote w:type="continuationSeparator" w:id="0">
    <w:p w14:paraId="51482D67" w14:textId="77777777" w:rsidR="005347B1" w:rsidRDefault="005347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7A7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4F9BA" w14:textId="7D65122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599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C8A0" w14:textId="4E389BCB" w:rsidR="00262EA3" w:rsidRPr="00974DC3" w:rsidRDefault="00262EA3" w:rsidP="00974D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154B0" w14:textId="77777777" w:rsidR="005347B1" w:rsidRDefault="005347B1" w:rsidP="000C1CAD">
      <w:pPr>
        <w:spacing w:line="240" w:lineRule="auto"/>
      </w:pPr>
      <w:r>
        <w:separator/>
      </w:r>
    </w:p>
  </w:footnote>
  <w:footnote w:type="continuationSeparator" w:id="0">
    <w:p w14:paraId="378599A4" w14:textId="77777777" w:rsidR="005347B1" w:rsidRDefault="005347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61F5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D925E0" wp14:anchorId="6CA31E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4E1B" w14:paraId="603813A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7696CAB4D64A2588B6BACA81079CE8"/>
                              </w:placeholder>
                              <w:text/>
                            </w:sdtPr>
                            <w:sdtEndPr/>
                            <w:sdtContent>
                              <w:r w:rsidR="005347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C5DA93C7C14E0EB7C8D80C6AE654E9"/>
                              </w:placeholder>
                              <w:text/>
                            </w:sdtPr>
                            <w:sdtEndPr/>
                            <w:sdtContent>
                              <w:r w:rsidR="005347B1">
                                <w:t>1936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A31E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4E1B" w14:paraId="603813A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7696CAB4D64A2588B6BACA81079CE8"/>
                        </w:placeholder>
                        <w:text/>
                      </w:sdtPr>
                      <w:sdtEndPr/>
                      <w:sdtContent>
                        <w:r w:rsidR="005347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C5DA93C7C14E0EB7C8D80C6AE654E9"/>
                        </w:placeholder>
                        <w:text/>
                      </w:sdtPr>
                      <w:sdtEndPr/>
                      <w:sdtContent>
                        <w:r w:rsidR="005347B1">
                          <w:t>1936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0B0E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C2EF3DB" w14:textId="77777777">
    <w:pPr>
      <w:jc w:val="right"/>
    </w:pPr>
  </w:p>
  <w:p w:rsidR="00262EA3" w:rsidP="00776B74" w:rsidRDefault="00262EA3" w14:paraId="704DF5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84E1B" w14:paraId="7B6D4A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CDEE33" wp14:anchorId="4D8EE4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4E1B" w14:paraId="2AE102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47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47B1">
          <w:t>1936</w:t>
        </w:r>
      </w:sdtContent>
    </w:sdt>
  </w:p>
  <w:p w:rsidRPr="008227B3" w:rsidR="00262EA3" w:rsidP="008227B3" w:rsidRDefault="00484E1B" w14:paraId="1527DC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4E1B" w14:paraId="35379C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:2154</w:t>
        </w:r>
      </w:sdtContent>
    </w:sdt>
  </w:p>
  <w:p w:rsidR="00262EA3" w:rsidP="00E03A3D" w:rsidRDefault="00484E1B" w14:paraId="3175B390" w14:textId="6EBC5E2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och Sofia Westergren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25858" w14:paraId="0B765BC1" w14:textId="324BAD33">
        <w:pPr>
          <w:pStyle w:val="FSHRub2"/>
        </w:pPr>
        <w:r>
          <w:t>Olaglig djurrättsaktivism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AAB6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347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996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914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E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260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7B1"/>
    <w:rsid w:val="005349AE"/>
    <w:rsid w:val="00534BBA"/>
    <w:rsid w:val="00534D50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A1C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904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2EE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4DC3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9CD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FD6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85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A6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718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0D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0099E3"/>
  <w15:chartTrackingRefBased/>
  <w15:docId w15:val="{9D243197-3C59-41F5-A745-5638FA3F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DD436FCC56490FA86ABAAE2B5F1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A344C-60BF-499E-A9EC-77BC42991B0A}"/>
      </w:docPartPr>
      <w:docPartBody>
        <w:p w:rsidR="005A0E8A" w:rsidRDefault="005A0E8A">
          <w:pPr>
            <w:pStyle w:val="00DD436FCC56490FA86ABAAE2B5F1E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32E8F6AE1A41CA942B630715AA6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6005E-06DC-4DA6-9718-1523EBA8D48C}"/>
      </w:docPartPr>
      <w:docPartBody>
        <w:p w:rsidR="005A0E8A" w:rsidRDefault="005A0E8A">
          <w:pPr>
            <w:pStyle w:val="A132E8F6AE1A41CA942B630715AA6A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7696CAB4D64A2588B6BACA81079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82E72-891F-4F5D-A567-7761B5460629}"/>
      </w:docPartPr>
      <w:docPartBody>
        <w:p w:rsidR="005A0E8A" w:rsidRDefault="005A0E8A">
          <w:pPr>
            <w:pStyle w:val="BE7696CAB4D64A2588B6BACA81079C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C5DA93C7C14E0EB7C8D80C6AE65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508DA-16ED-400B-92DB-C8E9E498FE44}"/>
      </w:docPartPr>
      <w:docPartBody>
        <w:p w:rsidR="005A0E8A" w:rsidRDefault="005A0E8A">
          <w:pPr>
            <w:pStyle w:val="3EC5DA93C7C14E0EB7C8D80C6AE654E9"/>
          </w:pPr>
          <w:r>
            <w:t xml:space="preserve"> </w:t>
          </w:r>
        </w:p>
      </w:docPartBody>
    </w:docPart>
    <w:docPart>
      <w:docPartPr>
        <w:name w:val="83D3F4828DD14A21802B135EB8B70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13103-4A7E-4A7C-8443-7B402279987F}"/>
      </w:docPartPr>
      <w:docPartBody>
        <w:p w:rsidR="00650EA0" w:rsidRDefault="00650E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8A"/>
    <w:rsid w:val="005A0E8A"/>
    <w:rsid w:val="0065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DD436FCC56490FA86ABAAE2B5F1E94">
    <w:name w:val="00DD436FCC56490FA86ABAAE2B5F1E94"/>
  </w:style>
  <w:style w:type="paragraph" w:customStyle="1" w:styleId="C80865190BD64D6A8C41B16349D01C7E">
    <w:name w:val="C80865190BD64D6A8C41B16349D01C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355371FA3B430598C638EA350CB600">
    <w:name w:val="16355371FA3B430598C638EA350CB600"/>
  </w:style>
  <w:style w:type="paragraph" w:customStyle="1" w:styleId="A132E8F6AE1A41CA942B630715AA6AAC">
    <w:name w:val="A132E8F6AE1A41CA942B630715AA6AAC"/>
  </w:style>
  <w:style w:type="paragraph" w:customStyle="1" w:styleId="58A45132F79342CFAA709069D9EE0293">
    <w:name w:val="58A45132F79342CFAA709069D9EE0293"/>
  </w:style>
  <w:style w:type="paragraph" w:customStyle="1" w:styleId="64744707DB79437382DDD7CFF6BA4A01">
    <w:name w:val="64744707DB79437382DDD7CFF6BA4A01"/>
  </w:style>
  <w:style w:type="paragraph" w:customStyle="1" w:styleId="BE7696CAB4D64A2588B6BACA81079CE8">
    <w:name w:val="BE7696CAB4D64A2588B6BACA81079CE8"/>
  </w:style>
  <w:style w:type="paragraph" w:customStyle="1" w:styleId="3EC5DA93C7C14E0EB7C8D80C6AE654E9">
    <w:name w:val="3EC5DA93C7C14E0EB7C8D80C6AE65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BB6CF-4200-4796-BE2F-D472DBBC562B}"/>
</file>

<file path=customXml/itemProps2.xml><?xml version="1.0" encoding="utf-8"?>
<ds:datastoreItem xmlns:ds="http://schemas.openxmlformats.org/officeDocument/2006/customXml" ds:itemID="{0F1BDE07-A526-4121-86BB-116566CA5F9A}"/>
</file>

<file path=customXml/itemProps3.xml><?xml version="1.0" encoding="utf-8"?>
<ds:datastoreItem xmlns:ds="http://schemas.openxmlformats.org/officeDocument/2006/customXml" ds:itemID="{31AAD413-54E1-4711-80E5-45FA10288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1301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M1936 Olaglig djurrättsaktivism</vt:lpstr>
      <vt:lpstr>
      </vt:lpstr>
    </vt:vector>
  </TitlesOfParts>
  <Company>Sveriges riksdag</Company>
  <LinksUpToDate>false</LinksUpToDate>
  <CharactersWithSpaces>1520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