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C11CB" w:rsidRDefault="006E04A4">
      <w:pPr>
        <w:pStyle w:val="Dokumentbeteckning"/>
        <w:rPr>
          <w:u w:val="single"/>
        </w:rPr>
      </w:pPr>
      <w:r w:rsidRPr="008C11CB">
        <w:fldChar w:fldCharType="begin" w:fldLock="1"/>
      </w:r>
      <w:r w:rsidRPr="008C11CB">
        <w:instrText xml:space="preserve"> DOCPROPERTY "DocumentYear" </w:instrText>
      </w:r>
      <w:r w:rsidRPr="008C11CB">
        <w:fldChar w:fldCharType="separate"/>
      </w:r>
      <w:r w:rsidR="00F03E2C" w:rsidRPr="008C11CB">
        <w:t>2009/10</w:t>
      </w:r>
      <w:r w:rsidRPr="008C11CB">
        <w:fldChar w:fldCharType="end"/>
      </w:r>
      <w:r w:rsidRPr="008C11CB">
        <w:t>:</w:t>
      </w:r>
      <w:r w:rsidRPr="008C11CB">
        <w:fldChar w:fldCharType="begin" w:fldLock="1"/>
      </w:r>
      <w:r w:rsidRPr="008C11CB">
        <w:instrText xml:space="preserve"> DOCPROPERTY "DocumentNumber" </w:instrText>
      </w:r>
      <w:r w:rsidRPr="008C11CB">
        <w:fldChar w:fldCharType="separate"/>
      </w:r>
      <w:r w:rsidR="00F03E2C" w:rsidRPr="008C11CB">
        <w:t>80</w:t>
      </w:r>
      <w:r w:rsidRPr="008C11CB">
        <w:fldChar w:fldCharType="end"/>
      </w:r>
    </w:p>
    <w:p w:rsidR="006E04A4" w:rsidRPr="008C11CB" w:rsidRDefault="006E04A4">
      <w:pPr>
        <w:pStyle w:val="Datum"/>
        <w:outlineLvl w:val="0"/>
      </w:pPr>
      <w:r w:rsidRPr="008C11CB">
        <w:fldChar w:fldCharType="begin" w:fldLock="1"/>
      </w:r>
      <w:r w:rsidRPr="008C11CB">
        <w:instrText xml:space="preserve"> DOCPROPERTY "DocumentDate" </w:instrText>
      </w:r>
      <w:r w:rsidRPr="008C11CB">
        <w:fldChar w:fldCharType="separate"/>
      </w:r>
      <w:r w:rsidR="00F03E2C" w:rsidRPr="008C11CB">
        <w:t>Tisdagen den 2 mars 2010</w:t>
      </w:r>
      <w:r w:rsidRPr="008C11C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C1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C11CB" w:rsidRDefault="00CE5DFF">
            <w:pPr>
              <w:pStyle w:val="Plenum"/>
              <w:tabs>
                <w:tab w:val="clear" w:pos="1418"/>
              </w:tabs>
            </w:pPr>
            <w:r w:rsidRPr="008C11CB">
              <w:t>Kl.</w:t>
            </w:r>
          </w:p>
        </w:tc>
        <w:tc>
          <w:tcPr>
            <w:tcW w:w="851" w:type="dxa"/>
          </w:tcPr>
          <w:p w:rsidR="006E04A4" w:rsidRPr="008C11CB" w:rsidRDefault="00CE5DF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C11CB">
              <w:t>13.00</w:t>
            </w:r>
          </w:p>
        </w:tc>
        <w:tc>
          <w:tcPr>
            <w:tcW w:w="397" w:type="dxa"/>
          </w:tcPr>
          <w:p w:rsidR="006E04A4" w:rsidRPr="008C11C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C11CB" w:rsidRDefault="00CE5DF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C11CB">
              <w:t>Interpellationssvar</w:t>
            </w:r>
            <w:r w:rsidRPr="008C11CB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8C11CB" w:rsidRDefault="006E04A4">
      <w:pPr>
        <w:pStyle w:val="StreckLngt"/>
      </w:pPr>
      <w:r w:rsidRPr="008C11CB">
        <w:tab/>
      </w:r>
    </w:p>
    <w:p w:rsidR="00512A44" w:rsidRPr="008C11CB" w:rsidRDefault="00F14A99" w:rsidP="00F221DA">
      <w:pPr>
        <w:pStyle w:val="Blankrad"/>
      </w:pPr>
      <w:r w:rsidRPr="008C11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2A44" w:rsidRPr="008C11CB" w:rsidTr="00654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2A44" w:rsidRPr="008C11CB" w:rsidRDefault="00512A44" w:rsidP="00654B75">
            <w:pPr>
              <w:pStyle w:val="HuvudrubrikFlisteNr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8C11CB">
              <w:t>Anmälan om fördröjda svar på interpellationer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HuvudrubrikKolumn3"/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2009/10:244 av Karin Åström (s)</w:t>
            </w:r>
          </w:p>
          <w:p w:rsidR="00512A44" w:rsidRPr="008C11CB" w:rsidRDefault="00512A44" w:rsidP="00654B75">
            <w:r w:rsidRPr="008C11CB">
              <w:t>Regeringens avveckling av de strategiska branschprogrammen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2009/10:249 av Marie Engström (v)</w:t>
            </w:r>
          </w:p>
          <w:p w:rsidR="00512A44" w:rsidRPr="008C11CB" w:rsidRDefault="00512A44" w:rsidP="00654B75">
            <w:r w:rsidRPr="008C11CB">
              <w:t>Effektiva och ändamålsenliga regler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2009/10:250 av Marie Engström (v)</w:t>
            </w:r>
          </w:p>
          <w:p w:rsidR="00512A44" w:rsidRPr="008C11CB" w:rsidRDefault="00512A44" w:rsidP="00654B75">
            <w:r w:rsidRPr="008C11CB">
              <w:t>Beskattning av föreningar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</w:tbl>
    <w:p w:rsidR="00512A44" w:rsidRPr="008C11CB" w:rsidRDefault="00F14A99" w:rsidP="00F221DA">
      <w:pPr>
        <w:pStyle w:val="Blankrad"/>
      </w:pPr>
      <w:r w:rsidRPr="008C11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2A44" w:rsidRPr="008C11CB" w:rsidTr="00654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2A44" w:rsidRPr="008C11CB" w:rsidRDefault="00512A44" w:rsidP="00654B75">
            <w:pPr>
              <w:pStyle w:val="HuvudrubrikFlisteNr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HuvudrubrikEnsam"/>
            </w:pPr>
            <w:bookmarkStart w:id="4" w:name="Start_Interpellationer"/>
            <w:bookmarkEnd w:id="4"/>
            <w:r w:rsidRPr="008C11CB">
              <w:t>Svar på interpellationer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HuvudrubrikKolumn3"/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Under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Underrubrik"/>
            </w:pPr>
            <w:r w:rsidRPr="008C11CB">
              <w:t>Interpellationer upptagna under samma punkt besvaras i ett sammanhang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Under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Besvaradav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Besvaradav"/>
            </w:pPr>
            <w:r w:rsidRPr="008C11CB">
              <w:t>Utrikesminister Carl Bildt (m)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Besvaradav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2009/10:254 av Anne Ludvigsson (s)</w:t>
            </w:r>
          </w:p>
          <w:p w:rsidR="00512A44" w:rsidRPr="008C11CB" w:rsidRDefault="00512A44" w:rsidP="00654B75">
            <w:r w:rsidRPr="008C11CB">
              <w:t>Barns rättigheter i Turkiet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/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2009/10:255 av Anne Ludvigsson (s)</w:t>
            </w:r>
          </w:p>
          <w:p w:rsidR="00512A44" w:rsidRPr="008C11CB" w:rsidRDefault="00512A44" w:rsidP="00654B75">
            <w:r w:rsidRPr="008C11CB">
              <w:t>Fängslande av människorättskämpe i Turkiet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Besvaradav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Besvaradav"/>
            </w:pPr>
            <w:r w:rsidRPr="008C11CB">
              <w:t>Justitieminister Beatrice Ask (m)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Besvaradav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2009/10:253 av Eva-Lena Jansson (s)</w:t>
            </w:r>
          </w:p>
          <w:p w:rsidR="00512A44" w:rsidRPr="008C11CB" w:rsidRDefault="00512A44" w:rsidP="00654B75">
            <w:r w:rsidRPr="008C11CB">
              <w:t>Handläggning och domstolsprövning av patent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2009/10:259 av Marie Nordén (s)</w:t>
            </w:r>
          </w:p>
          <w:p w:rsidR="00512A44" w:rsidRPr="008C11CB" w:rsidRDefault="00512A44" w:rsidP="00654B75">
            <w:r w:rsidRPr="008C11CB">
              <w:t>Rättsvårdande myndigheter i Jämtlands län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Besvaradav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Besvaradav"/>
            </w:pPr>
            <w:r w:rsidRPr="008C11CB">
              <w:t>Statsrådet Cristina Husmark Pehrsson (m)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Besvaradav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2009/10:236 av Matilda Ernkrans (s)</w:t>
            </w:r>
          </w:p>
          <w:p w:rsidR="00512A44" w:rsidRPr="008C11CB" w:rsidRDefault="00512A44" w:rsidP="00654B75">
            <w:r w:rsidRPr="008C11CB">
              <w:t>Ansvaret för sjukförsäkringen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2009/10:238 av Egon Frid (v)</w:t>
            </w:r>
          </w:p>
          <w:p w:rsidR="00512A44" w:rsidRPr="008C11CB" w:rsidRDefault="00512A44" w:rsidP="00654B75">
            <w:r w:rsidRPr="008C11CB">
              <w:t>Trafikförsäkringen och representationen i Trafikskadenämnden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Besvaradav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Besvaradav"/>
            </w:pPr>
            <w:r w:rsidRPr="008C11CB">
              <w:t>Statsrådet Maria Larsson (kd)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Besvaradav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2009/10:230 av Eva Olofsson (v)</w:t>
            </w:r>
          </w:p>
          <w:p w:rsidR="00512A44" w:rsidRPr="008C11CB" w:rsidRDefault="00512A44" w:rsidP="00654B75">
            <w:r w:rsidRPr="008C11CB">
              <w:t>Hemtjänsttaxor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Besvaradav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Besvaradav"/>
            </w:pPr>
            <w:r w:rsidRPr="008C11CB">
              <w:t>Socialminister Göran Hägglund (kd)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Besvaradav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2009/10:227 av LiseLotte Olsson (v)</w:t>
            </w:r>
          </w:p>
          <w:p w:rsidR="00512A44" w:rsidRPr="008C11CB" w:rsidRDefault="00512A44" w:rsidP="00654B75">
            <w:r w:rsidRPr="008C11CB">
              <w:t>Ny lag om fastställande av könstillhörighet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Besvaradav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Besvaradav"/>
            </w:pPr>
            <w:r w:rsidRPr="008C11CB">
              <w:t>Arbetsmarknadsminister Sven Otto Littorin (m)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Besvaradav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2009/10:240 av Luciano Astudillo (s)</w:t>
            </w:r>
          </w:p>
          <w:p w:rsidR="00512A44" w:rsidRPr="008C11CB" w:rsidRDefault="00512A44" w:rsidP="00654B75">
            <w:r w:rsidRPr="008C11CB">
              <w:t>Riksrevisionens kritik mot jobb- och utvecklingsgarantin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Besvaradav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Besvaradav"/>
            </w:pPr>
            <w:r w:rsidRPr="008C11CB">
              <w:t>Statsrådet Åsa Torstensson (c)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Besvaradav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2009/10:233 av Pia Nilsson (s)</w:t>
            </w:r>
          </w:p>
          <w:p w:rsidR="00512A44" w:rsidRPr="008C11CB" w:rsidRDefault="00512A44" w:rsidP="00654B75">
            <w:r w:rsidRPr="008C11CB">
              <w:t>Tågförseningar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/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2009/10:235 av Lars Mejern Larsson (s)</w:t>
            </w:r>
          </w:p>
          <w:p w:rsidR="00512A44" w:rsidRPr="008C11CB" w:rsidRDefault="00512A44" w:rsidP="00654B75">
            <w:r w:rsidRPr="008C11CB">
              <w:t>Trafikstörningar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/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2009/10:237 av Christina Axelsson (s)</w:t>
            </w:r>
          </w:p>
          <w:p w:rsidR="00512A44" w:rsidRPr="008C11CB" w:rsidRDefault="00512A44" w:rsidP="00654B75">
            <w:r w:rsidRPr="008C11CB">
              <w:t>Stora störningar i trafiken orsakade av snö, is och kyla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2009/10:243 av Gunnar Sandberg (s)</w:t>
            </w:r>
          </w:p>
          <w:p w:rsidR="00512A44" w:rsidRPr="008C11CB" w:rsidRDefault="00512A44" w:rsidP="00654B75">
            <w:r w:rsidRPr="008C11CB">
              <w:t>Betaltjänster i glesbygden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</w:tbl>
    <w:p w:rsidR="00512A44" w:rsidRPr="008C11CB" w:rsidRDefault="00F14A99" w:rsidP="00F221DA">
      <w:pPr>
        <w:pStyle w:val="Blankrad"/>
      </w:pPr>
      <w:r w:rsidRPr="008C11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2A44" w:rsidRPr="008C11CB" w:rsidTr="00654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2A44" w:rsidRPr="008C11CB" w:rsidRDefault="00512A44" w:rsidP="00654B75">
            <w:pPr>
              <w:pStyle w:val="HuvudrubrikFlisteNr"/>
            </w:pPr>
          </w:p>
        </w:tc>
        <w:tc>
          <w:tcPr>
            <w:tcW w:w="6237" w:type="dxa"/>
          </w:tcPr>
          <w:p w:rsidR="00512A44" w:rsidRPr="008C11CB" w:rsidRDefault="00F14A99" w:rsidP="00654B75">
            <w:pPr>
              <w:pStyle w:val="Huvudrubrik"/>
            </w:pPr>
            <w:bookmarkStart w:id="5" w:name="Start_HänvisningTillUtskott"/>
            <w:bookmarkEnd w:id="5"/>
            <w:r w:rsidRPr="008C11CB">
              <w:t>Ärenden för hänvisning till utskott</w:t>
            </w:r>
          </w:p>
        </w:tc>
        <w:tc>
          <w:tcPr>
            <w:tcW w:w="2481" w:type="dxa"/>
          </w:tcPr>
          <w:p w:rsidR="00512A44" w:rsidRPr="008C11CB" w:rsidRDefault="00F14A99" w:rsidP="00654B75">
            <w:pPr>
              <w:pStyle w:val="HuvudrubrikKolumn3"/>
            </w:pPr>
            <w:r w:rsidRPr="008C11CB">
              <w:t>Förslag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F14A99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F14A99" w:rsidP="00F14A99">
            <w:pPr>
              <w:pStyle w:val="renderubrik"/>
            </w:pPr>
            <w:r w:rsidRPr="008C11CB">
              <w:t>Propositioner</w:t>
            </w:r>
          </w:p>
        </w:tc>
        <w:tc>
          <w:tcPr>
            <w:tcW w:w="2481" w:type="dxa"/>
          </w:tcPr>
          <w:p w:rsidR="00512A44" w:rsidRPr="008C11CB" w:rsidRDefault="00512A44" w:rsidP="00F14A99">
            <w:pPr>
              <w:pStyle w:val="renderubrik"/>
              <w:rPr>
                <w:spacing w:val="-4"/>
              </w:rPr>
            </w:pP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>2009/10:113 Effektreserven i framtiden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NU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>2009/10:118 Ändring av övergångsbestämmelserna till lagen (2008:145) om statligt tandvårdsstöd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SoU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renderubrik"/>
            </w:pPr>
          </w:p>
        </w:tc>
        <w:tc>
          <w:tcPr>
            <w:tcW w:w="6237" w:type="dxa"/>
          </w:tcPr>
          <w:p w:rsidR="00F14A99" w:rsidRPr="008C11CB" w:rsidRDefault="00F14A99" w:rsidP="00F14A99">
            <w:pPr>
              <w:pStyle w:val="renderubrik"/>
            </w:pPr>
            <w:r w:rsidRPr="008C11CB">
              <w:t>Skrivelse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pStyle w:val="renderubrik"/>
              <w:rPr>
                <w:spacing w:val="-4"/>
              </w:rPr>
            </w:pP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>2009/10:103 Kommittéberättelse 2010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KU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renderubrik"/>
            </w:pPr>
          </w:p>
        </w:tc>
        <w:tc>
          <w:tcPr>
            <w:tcW w:w="6237" w:type="dxa"/>
          </w:tcPr>
          <w:p w:rsidR="00F14A99" w:rsidRPr="008C11CB" w:rsidRDefault="00F14A99" w:rsidP="00F14A99">
            <w:pPr>
              <w:pStyle w:val="renderubrik"/>
            </w:pPr>
            <w:r w:rsidRPr="008C11CB">
              <w:t>Redogörelser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pStyle w:val="renderubrik"/>
              <w:rPr>
                <w:spacing w:val="-4"/>
              </w:rPr>
            </w:pP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>2009/10:RS2 Riksdagsförvaltningens årsredovisning för verksamhetsåret 2009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KU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 xml:space="preserve">2009/10:RRS10 Riksrevisionens styrelses redogörelse </w:t>
            </w:r>
            <w:r w:rsidR="00EA0E5B" w:rsidRPr="008C11CB">
              <w:t xml:space="preserve">om </w:t>
            </w:r>
            <w:r w:rsidRPr="008C11CB">
              <w:t>Riksrevisionens årsredovisning för 2009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FiU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renderubrik"/>
            </w:pPr>
          </w:p>
        </w:tc>
        <w:tc>
          <w:tcPr>
            <w:tcW w:w="6237" w:type="dxa"/>
          </w:tcPr>
          <w:p w:rsidR="00F14A99" w:rsidRPr="008C11CB" w:rsidRDefault="00F14A99" w:rsidP="00F14A99">
            <w:pPr>
              <w:pStyle w:val="renderubrik"/>
            </w:pPr>
            <w:r w:rsidRPr="008C11CB">
              <w:t>Motioner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pStyle w:val="renderubrik"/>
              <w:rPr>
                <w:spacing w:val="-4"/>
              </w:rPr>
            </w:pP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Motionsrubrik"/>
            </w:pPr>
          </w:p>
        </w:tc>
        <w:tc>
          <w:tcPr>
            <w:tcW w:w="6237" w:type="dxa"/>
          </w:tcPr>
          <w:p w:rsidR="00F14A99" w:rsidRPr="008C11CB" w:rsidRDefault="00F14A99" w:rsidP="00F14A99">
            <w:pPr>
              <w:pStyle w:val="Motionsrubrik"/>
            </w:pPr>
            <w:r w:rsidRPr="008C11CB">
              <w:t>med anledning av prop. 2009/10:95 Luftfartens lagar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pStyle w:val="Motionsrubrik"/>
              <w:rPr>
                <w:spacing w:val="-4"/>
              </w:rPr>
            </w:pP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>2009/10:C9 av Carina Moberg m.fl. (s)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CU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>2009/10:C10 av Egon Frid m.fl. (v)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CU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Motionsrubrik"/>
            </w:pPr>
          </w:p>
        </w:tc>
        <w:tc>
          <w:tcPr>
            <w:tcW w:w="6237" w:type="dxa"/>
          </w:tcPr>
          <w:p w:rsidR="00F14A99" w:rsidRPr="008C11CB" w:rsidRDefault="00F14A99" w:rsidP="00F14A99">
            <w:pPr>
              <w:pStyle w:val="Motionsrubrik"/>
            </w:pPr>
            <w:r w:rsidRPr="008C11CB">
              <w:t>med anledning av prop. 2009/10:96 Vissa apoteksfrågor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pStyle w:val="Motionsrubrik"/>
              <w:rPr>
                <w:spacing w:val="-4"/>
              </w:rPr>
            </w:pP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F14A99" w:rsidP="00F14A99">
            <w:r w:rsidRPr="008C11CB">
              <w:t>2009/10:So2 av Ylva Johansson m.fl. (s, v, mp)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>SoU</w:t>
            </w: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renderubrik"/>
            </w:pPr>
          </w:p>
        </w:tc>
        <w:tc>
          <w:tcPr>
            <w:tcW w:w="6237" w:type="dxa"/>
          </w:tcPr>
          <w:p w:rsidR="00F14A99" w:rsidRPr="008C11CB" w:rsidRDefault="00F14A99" w:rsidP="00F14A99">
            <w:pPr>
              <w:pStyle w:val="renderubrik"/>
            </w:pPr>
            <w:r w:rsidRPr="008C11CB">
              <w:t>EU-dokument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pStyle w:val="renderubrik"/>
              <w:rPr>
                <w:spacing w:val="-4"/>
              </w:rPr>
            </w:pPr>
          </w:p>
        </w:tc>
      </w:tr>
      <w:tr w:rsidR="00F14A99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4A99" w:rsidRPr="008C11CB" w:rsidRDefault="00F14A99" w:rsidP="00F14A99">
            <w:pPr>
              <w:pStyle w:val="FlistaNrText"/>
            </w:pPr>
          </w:p>
        </w:tc>
        <w:tc>
          <w:tcPr>
            <w:tcW w:w="6237" w:type="dxa"/>
          </w:tcPr>
          <w:p w:rsidR="00F14A99" w:rsidRPr="008C11CB" w:rsidRDefault="00EA0E5B" w:rsidP="00F14A99">
            <w:r w:rsidRPr="008C11CB">
              <w:t>KOM(2010)</w:t>
            </w:r>
            <w:r w:rsidR="00F14A99" w:rsidRPr="008C11CB">
              <w:t>66 Grönbok Skogsskydd och skoglig information i EU: Att förbereda skogen för klimatförändring</w:t>
            </w:r>
          </w:p>
        </w:tc>
        <w:tc>
          <w:tcPr>
            <w:tcW w:w="2481" w:type="dxa"/>
          </w:tcPr>
          <w:p w:rsidR="00F14A99" w:rsidRPr="008C11CB" w:rsidRDefault="00F14A99" w:rsidP="00F14A99">
            <w:pPr>
              <w:rPr>
                <w:spacing w:val="-4"/>
              </w:rPr>
            </w:pPr>
            <w:r w:rsidRPr="008C11CB">
              <w:rPr>
                <w:spacing w:val="-4"/>
              </w:rPr>
              <w:t xml:space="preserve">MJU </w:t>
            </w:r>
          </w:p>
        </w:tc>
      </w:tr>
    </w:tbl>
    <w:p w:rsidR="00512A44" w:rsidRPr="008C11CB" w:rsidRDefault="00F14A99" w:rsidP="00F221DA">
      <w:pPr>
        <w:pStyle w:val="Blankrad"/>
      </w:pPr>
      <w:r w:rsidRPr="008C11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2A44" w:rsidRPr="008C11CB" w:rsidTr="00654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2A44" w:rsidRPr="008C11CB" w:rsidRDefault="00512A44" w:rsidP="00654B75">
            <w:pPr>
              <w:pStyle w:val="HuvudrubrikFlisteNr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Huvudrubrik"/>
            </w:pPr>
            <w:bookmarkStart w:id="6" w:name="Start_ÄrendenFörBordläggning"/>
            <w:bookmarkEnd w:id="6"/>
            <w:r w:rsidRPr="008C11CB">
              <w:t>Ärenden för bordläggning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HuvudrubrikKolumn3"/>
            </w:pPr>
            <w:r w:rsidRPr="008C11CB">
              <w:t>Reservationer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Sammansatta utrikes- och försvarsutskottets betänkande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2009/10:UFöU3 Svenskt deltagande i EU:s marina insats utanför Somalias kust (Operation Atalanta)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Näringsutskottets betänkande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2009/10:NU4 Statliga företag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11 res. (s,v,mp)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Trafikutskottets betänkande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2009/10:TU13 Sjöfart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12 res. (s,v,mp)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Konstitutionsutskottets betänkanden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2009/10:KU26 Vissa vallagsfrågor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1 res. (s,v)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2009/10:KU27 Vissa författningsfrågor m.m.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2009/10:KU30 Minoritetsfrågor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1 res. (s,v,mp)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2009/10:KU31 Allmänna helgdagar m.m.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1 res. (v,mp)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Finansutskottets betänkanden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2009/10:FiU25 Statlig förvaltning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3 res. (s,mp)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2009/10:FiU13 Medgivande för Riksbanken att ge kredit till Internationella valutafonden (IMF)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1 res. (v)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Utrikesutskottets betänkande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2009/10:UU11 Vissa säkerhetspolitiska frågor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1 res. (s,v,mp)</w:t>
            </w: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Utbildningsutskottets betänkanden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2009/10:UbU7 Förskolan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2009/10:UbU8 Grundskolan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2009/10:UbU9 Gymnasieskolan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2009/10:UbU12 Studiestöd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6 res. (s,v,mp)</w:t>
            </w:r>
          </w:p>
        </w:tc>
      </w:tr>
    </w:tbl>
    <w:p w:rsidR="00512A44" w:rsidRPr="008C11CB" w:rsidRDefault="00F14A99" w:rsidP="00F221DA">
      <w:pPr>
        <w:pStyle w:val="Blankrad"/>
      </w:pPr>
      <w:r w:rsidRPr="008C11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2A44" w:rsidRPr="008C11CB" w:rsidTr="00654B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2A44" w:rsidRPr="008C11CB" w:rsidRDefault="00512A44" w:rsidP="00654B75">
            <w:pPr>
              <w:pStyle w:val="HuvudrubrikFlisteNr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HuvudrubrikEnsam"/>
            </w:pPr>
            <w:bookmarkStart w:id="7" w:name="Start_ÄrendenFörAvgörande"/>
            <w:bookmarkEnd w:id="7"/>
            <w:r w:rsidRPr="008C11CB">
              <w:t>Ärenden för avgörande</w:t>
            </w:r>
            <w:r w:rsidRPr="008C11CB">
              <w:br/>
              <w:t>onsdagen den 3 mars kl. 16.00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HuvudrubrikKolumn3"/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Under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Underrubrik"/>
            </w:pPr>
            <w:bookmarkStart w:id="8" w:name="TypUnderrubrik"/>
            <w:bookmarkEnd w:id="8"/>
            <w:r w:rsidRPr="008C11CB">
              <w:t>Tidigare slutdebatterade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Under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Socialförsäkringsutskottets betänkande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2009/10:SfU11 Socialförsäkringsbalk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renderubrik"/>
            </w:pPr>
          </w:p>
        </w:tc>
        <w:tc>
          <w:tcPr>
            <w:tcW w:w="6237" w:type="dxa"/>
          </w:tcPr>
          <w:p w:rsidR="00512A44" w:rsidRPr="008C11CB" w:rsidRDefault="00512A44" w:rsidP="00654B75">
            <w:pPr>
              <w:pStyle w:val="renderubrik"/>
            </w:pPr>
            <w:r w:rsidRPr="008C11CB">
              <w:t>Kulturutskottets betänkande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pStyle w:val="renderubrik"/>
              <w:rPr>
                <w:spacing w:val="-4"/>
              </w:rPr>
            </w:pPr>
          </w:p>
        </w:tc>
      </w:tr>
      <w:tr w:rsidR="00512A44" w:rsidRPr="008C11CB" w:rsidTr="00654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2A44" w:rsidRPr="008C11CB" w:rsidRDefault="00512A44" w:rsidP="00654B75">
            <w:pPr>
              <w:pStyle w:val="FlistaNrText"/>
            </w:pPr>
          </w:p>
        </w:tc>
        <w:tc>
          <w:tcPr>
            <w:tcW w:w="6237" w:type="dxa"/>
          </w:tcPr>
          <w:p w:rsidR="00512A44" w:rsidRPr="008C11CB" w:rsidRDefault="00512A44" w:rsidP="00654B75">
            <w:r w:rsidRPr="008C11CB">
              <w:t>2009/10:KrU7 En politik för det civila samhället</w:t>
            </w:r>
          </w:p>
        </w:tc>
        <w:tc>
          <w:tcPr>
            <w:tcW w:w="2481" w:type="dxa"/>
          </w:tcPr>
          <w:p w:rsidR="00512A44" w:rsidRPr="008C11CB" w:rsidRDefault="00512A44" w:rsidP="00654B75">
            <w:pPr>
              <w:rPr>
                <w:spacing w:val="-4"/>
              </w:rPr>
            </w:pPr>
            <w:r w:rsidRPr="008C11CB">
              <w:rPr>
                <w:spacing w:val="-4"/>
              </w:rPr>
              <w:t>5 res. (s,v,mp)</w:t>
            </w:r>
          </w:p>
        </w:tc>
      </w:tr>
    </w:tbl>
    <w:p w:rsidR="00F14A99" w:rsidRPr="008C11CB" w:rsidRDefault="00F14A99" w:rsidP="00F221DA">
      <w:pPr>
        <w:pStyle w:val="Blankrad"/>
      </w:pPr>
      <w:r w:rsidRPr="008C11CB">
        <w:t>     </w:t>
      </w:r>
    </w:p>
    <w:p w:rsidR="00CE5DFF" w:rsidRPr="008C11CB" w:rsidRDefault="00F14A99" w:rsidP="00F221DA">
      <w:pPr>
        <w:pStyle w:val="Blankrad"/>
      </w:pPr>
      <w:bookmarkStart w:id="9" w:name="Start"/>
      <w:bookmarkEnd w:id="9"/>
      <w:r w:rsidRPr="008C11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C11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C11C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C11CB" w:rsidRDefault="006E04A4" w:rsidP="00D016E9">
            <w:pPr>
              <w:pStyle w:val="StreckMitten"/>
            </w:pPr>
            <w:r w:rsidRPr="008C11CB">
              <w:tab/>
            </w:r>
            <w:r w:rsidRPr="008C11CB">
              <w:tab/>
            </w:r>
          </w:p>
        </w:tc>
      </w:tr>
    </w:tbl>
    <w:p w:rsidR="006E04A4" w:rsidRPr="008C11CB" w:rsidRDefault="006E04A4" w:rsidP="003675A0">
      <w:pPr>
        <w:pStyle w:val="Blankrad"/>
      </w:pPr>
    </w:p>
    <w:sectPr w:rsidR="006E04A4" w:rsidRPr="008C11C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B75" w:rsidRPr="008C11CB" w:rsidRDefault="00654B75">
      <w:r w:rsidRPr="008C11CB">
        <w:separator/>
      </w:r>
    </w:p>
  </w:endnote>
  <w:endnote w:type="continuationSeparator" w:id="0">
    <w:p w:rsidR="00654B75" w:rsidRPr="008C11CB" w:rsidRDefault="00654B75">
      <w:r w:rsidRPr="008C11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DFF" w:rsidRPr="008C11CB" w:rsidRDefault="00CE5DFF">
    <w:pPr>
      <w:pStyle w:val="Sidhuvud"/>
      <w:jc w:val="center"/>
    </w:pPr>
    <w:r w:rsidRPr="008C11CB">
      <w:fldChar w:fldCharType="begin" w:fldLock="1"/>
    </w:r>
    <w:r w:rsidRPr="008C11CB">
      <w:instrText xml:space="preserve"> PAGE </w:instrText>
    </w:r>
    <w:r w:rsidRPr="008C11CB">
      <w:fldChar w:fldCharType="separate"/>
    </w:r>
    <w:r w:rsidR="003C293C" w:rsidRPr="008C11CB">
      <w:t>3</w:t>
    </w:r>
    <w:r w:rsidRPr="008C11CB">
      <w:fldChar w:fldCharType="end"/>
    </w:r>
    <w:r w:rsidRPr="008C11CB">
      <w:t xml:space="preserve"> (</w:t>
    </w:r>
    <w:r w:rsidRPr="008C11CB">
      <w:fldChar w:fldCharType="begin" w:fldLock="1"/>
    </w:r>
    <w:r w:rsidRPr="008C11CB">
      <w:instrText xml:space="preserve"> NUMPAGES </w:instrText>
    </w:r>
    <w:r w:rsidRPr="008C11CB">
      <w:fldChar w:fldCharType="separate"/>
    </w:r>
    <w:r w:rsidR="003C293C" w:rsidRPr="008C11CB">
      <w:t>3</w:t>
    </w:r>
    <w:r w:rsidRPr="008C11CB">
      <w:fldChar w:fldCharType="end"/>
    </w:r>
    <w:r w:rsidRPr="008C11CB">
      <w:t>)</w:t>
    </w:r>
  </w:p>
  <w:p w:rsidR="00CE5DFF" w:rsidRPr="008C11CB" w:rsidRDefault="00CE5D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DFF" w:rsidRPr="008C11CB" w:rsidRDefault="00CE5DFF">
    <w:pPr>
      <w:pStyle w:val="Sidhuvud"/>
      <w:jc w:val="center"/>
    </w:pPr>
    <w:r w:rsidRPr="008C11CB">
      <w:fldChar w:fldCharType="begin" w:fldLock="1"/>
    </w:r>
    <w:r w:rsidRPr="008C11CB">
      <w:instrText xml:space="preserve"> PAGE </w:instrText>
    </w:r>
    <w:r w:rsidRPr="008C11CB">
      <w:fldChar w:fldCharType="separate"/>
    </w:r>
    <w:r w:rsidR="00654B75" w:rsidRPr="008C11CB">
      <w:t>1</w:t>
    </w:r>
    <w:r w:rsidRPr="008C11CB">
      <w:fldChar w:fldCharType="end"/>
    </w:r>
    <w:r w:rsidRPr="008C11CB">
      <w:t xml:space="preserve"> (</w:t>
    </w:r>
    <w:r w:rsidRPr="008C11CB">
      <w:fldChar w:fldCharType="begin" w:fldLock="1"/>
    </w:r>
    <w:r w:rsidRPr="008C11CB">
      <w:instrText xml:space="preserve"> NUMPAGES </w:instrText>
    </w:r>
    <w:r w:rsidRPr="008C11CB">
      <w:fldChar w:fldCharType="separate"/>
    </w:r>
    <w:r w:rsidR="00F03E2C" w:rsidRPr="008C11CB">
      <w:t>3</w:t>
    </w:r>
    <w:r w:rsidRPr="008C11CB">
      <w:fldChar w:fldCharType="end"/>
    </w:r>
    <w:r w:rsidRPr="008C11CB">
      <w:t>)</w:t>
    </w:r>
  </w:p>
  <w:p w:rsidR="00CE5DFF" w:rsidRPr="008C11CB" w:rsidRDefault="00CE5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B75" w:rsidRPr="008C11CB" w:rsidRDefault="00654B75">
      <w:r w:rsidRPr="008C11CB">
        <w:separator/>
      </w:r>
    </w:p>
  </w:footnote>
  <w:footnote w:type="continuationSeparator" w:id="0">
    <w:p w:rsidR="00654B75" w:rsidRPr="008C11CB" w:rsidRDefault="00654B75">
      <w:r w:rsidRPr="008C11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DFF" w:rsidRPr="008C11CB" w:rsidRDefault="00CE5DFF">
    <w:pPr>
      <w:pStyle w:val="Sidhuvud"/>
      <w:tabs>
        <w:tab w:val="clear" w:pos="4536"/>
      </w:tabs>
    </w:pPr>
    <w:r w:rsidRPr="008C11CB">
      <w:fldChar w:fldCharType="begin" w:fldLock="1"/>
    </w:r>
    <w:r w:rsidRPr="008C11CB">
      <w:instrText xml:space="preserve"> DOCPROPERTY "DocumentDate" </w:instrText>
    </w:r>
    <w:r w:rsidRPr="008C11CB">
      <w:fldChar w:fldCharType="separate"/>
    </w:r>
    <w:r w:rsidR="00F03E2C" w:rsidRPr="008C11CB">
      <w:t>Tisdagen den 2 mars 2010</w:t>
    </w:r>
    <w:r w:rsidRPr="008C11CB">
      <w:fldChar w:fldCharType="end"/>
    </w:r>
    <w:r w:rsidRPr="008C11CB">
      <w:tab/>
    </w:r>
  </w:p>
  <w:p w:rsidR="00CE5DFF" w:rsidRPr="008C11CB" w:rsidRDefault="00CE5D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C11CB">
      <w:rPr>
        <w:sz w:val="12"/>
      </w:rPr>
      <w:tab/>
    </w:r>
  </w:p>
  <w:p w:rsidR="00CE5DFF" w:rsidRPr="008C11CB" w:rsidRDefault="00CE5DFF"/>
  <w:p w:rsidR="00CE5DFF" w:rsidRPr="008C11CB" w:rsidRDefault="00CE5D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DFF" w:rsidRPr="008C11CB" w:rsidRDefault="008C11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C11C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5DFF" w:rsidRPr="008C11CB" w:rsidRDefault="00CE5DFF">
    <w:pPr>
      <w:pStyle w:val="Dokumentrubrik"/>
      <w:spacing w:after="360"/>
    </w:pPr>
    <w:r w:rsidRPr="008C11CB">
      <w:t>Föredragningslista</w:t>
    </w:r>
  </w:p>
  <w:p w:rsidR="00CE5DFF" w:rsidRPr="008C11CB" w:rsidRDefault="00CE5D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5169625">
    <w:abstractNumId w:val="5"/>
  </w:num>
  <w:num w:numId="2" w16cid:durableId="463158692">
    <w:abstractNumId w:val="2"/>
  </w:num>
  <w:num w:numId="3" w16cid:durableId="193807680">
    <w:abstractNumId w:val="4"/>
  </w:num>
  <w:num w:numId="4" w16cid:durableId="1762483421">
    <w:abstractNumId w:val="1"/>
  </w:num>
  <w:num w:numId="5" w16cid:durableId="1398895668">
    <w:abstractNumId w:val="0"/>
  </w:num>
  <w:num w:numId="6" w16cid:durableId="1270552503">
    <w:abstractNumId w:val="3"/>
  </w:num>
  <w:num w:numId="7" w16cid:durableId="80032562">
    <w:abstractNumId w:val="3"/>
  </w:num>
  <w:num w:numId="8" w16cid:durableId="119245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2B9D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1AC4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293C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2A44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34D2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4B75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2B9D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CB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60A6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0FB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647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47BC3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5DFF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0E5B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3E2C"/>
    <w:rsid w:val="00F0446E"/>
    <w:rsid w:val="00F061D3"/>
    <w:rsid w:val="00F14A99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125D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F8C005-F98B-47EC-8BC2-CCD90846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270F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510</Words>
  <Characters>3506</Characters>
  <Application>Microsoft Office Word</Application>
  <DocSecurity>4</DocSecurity>
  <Lines>269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2009/10:80</vt:lpstr>
      <vt:lpstr>Tisdagen den 2 mars 2010</vt:lpstr>
    </vt:vector>
  </TitlesOfParts>
  <Company>Riksdagen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2010-03-01T15:12:00Z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 mars 2010</vt:lpwstr>
  </property>
  <property fmtid="{D5CDD505-2E9C-101B-9397-08002B2CF9AE}" pid="3" name="DocumentNumber">
    <vt:lpwstr>80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2010-03-02</vt:lpwstr>
  </property>
  <property fmtid="{D5CDD505-2E9C-101B-9397-08002B2CF9AE}" pid="7" name="DatumAvgörande">
    <vt:lpwstr>2010-03-03</vt:lpwstr>
  </property>
</Properties>
</file>