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AE8032B9E34906B4480F85F4353FCA"/>
        </w:placeholder>
        <w:text/>
      </w:sdtPr>
      <w:sdtEndPr/>
      <w:sdtContent>
        <w:p w:rsidRPr="009B062B" w:rsidR="00AF30DD" w:rsidP="00DA28CE" w:rsidRDefault="00AF30DD" w14:paraId="6D59C497" w14:textId="77777777">
          <w:pPr>
            <w:pStyle w:val="Rubrik1"/>
            <w:spacing w:after="300"/>
          </w:pPr>
          <w:r w:rsidRPr="009B062B">
            <w:t>Förslag till riksdagsbeslut</w:t>
          </w:r>
        </w:p>
      </w:sdtContent>
    </w:sdt>
    <w:sdt>
      <w:sdtPr>
        <w:alias w:val="Yrkande 1"/>
        <w:tag w:val="b3f35013-6ed9-49f5-8f34-32cac2d6a961"/>
        <w:id w:val="-209584136"/>
        <w:lock w:val="sdtLocked"/>
      </w:sdtPr>
      <w:sdtEndPr/>
      <w:sdtContent>
        <w:p w:rsidR="003A368D" w:rsidRDefault="00D60952" w14:paraId="6D59C498" w14:textId="77777777">
          <w:pPr>
            <w:pStyle w:val="Frslagstext"/>
            <w:numPr>
              <w:ilvl w:val="0"/>
              <w:numId w:val="0"/>
            </w:numPr>
          </w:pPr>
          <w:r>
            <w:t>Riksdagen ställer sig bakom det som anförs i motionen om att överväga att ta fram en strategi för 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C1455C4404AC1A3E123B3720376A6"/>
        </w:placeholder>
        <w:text/>
      </w:sdtPr>
      <w:sdtEndPr/>
      <w:sdtContent>
        <w:p w:rsidRPr="009B062B" w:rsidR="006D79C9" w:rsidP="00333E95" w:rsidRDefault="006D79C9" w14:paraId="6D59C499" w14:textId="77777777">
          <w:pPr>
            <w:pStyle w:val="Rubrik1"/>
          </w:pPr>
          <w:r>
            <w:t>Motivering</w:t>
          </w:r>
        </w:p>
      </w:sdtContent>
    </w:sdt>
    <w:p w:rsidRPr="009D1EE7" w:rsidR="009D1EE7" w:rsidP="00CB2787" w:rsidRDefault="009D1EE7" w14:paraId="6D59C49A" w14:textId="77777777">
      <w:pPr>
        <w:pStyle w:val="Normalutanindragellerluft"/>
      </w:pPr>
      <w:r w:rsidRPr="009D1EE7">
        <w:t>Infrastruktur och transporter är avgörande för att vi som människor ska få våra liv att gå ihop och för att för att få bra liv.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På samma sätt är det med de transporter som behövs för näringslivet och den offentliga sektorn.</w:t>
      </w:r>
    </w:p>
    <w:p w:rsidRPr="009D1EE7" w:rsidR="009D1EE7" w:rsidP="00CB2787" w:rsidRDefault="009D1EE7" w14:paraId="6D59C49B" w14:textId="1D879407">
      <w:r w:rsidRPr="009D1EE7">
        <w:t>Utvecklingen inom fordonsindustrin går nu fort framåt. Forskare, utvecklings</w:t>
      </w:r>
      <w:r w:rsidR="00CB2787">
        <w:softHyphen/>
      </w:r>
      <w:r w:rsidRPr="009D1EE7">
        <w:t>ingenjörer och andra arbet</w:t>
      </w:r>
      <w:r w:rsidR="006425EF">
        <w:t>ar</w:t>
      </w:r>
      <w:r w:rsidRPr="009D1EE7">
        <w:t xml:space="preserve"> med kraft för att bidra till hållbara transporter. En stor del handlar om att minska bränsleförbrukning och utsläpp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00CB2787" w:rsidP="009D1EE7" w:rsidRDefault="009D1EE7" w14:paraId="476C8E39" w14:textId="77777777">
      <w:r w:rsidRPr="009D1EE7">
        <w:t>Det sker nu mycket arbete med elektrifiering av transportsektorn. Möjligheterna är stora. Det finns olika tekniska lösningar såsom hybrider och ren eldrift. Laddningen kan ske hemma, på jobbet, vid bussens ändhållplatser eller längs med vägarna. Utbyggnad av laddstationer sker nu på bred front. Utvecklingen av rena elvägar går inte lika snabbt. En särskild utmaning med elvägar är att dessa till skillnader från laddstationer i anslutning till vägarna istället finns i eller på de vägar som är statliga eller ägs av andra såsom kommuner. För att elvägar ska kunna bygga</w:t>
      </w:r>
      <w:r w:rsidR="004A4A69">
        <w:t>s</w:t>
      </w:r>
      <w:r w:rsidRPr="009D1EE7">
        <w:t xml:space="preserve"> ut krävs därför ett nära samarbete mellan Trafikverket och andra intressenter. Huruvida elvägar är rätt lösningar för Sverige bör avgöras tekniskt och kommersiellt av experter och inte av politiker. </w:t>
      </w:r>
    </w:p>
    <w:p w:rsidR="00CB2787" w:rsidRDefault="00CB2787" w14:paraId="4A9415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D1EE7" w:rsidP="00CB2787" w:rsidRDefault="009D1EE7" w14:paraId="6D59C49C" w14:textId="2A98FFA5">
      <w:pPr>
        <w:pStyle w:val="Normalutanindragellerluft"/>
      </w:pPr>
      <w:r w:rsidRPr="009D1EE7">
        <w:t xml:space="preserve">Däremot är det rimligt att staten givet ansvaret </w:t>
      </w:r>
      <w:r w:rsidRPr="009D1EE7">
        <w:lastRenderedPageBreak/>
        <w:t>för det statliga vägnätet överväger att ta fram en strategi för arbetet med elvägar i Sverige.</w:t>
      </w:r>
    </w:p>
    <w:sdt>
      <w:sdtPr>
        <w:rPr>
          <w:i/>
          <w:noProof/>
        </w:rPr>
        <w:alias w:val="CC_Underskrifter"/>
        <w:tag w:val="CC_Underskrifter"/>
        <w:id w:val="583496634"/>
        <w:lock w:val="sdtContentLocked"/>
        <w:placeholder>
          <w:docPart w:val="3914E05E96A24D588D6052286BCA795B"/>
        </w:placeholder>
      </w:sdtPr>
      <w:sdtEndPr>
        <w:rPr>
          <w:i w:val="0"/>
          <w:noProof w:val="0"/>
        </w:rPr>
      </w:sdtEndPr>
      <w:sdtContent>
        <w:p w:rsidR="00223AFD" w:rsidP="00223AFD" w:rsidRDefault="00223AFD" w14:paraId="6D59C49D" w14:textId="77777777"/>
        <w:p w:rsidRPr="008E0FE2" w:rsidR="004801AC" w:rsidP="00223AFD" w:rsidRDefault="00CB2787" w14:paraId="6D59C4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A3461" w:rsidRDefault="000A3461" w14:paraId="6D59C4A2" w14:textId="77777777">
      <w:bookmarkStart w:name="_GoBack" w:id="1"/>
      <w:bookmarkEnd w:id="1"/>
    </w:p>
    <w:sectPr w:rsidR="000A34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9C4A4" w14:textId="77777777" w:rsidR="009D1EE7" w:rsidRDefault="009D1EE7" w:rsidP="000C1CAD">
      <w:pPr>
        <w:spacing w:line="240" w:lineRule="auto"/>
      </w:pPr>
      <w:r>
        <w:separator/>
      </w:r>
    </w:p>
  </w:endnote>
  <w:endnote w:type="continuationSeparator" w:id="0">
    <w:p w14:paraId="6D59C4A5" w14:textId="77777777" w:rsidR="009D1EE7" w:rsidRDefault="009D1E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C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C4AB" w14:textId="279903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7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C4A2" w14:textId="77777777" w:rsidR="009D1EE7" w:rsidRDefault="009D1EE7" w:rsidP="000C1CAD">
      <w:pPr>
        <w:spacing w:line="240" w:lineRule="auto"/>
      </w:pPr>
      <w:r>
        <w:separator/>
      </w:r>
    </w:p>
  </w:footnote>
  <w:footnote w:type="continuationSeparator" w:id="0">
    <w:p w14:paraId="6D59C4A3" w14:textId="77777777" w:rsidR="009D1EE7" w:rsidRDefault="009D1E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59C4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59C4B5" wp14:anchorId="6D59C4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2787" w14:paraId="6D59C4B8" w14:textId="77777777">
                          <w:pPr>
                            <w:jc w:val="right"/>
                          </w:pPr>
                          <w:sdt>
                            <w:sdtPr>
                              <w:alias w:val="CC_Noformat_Partikod"/>
                              <w:tag w:val="CC_Noformat_Partikod"/>
                              <w:id w:val="-53464382"/>
                              <w:placeholder>
                                <w:docPart w:val="F52A3439FD4D415EAA1EF103BA95CF3A"/>
                              </w:placeholder>
                              <w:text/>
                            </w:sdtPr>
                            <w:sdtEndPr/>
                            <w:sdtContent>
                              <w:r w:rsidR="009D1EE7">
                                <w:t>M</w:t>
                              </w:r>
                            </w:sdtContent>
                          </w:sdt>
                          <w:sdt>
                            <w:sdtPr>
                              <w:alias w:val="CC_Noformat_Partinummer"/>
                              <w:tag w:val="CC_Noformat_Partinummer"/>
                              <w:id w:val="-1709555926"/>
                              <w:placeholder>
                                <w:docPart w:val="CB29C8AA9E954DD4BCE16EEB97C0874D"/>
                              </w:placeholder>
                              <w:text/>
                            </w:sdtPr>
                            <w:sdtEndPr/>
                            <w:sdtContent>
                              <w:r w:rsidR="009D1EE7">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59C4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2787" w14:paraId="6D59C4B8" w14:textId="77777777">
                    <w:pPr>
                      <w:jc w:val="right"/>
                    </w:pPr>
                    <w:sdt>
                      <w:sdtPr>
                        <w:alias w:val="CC_Noformat_Partikod"/>
                        <w:tag w:val="CC_Noformat_Partikod"/>
                        <w:id w:val="-53464382"/>
                        <w:placeholder>
                          <w:docPart w:val="F52A3439FD4D415EAA1EF103BA95CF3A"/>
                        </w:placeholder>
                        <w:text/>
                      </w:sdtPr>
                      <w:sdtEndPr/>
                      <w:sdtContent>
                        <w:r w:rsidR="009D1EE7">
                          <w:t>M</w:t>
                        </w:r>
                      </w:sdtContent>
                    </w:sdt>
                    <w:sdt>
                      <w:sdtPr>
                        <w:alias w:val="CC_Noformat_Partinummer"/>
                        <w:tag w:val="CC_Noformat_Partinummer"/>
                        <w:id w:val="-1709555926"/>
                        <w:placeholder>
                          <w:docPart w:val="CB29C8AA9E954DD4BCE16EEB97C0874D"/>
                        </w:placeholder>
                        <w:text/>
                      </w:sdtPr>
                      <w:sdtEndPr/>
                      <w:sdtContent>
                        <w:r w:rsidR="009D1EE7">
                          <w:t>1629</w:t>
                        </w:r>
                      </w:sdtContent>
                    </w:sdt>
                  </w:p>
                </w:txbxContent>
              </v:textbox>
              <w10:wrap anchorx="page"/>
            </v:shape>
          </w:pict>
        </mc:Fallback>
      </mc:AlternateContent>
    </w:r>
  </w:p>
  <w:p w:rsidRPr="00293C4F" w:rsidR="00262EA3" w:rsidP="00776B74" w:rsidRDefault="00262EA3" w14:paraId="6D59C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59C4A8" w14:textId="77777777">
    <w:pPr>
      <w:jc w:val="right"/>
    </w:pPr>
  </w:p>
  <w:p w:rsidR="00262EA3" w:rsidP="00776B74" w:rsidRDefault="00262EA3" w14:paraId="6D59C4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2787" w14:paraId="6D59C4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9C4B7" wp14:anchorId="6D59C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2787" w14:paraId="6D59C4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1EE7">
          <w:t>M</w:t>
        </w:r>
      </w:sdtContent>
    </w:sdt>
    <w:sdt>
      <w:sdtPr>
        <w:alias w:val="CC_Noformat_Partinummer"/>
        <w:tag w:val="CC_Noformat_Partinummer"/>
        <w:id w:val="-2014525982"/>
        <w:text/>
      </w:sdtPr>
      <w:sdtEndPr/>
      <w:sdtContent>
        <w:r w:rsidR="009D1EE7">
          <w:t>1629</w:t>
        </w:r>
      </w:sdtContent>
    </w:sdt>
  </w:p>
  <w:p w:rsidRPr="008227B3" w:rsidR="00262EA3" w:rsidP="008227B3" w:rsidRDefault="00CB2787" w14:paraId="6D59C4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2787" w14:paraId="6D59C4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:1547</w:t>
        </w:r>
      </w:sdtContent>
    </w:sdt>
  </w:p>
  <w:p w:rsidR="00262EA3" w:rsidP="00E03A3D" w:rsidRDefault="00CB2787" w14:paraId="6D59C4B0"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9D1EE7" w14:paraId="6D59C4B1" w14:textId="77777777">
        <w:pPr>
          <w:pStyle w:val="FSHRub2"/>
        </w:pPr>
        <w:r>
          <w:t>Strategi för utbyggnad av elvägar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59C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1E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6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AFD"/>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F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8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5E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BEF"/>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E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78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952"/>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4D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59C496"/>
  <w15:chartTrackingRefBased/>
  <w15:docId w15:val="{F9271EDC-0AC4-4C51-86E0-084BCBBF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AE8032B9E34906B4480F85F4353FCA"/>
        <w:category>
          <w:name w:val="Allmänt"/>
          <w:gallery w:val="placeholder"/>
        </w:category>
        <w:types>
          <w:type w:val="bbPlcHdr"/>
        </w:types>
        <w:behaviors>
          <w:behavior w:val="content"/>
        </w:behaviors>
        <w:guid w:val="{C607BF60-9BD5-44B8-AF9E-85C796CA2BE3}"/>
      </w:docPartPr>
      <w:docPartBody>
        <w:p w:rsidR="00861344" w:rsidRDefault="00861344">
          <w:pPr>
            <w:pStyle w:val="2AAE8032B9E34906B4480F85F4353FCA"/>
          </w:pPr>
          <w:r w:rsidRPr="005A0A93">
            <w:rPr>
              <w:rStyle w:val="Platshllartext"/>
            </w:rPr>
            <w:t>Förslag till riksdagsbeslut</w:t>
          </w:r>
        </w:p>
      </w:docPartBody>
    </w:docPart>
    <w:docPart>
      <w:docPartPr>
        <w:name w:val="8BFC1455C4404AC1A3E123B3720376A6"/>
        <w:category>
          <w:name w:val="Allmänt"/>
          <w:gallery w:val="placeholder"/>
        </w:category>
        <w:types>
          <w:type w:val="bbPlcHdr"/>
        </w:types>
        <w:behaviors>
          <w:behavior w:val="content"/>
        </w:behaviors>
        <w:guid w:val="{C534C2DF-3CD5-4B4B-B717-8E6586BF9A37}"/>
      </w:docPartPr>
      <w:docPartBody>
        <w:p w:rsidR="00861344" w:rsidRDefault="00861344">
          <w:pPr>
            <w:pStyle w:val="8BFC1455C4404AC1A3E123B3720376A6"/>
          </w:pPr>
          <w:r w:rsidRPr="005A0A93">
            <w:rPr>
              <w:rStyle w:val="Platshllartext"/>
            </w:rPr>
            <w:t>Motivering</w:t>
          </w:r>
        </w:p>
      </w:docPartBody>
    </w:docPart>
    <w:docPart>
      <w:docPartPr>
        <w:name w:val="F52A3439FD4D415EAA1EF103BA95CF3A"/>
        <w:category>
          <w:name w:val="Allmänt"/>
          <w:gallery w:val="placeholder"/>
        </w:category>
        <w:types>
          <w:type w:val="bbPlcHdr"/>
        </w:types>
        <w:behaviors>
          <w:behavior w:val="content"/>
        </w:behaviors>
        <w:guid w:val="{E8FCD5E8-F4AA-49CE-91ED-CE6B8D3149A9}"/>
      </w:docPartPr>
      <w:docPartBody>
        <w:p w:rsidR="00861344" w:rsidRDefault="00861344">
          <w:pPr>
            <w:pStyle w:val="F52A3439FD4D415EAA1EF103BA95CF3A"/>
          </w:pPr>
          <w:r>
            <w:rPr>
              <w:rStyle w:val="Platshllartext"/>
            </w:rPr>
            <w:t xml:space="preserve"> </w:t>
          </w:r>
        </w:p>
      </w:docPartBody>
    </w:docPart>
    <w:docPart>
      <w:docPartPr>
        <w:name w:val="CB29C8AA9E954DD4BCE16EEB97C0874D"/>
        <w:category>
          <w:name w:val="Allmänt"/>
          <w:gallery w:val="placeholder"/>
        </w:category>
        <w:types>
          <w:type w:val="bbPlcHdr"/>
        </w:types>
        <w:behaviors>
          <w:behavior w:val="content"/>
        </w:behaviors>
        <w:guid w:val="{902F30C6-E559-47BC-B6A2-FAB95BF79C03}"/>
      </w:docPartPr>
      <w:docPartBody>
        <w:p w:rsidR="00861344" w:rsidRDefault="00861344">
          <w:pPr>
            <w:pStyle w:val="CB29C8AA9E954DD4BCE16EEB97C0874D"/>
          </w:pPr>
          <w:r>
            <w:t xml:space="preserve"> </w:t>
          </w:r>
        </w:p>
      </w:docPartBody>
    </w:docPart>
    <w:docPart>
      <w:docPartPr>
        <w:name w:val="3914E05E96A24D588D6052286BCA795B"/>
        <w:category>
          <w:name w:val="Allmänt"/>
          <w:gallery w:val="placeholder"/>
        </w:category>
        <w:types>
          <w:type w:val="bbPlcHdr"/>
        </w:types>
        <w:behaviors>
          <w:behavior w:val="content"/>
        </w:behaviors>
        <w:guid w:val="{257B2AA3-6059-4C01-9ECC-C5E78A9ACD25}"/>
      </w:docPartPr>
      <w:docPartBody>
        <w:p w:rsidR="00B20789" w:rsidRDefault="00B20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44"/>
    <w:rsid w:val="00861344"/>
    <w:rsid w:val="00B20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E8032B9E34906B4480F85F4353FCA">
    <w:name w:val="2AAE8032B9E34906B4480F85F4353FCA"/>
  </w:style>
  <w:style w:type="paragraph" w:customStyle="1" w:styleId="20B8B1A99E1540E894B642A1F30989D6">
    <w:name w:val="20B8B1A99E1540E894B642A1F30989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4CF977653D4F4D8DC40B43EA770BF0">
    <w:name w:val="334CF977653D4F4D8DC40B43EA770BF0"/>
  </w:style>
  <w:style w:type="paragraph" w:customStyle="1" w:styleId="8BFC1455C4404AC1A3E123B3720376A6">
    <w:name w:val="8BFC1455C4404AC1A3E123B3720376A6"/>
  </w:style>
  <w:style w:type="paragraph" w:customStyle="1" w:styleId="5D71231FA7604419BFC4992ADD94F589">
    <w:name w:val="5D71231FA7604419BFC4992ADD94F589"/>
  </w:style>
  <w:style w:type="paragraph" w:customStyle="1" w:styleId="48D54B6A4AC44BFBA4D7C537F63B48BA">
    <w:name w:val="48D54B6A4AC44BFBA4D7C537F63B48BA"/>
  </w:style>
  <w:style w:type="paragraph" w:customStyle="1" w:styleId="F52A3439FD4D415EAA1EF103BA95CF3A">
    <w:name w:val="F52A3439FD4D415EAA1EF103BA95CF3A"/>
  </w:style>
  <w:style w:type="paragraph" w:customStyle="1" w:styleId="CB29C8AA9E954DD4BCE16EEB97C0874D">
    <w:name w:val="CB29C8AA9E954DD4BCE16EEB97C08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DFF28-9459-4256-BB74-F09A889BE02D}"/>
</file>

<file path=customXml/itemProps2.xml><?xml version="1.0" encoding="utf-8"?>
<ds:datastoreItem xmlns:ds="http://schemas.openxmlformats.org/officeDocument/2006/customXml" ds:itemID="{D09A9690-2486-4D56-91D5-2728D1AE82B4}"/>
</file>

<file path=customXml/itemProps3.xml><?xml version="1.0" encoding="utf-8"?>
<ds:datastoreItem xmlns:ds="http://schemas.openxmlformats.org/officeDocument/2006/customXml" ds:itemID="{1613FEF8-EFE0-497B-BF9F-F8E22DC1DF11}"/>
</file>

<file path=docProps/app.xml><?xml version="1.0" encoding="utf-8"?>
<Properties xmlns="http://schemas.openxmlformats.org/officeDocument/2006/extended-properties" xmlns:vt="http://schemas.openxmlformats.org/officeDocument/2006/docPropsVTypes">
  <Template>Normal</Template>
  <TotalTime>14</TotalTime>
  <Pages>2</Pages>
  <Words>342</Words>
  <Characters>1834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M1629 Strategi för utbyggnad av elvägar</vt:lpstr>
      <vt:lpstr>
      </vt:lpstr>
    </vt:vector>
  </TitlesOfParts>
  <Company>Sveriges riksdag</Company>
  <LinksUpToDate>false</LinksUpToDate>
  <CharactersWithSpaces>2168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