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220DF" w14:textId="77777777" w:rsidR="006E04A4" w:rsidRPr="00CD7560" w:rsidRDefault="002E272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6</w:t>
      </w:r>
      <w:bookmarkEnd w:id="1"/>
    </w:p>
    <w:p w14:paraId="1F5220E0" w14:textId="77777777" w:rsidR="006E04A4" w:rsidRDefault="002E2720">
      <w:pPr>
        <w:pStyle w:val="Datum"/>
        <w:outlineLvl w:val="0"/>
      </w:pPr>
      <w:bookmarkStart w:id="2" w:name="DocumentDate"/>
      <w:r>
        <w:t>Tisdagen den 16 september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552A5" w14:paraId="1F5220E5" w14:textId="77777777" w:rsidTr="0056760C">
        <w:trPr>
          <w:cantSplit/>
        </w:trPr>
        <w:tc>
          <w:tcPr>
            <w:tcW w:w="440" w:type="dxa"/>
          </w:tcPr>
          <w:p w14:paraId="1F5220E1" w14:textId="77777777" w:rsidR="006E04A4" w:rsidRDefault="002E27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1F5220E2" w14:textId="77777777" w:rsidR="006E04A4" w:rsidRDefault="002E27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1F5220E3" w14:textId="77777777" w:rsidR="006E04A4" w:rsidRDefault="00A615DE"/>
        </w:tc>
        <w:tc>
          <w:tcPr>
            <w:tcW w:w="7287" w:type="dxa"/>
          </w:tcPr>
          <w:p w14:paraId="1F5220E4" w14:textId="77777777" w:rsidR="006E04A4" w:rsidRDefault="002E2720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14:paraId="1F5220EB" w14:textId="77777777" w:rsidR="006E04A4" w:rsidRDefault="002E2720">
      <w:pPr>
        <w:pStyle w:val="StreckLngt"/>
      </w:pPr>
      <w:r>
        <w:tab/>
      </w:r>
    </w:p>
    <w:p w14:paraId="1F5220EC" w14:textId="77777777" w:rsidR="00121B42" w:rsidRDefault="002E2720" w:rsidP="00121B42">
      <w:pPr>
        <w:pStyle w:val="Blankrad"/>
      </w:pPr>
      <w:r>
        <w:t xml:space="preserve">      </w:t>
      </w:r>
    </w:p>
    <w:p w14:paraId="1F5220ED" w14:textId="77777777" w:rsidR="00CF242C" w:rsidRDefault="002E27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552A5" w14:paraId="1F5220F1" w14:textId="77777777" w:rsidTr="00055526">
        <w:trPr>
          <w:cantSplit/>
        </w:trPr>
        <w:tc>
          <w:tcPr>
            <w:tcW w:w="567" w:type="dxa"/>
          </w:tcPr>
          <w:p w14:paraId="1F5220EE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0EF" w14:textId="77777777" w:rsidR="006E04A4" w:rsidRDefault="002E272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F5220F0" w14:textId="77777777" w:rsidR="006E04A4" w:rsidRDefault="00A615DE" w:rsidP="00C84F80">
            <w:pPr>
              <w:keepNext/>
            </w:pPr>
          </w:p>
        </w:tc>
      </w:tr>
      <w:tr w:rsidR="001552A5" w14:paraId="1F5220F5" w14:textId="77777777" w:rsidTr="00055526">
        <w:trPr>
          <w:cantSplit/>
        </w:trPr>
        <w:tc>
          <w:tcPr>
            <w:tcW w:w="567" w:type="dxa"/>
          </w:tcPr>
          <w:p w14:paraId="1F5220F2" w14:textId="77777777" w:rsidR="001D7AF0" w:rsidRDefault="002E27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F5220F3" w14:textId="77777777" w:rsidR="006E04A4" w:rsidRDefault="002E2720" w:rsidP="000326E3">
            <w:r>
              <w:t>Justering av protokoll från sammanträdet tisdagen den 26 augusti</w:t>
            </w:r>
          </w:p>
        </w:tc>
        <w:tc>
          <w:tcPr>
            <w:tcW w:w="2055" w:type="dxa"/>
          </w:tcPr>
          <w:p w14:paraId="1F5220F4" w14:textId="77777777" w:rsidR="006E04A4" w:rsidRDefault="00A615DE" w:rsidP="00C84F80"/>
        </w:tc>
      </w:tr>
      <w:tr w:rsidR="001552A5" w14:paraId="1F5220F9" w14:textId="77777777" w:rsidTr="00055526">
        <w:trPr>
          <w:cantSplit/>
        </w:trPr>
        <w:tc>
          <w:tcPr>
            <w:tcW w:w="567" w:type="dxa"/>
          </w:tcPr>
          <w:p w14:paraId="1F5220F6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0F7" w14:textId="77777777" w:rsidR="006E04A4" w:rsidRDefault="002E272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1F5220F8" w14:textId="77777777" w:rsidR="006E04A4" w:rsidRDefault="00A615DE" w:rsidP="00C84F80">
            <w:pPr>
              <w:keepNext/>
            </w:pPr>
          </w:p>
        </w:tc>
      </w:tr>
      <w:tr w:rsidR="001552A5" w14:paraId="1F5220FD" w14:textId="77777777" w:rsidTr="00055526">
        <w:trPr>
          <w:cantSplit/>
        </w:trPr>
        <w:tc>
          <w:tcPr>
            <w:tcW w:w="567" w:type="dxa"/>
          </w:tcPr>
          <w:p w14:paraId="1F5220FA" w14:textId="77777777" w:rsidR="001D7AF0" w:rsidRDefault="002E27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F5220FB" w14:textId="77777777" w:rsidR="006E04A4" w:rsidRDefault="002E2720" w:rsidP="000326E3">
            <w:r>
              <w:t>Acko Ankarberg Johansson (KD) som ledamot i riksdagen</w:t>
            </w:r>
          </w:p>
        </w:tc>
        <w:tc>
          <w:tcPr>
            <w:tcW w:w="2055" w:type="dxa"/>
          </w:tcPr>
          <w:p w14:paraId="1F5220FC" w14:textId="77777777" w:rsidR="006E04A4" w:rsidRDefault="00A615DE" w:rsidP="00C84F80"/>
        </w:tc>
      </w:tr>
      <w:tr w:rsidR="001552A5" w14:paraId="1F522101" w14:textId="77777777" w:rsidTr="00055526">
        <w:trPr>
          <w:cantSplit/>
        </w:trPr>
        <w:tc>
          <w:tcPr>
            <w:tcW w:w="567" w:type="dxa"/>
          </w:tcPr>
          <w:p w14:paraId="1F5220FE" w14:textId="77777777" w:rsidR="001D7AF0" w:rsidRDefault="002E27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F5220FF" w14:textId="77777777" w:rsidR="006E04A4" w:rsidRDefault="002E2720" w:rsidP="000326E3">
            <w:r>
              <w:t>Emma Nohrén (MP) som suppleant i näringsutskottet</w:t>
            </w:r>
          </w:p>
        </w:tc>
        <w:tc>
          <w:tcPr>
            <w:tcW w:w="2055" w:type="dxa"/>
          </w:tcPr>
          <w:p w14:paraId="1F522100" w14:textId="77777777" w:rsidR="006E04A4" w:rsidRDefault="00A615DE" w:rsidP="00C84F80"/>
        </w:tc>
      </w:tr>
      <w:tr w:rsidR="001552A5" w14:paraId="1F522105" w14:textId="77777777" w:rsidTr="00055526">
        <w:trPr>
          <w:cantSplit/>
        </w:trPr>
        <w:tc>
          <w:tcPr>
            <w:tcW w:w="567" w:type="dxa"/>
          </w:tcPr>
          <w:p w14:paraId="1F522102" w14:textId="77777777" w:rsidR="001D7AF0" w:rsidRDefault="002E27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B05AE9F" w14:textId="77777777" w:rsidR="0056760C" w:rsidRDefault="002E2720" w:rsidP="000326E3">
            <w:r>
              <w:t xml:space="preserve">Emma Berginger (MP) som ledamot i krigsdelegationen fr.o.m. </w:t>
            </w:r>
          </w:p>
          <w:p w14:paraId="1F522103" w14:textId="558218FE" w:rsidR="006E04A4" w:rsidRDefault="002E2720" w:rsidP="000326E3">
            <w:r>
              <w:t>den 29 september</w:t>
            </w:r>
          </w:p>
        </w:tc>
        <w:tc>
          <w:tcPr>
            <w:tcW w:w="2055" w:type="dxa"/>
          </w:tcPr>
          <w:p w14:paraId="1F522104" w14:textId="77777777" w:rsidR="006E04A4" w:rsidRDefault="00A615DE" w:rsidP="00C84F80"/>
        </w:tc>
      </w:tr>
      <w:tr w:rsidR="001552A5" w14:paraId="1F522109" w14:textId="77777777" w:rsidTr="00055526">
        <w:trPr>
          <w:cantSplit/>
        </w:trPr>
        <w:tc>
          <w:tcPr>
            <w:tcW w:w="567" w:type="dxa"/>
          </w:tcPr>
          <w:p w14:paraId="1F522106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07" w14:textId="77777777" w:rsidR="006E04A4" w:rsidRDefault="002E272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F522108" w14:textId="77777777" w:rsidR="006E04A4" w:rsidRDefault="00A615DE" w:rsidP="00C84F80">
            <w:pPr>
              <w:keepNext/>
            </w:pPr>
          </w:p>
        </w:tc>
      </w:tr>
      <w:tr w:rsidR="001552A5" w14:paraId="1F52210D" w14:textId="77777777" w:rsidTr="00055526">
        <w:trPr>
          <w:cantSplit/>
        </w:trPr>
        <w:tc>
          <w:tcPr>
            <w:tcW w:w="567" w:type="dxa"/>
          </w:tcPr>
          <w:p w14:paraId="1F52210A" w14:textId="77777777" w:rsidR="001D7AF0" w:rsidRDefault="002E27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F52210B" w14:textId="77777777" w:rsidR="006E04A4" w:rsidRDefault="002E2720" w:rsidP="000326E3">
            <w:r>
              <w:t>Markus Kauppinen (S) som ersättare fr.o.m. den 25 oktober t.o.m. den 18 december under Azra Muranovics (S) ledighet</w:t>
            </w:r>
          </w:p>
        </w:tc>
        <w:tc>
          <w:tcPr>
            <w:tcW w:w="2055" w:type="dxa"/>
          </w:tcPr>
          <w:p w14:paraId="1F52210C" w14:textId="77777777" w:rsidR="006E04A4" w:rsidRDefault="00A615DE" w:rsidP="00C84F80"/>
        </w:tc>
      </w:tr>
      <w:tr w:rsidR="001552A5" w14:paraId="1F522111" w14:textId="77777777" w:rsidTr="00055526">
        <w:trPr>
          <w:cantSplit/>
        </w:trPr>
        <w:tc>
          <w:tcPr>
            <w:tcW w:w="567" w:type="dxa"/>
          </w:tcPr>
          <w:p w14:paraId="1F52210E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0F" w14:textId="77777777" w:rsidR="006E04A4" w:rsidRDefault="002E272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F522110" w14:textId="77777777" w:rsidR="006E04A4" w:rsidRDefault="00A615DE" w:rsidP="00C84F80">
            <w:pPr>
              <w:keepNext/>
            </w:pPr>
          </w:p>
        </w:tc>
      </w:tr>
      <w:tr w:rsidR="001552A5" w14:paraId="1F522115" w14:textId="77777777" w:rsidTr="00055526">
        <w:trPr>
          <w:cantSplit/>
        </w:trPr>
        <w:tc>
          <w:tcPr>
            <w:tcW w:w="567" w:type="dxa"/>
          </w:tcPr>
          <w:p w14:paraId="1F522112" w14:textId="77777777" w:rsidR="001D7AF0" w:rsidRDefault="002E27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F522113" w14:textId="77777777" w:rsidR="006E04A4" w:rsidRDefault="002E2720" w:rsidP="000326E3">
            <w:r>
              <w:t>Amanda Palmstierna (MP) som suppleant i näringsutskottet</w:t>
            </w:r>
          </w:p>
        </w:tc>
        <w:tc>
          <w:tcPr>
            <w:tcW w:w="2055" w:type="dxa"/>
          </w:tcPr>
          <w:p w14:paraId="1F522114" w14:textId="77777777" w:rsidR="006E04A4" w:rsidRDefault="00A615DE" w:rsidP="00C84F80"/>
        </w:tc>
      </w:tr>
      <w:tr w:rsidR="001552A5" w14:paraId="1F522119" w14:textId="77777777" w:rsidTr="00055526">
        <w:trPr>
          <w:cantSplit/>
        </w:trPr>
        <w:tc>
          <w:tcPr>
            <w:tcW w:w="567" w:type="dxa"/>
          </w:tcPr>
          <w:p w14:paraId="1F522116" w14:textId="77777777" w:rsidR="001D7AF0" w:rsidRDefault="002E27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F304FF6" w14:textId="77777777" w:rsidR="002E2720" w:rsidRDefault="002E2720" w:rsidP="000326E3">
            <w:r>
              <w:t xml:space="preserve">Ulf Holm (MP) som ledamot i krigsdelegationen fr.o.m. </w:t>
            </w:r>
          </w:p>
          <w:p w14:paraId="1F522117" w14:textId="0EB70B11" w:rsidR="006E04A4" w:rsidRDefault="002E2720" w:rsidP="000326E3">
            <w:r>
              <w:t>den 29 september</w:t>
            </w:r>
          </w:p>
        </w:tc>
        <w:tc>
          <w:tcPr>
            <w:tcW w:w="2055" w:type="dxa"/>
          </w:tcPr>
          <w:p w14:paraId="1F522118" w14:textId="77777777" w:rsidR="006E04A4" w:rsidRDefault="00A615DE" w:rsidP="00C84F80"/>
        </w:tc>
      </w:tr>
      <w:tr w:rsidR="001552A5" w14:paraId="1F52211D" w14:textId="77777777" w:rsidTr="00055526">
        <w:trPr>
          <w:cantSplit/>
        </w:trPr>
        <w:tc>
          <w:tcPr>
            <w:tcW w:w="567" w:type="dxa"/>
          </w:tcPr>
          <w:p w14:paraId="1F52211A" w14:textId="77777777" w:rsidR="001D7AF0" w:rsidRDefault="002E27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4A23FE6" w14:textId="77777777" w:rsidR="0056760C" w:rsidRDefault="002E2720" w:rsidP="000326E3">
            <w:r>
              <w:t xml:space="preserve">Markus Kauppinen (S) som suppleant i utrikesutskottet fr.o.m. </w:t>
            </w:r>
          </w:p>
          <w:p w14:paraId="1F52211B" w14:textId="0A825276" w:rsidR="006E04A4" w:rsidRDefault="002E2720" w:rsidP="000326E3">
            <w:r>
              <w:t>den 25 oktober t.o.m. den 18 december under Azra Muranovics (S) ledighet</w:t>
            </w:r>
          </w:p>
        </w:tc>
        <w:tc>
          <w:tcPr>
            <w:tcW w:w="2055" w:type="dxa"/>
          </w:tcPr>
          <w:p w14:paraId="1F52211C" w14:textId="77777777" w:rsidR="006E04A4" w:rsidRDefault="00A615DE" w:rsidP="00C84F80"/>
        </w:tc>
      </w:tr>
      <w:tr w:rsidR="001552A5" w14:paraId="1F522121" w14:textId="77777777" w:rsidTr="00055526">
        <w:trPr>
          <w:cantSplit/>
        </w:trPr>
        <w:tc>
          <w:tcPr>
            <w:tcW w:w="567" w:type="dxa"/>
          </w:tcPr>
          <w:p w14:paraId="1F52211E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1F" w14:textId="77777777" w:rsidR="006E04A4" w:rsidRDefault="002E2720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1F522120" w14:textId="77777777" w:rsidR="006E04A4" w:rsidRDefault="00A615DE" w:rsidP="00C84F80">
            <w:pPr>
              <w:keepNext/>
            </w:pPr>
          </w:p>
        </w:tc>
      </w:tr>
      <w:tr w:rsidR="001552A5" w14:paraId="1F522125" w14:textId="77777777" w:rsidTr="00055526">
        <w:trPr>
          <w:cantSplit/>
        </w:trPr>
        <w:tc>
          <w:tcPr>
            <w:tcW w:w="567" w:type="dxa"/>
          </w:tcPr>
          <w:p w14:paraId="1F522122" w14:textId="77777777" w:rsidR="001D7AF0" w:rsidRDefault="002E27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F522123" w14:textId="77777777" w:rsidR="006E04A4" w:rsidRDefault="002E2720" w:rsidP="000326E3">
            <w:r>
              <w:t>Mattias Karlsson i Norrhult (SD) som ordförande i utrikesutskottet fr.o.m. den 11 september 2025 t.o.m. den 31 januari 2026</w:t>
            </w:r>
          </w:p>
        </w:tc>
        <w:tc>
          <w:tcPr>
            <w:tcW w:w="2055" w:type="dxa"/>
          </w:tcPr>
          <w:p w14:paraId="1F522124" w14:textId="77777777" w:rsidR="006E04A4" w:rsidRDefault="00A615DE" w:rsidP="00C84F80"/>
        </w:tc>
      </w:tr>
      <w:tr w:rsidR="001552A5" w14:paraId="1F522129" w14:textId="77777777" w:rsidTr="00055526">
        <w:trPr>
          <w:cantSplit/>
        </w:trPr>
        <w:tc>
          <w:tcPr>
            <w:tcW w:w="567" w:type="dxa"/>
          </w:tcPr>
          <w:p w14:paraId="1F522126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27" w14:textId="77777777" w:rsidR="006E04A4" w:rsidRDefault="002E272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F522128" w14:textId="77777777" w:rsidR="006E04A4" w:rsidRDefault="00A615DE" w:rsidP="00C84F80">
            <w:pPr>
              <w:keepNext/>
            </w:pPr>
          </w:p>
        </w:tc>
      </w:tr>
      <w:tr w:rsidR="001552A5" w14:paraId="1F52212D" w14:textId="77777777" w:rsidTr="00055526">
        <w:trPr>
          <w:cantSplit/>
        </w:trPr>
        <w:tc>
          <w:tcPr>
            <w:tcW w:w="567" w:type="dxa"/>
          </w:tcPr>
          <w:p w14:paraId="1F52212A" w14:textId="77777777" w:rsidR="001D7AF0" w:rsidRDefault="002E27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F52212B" w14:textId="77777777" w:rsidR="006E04A4" w:rsidRDefault="002E2720" w:rsidP="000326E3">
            <w:r>
              <w:t>Torsdagen den 18 september kl. 14.00</w:t>
            </w:r>
          </w:p>
        </w:tc>
        <w:tc>
          <w:tcPr>
            <w:tcW w:w="2055" w:type="dxa"/>
          </w:tcPr>
          <w:p w14:paraId="1F52212C" w14:textId="77777777" w:rsidR="006E04A4" w:rsidRDefault="00A615DE" w:rsidP="00C84F80"/>
        </w:tc>
      </w:tr>
      <w:tr w:rsidR="001552A5" w14:paraId="1F522131" w14:textId="77777777" w:rsidTr="00055526">
        <w:trPr>
          <w:cantSplit/>
        </w:trPr>
        <w:tc>
          <w:tcPr>
            <w:tcW w:w="567" w:type="dxa"/>
          </w:tcPr>
          <w:p w14:paraId="1F52212E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2F" w14:textId="77777777" w:rsidR="006E04A4" w:rsidRDefault="002E272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F522130" w14:textId="77777777" w:rsidR="006E04A4" w:rsidRDefault="00A615DE" w:rsidP="00C84F80">
            <w:pPr>
              <w:keepNext/>
            </w:pPr>
          </w:p>
        </w:tc>
      </w:tr>
      <w:tr w:rsidR="001552A5" w14:paraId="1F522135" w14:textId="77777777" w:rsidTr="00055526">
        <w:trPr>
          <w:cantSplit/>
        </w:trPr>
        <w:tc>
          <w:tcPr>
            <w:tcW w:w="567" w:type="dxa"/>
          </w:tcPr>
          <w:p w14:paraId="1F522132" w14:textId="77777777" w:rsidR="001D7AF0" w:rsidRDefault="002E27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F522133" w14:textId="77777777" w:rsidR="006E04A4" w:rsidRDefault="002E2720" w:rsidP="000326E3">
            <w:r>
              <w:t xml:space="preserve">2025/26:3 av Joakim Järrebring (S) </w:t>
            </w:r>
            <w:r>
              <w:br/>
              <w:t>Sveriges åtaganden inom ESR-sektorn till 2030</w:t>
            </w:r>
          </w:p>
        </w:tc>
        <w:tc>
          <w:tcPr>
            <w:tcW w:w="2055" w:type="dxa"/>
          </w:tcPr>
          <w:p w14:paraId="1F522134" w14:textId="77777777" w:rsidR="006E04A4" w:rsidRDefault="00A615DE" w:rsidP="00C84F80"/>
        </w:tc>
      </w:tr>
      <w:tr w:rsidR="001552A5" w14:paraId="1F522139" w14:textId="77777777" w:rsidTr="00055526">
        <w:trPr>
          <w:cantSplit/>
        </w:trPr>
        <w:tc>
          <w:tcPr>
            <w:tcW w:w="567" w:type="dxa"/>
          </w:tcPr>
          <w:p w14:paraId="1F522136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37" w14:textId="77777777" w:rsidR="006E04A4" w:rsidRDefault="002E272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F522138" w14:textId="77777777" w:rsidR="006E04A4" w:rsidRDefault="002E272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552A5" w14:paraId="1F52213D" w14:textId="77777777" w:rsidTr="00055526">
        <w:trPr>
          <w:cantSplit/>
        </w:trPr>
        <w:tc>
          <w:tcPr>
            <w:tcW w:w="567" w:type="dxa"/>
          </w:tcPr>
          <w:p w14:paraId="1F52213A" w14:textId="77777777" w:rsidR="001D7AF0" w:rsidRDefault="002E272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F52213B" w14:textId="77777777" w:rsidR="006E04A4" w:rsidRDefault="002E2720" w:rsidP="000326E3">
            <w:r>
              <w:t xml:space="preserve">2025/26:FPM8 Förordning om stöd till gränsförvaltning och viseringspolitik 2028–2034 </w:t>
            </w:r>
            <w:r>
              <w:rPr>
                <w:i/>
                <w:iCs/>
              </w:rPr>
              <w:t>COM(2025) 541</w:t>
            </w:r>
          </w:p>
        </w:tc>
        <w:tc>
          <w:tcPr>
            <w:tcW w:w="2055" w:type="dxa"/>
          </w:tcPr>
          <w:p w14:paraId="1F52213C" w14:textId="77777777" w:rsidR="006E04A4" w:rsidRDefault="002E2720" w:rsidP="00C84F80">
            <w:r>
              <w:t>JuU</w:t>
            </w:r>
          </w:p>
        </w:tc>
      </w:tr>
      <w:tr w:rsidR="001552A5" w14:paraId="1F522141" w14:textId="77777777" w:rsidTr="00055526">
        <w:trPr>
          <w:cantSplit/>
        </w:trPr>
        <w:tc>
          <w:tcPr>
            <w:tcW w:w="567" w:type="dxa"/>
          </w:tcPr>
          <w:p w14:paraId="1F52213E" w14:textId="77777777" w:rsidR="001D7AF0" w:rsidRDefault="002E272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F52213F" w14:textId="77777777" w:rsidR="006E04A4" w:rsidRDefault="002E2720" w:rsidP="000326E3">
            <w:r>
              <w:t xml:space="preserve">2025/26:FPM9 Förordning om unionsstödet till asyl, migration och integration </w:t>
            </w:r>
            <w:r>
              <w:rPr>
                <w:i/>
                <w:iCs/>
              </w:rPr>
              <w:t>COM(2025) 540</w:t>
            </w:r>
          </w:p>
        </w:tc>
        <w:tc>
          <w:tcPr>
            <w:tcW w:w="2055" w:type="dxa"/>
          </w:tcPr>
          <w:p w14:paraId="1F522140" w14:textId="77777777" w:rsidR="006E04A4" w:rsidRDefault="002E2720" w:rsidP="00C84F80">
            <w:r>
              <w:t>SfU</w:t>
            </w:r>
          </w:p>
        </w:tc>
      </w:tr>
      <w:tr w:rsidR="001552A5" w14:paraId="1F522145" w14:textId="77777777" w:rsidTr="00055526">
        <w:trPr>
          <w:cantSplit/>
        </w:trPr>
        <w:tc>
          <w:tcPr>
            <w:tcW w:w="567" w:type="dxa"/>
          </w:tcPr>
          <w:p w14:paraId="1F522142" w14:textId="77777777" w:rsidR="001D7AF0" w:rsidRDefault="002E272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F522143" w14:textId="77777777" w:rsidR="006E04A4" w:rsidRDefault="002E2720" w:rsidP="000326E3">
            <w:r>
              <w:t xml:space="preserve">2025/26:FPM10 Förordning med grundläggande bestämmelser för en övergripande EU-fond under delad förvaltning </w:t>
            </w:r>
            <w:r>
              <w:rPr>
                <w:i/>
                <w:iCs/>
              </w:rPr>
              <w:t>COM(2025) 565</w:t>
            </w:r>
          </w:p>
        </w:tc>
        <w:tc>
          <w:tcPr>
            <w:tcW w:w="2055" w:type="dxa"/>
          </w:tcPr>
          <w:p w14:paraId="1F522144" w14:textId="77777777" w:rsidR="006E04A4" w:rsidRDefault="002E2720" w:rsidP="00C84F80">
            <w:r>
              <w:t>NU</w:t>
            </w:r>
          </w:p>
        </w:tc>
      </w:tr>
      <w:tr w:rsidR="001552A5" w14:paraId="1F522149" w14:textId="77777777" w:rsidTr="00055526">
        <w:trPr>
          <w:cantSplit/>
        </w:trPr>
        <w:tc>
          <w:tcPr>
            <w:tcW w:w="567" w:type="dxa"/>
          </w:tcPr>
          <w:p w14:paraId="1F522146" w14:textId="77777777" w:rsidR="001D7AF0" w:rsidRDefault="002E272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F522147" w14:textId="77777777" w:rsidR="006E04A4" w:rsidRDefault="002E2720" w:rsidP="000326E3">
            <w:r>
              <w:t xml:space="preserve">2025/26:FPM13 Förordning om unionens stöd för den gemensamma fiskeripolitiken och den europeiska världshavspakten </w:t>
            </w:r>
            <w:r>
              <w:rPr>
                <w:i/>
                <w:iCs/>
              </w:rPr>
              <w:t>COM(2025) 559</w:t>
            </w:r>
          </w:p>
        </w:tc>
        <w:tc>
          <w:tcPr>
            <w:tcW w:w="2055" w:type="dxa"/>
          </w:tcPr>
          <w:p w14:paraId="1F522148" w14:textId="77777777" w:rsidR="006E04A4" w:rsidRDefault="002E2720" w:rsidP="00C84F80">
            <w:r>
              <w:t>MJU</w:t>
            </w:r>
          </w:p>
        </w:tc>
      </w:tr>
      <w:tr w:rsidR="001552A5" w14:paraId="1F52214D" w14:textId="77777777" w:rsidTr="00055526">
        <w:trPr>
          <w:cantSplit/>
        </w:trPr>
        <w:tc>
          <w:tcPr>
            <w:tcW w:w="567" w:type="dxa"/>
          </w:tcPr>
          <w:p w14:paraId="1F52214A" w14:textId="77777777" w:rsidR="001D7AF0" w:rsidRDefault="002E272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F52214B" w14:textId="77777777" w:rsidR="006E04A4" w:rsidRDefault="002E2720" w:rsidP="000326E3">
            <w:r>
              <w:t xml:space="preserve">2025/26:FPM14 Förordning om inrättandet av en europeisk konkurrenskraftsfond </w:t>
            </w:r>
            <w:r>
              <w:rPr>
                <w:i/>
                <w:iCs/>
              </w:rPr>
              <w:t>COM(2025) 555</w:t>
            </w:r>
          </w:p>
        </w:tc>
        <w:tc>
          <w:tcPr>
            <w:tcW w:w="2055" w:type="dxa"/>
          </w:tcPr>
          <w:p w14:paraId="1F52214C" w14:textId="77777777" w:rsidR="006E04A4" w:rsidRDefault="002E2720" w:rsidP="00C84F80">
            <w:r>
              <w:t>NU</w:t>
            </w:r>
          </w:p>
        </w:tc>
      </w:tr>
      <w:tr w:rsidR="001552A5" w14:paraId="1F522151" w14:textId="77777777" w:rsidTr="00055526">
        <w:trPr>
          <w:cantSplit/>
        </w:trPr>
        <w:tc>
          <w:tcPr>
            <w:tcW w:w="567" w:type="dxa"/>
          </w:tcPr>
          <w:p w14:paraId="1F52214E" w14:textId="77777777" w:rsidR="001D7AF0" w:rsidRDefault="002E272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F52214F" w14:textId="77777777" w:rsidR="006E04A4" w:rsidRDefault="002E2720" w:rsidP="000326E3">
            <w:r>
              <w:t xml:space="preserve">2025/26:FPM22 Beslut om undertecknande och ingående av EU:s avtalspaket med Schweiz </w:t>
            </w:r>
            <w:r>
              <w:rPr>
                <w:i/>
                <w:iCs/>
              </w:rPr>
              <w:t>COM(2025) 309, COM(2025) 308</w:t>
            </w:r>
          </w:p>
        </w:tc>
        <w:tc>
          <w:tcPr>
            <w:tcW w:w="2055" w:type="dxa"/>
          </w:tcPr>
          <w:p w14:paraId="1F522150" w14:textId="77777777" w:rsidR="006E04A4" w:rsidRDefault="002E2720" w:rsidP="00C84F80">
            <w:r>
              <w:t>UU</w:t>
            </w:r>
          </w:p>
        </w:tc>
      </w:tr>
      <w:tr w:rsidR="001552A5" w14:paraId="1F522155" w14:textId="77777777" w:rsidTr="00055526">
        <w:trPr>
          <w:cantSplit/>
        </w:trPr>
        <w:tc>
          <w:tcPr>
            <w:tcW w:w="567" w:type="dxa"/>
          </w:tcPr>
          <w:p w14:paraId="1F522152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53" w14:textId="23392AEB" w:rsidR="006E04A4" w:rsidRDefault="002E2720" w:rsidP="000326E3">
            <w:pPr>
              <w:pStyle w:val="HuvudrubrikEnsam"/>
              <w:keepNext/>
            </w:pPr>
            <w:r>
              <w:t>Ärende</w:t>
            </w:r>
            <w:r w:rsidR="00A615DE">
              <w:t xml:space="preserve"> </w:t>
            </w:r>
            <w:r>
              <w:t>för bordläggning</w:t>
            </w:r>
          </w:p>
        </w:tc>
        <w:tc>
          <w:tcPr>
            <w:tcW w:w="2055" w:type="dxa"/>
          </w:tcPr>
          <w:p w14:paraId="1F522154" w14:textId="77777777" w:rsidR="006E04A4" w:rsidRDefault="002E272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552A5" w14:paraId="1F522159" w14:textId="77777777" w:rsidTr="00055526">
        <w:trPr>
          <w:cantSplit/>
        </w:trPr>
        <w:tc>
          <w:tcPr>
            <w:tcW w:w="567" w:type="dxa"/>
          </w:tcPr>
          <w:p w14:paraId="1F522156" w14:textId="77777777" w:rsidR="001D7AF0" w:rsidRDefault="00A615DE" w:rsidP="00C84F80">
            <w:pPr>
              <w:keepNext/>
            </w:pPr>
          </w:p>
        </w:tc>
        <w:tc>
          <w:tcPr>
            <w:tcW w:w="6663" w:type="dxa"/>
          </w:tcPr>
          <w:p w14:paraId="1F522157" w14:textId="77777777" w:rsidR="006E04A4" w:rsidRDefault="002E272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F522158" w14:textId="77777777" w:rsidR="006E04A4" w:rsidRDefault="00A615DE" w:rsidP="00C84F80">
            <w:pPr>
              <w:keepNext/>
            </w:pPr>
          </w:p>
        </w:tc>
      </w:tr>
      <w:tr w:rsidR="001552A5" w14:paraId="1F52215D" w14:textId="77777777" w:rsidTr="00055526">
        <w:trPr>
          <w:cantSplit/>
        </w:trPr>
        <w:tc>
          <w:tcPr>
            <w:tcW w:w="567" w:type="dxa"/>
          </w:tcPr>
          <w:p w14:paraId="1F52215A" w14:textId="77777777" w:rsidR="001D7AF0" w:rsidRDefault="002E272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F52215B" w14:textId="77777777" w:rsidR="006E04A4" w:rsidRDefault="002E2720" w:rsidP="000326E3">
            <w:r>
              <w:t>Bet. 2024/25:SkU18 Godkännande för F-skatt – nya hinder och återkallelsegrunder</w:t>
            </w:r>
          </w:p>
        </w:tc>
        <w:tc>
          <w:tcPr>
            <w:tcW w:w="2055" w:type="dxa"/>
          </w:tcPr>
          <w:p w14:paraId="1F52215C" w14:textId="77777777" w:rsidR="006E04A4" w:rsidRDefault="00A615DE" w:rsidP="00C84F80"/>
        </w:tc>
      </w:tr>
    </w:tbl>
    <w:p w14:paraId="1F52215E" w14:textId="77777777" w:rsidR="00517888" w:rsidRPr="00F221DA" w:rsidRDefault="002E2720" w:rsidP="00137840">
      <w:pPr>
        <w:pStyle w:val="Blankrad"/>
      </w:pPr>
      <w:r>
        <w:t xml:space="preserve">     </w:t>
      </w:r>
    </w:p>
    <w:p w14:paraId="1F52215F" w14:textId="77777777" w:rsidR="00121B42" w:rsidRDefault="002E2720" w:rsidP="00121B42">
      <w:pPr>
        <w:pStyle w:val="Blankrad"/>
      </w:pPr>
      <w:r>
        <w:t xml:space="preserve">     </w:t>
      </w:r>
    </w:p>
    <w:p w14:paraId="1F522160" w14:textId="77777777" w:rsidR="006E04A4" w:rsidRPr="00F221DA" w:rsidRDefault="00A615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552A5" w14:paraId="1F522163" w14:textId="77777777" w:rsidTr="00D774A8">
        <w:tc>
          <w:tcPr>
            <w:tcW w:w="567" w:type="dxa"/>
          </w:tcPr>
          <w:p w14:paraId="1F522161" w14:textId="77777777" w:rsidR="00D774A8" w:rsidRDefault="00A615DE">
            <w:pPr>
              <w:pStyle w:val="IngenText"/>
            </w:pPr>
          </w:p>
        </w:tc>
        <w:tc>
          <w:tcPr>
            <w:tcW w:w="8718" w:type="dxa"/>
          </w:tcPr>
          <w:p w14:paraId="1F522162" w14:textId="77777777" w:rsidR="00D774A8" w:rsidRDefault="002E27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F522164" w14:textId="77777777" w:rsidR="006E04A4" w:rsidRPr="00852BA1" w:rsidRDefault="00A615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2176" w14:textId="77777777" w:rsidR="00A738C9" w:rsidRDefault="002E2720">
      <w:pPr>
        <w:spacing w:line="240" w:lineRule="auto"/>
      </w:pPr>
      <w:r>
        <w:separator/>
      </w:r>
    </w:p>
  </w:endnote>
  <w:endnote w:type="continuationSeparator" w:id="0">
    <w:p w14:paraId="1F522178" w14:textId="77777777" w:rsidR="00A738C9" w:rsidRDefault="002E27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6A" w14:textId="77777777" w:rsidR="00BE217A" w:rsidRDefault="00A615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6B" w14:textId="77777777" w:rsidR="00D73249" w:rsidRDefault="002E27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1F52216C" w14:textId="77777777" w:rsidR="00D73249" w:rsidRDefault="00A615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70" w14:textId="77777777" w:rsidR="00D73249" w:rsidRDefault="002E27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1F522171" w14:textId="77777777" w:rsidR="00D73249" w:rsidRDefault="00A615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22172" w14:textId="77777777" w:rsidR="00A738C9" w:rsidRDefault="002E2720">
      <w:pPr>
        <w:spacing w:line="240" w:lineRule="auto"/>
      </w:pPr>
      <w:r>
        <w:separator/>
      </w:r>
    </w:p>
  </w:footnote>
  <w:footnote w:type="continuationSeparator" w:id="0">
    <w:p w14:paraId="1F522174" w14:textId="77777777" w:rsidR="00A738C9" w:rsidRDefault="002E27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65" w14:textId="77777777" w:rsidR="00BE217A" w:rsidRDefault="00A615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66" w14:textId="77777777" w:rsidR="00D73249" w:rsidRDefault="002E2720">
    <w:pPr>
      <w:pStyle w:val="Sidhuvud"/>
      <w:tabs>
        <w:tab w:val="clear" w:pos="4536"/>
      </w:tabs>
    </w:pPr>
    <w:fldSimple w:instr=" DOCPROPERTY  DocumentDate  \* MERGEFORMAT ">
      <w:r>
        <w:t>Tisdagen den 16 september 2025</w:t>
      </w:r>
    </w:fldSimple>
  </w:p>
  <w:p w14:paraId="1F522167" w14:textId="77777777" w:rsidR="00D73249" w:rsidRDefault="002E27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522168" w14:textId="77777777" w:rsidR="00D73249" w:rsidRDefault="00A615DE"/>
  <w:p w14:paraId="1F522169" w14:textId="77777777" w:rsidR="00D73249" w:rsidRDefault="00A615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216D" w14:textId="77777777" w:rsidR="00D73249" w:rsidRDefault="002E27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F522172" wp14:editId="1F52217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2216E" w14:textId="77777777" w:rsidR="00D73249" w:rsidRDefault="002E2720" w:rsidP="00BE217A">
    <w:pPr>
      <w:pStyle w:val="Dokumentrubrik"/>
      <w:spacing w:after="360"/>
    </w:pPr>
    <w:r>
      <w:t>Föredragningslista</w:t>
    </w:r>
  </w:p>
  <w:p w14:paraId="1F52216F" w14:textId="77777777" w:rsidR="00D73249" w:rsidRDefault="00A615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FE6D5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384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EC0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A7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AB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28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6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49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CC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52A5"/>
    <w:rsid w:val="001552A5"/>
    <w:rsid w:val="002E2720"/>
    <w:rsid w:val="0056760C"/>
    <w:rsid w:val="00A615DE"/>
    <w:rsid w:val="00A7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20DF"/>
  <w15:docId w15:val="{97520AA9-5D31-442C-A767-36455A56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2025-09-16</SAFIR_Sammantradesdatum_Doc>
    <SAFIR_SammantradeID xmlns="C07A1A6C-0B19-41D9-BDF8-F523BA3921EB">a5a224d8-471a-4712-af7a-3533aa40e79f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23E27FB4-52A5-42E1-8CF8-55C2F5C0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295</Words>
  <Characters>1829</Characters>
  <Application>Microsoft Office Word</Application>
  <DocSecurity>0</DocSecurity>
  <Lines>121</Lines>
  <Paragraphs>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2025-09-15T13:52:00Z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16 september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